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FF545" w14:textId="77777777" w:rsidR="006E04A4" w:rsidRPr="00CD7560" w:rsidRDefault="00710E0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91</w:t>
      </w:r>
      <w:bookmarkEnd w:id="1"/>
    </w:p>
    <w:p w14:paraId="6E5FF546" w14:textId="77777777" w:rsidR="006E04A4" w:rsidRDefault="00710E00">
      <w:pPr>
        <w:pStyle w:val="Datum"/>
        <w:outlineLvl w:val="0"/>
      </w:pPr>
      <w:bookmarkStart w:id="2" w:name="DocumentDate"/>
      <w:r>
        <w:t>Torsdagen den 27 mars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B597B" w14:paraId="6E5FF54B" w14:textId="77777777" w:rsidTr="00E47117">
        <w:trPr>
          <w:cantSplit/>
        </w:trPr>
        <w:tc>
          <w:tcPr>
            <w:tcW w:w="454" w:type="dxa"/>
          </w:tcPr>
          <w:p w14:paraId="6E5FF547" w14:textId="77777777" w:rsidR="006E04A4" w:rsidRDefault="00710E0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6E5FF548" w14:textId="77777777" w:rsidR="006E04A4" w:rsidRDefault="00710E0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6E5FF549" w14:textId="77777777" w:rsidR="006E04A4" w:rsidRDefault="00710E00"/>
        </w:tc>
        <w:tc>
          <w:tcPr>
            <w:tcW w:w="7512" w:type="dxa"/>
          </w:tcPr>
          <w:p w14:paraId="6E5FF54A" w14:textId="77777777" w:rsidR="006E04A4" w:rsidRDefault="00710E0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B597B" w14:paraId="6E5FF550" w14:textId="77777777" w:rsidTr="00E47117">
        <w:trPr>
          <w:cantSplit/>
        </w:trPr>
        <w:tc>
          <w:tcPr>
            <w:tcW w:w="454" w:type="dxa"/>
          </w:tcPr>
          <w:p w14:paraId="6E5FF54C" w14:textId="77777777" w:rsidR="006E04A4" w:rsidRDefault="00710E00"/>
        </w:tc>
        <w:tc>
          <w:tcPr>
            <w:tcW w:w="1134" w:type="dxa"/>
          </w:tcPr>
          <w:p w14:paraId="6E5FF54D" w14:textId="77777777" w:rsidR="006E04A4" w:rsidRDefault="00710E0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6E5FF54E" w14:textId="77777777" w:rsidR="006E04A4" w:rsidRDefault="00710E00"/>
        </w:tc>
        <w:tc>
          <w:tcPr>
            <w:tcW w:w="7512" w:type="dxa"/>
          </w:tcPr>
          <w:p w14:paraId="6E5FF54F" w14:textId="77777777" w:rsidR="006E04A4" w:rsidRDefault="00710E0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B597B" w14:paraId="6E5FF555" w14:textId="77777777" w:rsidTr="00E47117">
        <w:trPr>
          <w:cantSplit/>
        </w:trPr>
        <w:tc>
          <w:tcPr>
            <w:tcW w:w="454" w:type="dxa"/>
          </w:tcPr>
          <w:p w14:paraId="6E5FF551" w14:textId="77777777" w:rsidR="006E04A4" w:rsidRDefault="00710E00"/>
        </w:tc>
        <w:tc>
          <w:tcPr>
            <w:tcW w:w="1134" w:type="dxa"/>
          </w:tcPr>
          <w:p w14:paraId="6E5FF552" w14:textId="77777777" w:rsidR="006E04A4" w:rsidRDefault="00710E00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6E5FF553" w14:textId="77777777" w:rsidR="006E04A4" w:rsidRDefault="00710E00"/>
        </w:tc>
        <w:tc>
          <w:tcPr>
            <w:tcW w:w="7512" w:type="dxa"/>
          </w:tcPr>
          <w:p w14:paraId="6E5FF554" w14:textId="77777777" w:rsidR="006E04A4" w:rsidRDefault="00710E0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6E5FF556" w14:textId="77777777" w:rsidR="006E04A4" w:rsidRDefault="00710E00">
      <w:pPr>
        <w:pStyle w:val="StreckLngt"/>
      </w:pPr>
      <w:r>
        <w:tab/>
      </w:r>
    </w:p>
    <w:p w14:paraId="6E5FF557" w14:textId="77777777" w:rsidR="00121B42" w:rsidRDefault="00710E00" w:rsidP="00121B42">
      <w:pPr>
        <w:pStyle w:val="Blankrad"/>
      </w:pPr>
      <w:r>
        <w:t xml:space="preserve">      </w:t>
      </w:r>
    </w:p>
    <w:p w14:paraId="6E5FF558" w14:textId="77777777" w:rsidR="00CF242C" w:rsidRDefault="00710E0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B597B" w14:paraId="6E5FF55C" w14:textId="77777777" w:rsidTr="00055526">
        <w:trPr>
          <w:cantSplit/>
        </w:trPr>
        <w:tc>
          <w:tcPr>
            <w:tcW w:w="567" w:type="dxa"/>
          </w:tcPr>
          <w:p w14:paraId="6E5FF559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5A" w14:textId="77777777" w:rsidR="006E04A4" w:rsidRDefault="00710E0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E5FF55B" w14:textId="77777777" w:rsidR="006E04A4" w:rsidRDefault="00710E00" w:rsidP="00C84F80">
            <w:pPr>
              <w:keepNext/>
            </w:pPr>
          </w:p>
        </w:tc>
      </w:tr>
      <w:tr w:rsidR="00BB597B" w14:paraId="6E5FF560" w14:textId="77777777" w:rsidTr="00055526">
        <w:trPr>
          <w:cantSplit/>
        </w:trPr>
        <w:tc>
          <w:tcPr>
            <w:tcW w:w="567" w:type="dxa"/>
          </w:tcPr>
          <w:p w14:paraId="6E5FF55D" w14:textId="77777777" w:rsidR="001D7AF0" w:rsidRDefault="00710E0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E5FF55E" w14:textId="77777777" w:rsidR="006E04A4" w:rsidRDefault="00710E00" w:rsidP="000326E3">
            <w:r>
              <w:t>Justering av protokoll från sammanträdet torsdagen den 6 mars</w:t>
            </w:r>
          </w:p>
        </w:tc>
        <w:tc>
          <w:tcPr>
            <w:tcW w:w="2055" w:type="dxa"/>
          </w:tcPr>
          <w:p w14:paraId="6E5FF55F" w14:textId="77777777" w:rsidR="006E04A4" w:rsidRDefault="00710E00" w:rsidP="00C84F80"/>
        </w:tc>
      </w:tr>
      <w:tr w:rsidR="00BB597B" w14:paraId="6E5FF564" w14:textId="77777777" w:rsidTr="00055526">
        <w:trPr>
          <w:cantSplit/>
        </w:trPr>
        <w:tc>
          <w:tcPr>
            <w:tcW w:w="567" w:type="dxa"/>
          </w:tcPr>
          <w:p w14:paraId="6E5FF561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62" w14:textId="77777777" w:rsidR="006E04A4" w:rsidRDefault="00710E00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E5FF563" w14:textId="77777777" w:rsidR="006E04A4" w:rsidRDefault="00710E00" w:rsidP="00C84F80">
            <w:pPr>
              <w:keepNext/>
            </w:pPr>
          </w:p>
        </w:tc>
      </w:tr>
      <w:tr w:rsidR="00BB597B" w14:paraId="6E5FF568" w14:textId="77777777" w:rsidTr="00055526">
        <w:trPr>
          <w:cantSplit/>
        </w:trPr>
        <w:tc>
          <w:tcPr>
            <w:tcW w:w="567" w:type="dxa"/>
          </w:tcPr>
          <w:p w14:paraId="6E5FF565" w14:textId="77777777" w:rsidR="001D7AF0" w:rsidRDefault="00710E0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E5FF566" w14:textId="32AEF7FD" w:rsidR="006E04A4" w:rsidRDefault="00710E00" w:rsidP="000326E3">
            <w:r>
              <w:t xml:space="preserve">Björn </w:t>
            </w:r>
            <w:r>
              <w:t xml:space="preserve">Petersson (S) som ersättare fr.o.m. den 31 mars t.o.m. </w:t>
            </w:r>
            <w:r>
              <w:br/>
            </w:r>
            <w:r>
              <w:t>den 29 juni under Tomas Kronståhls (S) ledighet</w:t>
            </w:r>
          </w:p>
        </w:tc>
        <w:tc>
          <w:tcPr>
            <w:tcW w:w="2055" w:type="dxa"/>
          </w:tcPr>
          <w:p w14:paraId="6E5FF567" w14:textId="77777777" w:rsidR="006E04A4" w:rsidRDefault="00710E00" w:rsidP="00C84F80"/>
        </w:tc>
      </w:tr>
      <w:tr w:rsidR="00BB597B" w14:paraId="6E5FF56C" w14:textId="77777777" w:rsidTr="00055526">
        <w:trPr>
          <w:cantSplit/>
        </w:trPr>
        <w:tc>
          <w:tcPr>
            <w:tcW w:w="567" w:type="dxa"/>
          </w:tcPr>
          <w:p w14:paraId="6E5FF569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6A" w14:textId="77777777" w:rsidR="006E04A4" w:rsidRDefault="00710E0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E5FF56B" w14:textId="77777777" w:rsidR="006E04A4" w:rsidRDefault="00710E00" w:rsidP="00C84F80">
            <w:pPr>
              <w:keepNext/>
            </w:pPr>
          </w:p>
        </w:tc>
      </w:tr>
      <w:tr w:rsidR="00BB597B" w14:paraId="6E5FF570" w14:textId="77777777" w:rsidTr="00055526">
        <w:trPr>
          <w:cantSplit/>
        </w:trPr>
        <w:tc>
          <w:tcPr>
            <w:tcW w:w="567" w:type="dxa"/>
          </w:tcPr>
          <w:p w14:paraId="6E5FF56D" w14:textId="77777777" w:rsidR="001D7AF0" w:rsidRDefault="00710E0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E5FF56E" w14:textId="77777777" w:rsidR="006E04A4" w:rsidRDefault="00710E00" w:rsidP="000326E3">
            <w:r>
              <w:t xml:space="preserve">Björn Petersson (S) som suppleant i socialförsäkringsutskottet och miljö- och jordbruksutskottet fr.o.m. den 31 </w:t>
            </w:r>
            <w:r>
              <w:t>mars t.o.m. den 29 juni under Tomas Kronståhls (S) ledighet</w:t>
            </w:r>
          </w:p>
        </w:tc>
        <w:tc>
          <w:tcPr>
            <w:tcW w:w="2055" w:type="dxa"/>
          </w:tcPr>
          <w:p w14:paraId="6E5FF56F" w14:textId="77777777" w:rsidR="006E04A4" w:rsidRDefault="00710E00" w:rsidP="00C84F80"/>
        </w:tc>
      </w:tr>
      <w:tr w:rsidR="00BB597B" w14:paraId="6E5FF574" w14:textId="77777777" w:rsidTr="00055526">
        <w:trPr>
          <w:cantSplit/>
        </w:trPr>
        <w:tc>
          <w:tcPr>
            <w:tcW w:w="567" w:type="dxa"/>
          </w:tcPr>
          <w:p w14:paraId="6E5FF571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72" w14:textId="77777777" w:rsidR="006E04A4" w:rsidRDefault="00710E0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6E5FF573" w14:textId="77777777" w:rsidR="006E04A4" w:rsidRDefault="00710E00" w:rsidP="00C84F80">
            <w:pPr>
              <w:keepNext/>
            </w:pPr>
          </w:p>
        </w:tc>
      </w:tr>
      <w:tr w:rsidR="00BB597B" w14:paraId="6E5FF578" w14:textId="77777777" w:rsidTr="00055526">
        <w:trPr>
          <w:cantSplit/>
        </w:trPr>
        <w:tc>
          <w:tcPr>
            <w:tcW w:w="567" w:type="dxa"/>
          </w:tcPr>
          <w:p w14:paraId="6E5FF575" w14:textId="77777777" w:rsidR="001D7AF0" w:rsidRDefault="00710E0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E5FF576" w14:textId="77777777" w:rsidR="006E04A4" w:rsidRDefault="00710E00" w:rsidP="000326E3">
            <w:r>
              <w:t xml:space="preserve">2024/25:521 av Rebecka Le Moine (MP) </w:t>
            </w:r>
            <w:r>
              <w:br/>
              <w:t>Bättre samexistens med varg </w:t>
            </w:r>
          </w:p>
        </w:tc>
        <w:tc>
          <w:tcPr>
            <w:tcW w:w="2055" w:type="dxa"/>
          </w:tcPr>
          <w:p w14:paraId="6E5FF577" w14:textId="77777777" w:rsidR="006E04A4" w:rsidRDefault="00710E00" w:rsidP="00C84F80"/>
        </w:tc>
      </w:tr>
      <w:tr w:rsidR="00BB597B" w14:paraId="6E5FF57C" w14:textId="77777777" w:rsidTr="00055526">
        <w:trPr>
          <w:cantSplit/>
        </w:trPr>
        <w:tc>
          <w:tcPr>
            <w:tcW w:w="567" w:type="dxa"/>
          </w:tcPr>
          <w:p w14:paraId="6E5FF579" w14:textId="77777777" w:rsidR="001D7AF0" w:rsidRDefault="00710E0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E5FF57A" w14:textId="77777777" w:rsidR="006E04A4" w:rsidRDefault="00710E00" w:rsidP="000326E3">
            <w:r>
              <w:t xml:space="preserve">2024/25:522 av Rebecka Le Moine (MP) </w:t>
            </w:r>
            <w:r>
              <w:br/>
              <w:t>Troféjakt på lodjur </w:t>
            </w:r>
          </w:p>
        </w:tc>
        <w:tc>
          <w:tcPr>
            <w:tcW w:w="2055" w:type="dxa"/>
          </w:tcPr>
          <w:p w14:paraId="6E5FF57B" w14:textId="77777777" w:rsidR="006E04A4" w:rsidRDefault="00710E00" w:rsidP="00C84F80"/>
        </w:tc>
      </w:tr>
      <w:tr w:rsidR="00BB597B" w14:paraId="6E5FF580" w14:textId="77777777" w:rsidTr="00055526">
        <w:trPr>
          <w:cantSplit/>
        </w:trPr>
        <w:tc>
          <w:tcPr>
            <w:tcW w:w="567" w:type="dxa"/>
          </w:tcPr>
          <w:p w14:paraId="6E5FF57D" w14:textId="77777777" w:rsidR="001D7AF0" w:rsidRDefault="00710E0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E5FF57E" w14:textId="77777777" w:rsidR="006E04A4" w:rsidRDefault="00710E00" w:rsidP="000326E3">
            <w:r>
              <w:t xml:space="preserve">2024/25:538 av Daniel Vencu Velasquez Castro (S) </w:t>
            </w:r>
            <w:r>
              <w:br/>
              <w:t>Pride och hbtqi-rättigheter i Ungern</w:t>
            </w:r>
          </w:p>
        </w:tc>
        <w:tc>
          <w:tcPr>
            <w:tcW w:w="2055" w:type="dxa"/>
          </w:tcPr>
          <w:p w14:paraId="6E5FF57F" w14:textId="77777777" w:rsidR="006E04A4" w:rsidRDefault="00710E00" w:rsidP="00C84F80"/>
        </w:tc>
      </w:tr>
      <w:tr w:rsidR="00BB597B" w14:paraId="6E5FF584" w14:textId="77777777" w:rsidTr="00055526">
        <w:trPr>
          <w:cantSplit/>
        </w:trPr>
        <w:tc>
          <w:tcPr>
            <w:tcW w:w="567" w:type="dxa"/>
          </w:tcPr>
          <w:p w14:paraId="6E5FF581" w14:textId="77777777" w:rsidR="001D7AF0" w:rsidRDefault="00710E0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E5FF582" w14:textId="77777777" w:rsidR="006E04A4" w:rsidRDefault="00710E00" w:rsidP="000326E3">
            <w:r>
              <w:t xml:space="preserve">2024/25:540 av Joakim Järrebring (S) </w:t>
            </w:r>
            <w:r>
              <w:br/>
              <w:t>EU:s överträdelseärende om moderna miljötillstånd för vattenkraft</w:t>
            </w:r>
          </w:p>
        </w:tc>
        <w:tc>
          <w:tcPr>
            <w:tcW w:w="2055" w:type="dxa"/>
          </w:tcPr>
          <w:p w14:paraId="6E5FF583" w14:textId="77777777" w:rsidR="006E04A4" w:rsidRDefault="00710E00" w:rsidP="00C84F80"/>
        </w:tc>
      </w:tr>
      <w:tr w:rsidR="00BB597B" w14:paraId="6E5FF588" w14:textId="77777777" w:rsidTr="00055526">
        <w:trPr>
          <w:cantSplit/>
        </w:trPr>
        <w:tc>
          <w:tcPr>
            <w:tcW w:w="567" w:type="dxa"/>
          </w:tcPr>
          <w:p w14:paraId="6E5FF585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86" w14:textId="77777777" w:rsidR="006E04A4" w:rsidRDefault="00710E00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E5FF587" w14:textId="77777777" w:rsidR="006E04A4" w:rsidRDefault="00710E0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B597B" w14:paraId="6E5FF58C" w14:textId="77777777" w:rsidTr="00055526">
        <w:trPr>
          <w:cantSplit/>
        </w:trPr>
        <w:tc>
          <w:tcPr>
            <w:tcW w:w="567" w:type="dxa"/>
          </w:tcPr>
          <w:p w14:paraId="6E5FF589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8A" w14:textId="77777777" w:rsidR="006E04A4" w:rsidRDefault="00710E00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6E5FF58B" w14:textId="77777777" w:rsidR="006E04A4" w:rsidRDefault="00710E00" w:rsidP="00C84F80">
            <w:pPr>
              <w:keepNext/>
            </w:pPr>
          </w:p>
        </w:tc>
      </w:tr>
      <w:tr w:rsidR="00BB597B" w14:paraId="6E5FF590" w14:textId="77777777" w:rsidTr="00055526">
        <w:trPr>
          <w:cantSplit/>
        </w:trPr>
        <w:tc>
          <w:tcPr>
            <w:tcW w:w="567" w:type="dxa"/>
          </w:tcPr>
          <w:p w14:paraId="6E5FF58D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8E" w14:textId="77777777" w:rsidR="006E04A4" w:rsidRDefault="00710E00" w:rsidP="000326E3">
            <w:pPr>
              <w:pStyle w:val="Motionsrubrik"/>
            </w:pPr>
            <w:r>
              <w:t>med anledning av skr. 2024/25:115 Verksamheten i Europeiska unionen under 2024</w:t>
            </w:r>
          </w:p>
        </w:tc>
        <w:tc>
          <w:tcPr>
            <w:tcW w:w="2055" w:type="dxa"/>
          </w:tcPr>
          <w:p w14:paraId="6E5FF58F" w14:textId="77777777" w:rsidR="006E04A4" w:rsidRDefault="00710E00" w:rsidP="00C84F80">
            <w:pPr>
              <w:keepNext/>
            </w:pPr>
          </w:p>
        </w:tc>
      </w:tr>
      <w:tr w:rsidR="00BB597B" w14:paraId="6E5FF594" w14:textId="77777777" w:rsidTr="00055526">
        <w:trPr>
          <w:cantSplit/>
        </w:trPr>
        <w:tc>
          <w:tcPr>
            <w:tcW w:w="567" w:type="dxa"/>
          </w:tcPr>
          <w:p w14:paraId="6E5FF591" w14:textId="77777777" w:rsidR="001D7AF0" w:rsidRDefault="00710E0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E5FF592" w14:textId="77777777" w:rsidR="006E04A4" w:rsidRDefault="00710E00" w:rsidP="000326E3">
            <w:r>
              <w:t>2024/25:3355 av Håkan Svenneling m.fl. (V)</w:t>
            </w:r>
          </w:p>
        </w:tc>
        <w:tc>
          <w:tcPr>
            <w:tcW w:w="2055" w:type="dxa"/>
          </w:tcPr>
          <w:p w14:paraId="6E5FF593" w14:textId="77777777" w:rsidR="006E04A4" w:rsidRDefault="00710E00" w:rsidP="00C84F80">
            <w:r>
              <w:t>UU</w:t>
            </w:r>
          </w:p>
        </w:tc>
      </w:tr>
      <w:tr w:rsidR="00BB597B" w14:paraId="6E5FF598" w14:textId="77777777" w:rsidTr="00055526">
        <w:trPr>
          <w:cantSplit/>
        </w:trPr>
        <w:tc>
          <w:tcPr>
            <w:tcW w:w="567" w:type="dxa"/>
          </w:tcPr>
          <w:p w14:paraId="6E5FF595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96" w14:textId="77777777" w:rsidR="006E04A4" w:rsidRDefault="00710E00" w:rsidP="000326E3">
            <w:pPr>
              <w:pStyle w:val="Huvudrubrik"/>
              <w:keepNext/>
            </w:pPr>
            <w:r>
              <w:t>Ärende för avgörande kl. 15.20</w:t>
            </w:r>
          </w:p>
        </w:tc>
        <w:tc>
          <w:tcPr>
            <w:tcW w:w="2055" w:type="dxa"/>
          </w:tcPr>
          <w:p w14:paraId="6E5FF597" w14:textId="77777777" w:rsidR="006E04A4" w:rsidRDefault="00710E0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B597B" w14:paraId="6E5FF59D" w14:textId="77777777" w:rsidTr="00055526">
        <w:trPr>
          <w:cantSplit/>
        </w:trPr>
        <w:tc>
          <w:tcPr>
            <w:tcW w:w="567" w:type="dxa"/>
          </w:tcPr>
          <w:p w14:paraId="6E5FF599" w14:textId="77777777" w:rsidR="001D7AF0" w:rsidRDefault="00710E00" w:rsidP="00C84F80"/>
        </w:tc>
        <w:tc>
          <w:tcPr>
            <w:tcW w:w="6663" w:type="dxa"/>
          </w:tcPr>
          <w:p w14:paraId="6E5FF59A" w14:textId="77777777" w:rsidR="006E04A4" w:rsidRDefault="00710E00" w:rsidP="000326E3">
            <w:pPr>
              <w:pStyle w:val="Underrubrik"/>
            </w:pPr>
            <w:r>
              <w:t xml:space="preserve"> </w:t>
            </w:r>
          </w:p>
          <w:p w14:paraId="6E5FF59B" w14:textId="1DD40064" w:rsidR="006E04A4" w:rsidRDefault="00710E00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6E5FF59C" w14:textId="77777777" w:rsidR="006E04A4" w:rsidRDefault="00710E00" w:rsidP="00C84F80"/>
        </w:tc>
      </w:tr>
      <w:tr w:rsidR="00BB597B" w14:paraId="6E5FF5A1" w14:textId="77777777" w:rsidTr="00055526">
        <w:trPr>
          <w:cantSplit/>
        </w:trPr>
        <w:tc>
          <w:tcPr>
            <w:tcW w:w="567" w:type="dxa"/>
          </w:tcPr>
          <w:p w14:paraId="6E5FF59E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9F" w14:textId="77777777" w:rsidR="006E04A4" w:rsidRDefault="00710E0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6E5FF5A0" w14:textId="77777777" w:rsidR="006E04A4" w:rsidRDefault="00710E00" w:rsidP="00C84F80">
            <w:pPr>
              <w:keepNext/>
            </w:pPr>
          </w:p>
        </w:tc>
      </w:tr>
      <w:tr w:rsidR="00BB597B" w14:paraId="6E5FF5A5" w14:textId="77777777" w:rsidTr="00055526">
        <w:trPr>
          <w:cantSplit/>
        </w:trPr>
        <w:tc>
          <w:tcPr>
            <w:tcW w:w="567" w:type="dxa"/>
          </w:tcPr>
          <w:p w14:paraId="6E5FF5A2" w14:textId="77777777" w:rsidR="001D7AF0" w:rsidRDefault="00710E0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E5FF5A3" w14:textId="77777777" w:rsidR="006E04A4" w:rsidRDefault="00710E00" w:rsidP="000326E3">
            <w:r>
              <w:t xml:space="preserve">Bet. </w:t>
            </w:r>
            <w:r>
              <w:t>2024/25:NU18 Mineralpolitik</w:t>
            </w:r>
          </w:p>
        </w:tc>
        <w:tc>
          <w:tcPr>
            <w:tcW w:w="2055" w:type="dxa"/>
          </w:tcPr>
          <w:p w14:paraId="6E5FF5A4" w14:textId="77777777" w:rsidR="006E04A4" w:rsidRDefault="00710E00" w:rsidP="00C84F80">
            <w:r>
              <w:t>21 res. (S, SD, V, C, MP)</w:t>
            </w:r>
          </w:p>
        </w:tc>
      </w:tr>
      <w:tr w:rsidR="00BB597B" w14:paraId="6E5FF5A9" w14:textId="77777777" w:rsidTr="00055526">
        <w:trPr>
          <w:cantSplit/>
        </w:trPr>
        <w:tc>
          <w:tcPr>
            <w:tcW w:w="567" w:type="dxa"/>
          </w:tcPr>
          <w:p w14:paraId="6E5FF5A6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A7" w14:textId="77777777" w:rsidR="006E04A4" w:rsidRDefault="00710E0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6E5FF5A8" w14:textId="77777777" w:rsidR="006E04A4" w:rsidRDefault="00710E00" w:rsidP="00C84F80">
            <w:pPr>
              <w:keepNext/>
            </w:pPr>
          </w:p>
        </w:tc>
      </w:tr>
      <w:tr w:rsidR="00BB597B" w14:paraId="6E5FF5AD" w14:textId="77777777" w:rsidTr="00055526">
        <w:trPr>
          <w:cantSplit/>
        </w:trPr>
        <w:tc>
          <w:tcPr>
            <w:tcW w:w="567" w:type="dxa"/>
          </w:tcPr>
          <w:p w14:paraId="6E5FF5AA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AB" w14:textId="77777777" w:rsidR="006E04A4" w:rsidRDefault="00710E0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6E5FF5AC" w14:textId="77777777" w:rsidR="006E04A4" w:rsidRDefault="00710E00" w:rsidP="00C84F80">
            <w:pPr>
              <w:keepNext/>
            </w:pPr>
          </w:p>
        </w:tc>
      </w:tr>
      <w:tr w:rsidR="00BB597B" w14:paraId="6E5FF5B1" w14:textId="77777777" w:rsidTr="00055526">
        <w:trPr>
          <w:cantSplit/>
        </w:trPr>
        <w:tc>
          <w:tcPr>
            <w:tcW w:w="567" w:type="dxa"/>
          </w:tcPr>
          <w:p w14:paraId="6E5FF5AE" w14:textId="77777777" w:rsidR="001D7AF0" w:rsidRDefault="00710E0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E5FF5AF" w14:textId="77777777" w:rsidR="006E04A4" w:rsidRDefault="00710E00" w:rsidP="000326E3">
            <w:r>
              <w:t>Bet. 2024/25:UU8 Internationellt bistånd</w:t>
            </w:r>
          </w:p>
        </w:tc>
        <w:tc>
          <w:tcPr>
            <w:tcW w:w="2055" w:type="dxa"/>
          </w:tcPr>
          <w:p w14:paraId="6E5FF5B0" w14:textId="77777777" w:rsidR="006E04A4" w:rsidRDefault="00710E00" w:rsidP="00C84F80">
            <w:r>
              <w:t>5 res. (S, V, C, MP)</w:t>
            </w:r>
          </w:p>
        </w:tc>
      </w:tr>
      <w:tr w:rsidR="00BB597B" w14:paraId="6E5FF5B5" w14:textId="77777777" w:rsidTr="00055526">
        <w:trPr>
          <w:cantSplit/>
        </w:trPr>
        <w:tc>
          <w:tcPr>
            <w:tcW w:w="567" w:type="dxa"/>
          </w:tcPr>
          <w:p w14:paraId="6E5FF5B2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B3" w14:textId="77777777" w:rsidR="006E04A4" w:rsidRDefault="00710E00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6E5FF5B4" w14:textId="77777777" w:rsidR="006E04A4" w:rsidRDefault="00710E00" w:rsidP="00C84F80">
            <w:pPr>
              <w:keepNext/>
            </w:pPr>
          </w:p>
        </w:tc>
      </w:tr>
      <w:tr w:rsidR="00BB597B" w14:paraId="6E5FF5B9" w14:textId="77777777" w:rsidTr="00055526">
        <w:trPr>
          <w:cantSplit/>
        </w:trPr>
        <w:tc>
          <w:tcPr>
            <w:tcW w:w="567" w:type="dxa"/>
          </w:tcPr>
          <w:p w14:paraId="6E5FF5B6" w14:textId="77777777" w:rsidR="001D7AF0" w:rsidRDefault="00710E0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E5FF5B7" w14:textId="77777777" w:rsidR="006E04A4" w:rsidRDefault="00710E00" w:rsidP="000326E3">
            <w:r>
              <w:t xml:space="preserve">Bet. </w:t>
            </w:r>
            <w:r>
              <w:t>2024/25:MJU10 Bättre förutsättningar inom djurens hälso- och sjukvård samt djurskydd</w:t>
            </w:r>
          </w:p>
        </w:tc>
        <w:tc>
          <w:tcPr>
            <w:tcW w:w="2055" w:type="dxa"/>
          </w:tcPr>
          <w:p w14:paraId="6E5FF5B8" w14:textId="77777777" w:rsidR="006E04A4" w:rsidRDefault="00710E00" w:rsidP="00C84F80">
            <w:r>
              <w:t>55 res. (S, SD, V, C, MP)</w:t>
            </w:r>
          </w:p>
        </w:tc>
      </w:tr>
      <w:tr w:rsidR="00BB597B" w14:paraId="6E5FF5BD" w14:textId="77777777" w:rsidTr="00055526">
        <w:trPr>
          <w:cantSplit/>
        </w:trPr>
        <w:tc>
          <w:tcPr>
            <w:tcW w:w="567" w:type="dxa"/>
          </w:tcPr>
          <w:p w14:paraId="6E5FF5BA" w14:textId="77777777" w:rsidR="001D7AF0" w:rsidRDefault="00710E0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E5FF5BB" w14:textId="77777777" w:rsidR="006E04A4" w:rsidRDefault="00710E00" w:rsidP="000326E3">
            <w:r>
              <w:t>Bet. 2024/25:MJU13 Förbud mot bottentrålning i marina skyddade områden</w:t>
            </w:r>
          </w:p>
        </w:tc>
        <w:tc>
          <w:tcPr>
            <w:tcW w:w="2055" w:type="dxa"/>
          </w:tcPr>
          <w:p w14:paraId="6E5FF5BC" w14:textId="77777777" w:rsidR="006E04A4" w:rsidRDefault="00710E00" w:rsidP="00C84F80">
            <w:r>
              <w:t>7 res. (S, V, C, MP)</w:t>
            </w:r>
          </w:p>
        </w:tc>
      </w:tr>
      <w:tr w:rsidR="00BB597B" w14:paraId="6E5FF5C1" w14:textId="77777777" w:rsidTr="00055526">
        <w:trPr>
          <w:cantSplit/>
        </w:trPr>
        <w:tc>
          <w:tcPr>
            <w:tcW w:w="567" w:type="dxa"/>
          </w:tcPr>
          <w:p w14:paraId="6E5FF5BE" w14:textId="77777777" w:rsidR="001D7AF0" w:rsidRDefault="00710E00" w:rsidP="00C84F80">
            <w:pPr>
              <w:keepNext/>
            </w:pPr>
          </w:p>
        </w:tc>
        <w:tc>
          <w:tcPr>
            <w:tcW w:w="6663" w:type="dxa"/>
          </w:tcPr>
          <w:p w14:paraId="6E5FF5BF" w14:textId="77777777" w:rsidR="006E04A4" w:rsidRDefault="00710E0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6E5FF5C0" w14:textId="77777777" w:rsidR="006E04A4" w:rsidRDefault="00710E00" w:rsidP="00C84F80">
            <w:pPr>
              <w:keepNext/>
            </w:pPr>
          </w:p>
        </w:tc>
      </w:tr>
      <w:tr w:rsidR="00BB597B" w14:paraId="6E5FF5C5" w14:textId="77777777" w:rsidTr="00055526">
        <w:trPr>
          <w:cantSplit/>
        </w:trPr>
        <w:tc>
          <w:tcPr>
            <w:tcW w:w="567" w:type="dxa"/>
          </w:tcPr>
          <w:p w14:paraId="6E5FF5C2" w14:textId="77777777" w:rsidR="001D7AF0" w:rsidRDefault="00710E0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E5FF5C3" w14:textId="77777777" w:rsidR="006E04A4" w:rsidRDefault="00710E00" w:rsidP="000326E3">
            <w:r>
              <w:t xml:space="preserve">Frågor </w:t>
            </w:r>
            <w:r>
              <w:t>besvaras av: </w:t>
            </w:r>
            <w:r>
              <w:br/>
              <w:t>Energi- och näringsminister Ebba Busch (KD)</w:t>
            </w:r>
            <w:r>
              <w:br/>
              <w:t>Statsrådet Lotta Edholm (L)</w:t>
            </w:r>
            <w:r>
              <w:br/>
              <w:t>Landsbygdsminister Peter Kullgren (KD)</w:t>
            </w:r>
            <w:r>
              <w:br/>
              <w:t>Statsrådet Paulina Brandberg (L)</w:t>
            </w:r>
          </w:p>
        </w:tc>
        <w:tc>
          <w:tcPr>
            <w:tcW w:w="2055" w:type="dxa"/>
          </w:tcPr>
          <w:p w14:paraId="6E5FF5C4" w14:textId="77777777" w:rsidR="006E04A4" w:rsidRDefault="00710E00" w:rsidP="00C84F80"/>
        </w:tc>
      </w:tr>
    </w:tbl>
    <w:p w14:paraId="6E5FF5C6" w14:textId="77777777" w:rsidR="00517888" w:rsidRPr="00F221DA" w:rsidRDefault="00710E00" w:rsidP="00137840">
      <w:pPr>
        <w:pStyle w:val="Blankrad"/>
      </w:pPr>
      <w:r>
        <w:t xml:space="preserve">     </w:t>
      </w:r>
    </w:p>
    <w:p w14:paraId="6E5FF5C7" w14:textId="77777777" w:rsidR="00121B42" w:rsidRDefault="00710E00" w:rsidP="00121B42">
      <w:pPr>
        <w:pStyle w:val="Blankrad"/>
      </w:pPr>
      <w:r>
        <w:t xml:space="preserve">     </w:t>
      </w:r>
    </w:p>
    <w:p w14:paraId="6E5FF5C8" w14:textId="77777777" w:rsidR="006E04A4" w:rsidRPr="00F221DA" w:rsidRDefault="00710E0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B597B" w14:paraId="6E5FF5CB" w14:textId="77777777" w:rsidTr="00D774A8">
        <w:tc>
          <w:tcPr>
            <w:tcW w:w="567" w:type="dxa"/>
          </w:tcPr>
          <w:p w14:paraId="6E5FF5C9" w14:textId="77777777" w:rsidR="00D774A8" w:rsidRDefault="00710E00">
            <w:pPr>
              <w:pStyle w:val="IngenText"/>
            </w:pPr>
          </w:p>
        </w:tc>
        <w:tc>
          <w:tcPr>
            <w:tcW w:w="8718" w:type="dxa"/>
          </w:tcPr>
          <w:p w14:paraId="6E5FF5CA" w14:textId="77777777" w:rsidR="00D774A8" w:rsidRDefault="00710E0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E5FF5CC" w14:textId="77777777" w:rsidR="006E04A4" w:rsidRPr="00852BA1" w:rsidRDefault="00710E0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F5DE" w14:textId="77777777" w:rsidR="00000000" w:rsidRDefault="00710E00">
      <w:pPr>
        <w:spacing w:line="240" w:lineRule="auto"/>
      </w:pPr>
      <w:r>
        <w:separator/>
      </w:r>
    </w:p>
  </w:endnote>
  <w:endnote w:type="continuationSeparator" w:id="0">
    <w:p w14:paraId="6E5FF5E0" w14:textId="77777777" w:rsidR="00000000" w:rsidRDefault="00710E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5D2" w14:textId="77777777" w:rsidR="00BE217A" w:rsidRDefault="00710E0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5D3" w14:textId="77777777" w:rsidR="00D73249" w:rsidRDefault="00710E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E5FF5D4" w14:textId="77777777" w:rsidR="00D73249" w:rsidRDefault="00710E0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5D8" w14:textId="77777777" w:rsidR="00D73249" w:rsidRDefault="00710E0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E5FF5D9" w14:textId="77777777" w:rsidR="00D73249" w:rsidRDefault="00710E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FF5DA" w14:textId="77777777" w:rsidR="00000000" w:rsidRDefault="00710E00">
      <w:pPr>
        <w:spacing w:line="240" w:lineRule="auto"/>
      </w:pPr>
      <w:r>
        <w:separator/>
      </w:r>
    </w:p>
  </w:footnote>
  <w:footnote w:type="continuationSeparator" w:id="0">
    <w:p w14:paraId="6E5FF5DC" w14:textId="77777777" w:rsidR="00000000" w:rsidRDefault="00710E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5CD" w14:textId="77777777" w:rsidR="00BE217A" w:rsidRDefault="00710E0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5CE" w14:textId="77777777" w:rsidR="00D73249" w:rsidRDefault="00710E0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27 mars 2025</w:t>
    </w:r>
    <w:r>
      <w:fldChar w:fldCharType="end"/>
    </w:r>
  </w:p>
  <w:p w14:paraId="6E5FF5CF" w14:textId="77777777" w:rsidR="00D73249" w:rsidRDefault="00710E0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E5FF5D0" w14:textId="77777777" w:rsidR="00D73249" w:rsidRDefault="00710E00"/>
  <w:p w14:paraId="6E5FF5D1" w14:textId="77777777" w:rsidR="00D73249" w:rsidRDefault="00710E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F5D5" w14:textId="77777777" w:rsidR="00D73249" w:rsidRDefault="00710E0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E5FF5DA" wp14:editId="6E5FF5DB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5FF5D6" w14:textId="77777777" w:rsidR="00D73249" w:rsidRDefault="00710E00" w:rsidP="00BE217A">
    <w:pPr>
      <w:pStyle w:val="Dokumentrubrik"/>
      <w:spacing w:after="360"/>
    </w:pPr>
    <w:r>
      <w:t>Föredragningslista</w:t>
    </w:r>
  </w:p>
  <w:p w14:paraId="6E5FF5D7" w14:textId="77777777" w:rsidR="00D73249" w:rsidRDefault="00710E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0DADDE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B1A57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28F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48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C3C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4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2410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46FF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E6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597B"/>
    <w:rsid w:val="00710E00"/>
    <w:rsid w:val="00BB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FF545"/>
  <w15:docId w15:val="{3EC8D916-BD63-4414-9B1A-BC6003E5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2025-03-27</SAFIR_Sammantradesdatum_Doc>
    <SAFIR_SammantradeID xmlns="C07A1A6C-0B19-41D9-BDF8-F523BA3921EB">89bbbeab-465e-4871-baeb-a43485024752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C651D50D-A6E8-41D5-966C-C4D58D387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purl.org/dc/elements/1.1/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2</Pages>
  <Words>274</Words>
  <Characters>1629</Characters>
  <Application>Microsoft Office Word</Application>
  <DocSecurity>0</DocSecurity>
  <Lines>135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2025-03-26T15:35:00Z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27 mars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