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6E68B74BDF64376B81A2E5803660106"/>
        </w:placeholder>
        <w:text/>
      </w:sdtPr>
      <w:sdtEndPr/>
      <w:sdtContent>
        <w:p w:rsidRPr="009B062B" w:rsidR="00AF30DD" w:rsidP="00DA28CE" w:rsidRDefault="00AF30DD" w14:paraId="3F4B653F" w14:textId="77777777">
          <w:pPr>
            <w:pStyle w:val="Rubrik1"/>
            <w:spacing w:after="300"/>
          </w:pPr>
          <w:r w:rsidRPr="009B062B">
            <w:t>Förslag till riksdagsbeslut</w:t>
          </w:r>
        </w:p>
      </w:sdtContent>
    </w:sdt>
    <w:sdt>
      <w:sdtPr>
        <w:alias w:val="Yrkande 1"/>
        <w:tag w:val="567efec2-370a-4c87-bdb5-d16e60f91cd4"/>
        <w:id w:val="-1758504764"/>
        <w:lock w:val="sdtLocked"/>
      </w:sdtPr>
      <w:sdtEndPr/>
      <w:sdtContent>
        <w:p w:rsidR="00201BC3" w:rsidRDefault="002720B1" w14:paraId="4EB37626" w14:textId="45689A39">
          <w:pPr>
            <w:pStyle w:val="Frslagstext"/>
          </w:pPr>
          <w:r>
            <w:t>Riksdagen ställer sig bakom det som anförs i motionen om att sätta fotboja på brottsdömda personer med utvisningsbeslut och tillkännager detta för regeringen.</w:t>
          </w:r>
        </w:p>
      </w:sdtContent>
    </w:sdt>
    <w:sdt>
      <w:sdtPr>
        <w:alias w:val="Yrkande 2"/>
        <w:tag w:val="00dacd50-fae8-40ff-b3d0-8a2b32776b8f"/>
        <w:id w:val="-453168987"/>
        <w:lock w:val="sdtLocked"/>
      </w:sdtPr>
      <w:sdtEndPr/>
      <w:sdtContent>
        <w:p w:rsidR="00201BC3" w:rsidRDefault="002720B1" w14:paraId="4F28FD03" w14:textId="77777777">
          <w:pPr>
            <w:pStyle w:val="Frslagstext"/>
          </w:pPr>
          <w:r>
            <w:t>Riksdagen ställer sig bakom det som anförs i motionen om att göra det straffbart att utebli från anmälningsplikten för en dömd person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A2EA10C7824ED48071733F0D72665C"/>
        </w:placeholder>
        <w:text/>
      </w:sdtPr>
      <w:sdtEndPr/>
      <w:sdtContent>
        <w:p w:rsidRPr="00CF7CA2" w:rsidR="001A6CDC" w:rsidP="00CF7CA2" w:rsidRDefault="00CF7CA2" w14:paraId="2BBDE5B8" w14:textId="130AA62A">
          <w:pPr>
            <w:pStyle w:val="Rubrik1"/>
          </w:pPr>
          <w:r w:rsidRPr="00CF7CA2">
            <w:t>Utvisningsdömda och anmälningsplikten</w:t>
          </w:r>
        </w:p>
      </w:sdtContent>
    </w:sdt>
    <w:p w:rsidR="00CF7CA2" w:rsidP="00CF7CA2" w:rsidRDefault="001A6CDC" w14:paraId="4854BA5F" w14:textId="56CB1DBA">
      <w:pPr>
        <w:pStyle w:val="Normalutanindragellerluft"/>
      </w:pPr>
      <w:r>
        <w:t>Vid ett flertal tillfällen har rymningar från Migrationsverkets fem stängda förvar upp</w:t>
      </w:r>
      <w:r w:rsidR="00CF7CA2">
        <w:softHyphen/>
      </w:r>
      <w:r>
        <w:t>märksammats. Rymningarna har skett på olika sätt, men det finns fall då de har inne</w:t>
      </w:r>
      <w:r w:rsidR="00CF7CA2">
        <w:softHyphen/>
      </w:r>
      <w:r w:rsidRPr="00CF7CA2">
        <w:rPr>
          <w:spacing w:val="-3"/>
        </w:rPr>
        <w:t>fattat hot eller våldsamheter, och i vissa fall har tillhyggen som yxor, kofotar och sågblad</w:t>
      </w:r>
      <w:r>
        <w:t xml:space="preserve"> använts.</w:t>
      </w:r>
    </w:p>
    <w:p w:rsidR="00CF7CA2" w:rsidP="001A6CDC" w:rsidRDefault="001A6CDC" w14:paraId="19AB183D" w14:textId="77777777">
      <w:r w:rsidRPr="00CF7CA2">
        <w:rPr>
          <w:spacing w:val="-3"/>
        </w:rPr>
        <w:t>Migrationsverkets främsta uppdrag på detta område är att hålla dem som satts i förvar</w:t>
      </w:r>
      <w:r>
        <w:t xml:space="preserve"> inlåsta för att man ska kunna verkställa utvisningsbeslut, ett åtagande som </w:t>
      </w:r>
      <w:r>
        <w:lastRenderedPageBreak/>
        <w:t>myndigheten uppenbarligen inte klarar av i dagsläget. Det är naturligtvis positivt med ett utökat antal förvarsplatser, men när det inte går att säkerställa att utvisningsdömda personer också utvisas, finns det ett stort skäl till att vidta ytterligare åtgärder.</w:t>
      </w:r>
    </w:p>
    <w:p w:rsidR="00CF7CA2" w:rsidP="001A6CDC" w:rsidRDefault="001A6CDC" w14:paraId="0FD2B47A" w14:textId="77777777">
      <w:r>
        <w:t xml:space="preserve">Uppdrag granskning visade i januari 2017 att 188 personer som dömts till utvisning </w:t>
      </w:r>
      <w:r w:rsidRPr="00CF7CA2">
        <w:rPr>
          <w:spacing w:val="-3"/>
        </w:rPr>
        <w:t>senare har släppts fria efter avtjänat straff. Av dessa försvann 54 personer utan att polisen</w:t>
      </w:r>
      <w:r>
        <w:t xml:space="preserve"> kunde få reda på vart de tog vägen. Totalt 752 utvisningar genomfördes under 2016 av personer på grund av att de begått brott och sedan dömts till utvisning. Att personer som begått ett brott som visat sig vara så grovt att de dömts till utvisning försvinner är illa nog, men oavsett utvisningsskäl är det inte rättssäkert eller försvarligt att tillåta någon form av avvikelse. Med den teknologi vi har idag är det inte alls svårt att ha en bättre </w:t>
      </w:r>
      <w:r w:rsidRPr="00CF7CA2">
        <w:rPr>
          <w:spacing w:val="-3"/>
        </w:rPr>
        <w:t>kontroll på personer som nekats rätt att vistas i vårt land</w:t>
      </w:r>
      <w:r w:rsidRPr="00CF7CA2" w:rsidR="002720B1">
        <w:rPr>
          <w:spacing w:val="-3"/>
        </w:rPr>
        <w:t>,</w:t>
      </w:r>
      <w:r w:rsidRPr="00CF7CA2">
        <w:rPr>
          <w:spacing w:val="-3"/>
        </w:rPr>
        <w:t xml:space="preserve"> och rättsväsendet behöver därför</w:t>
      </w:r>
      <w:r>
        <w:t xml:space="preserve"> ett nytt verktyg så att utvisningsdömda personer inte kan avvika. Regeringen bör därför vidta åtgärder för att säkerställa att samtliga </w:t>
      </w:r>
      <w:r w:rsidR="003A7DC0">
        <w:t xml:space="preserve">brottsdömda </w:t>
      </w:r>
      <w:r>
        <w:t>med utvisningsbeslut ska tilldelas en fotboja, och att brottsdömda till en början prioriteras. Regeringen bör även göra det straffbart att utebli från anmälningsplikten för en dömd person.</w:t>
      </w:r>
    </w:p>
    <w:sdt>
      <w:sdtPr>
        <w:rPr>
          <w:i/>
          <w:noProof/>
        </w:rPr>
        <w:alias w:val="CC_Underskrifter"/>
        <w:tag w:val="CC_Underskrifter"/>
        <w:id w:val="583496634"/>
        <w:lock w:val="sdtContentLocked"/>
        <w:placeholder>
          <w:docPart w:val="068E8A6295CA4CB1BAA027B5343D19D2"/>
        </w:placeholder>
      </w:sdtPr>
      <w:sdtEndPr>
        <w:rPr>
          <w:i w:val="0"/>
          <w:noProof w:val="0"/>
        </w:rPr>
      </w:sdtEndPr>
      <w:sdtContent>
        <w:p w:rsidR="00AB4EA1" w:rsidP="00AB4EA1" w:rsidRDefault="00AB4EA1" w14:paraId="16456AE2" w14:textId="53CD8E23"/>
        <w:p w:rsidRPr="008E0FE2" w:rsidR="004801AC" w:rsidP="00AB4EA1" w:rsidRDefault="00CF7CA2" w14:paraId="7A4F0F45" w14:textId="06E832D5"/>
      </w:sdtContent>
    </w:sdt>
    <w:tbl>
      <w:tblPr>
        <w:tblW w:w="5000" w:type="pct"/>
        <w:tblLook w:val="04A0" w:firstRow="1" w:lastRow="0" w:firstColumn="1" w:lastColumn="0" w:noHBand="0" w:noVBand="1"/>
        <w:tblCaption w:val="underskrifter"/>
      </w:tblPr>
      <w:tblGrid>
        <w:gridCol w:w="4252"/>
        <w:gridCol w:w="4252"/>
      </w:tblGrid>
      <w:tr w:rsidR="00201BC3" w14:paraId="3513C027" w14:textId="77777777">
        <w:trPr>
          <w:cantSplit/>
        </w:trPr>
        <w:tc>
          <w:tcPr>
            <w:tcW w:w="50" w:type="pct"/>
            <w:vAlign w:val="bottom"/>
          </w:tcPr>
          <w:p w:rsidR="00201BC3" w:rsidRDefault="002720B1" w14:paraId="33E91D27" w14:textId="77777777">
            <w:pPr>
              <w:pStyle w:val="Underskrifter"/>
              <w:spacing w:after="0"/>
            </w:pPr>
            <w:r>
              <w:t>Markus Wiechel (SD)</w:t>
            </w:r>
          </w:p>
        </w:tc>
        <w:tc>
          <w:tcPr>
            <w:tcW w:w="50" w:type="pct"/>
            <w:vAlign w:val="bottom"/>
          </w:tcPr>
          <w:p w:rsidR="00201BC3" w:rsidRDefault="002720B1" w14:paraId="11103025" w14:textId="77777777">
            <w:pPr>
              <w:pStyle w:val="Underskrifter"/>
              <w:spacing w:after="0"/>
            </w:pPr>
            <w:r>
              <w:t>Alexander Christiansson (SD)</w:t>
            </w:r>
          </w:p>
        </w:tc>
      </w:tr>
    </w:tbl>
    <w:p w:rsidR="006B11EA" w:rsidRDefault="006B11EA" w14:paraId="7B8C6D34" w14:textId="77777777"/>
    <w:sectPr w:rsidR="006B11EA"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AD09" w14:textId="77777777" w:rsidR="00B45F0B" w:rsidRDefault="00B45F0B" w:rsidP="000C1CAD">
      <w:pPr>
        <w:spacing w:line="240" w:lineRule="auto"/>
      </w:pPr>
      <w:r>
        <w:separator/>
      </w:r>
    </w:p>
  </w:endnote>
  <w:endnote w:type="continuationSeparator" w:id="0">
    <w:p w14:paraId="2F8C04A1" w14:textId="77777777" w:rsidR="00B45F0B" w:rsidRDefault="00B45F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A6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91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7DC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81E8" w14:textId="695C084D" w:rsidR="00262EA3" w:rsidRPr="00AB4EA1" w:rsidRDefault="00262EA3" w:rsidP="00AB4E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5069" w14:textId="77777777" w:rsidR="00B45F0B" w:rsidRDefault="00B45F0B" w:rsidP="000C1CAD">
      <w:pPr>
        <w:spacing w:line="240" w:lineRule="auto"/>
      </w:pPr>
      <w:r>
        <w:separator/>
      </w:r>
    </w:p>
  </w:footnote>
  <w:footnote w:type="continuationSeparator" w:id="0">
    <w:p w14:paraId="138075DB" w14:textId="77777777" w:rsidR="00B45F0B" w:rsidRDefault="00B45F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B1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FBC89D7" wp14:editId="0F00E7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990CA88" w14:textId="77777777" w:rsidR="00262EA3" w:rsidRDefault="00CF7CA2" w:rsidP="008103B5">
                          <w:pPr>
                            <w:jc w:val="right"/>
                          </w:pPr>
                          <w:sdt>
                            <w:sdtPr>
                              <w:alias w:val="CC_Noformat_Partikod"/>
                              <w:tag w:val="CC_Noformat_Partikod"/>
                              <w:id w:val="-53464382"/>
                              <w:placeholder>
                                <w:docPart w:val="63CE7599F9024641A9F0741F94A8AFDB"/>
                              </w:placeholder>
                              <w:text/>
                            </w:sdtPr>
                            <w:sdtEndPr/>
                            <w:sdtContent>
                              <w:r w:rsidR="001A6CDC">
                                <w:t>SD</w:t>
                              </w:r>
                            </w:sdtContent>
                          </w:sdt>
                          <w:sdt>
                            <w:sdtPr>
                              <w:alias w:val="CC_Noformat_Partinummer"/>
                              <w:tag w:val="CC_Noformat_Partinummer"/>
                              <w:id w:val="-1709555926"/>
                              <w:placeholder>
                                <w:docPart w:val="733C8953172B454B9374CBD068BE7D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C89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990CA88" w14:textId="77777777" w:rsidR="00262EA3" w:rsidRDefault="00CF7CA2" w:rsidP="008103B5">
                    <w:pPr>
                      <w:jc w:val="right"/>
                    </w:pPr>
                    <w:sdt>
                      <w:sdtPr>
                        <w:alias w:val="CC_Noformat_Partikod"/>
                        <w:tag w:val="CC_Noformat_Partikod"/>
                        <w:id w:val="-53464382"/>
                        <w:placeholder>
                          <w:docPart w:val="63CE7599F9024641A9F0741F94A8AFDB"/>
                        </w:placeholder>
                        <w:text/>
                      </w:sdtPr>
                      <w:sdtEndPr/>
                      <w:sdtContent>
                        <w:r w:rsidR="001A6CDC">
                          <w:t>SD</w:t>
                        </w:r>
                      </w:sdtContent>
                    </w:sdt>
                    <w:sdt>
                      <w:sdtPr>
                        <w:alias w:val="CC_Noformat_Partinummer"/>
                        <w:tag w:val="CC_Noformat_Partinummer"/>
                        <w:id w:val="-1709555926"/>
                        <w:placeholder>
                          <w:docPart w:val="733C8953172B454B9374CBD068BE7DED"/>
                        </w:placeholder>
                        <w:showingPlcHdr/>
                        <w:text/>
                      </w:sdtPr>
                      <w:sdtEndPr/>
                      <w:sdtContent>
                        <w:r w:rsidR="00262EA3">
                          <w:t xml:space="preserve"> </w:t>
                        </w:r>
                      </w:sdtContent>
                    </w:sdt>
                  </w:p>
                </w:txbxContent>
              </v:textbox>
              <w10:wrap anchorx="page"/>
            </v:shape>
          </w:pict>
        </mc:Fallback>
      </mc:AlternateContent>
    </w:r>
  </w:p>
  <w:p w14:paraId="014C66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3BAF" w14:textId="77777777" w:rsidR="00262EA3" w:rsidRDefault="00262EA3" w:rsidP="008563AC">
    <w:pPr>
      <w:jc w:val="right"/>
    </w:pPr>
  </w:p>
  <w:p w14:paraId="126083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6761" w14:textId="77777777" w:rsidR="00262EA3" w:rsidRDefault="00CF7C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B57765" wp14:editId="3CB227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33BEB8" w14:textId="77777777" w:rsidR="00262EA3" w:rsidRDefault="00CF7CA2" w:rsidP="00A314CF">
    <w:pPr>
      <w:pStyle w:val="FSHNormal"/>
      <w:spacing w:before="40"/>
    </w:pPr>
    <w:sdt>
      <w:sdtPr>
        <w:alias w:val="CC_Noformat_Motionstyp"/>
        <w:tag w:val="CC_Noformat_Motionstyp"/>
        <w:id w:val="1162973129"/>
        <w:lock w:val="sdtContentLocked"/>
        <w15:appearance w15:val="hidden"/>
        <w:text/>
      </w:sdtPr>
      <w:sdtEndPr/>
      <w:sdtContent>
        <w:r w:rsidR="00AB4EA1">
          <w:t>Enskild motion</w:t>
        </w:r>
      </w:sdtContent>
    </w:sdt>
    <w:r w:rsidR="00821B36">
      <w:t xml:space="preserve"> </w:t>
    </w:r>
    <w:sdt>
      <w:sdtPr>
        <w:alias w:val="CC_Noformat_Partikod"/>
        <w:tag w:val="CC_Noformat_Partikod"/>
        <w:id w:val="1471015553"/>
        <w:text/>
      </w:sdtPr>
      <w:sdtEndPr/>
      <w:sdtContent>
        <w:r w:rsidR="001A6CDC">
          <w:t>SD</w:t>
        </w:r>
      </w:sdtContent>
    </w:sdt>
    <w:sdt>
      <w:sdtPr>
        <w:alias w:val="CC_Noformat_Partinummer"/>
        <w:tag w:val="CC_Noformat_Partinummer"/>
        <w:id w:val="-2014525982"/>
        <w:placeholder>
          <w:docPart w:val="5B5E25755CE94CEA8D23200B415AD9B1"/>
        </w:placeholder>
        <w:showingPlcHdr/>
        <w:text/>
      </w:sdtPr>
      <w:sdtEndPr/>
      <w:sdtContent>
        <w:r w:rsidR="00821B36">
          <w:t xml:space="preserve"> </w:t>
        </w:r>
      </w:sdtContent>
    </w:sdt>
  </w:p>
  <w:p w14:paraId="4E286173" w14:textId="77777777" w:rsidR="00262EA3" w:rsidRPr="008227B3" w:rsidRDefault="00CF7C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2F52FD" w14:textId="74AE93DD" w:rsidR="00262EA3" w:rsidRPr="008227B3" w:rsidRDefault="00CF7C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4EA1">
          <w:t>2023/24</w:t>
        </w:r>
      </w:sdtContent>
    </w:sdt>
    <w:sdt>
      <w:sdtPr>
        <w:rPr>
          <w:rStyle w:val="BeteckningChar"/>
        </w:rPr>
        <w:alias w:val="CC_Noformat_Partibet"/>
        <w:tag w:val="CC_Noformat_Partibet"/>
        <w:id w:val="405810658"/>
        <w:lock w:val="sdtContentLocked"/>
        <w:placeholder>
          <w:docPart w:val="C00923312ABA45AD81547818A2C278AB"/>
        </w:placeholder>
        <w:showingPlcHdr/>
        <w15:appearance w15:val="hidden"/>
        <w:text/>
      </w:sdtPr>
      <w:sdtEndPr>
        <w:rPr>
          <w:rStyle w:val="Rubrik1Char"/>
          <w:rFonts w:asciiTheme="majorHAnsi" w:hAnsiTheme="majorHAnsi"/>
          <w:sz w:val="38"/>
        </w:rPr>
      </w:sdtEndPr>
      <w:sdtContent>
        <w:r w:rsidR="00AB4EA1">
          <w:t>:1467</w:t>
        </w:r>
      </w:sdtContent>
    </w:sdt>
  </w:p>
  <w:p w14:paraId="788FA86C" w14:textId="77777777" w:rsidR="00262EA3" w:rsidRDefault="00CF7CA2" w:rsidP="00E03A3D">
    <w:pPr>
      <w:pStyle w:val="Motionr"/>
    </w:pPr>
    <w:sdt>
      <w:sdtPr>
        <w:alias w:val="CC_Noformat_Avtext"/>
        <w:tag w:val="CC_Noformat_Avtext"/>
        <w:id w:val="-2020768203"/>
        <w:lock w:val="sdtContentLocked"/>
        <w15:appearance w15:val="hidden"/>
        <w:text/>
      </w:sdtPr>
      <w:sdtEndPr/>
      <w:sdtContent>
        <w:r w:rsidR="00AB4EA1">
          <w:t>av Markus Wiechel och Alexander Christiansson (båda SD)</w:t>
        </w:r>
      </w:sdtContent>
    </w:sdt>
  </w:p>
  <w:sdt>
    <w:sdtPr>
      <w:alias w:val="CC_Noformat_Rubtext"/>
      <w:tag w:val="CC_Noformat_Rubtext"/>
      <w:id w:val="-218060500"/>
      <w:lock w:val="sdtLocked"/>
      <w:text/>
    </w:sdtPr>
    <w:sdtEndPr/>
    <w:sdtContent>
      <w:p w14:paraId="3A3D2275" w14:textId="77777777" w:rsidR="00262EA3" w:rsidRDefault="00F54032" w:rsidP="00283E0F">
        <w:pPr>
          <w:pStyle w:val="FSHRub2"/>
        </w:pPr>
        <w:r>
          <w:t>Utvisningsdömda och anmälningsplikten</w:t>
        </w:r>
      </w:p>
    </w:sdtContent>
  </w:sdt>
  <w:sdt>
    <w:sdtPr>
      <w:alias w:val="CC_Boilerplate_3"/>
      <w:tag w:val="CC_Boilerplate_3"/>
      <w:id w:val="1606463544"/>
      <w:lock w:val="sdtContentLocked"/>
      <w15:appearance w15:val="hidden"/>
      <w:text w:multiLine="1"/>
    </w:sdtPr>
    <w:sdtEndPr/>
    <w:sdtContent>
      <w:p w14:paraId="565FB9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1A6C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1E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CDC"/>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BC3"/>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B1"/>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DC0"/>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6C8"/>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1EA"/>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F03"/>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969"/>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33B"/>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6A"/>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59A"/>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EA1"/>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56"/>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5F0B"/>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8AE"/>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A2"/>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01"/>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66B"/>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2A7"/>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3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CE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AFBE7E"/>
  <w15:chartTrackingRefBased/>
  <w15:docId w15:val="{5A8A6372-8109-4D2C-B27F-0A167B9D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1181">
      <w:bodyDiv w:val="1"/>
      <w:marLeft w:val="0"/>
      <w:marRight w:val="0"/>
      <w:marTop w:val="0"/>
      <w:marBottom w:val="0"/>
      <w:divBdr>
        <w:top w:val="none" w:sz="0" w:space="0" w:color="auto"/>
        <w:left w:val="none" w:sz="0" w:space="0" w:color="auto"/>
        <w:bottom w:val="none" w:sz="0" w:space="0" w:color="auto"/>
        <w:right w:val="none" w:sz="0" w:space="0" w:color="auto"/>
      </w:divBdr>
    </w:div>
    <w:div w:id="596060922">
      <w:bodyDiv w:val="1"/>
      <w:marLeft w:val="0"/>
      <w:marRight w:val="0"/>
      <w:marTop w:val="0"/>
      <w:marBottom w:val="0"/>
      <w:divBdr>
        <w:top w:val="none" w:sz="0" w:space="0" w:color="auto"/>
        <w:left w:val="none" w:sz="0" w:space="0" w:color="auto"/>
        <w:bottom w:val="none" w:sz="0" w:space="0" w:color="auto"/>
        <w:right w:val="none" w:sz="0" w:space="0" w:color="auto"/>
      </w:divBdr>
    </w:div>
    <w:div w:id="20455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E68B74BDF64376B81A2E5803660106"/>
        <w:category>
          <w:name w:val="Allmänt"/>
          <w:gallery w:val="placeholder"/>
        </w:category>
        <w:types>
          <w:type w:val="bbPlcHdr"/>
        </w:types>
        <w:behaviors>
          <w:behavior w:val="content"/>
        </w:behaviors>
        <w:guid w:val="{40403186-16A1-4012-ACBF-1CD63EBFA93D}"/>
      </w:docPartPr>
      <w:docPartBody>
        <w:p w:rsidR="004363B5" w:rsidRDefault="002657C2">
          <w:pPr>
            <w:pStyle w:val="B6E68B74BDF64376B81A2E5803660106"/>
          </w:pPr>
          <w:r w:rsidRPr="005A0A93">
            <w:rPr>
              <w:rStyle w:val="Platshllartext"/>
            </w:rPr>
            <w:t>Förslag till riksdagsbeslut</w:t>
          </w:r>
        </w:p>
      </w:docPartBody>
    </w:docPart>
    <w:docPart>
      <w:docPartPr>
        <w:name w:val="CBA2EA10C7824ED48071733F0D72665C"/>
        <w:category>
          <w:name w:val="Allmänt"/>
          <w:gallery w:val="placeholder"/>
        </w:category>
        <w:types>
          <w:type w:val="bbPlcHdr"/>
        </w:types>
        <w:behaviors>
          <w:behavior w:val="content"/>
        </w:behaviors>
        <w:guid w:val="{E42264C2-FB5D-4299-B227-DA644B3A9BED}"/>
      </w:docPartPr>
      <w:docPartBody>
        <w:p w:rsidR="004363B5" w:rsidRDefault="002657C2">
          <w:pPr>
            <w:pStyle w:val="CBA2EA10C7824ED48071733F0D72665C"/>
          </w:pPr>
          <w:r w:rsidRPr="005A0A93">
            <w:rPr>
              <w:rStyle w:val="Platshllartext"/>
            </w:rPr>
            <w:t>Motivering</w:t>
          </w:r>
        </w:p>
      </w:docPartBody>
    </w:docPart>
    <w:docPart>
      <w:docPartPr>
        <w:name w:val="63CE7599F9024641A9F0741F94A8AFDB"/>
        <w:category>
          <w:name w:val="Allmänt"/>
          <w:gallery w:val="placeholder"/>
        </w:category>
        <w:types>
          <w:type w:val="bbPlcHdr"/>
        </w:types>
        <w:behaviors>
          <w:behavior w:val="content"/>
        </w:behaviors>
        <w:guid w:val="{EE3C0634-D48E-4396-B0A0-98E63F4843D9}"/>
      </w:docPartPr>
      <w:docPartBody>
        <w:p w:rsidR="004363B5" w:rsidRDefault="002657C2">
          <w:pPr>
            <w:pStyle w:val="63CE7599F9024641A9F0741F94A8AFDB"/>
          </w:pPr>
          <w:r>
            <w:rPr>
              <w:rStyle w:val="Platshllartext"/>
            </w:rPr>
            <w:t xml:space="preserve"> </w:t>
          </w:r>
        </w:p>
      </w:docPartBody>
    </w:docPart>
    <w:docPart>
      <w:docPartPr>
        <w:name w:val="733C8953172B454B9374CBD068BE7DED"/>
        <w:category>
          <w:name w:val="Allmänt"/>
          <w:gallery w:val="placeholder"/>
        </w:category>
        <w:types>
          <w:type w:val="bbPlcHdr"/>
        </w:types>
        <w:behaviors>
          <w:behavior w:val="content"/>
        </w:behaviors>
        <w:guid w:val="{3D3B526A-83FE-478A-813E-67790D4C5745}"/>
      </w:docPartPr>
      <w:docPartBody>
        <w:p w:rsidR="004363B5" w:rsidRDefault="003123B8">
          <w:pPr>
            <w:pStyle w:val="733C8953172B454B9374CBD068BE7DED"/>
          </w:pPr>
          <w:r>
            <w:t xml:space="preserve"> </w:t>
          </w:r>
        </w:p>
      </w:docPartBody>
    </w:docPart>
    <w:docPart>
      <w:docPartPr>
        <w:name w:val="068E8A6295CA4CB1BAA027B5343D19D2"/>
        <w:category>
          <w:name w:val="Allmänt"/>
          <w:gallery w:val="placeholder"/>
        </w:category>
        <w:types>
          <w:type w:val="bbPlcHdr"/>
        </w:types>
        <w:behaviors>
          <w:behavior w:val="content"/>
        </w:behaviors>
        <w:guid w:val="{06AE373E-FA8D-4661-9D0B-019220C138FA}"/>
      </w:docPartPr>
      <w:docPartBody>
        <w:p w:rsidR="003123B8" w:rsidRDefault="003123B8"/>
      </w:docPartBody>
    </w:docPart>
    <w:docPart>
      <w:docPartPr>
        <w:name w:val="5B5E25755CE94CEA8D23200B415AD9B1"/>
        <w:category>
          <w:name w:val="Allmänt"/>
          <w:gallery w:val="placeholder"/>
        </w:category>
        <w:types>
          <w:type w:val="bbPlcHdr"/>
        </w:types>
        <w:behaviors>
          <w:behavior w:val="content"/>
        </w:behaviors>
        <w:guid w:val="{42FA5CD5-8423-4773-9DD6-85594F7CB472}"/>
      </w:docPartPr>
      <w:docPartBody>
        <w:p w:rsidR="00000000" w:rsidRDefault="003123B8">
          <w:r>
            <w:t xml:space="preserve"> </w:t>
          </w:r>
        </w:p>
      </w:docPartBody>
    </w:docPart>
    <w:docPart>
      <w:docPartPr>
        <w:name w:val="C00923312ABA45AD81547818A2C278AB"/>
        <w:category>
          <w:name w:val="Allmänt"/>
          <w:gallery w:val="placeholder"/>
        </w:category>
        <w:types>
          <w:type w:val="bbPlcHdr"/>
        </w:types>
        <w:behaviors>
          <w:behavior w:val="content"/>
        </w:behaviors>
        <w:guid w:val="{319B88D8-5817-410E-BAC4-FED95EAA1FA2}"/>
      </w:docPartPr>
      <w:docPartBody>
        <w:p w:rsidR="00000000" w:rsidRDefault="003123B8">
          <w:r>
            <w:t>:1467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C2"/>
    <w:rsid w:val="0020796E"/>
    <w:rsid w:val="002657C2"/>
    <w:rsid w:val="003123B8"/>
    <w:rsid w:val="004363B5"/>
    <w:rsid w:val="005048FA"/>
    <w:rsid w:val="00A21D50"/>
    <w:rsid w:val="00F36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23B8"/>
    <w:rPr>
      <w:color w:val="F4B083" w:themeColor="accent2" w:themeTint="99"/>
    </w:rPr>
  </w:style>
  <w:style w:type="paragraph" w:customStyle="1" w:styleId="B6E68B74BDF64376B81A2E5803660106">
    <w:name w:val="B6E68B74BDF64376B81A2E5803660106"/>
  </w:style>
  <w:style w:type="paragraph" w:customStyle="1" w:styleId="CBA2EA10C7824ED48071733F0D72665C">
    <w:name w:val="CBA2EA10C7824ED48071733F0D72665C"/>
  </w:style>
  <w:style w:type="paragraph" w:customStyle="1" w:styleId="63CE7599F9024641A9F0741F94A8AFDB">
    <w:name w:val="63CE7599F9024641A9F0741F94A8AFDB"/>
  </w:style>
  <w:style w:type="paragraph" w:customStyle="1" w:styleId="733C8953172B454B9374CBD068BE7DED">
    <w:name w:val="733C8953172B454B9374CBD068BE7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B9AB9-DA5C-4668-9BF8-FD58EBB2A6BE}"/>
</file>

<file path=customXml/itemProps2.xml><?xml version="1.0" encoding="utf-8"?>
<ds:datastoreItem xmlns:ds="http://schemas.openxmlformats.org/officeDocument/2006/customXml" ds:itemID="{CB70C6F3-3E38-4875-8676-A921ADA7CAF4}"/>
</file>

<file path=customXml/itemProps3.xml><?xml version="1.0" encoding="utf-8"?>
<ds:datastoreItem xmlns:ds="http://schemas.openxmlformats.org/officeDocument/2006/customXml" ds:itemID="{E879A984-4425-4D35-80EE-6E3BD061CA7E}"/>
</file>

<file path=docProps/app.xml><?xml version="1.0" encoding="utf-8"?>
<Properties xmlns="http://schemas.openxmlformats.org/officeDocument/2006/extended-properties" xmlns:vt="http://schemas.openxmlformats.org/officeDocument/2006/docPropsVTypes">
  <Template>Normal</Template>
  <TotalTime>48</TotalTime>
  <Pages>2</Pages>
  <Words>339</Words>
  <Characters>1876</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rymninar</vt:lpstr>
      <vt:lpstr>
      </vt:lpstr>
    </vt:vector>
  </TitlesOfParts>
  <Company>Sveriges riksdag</Company>
  <LinksUpToDate>false</LinksUpToDate>
  <CharactersWithSpaces>2204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