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3326F6F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A2074">
              <w:rPr>
                <w:b/>
              </w:rPr>
              <w:t>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4419E84B" w:rsidR="0096348C" w:rsidRDefault="00EF70DA" w:rsidP="0096348C">
            <w:r w:rsidRPr="005500C7">
              <w:t>20</w:t>
            </w:r>
            <w:r w:rsidR="00C3591B" w:rsidRPr="005500C7">
              <w:t>2</w:t>
            </w:r>
            <w:r w:rsidR="00C761EE" w:rsidRPr="005500C7">
              <w:t>3</w:t>
            </w:r>
            <w:r w:rsidR="009D6560" w:rsidRPr="005500C7">
              <w:t>-</w:t>
            </w:r>
            <w:r w:rsidR="006F504D" w:rsidRPr="005500C7">
              <w:t>10</w:t>
            </w:r>
            <w:r w:rsidR="006F504D">
              <w:t>-</w:t>
            </w:r>
            <w:r w:rsidR="002A2074">
              <w:t>24</w:t>
            </w:r>
          </w:p>
        </w:tc>
      </w:tr>
      <w:tr w:rsidR="0096348C" w14:paraId="59B54A1D" w14:textId="77777777" w:rsidTr="00810F46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810F46">
              <w:t>TID</w:t>
            </w:r>
          </w:p>
        </w:tc>
        <w:tc>
          <w:tcPr>
            <w:tcW w:w="6463" w:type="dxa"/>
          </w:tcPr>
          <w:p w14:paraId="0B1FB026" w14:textId="64995B84" w:rsidR="00D12EAD" w:rsidRDefault="00925C23" w:rsidP="0096348C">
            <w:r>
              <w:t>11.00</w:t>
            </w:r>
            <w:r w:rsidR="006D22D8" w:rsidRPr="005500C7">
              <w:t>-</w:t>
            </w:r>
            <w:r>
              <w:t>11.</w:t>
            </w:r>
            <w:r w:rsidR="000C215C">
              <w:t>35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5B982E50" w:rsidR="00F93B25" w:rsidRDefault="00F93B25" w:rsidP="0096348C"/>
    <w:p w14:paraId="78359298" w14:textId="77777777" w:rsidR="008B5A6D" w:rsidRDefault="008B5A6D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D5CDC" w14:paraId="1E6CADF3" w14:textId="77777777" w:rsidTr="00D12EAD">
        <w:tc>
          <w:tcPr>
            <w:tcW w:w="567" w:type="dxa"/>
          </w:tcPr>
          <w:p w14:paraId="4BC5AFBE" w14:textId="7DB4DC31" w:rsidR="002D5CDC" w:rsidRDefault="002D5CD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1353B18" w14:textId="77777777" w:rsidR="002D5CDC" w:rsidRPr="001E1FAC" w:rsidRDefault="002D5CDC" w:rsidP="002D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228C7B4" w14:textId="77777777" w:rsidR="002D5CDC" w:rsidRDefault="002D5CDC" w:rsidP="002D5CDC">
            <w:pPr>
              <w:tabs>
                <w:tab w:val="left" w:pos="1701"/>
              </w:tabs>
              <w:rPr>
                <w:snapToGrid w:val="0"/>
              </w:rPr>
            </w:pPr>
          </w:p>
          <w:p w14:paraId="2182493E" w14:textId="11E610A7" w:rsidR="002D5CDC" w:rsidRDefault="002D5CDC" w:rsidP="002D5C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</w:t>
            </w:r>
            <w:r w:rsidRPr="006F504D">
              <w:rPr>
                <w:snapToGrid w:val="0"/>
              </w:rPr>
              <w:t>:</w:t>
            </w:r>
            <w:r w:rsidR="002A2074">
              <w:rPr>
                <w:snapToGrid w:val="0"/>
              </w:rPr>
              <w:t>4</w:t>
            </w:r>
            <w:r w:rsidRPr="006F504D">
              <w:rPr>
                <w:snapToGrid w:val="0"/>
              </w:rPr>
              <w:t>.</w:t>
            </w:r>
          </w:p>
          <w:p w14:paraId="79F3F0E0" w14:textId="77777777" w:rsidR="002D5CDC" w:rsidRPr="009C2ED3" w:rsidRDefault="002D5CD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50CBB01E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2D5CD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FC34766" w14:textId="14133369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 w:rsidR="003006C7">
              <w:rPr>
                <w:b/>
                <w:szCs w:val="24"/>
              </w:rPr>
              <w:t>av</w:t>
            </w:r>
            <w:r w:rsidR="002A2074">
              <w:rPr>
                <w:b/>
                <w:szCs w:val="24"/>
              </w:rPr>
              <w:t xml:space="preserve"> Pensionsmyndigheten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2DF3D165" w14:textId="5A99963F" w:rsidR="00E57DF8" w:rsidRDefault="002A2074" w:rsidP="002D5CDC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rPr>
                <w:szCs w:val="24"/>
              </w:rPr>
              <w:t>Vikarierande g</w:t>
            </w:r>
            <w:r w:rsidR="00E57DF8" w:rsidRPr="007723B8">
              <w:rPr>
                <w:szCs w:val="24"/>
              </w:rPr>
              <w:t>eneraldirektör</w:t>
            </w:r>
            <w:r w:rsidR="002D5CDC" w:rsidRPr="004B229E">
              <w:rPr>
                <w:bCs/>
              </w:rPr>
              <w:t xml:space="preserve"> </w:t>
            </w:r>
            <w:r>
              <w:rPr>
                <w:bCs/>
              </w:rPr>
              <w:t>Kajsa Möller</w:t>
            </w:r>
            <w:r w:rsidR="00E57DF8">
              <w:rPr>
                <w:szCs w:val="24"/>
              </w:rPr>
              <w:t xml:space="preserve"> med medarbetare lämnade information</w:t>
            </w:r>
            <w:r w:rsidR="003006C7">
              <w:rPr>
                <w:szCs w:val="24"/>
              </w:rPr>
              <w:t xml:space="preserve"> </w:t>
            </w:r>
            <w:r w:rsidR="00CF05B6">
              <w:rPr>
                <w:bCs/>
              </w:rPr>
              <w:t>om</w:t>
            </w:r>
            <w:r w:rsidR="002D5CDC">
              <w:rPr>
                <w:bCs/>
              </w:rPr>
              <w:t xml:space="preserve"> budgetpropositionen</w:t>
            </w:r>
            <w:r w:rsidR="002D5CDC">
              <w:t>.</w:t>
            </w:r>
          </w:p>
          <w:p w14:paraId="313533B1" w14:textId="1E40907D" w:rsidR="002D5CDC" w:rsidRDefault="002D5CDC" w:rsidP="002D5C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607F1D9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6F9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419FD8E" w14:textId="56353193" w:rsidR="009612E3" w:rsidRDefault="002D5CDC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A53D6">
              <w:rPr>
                <w:b/>
              </w:rPr>
              <w:t xml:space="preserve">Vissa </w:t>
            </w:r>
            <w:r>
              <w:rPr>
                <w:b/>
              </w:rPr>
              <w:t>skärpta villkor för anhöriginvandring och begränsade möjligheter till uppehållstillstånd av humanitära skäl (SfU5)</w:t>
            </w:r>
          </w:p>
          <w:p w14:paraId="02D6268F" w14:textId="71EF6F90" w:rsidR="009612E3" w:rsidRDefault="009612E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9B5F8DD" w14:textId="06DDA3E8" w:rsidR="002D5CDC" w:rsidRDefault="002D5CDC" w:rsidP="002D5CD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2A2074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proposition 2023/24:</w:t>
            </w:r>
            <w:r w:rsidR="00307F8B">
              <w:rPr>
                <w:rFonts w:eastAsiaTheme="minorHAnsi"/>
                <w:color w:val="000000"/>
                <w:szCs w:val="24"/>
                <w:lang w:eastAsia="en-US"/>
              </w:rPr>
              <w:t>18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151910F4" w14:textId="77777777" w:rsidR="002D5CDC" w:rsidRDefault="002D5CDC" w:rsidP="002D5CD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DAC0BDF" w14:textId="77777777" w:rsidR="002D5CDC" w:rsidRDefault="002D5CDC" w:rsidP="002D5CD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5C26EBB7" w14:textId="120402BF" w:rsidR="007D2629" w:rsidRPr="00F93B25" w:rsidRDefault="007D2629" w:rsidP="002D5C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7F8B" w14:paraId="31EDF20A" w14:textId="77777777" w:rsidTr="00D12EAD">
        <w:tc>
          <w:tcPr>
            <w:tcW w:w="567" w:type="dxa"/>
          </w:tcPr>
          <w:p w14:paraId="52EA7FC3" w14:textId="2A892A88" w:rsidR="00307F8B" w:rsidRPr="002D7D88" w:rsidRDefault="00307F8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7D88">
              <w:rPr>
                <w:b/>
                <w:snapToGrid w:val="0"/>
              </w:rPr>
              <w:t>§</w:t>
            </w:r>
            <w:r w:rsidR="005D6F90" w:rsidRPr="002D7D88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56DD0D88" w14:textId="0F568377" w:rsidR="00307F8B" w:rsidRPr="002D7D88" w:rsidRDefault="005250BF" w:rsidP="00307F8B">
            <w:pPr>
              <w:tabs>
                <w:tab w:val="left" w:pos="1701"/>
              </w:tabs>
              <w:rPr>
                <w:b/>
              </w:rPr>
            </w:pPr>
            <w:r w:rsidRPr="0041621F">
              <w:rPr>
                <w:b/>
              </w:rPr>
              <w:t>Utgiftsområde 11 Ekonomisk trygghet vid ålderdom (SfU2)</w:t>
            </w:r>
            <w:r w:rsidRPr="002D7D88">
              <w:rPr>
                <w:b/>
              </w:rPr>
              <w:t xml:space="preserve"> </w:t>
            </w:r>
          </w:p>
          <w:p w14:paraId="68024C45" w14:textId="77777777" w:rsidR="00307F8B" w:rsidRPr="002D7D88" w:rsidRDefault="00307F8B" w:rsidP="00307F8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95D03D4" w14:textId="04FE288D" w:rsidR="00307F8B" w:rsidRPr="002D7D88" w:rsidRDefault="00307F8B" w:rsidP="00307F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2023/24:1 och motioner. </w:t>
            </w:r>
          </w:p>
          <w:p w14:paraId="0068CBAA" w14:textId="77777777" w:rsidR="00307F8B" w:rsidRPr="002D7D88" w:rsidRDefault="00307F8B" w:rsidP="00307F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F59DEBF" w14:textId="77777777" w:rsidR="00307F8B" w:rsidRPr="002D7D88" w:rsidRDefault="00307F8B" w:rsidP="00307F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09342EA4" w14:textId="77777777" w:rsidR="00307F8B" w:rsidRPr="002D7D88" w:rsidRDefault="00307F8B" w:rsidP="007E4B5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7236A" w14:paraId="6A5E5478" w14:textId="77777777" w:rsidTr="00D12EAD">
        <w:tc>
          <w:tcPr>
            <w:tcW w:w="567" w:type="dxa"/>
          </w:tcPr>
          <w:p w14:paraId="0D9B9DC3" w14:textId="7D11E334" w:rsidR="0037236A" w:rsidRPr="008308F0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 xml:space="preserve">§ </w:t>
            </w:r>
            <w:r w:rsidR="00316E21" w:rsidRPr="008308F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7D111287" w14:textId="77777777" w:rsidR="005250BF" w:rsidRDefault="005250BF" w:rsidP="00E30A25">
            <w:pPr>
              <w:tabs>
                <w:tab w:val="left" w:pos="1701"/>
              </w:tabs>
              <w:rPr>
                <w:b/>
              </w:rPr>
            </w:pPr>
            <w:r w:rsidRPr="0041621F">
              <w:rPr>
                <w:b/>
              </w:rPr>
              <w:t>Utgiftsområde 8 Migration</w:t>
            </w:r>
            <w:r>
              <w:rPr>
                <w:b/>
              </w:rPr>
              <w:t xml:space="preserve"> (SfU4)</w:t>
            </w:r>
          </w:p>
          <w:p w14:paraId="1F4B5742" w14:textId="2705BA0E" w:rsidR="005250BF" w:rsidRDefault="005250BF" w:rsidP="00E30A25">
            <w:pPr>
              <w:tabs>
                <w:tab w:val="left" w:pos="1701"/>
              </w:tabs>
              <w:rPr>
                <w:b/>
              </w:rPr>
            </w:pPr>
          </w:p>
          <w:p w14:paraId="4B07ED85" w14:textId="77777777" w:rsidR="005250BF" w:rsidRPr="002D7D88" w:rsidRDefault="005250BF" w:rsidP="005250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2023/24:1 och motioner. </w:t>
            </w:r>
          </w:p>
          <w:p w14:paraId="0A2FE521" w14:textId="77777777" w:rsidR="005250BF" w:rsidRPr="002D7D88" w:rsidRDefault="005250BF" w:rsidP="005250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A75E659" w14:textId="77777777" w:rsidR="005250BF" w:rsidRPr="002D7D88" w:rsidRDefault="005250BF" w:rsidP="005250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260008CD" w14:textId="4812C97C" w:rsidR="00BF0093" w:rsidRPr="008308F0" w:rsidRDefault="00BF0093" w:rsidP="00E30A2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16E21" w14:paraId="1C4895FA" w14:textId="77777777" w:rsidTr="00D12EAD">
        <w:tc>
          <w:tcPr>
            <w:tcW w:w="567" w:type="dxa"/>
          </w:tcPr>
          <w:p w14:paraId="607D3301" w14:textId="08FD7A01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>§</w:t>
            </w:r>
            <w:r w:rsidR="004E4895" w:rsidRPr="008308F0">
              <w:rPr>
                <w:b/>
                <w:snapToGrid w:val="0"/>
              </w:rPr>
              <w:t xml:space="preserve"> </w:t>
            </w:r>
            <w:r w:rsidR="005250B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62B732D8" w14:textId="06784C1B" w:rsidR="00316E21" w:rsidRPr="008308F0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14:paraId="42C9A906" w14:textId="624546E2" w:rsidR="00316E21" w:rsidRPr="008308F0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7C93586" w14:textId="5746089F" w:rsidR="00316E21" w:rsidRPr="008308F0" w:rsidRDefault="004937AB" w:rsidP="00316E21">
            <w:pPr>
              <w:tabs>
                <w:tab w:val="left" w:pos="1701"/>
              </w:tabs>
              <w:rPr>
                <w:snapToGrid w:val="0"/>
              </w:rPr>
            </w:pPr>
            <w:r w:rsidRPr="008308F0">
              <w:rPr>
                <w:snapToGrid w:val="0"/>
              </w:rPr>
              <w:t>En i</w:t>
            </w:r>
            <w:r w:rsidR="00316E21" w:rsidRPr="008308F0">
              <w:rPr>
                <w:snapToGrid w:val="0"/>
              </w:rPr>
              <w:t>nkommen skrivelse anmäldes (dnr 2587–2022/23).</w:t>
            </w:r>
          </w:p>
          <w:p w14:paraId="3E1A9165" w14:textId="22EAE112" w:rsidR="00316E21" w:rsidRPr="008308F0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093" w14:paraId="69BD014F" w14:textId="77777777" w:rsidTr="00D12EAD">
        <w:tc>
          <w:tcPr>
            <w:tcW w:w="567" w:type="dxa"/>
          </w:tcPr>
          <w:p w14:paraId="1EA425D3" w14:textId="69FDD8CA" w:rsidR="00BF0093" w:rsidRPr="008308F0" w:rsidRDefault="004E4895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 xml:space="preserve">§ </w:t>
            </w:r>
            <w:r w:rsidR="0046789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0D9146DA" w14:textId="410DB7F1" w:rsidR="00BF0093" w:rsidRPr="008308F0" w:rsidRDefault="00BF0093" w:rsidP="00BF009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</w:t>
            </w:r>
            <w:r w:rsidR="00F9450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met </w:t>
            </w: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EU-dokument </w:t>
            </w:r>
          </w:p>
          <w:p w14:paraId="2508FFFB" w14:textId="77777777" w:rsidR="00BF0093" w:rsidRPr="008308F0" w:rsidRDefault="00BF0093" w:rsidP="00BF009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3252CEF" w14:textId="03457F6A" w:rsidR="00BF0093" w:rsidRPr="008308F0" w:rsidRDefault="00F94509" w:rsidP="00BF0093">
            <w:pPr>
              <w:autoSpaceDE w:val="0"/>
              <w:autoSpaceDN w:val="0"/>
              <w:rPr>
                <w:sz w:val="22"/>
              </w:rPr>
            </w:pPr>
            <w:r>
              <w:rPr>
                <w:szCs w:val="24"/>
              </w:rPr>
              <w:t xml:space="preserve">Ett </w:t>
            </w:r>
            <w:proofErr w:type="spellStart"/>
            <w:r>
              <w:rPr>
                <w:szCs w:val="24"/>
              </w:rPr>
              <w:t>inkommet</w:t>
            </w:r>
            <w:proofErr w:type="spellEnd"/>
            <w:r>
              <w:rPr>
                <w:szCs w:val="24"/>
              </w:rPr>
              <w:t xml:space="preserve"> </w:t>
            </w:r>
            <w:r w:rsidR="00BF0093" w:rsidRPr="008308F0">
              <w:rPr>
                <w:szCs w:val="24"/>
              </w:rPr>
              <w:t xml:space="preserve">EU-dokument anmäldes (COM(2023) </w:t>
            </w:r>
            <w:r w:rsidR="005250BF">
              <w:rPr>
                <w:szCs w:val="24"/>
              </w:rPr>
              <w:t>730</w:t>
            </w:r>
            <w:r w:rsidR="00BF0093" w:rsidRPr="008308F0">
              <w:rPr>
                <w:szCs w:val="24"/>
              </w:rPr>
              <w:t>).</w:t>
            </w:r>
          </w:p>
          <w:p w14:paraId="1A4BD1D1" w14:textId="77777777" w:rsidR="00BF0093" w:rsidRPr="008308F0" w:rsidRDefault="00BF0093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16E21" w14:paraId="26788694" w14:textId="77777777" w:rsidTr="00D12EAD">
        <w:tc>
          <w:tcPr>
            <w:tcW w:w="567" w:type="dxa"/>
          </w:tcPr>
          <w:p w14:paraId="1D349AF6" w14:textId="492EF7CD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 xml:space="preserve">§ </w:t>
            </w:r>
            <w:r w:rsidR="0046789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062981A6" w14:textId="107B8F88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>Övriga frågor</w:t>
            </w:r>
          </w:p>
          <w:p w14:paraId="0E16F6D6" w14:textId="15ABCEF3" w:rsidR="004156A3" w:rsidRPr="008308F0" w:rsidRDefault="004156A3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1697949" w14:textId="5229B0A1" w:rsidR="00316E21" w:rsidRDefault="006C27E4" w:rsidP="005250BF">
            <w:pPr>
              <w:tabs>
                <w:tab w:val="left" w:pos="1701"/>
              </w:tabs>
            </w:pPr>
            <w:r>
              <w:t>Kansliet</w:t>
            </w:r>
            <w:r w:rsidR="0046789B">
              <w:t xml:space="preserve"> informerade </w:t>
            </w:r>
            <w:r w:rsidR="00B16400" w:rsidRPr="00F94509">
              <w:t xml:space="preserve">om att </w:t>
            </w:r>
            <w:r w:rsidR="0046789B" w:rsidRPr="00F94509">
              <w:t xml:space="preserve">utskottet </w:t>
            </w:r>
            <w:r w:rsidR="00B16400" w:rsidRPr="00F94509">
              <w:t>är inbjudet att delta när</w:t>
            </w:r>
            <w:r w:rsidR="0046789B" w:rsidRPr="00F94509">
              <w:t xml:space="preserve"> EU-kommissionär Ylva Johansson föredra</w:t>
            </w:r>
            <w:r w:rsidR="00B16400" w:rsidRPr="00F94509">
              <w:t>r</w:t>
            </w:r>
            <w:r w:rsidR="0046789B" w:rsidRPr="00F94509">
              <w:t xml:space="preserve"> kommissionens</w:t>
            </w:r>
            <w:r w:rsidR="0046789B">
              <w:t xml:space="preserve"> arbetsprogram </w:t>
            </w:r>
            <w:r w:rsidR="0046789B">
              <w:lastRenderedPageBreak/>
              <w:t xml:space="preserve">för 2024 tisdagen den 14 november </w:t>
            </w:r>
            <w:r w:rsidR="00B16400">
              <w:t xml:space="preserve">2023 </w:t>
            </w:r>
            <w:r w:rsidR="0046789B">
              <w:t>kl. 12.30</w:t>
            </w:r>
            <w:r w:rsidR="000D01FB" w:rsidRPr="00925C23">
              <w:t>–</w:t>
            </w:r>
            <w:r w:rsidR="0046789B">
              <w:t>14.00 i Andrakammarsalen.</w:t>
            </w:r>
            <w:r w:rsidR="00B16400">
              <w:br/>
            </w:r>
          </w:p>
          <w:p w14:paraId="729E51B3" w14:textId="46B2CB10" w:rsidR="00B16400" w:rsidRDefault="00B16400" w:rsidP="00B16400">
            <w:pPr>
              <w:tabs>
                <w:tab w:val="left" w:pos="1701"/>
              </w:tabs>
            </w:pPr>
            <w:r>
              <w:t>Kansli</w:t>
            </w:r>
            <w:r w:rsidR="00F94509">
              <w:t>chefen</w:t>
            </w:r>
            <w:r>
              <w:t xml:space="preserve"> informerade om att trafikutskottet bjuder in övriga utskotts ledamöter till ett offentligt sammanträde om AI den 9 november 2023 kl. 8.45–12.00 i </w:t>
            </w:r>
            <w:r w:rsidRPr="00B16400">
              <w:t>Förstakammarsalen</w:t>
            </w:r>
            <w:r>
              <w:t xml:space="preserve">. </w:t>
            </w:r>
          </w:p>
          <w:p w14:paraId="44C72238" w14:textId="54ACBA07" w:rsidR="0046789B" w:rsidRPr="005250BF" w:rsidRDefault="0046789B" w:rsidP="00B1640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16E21" w14:paraId="3A08FD80" w14:textId="77777777" w:rsidTr="00D12EAD">
        <w:tc>
          <w:tcPr>
            <w:tcW w:w="567" w:type="dxa"/>
          </w:tcPr>
          <w:p w14:paraId="78CF9E99" w14:textId="1E70C711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lastRenderedPageBreak/>
              <w:t xml:space="preserve">§ </w:t>
            </w:r>
            <w:r w:rsidR="0046789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>Nästa sammanträde</w:t>
            </w:r>
          </w:p>
          <w:p w14:paraId="51319637" w14:textId="77777777" w:rsidR="00316E21" w:rsidRPr="008308F0" w:rsidRDefault="00316E21" w:rsidP="00316E21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E34464B" w:rsidR="00316E21" w:rsidRPr="008308F0" w:rsidRDefault="00316E21" w:rsidP="00316E21">
            <w:pPr>
              <w:tabs>
                <w:tab w:val="left" w:pos="1701"/>
              </w:tabs>
              <w:rPr>
                <w:snapToGrid w:val="0"/>
              </w:rPr>
            </w:pPr>
            <w:r w:rsidRPr="008308F0">
              <w:rPr>
                <w:snapToGrid w:val="0"/>
              </w:rPr>
              <w:t>Nästa sammanträde äger rum t</w:t>
            </w:r>
            <w:r w:rsidR="005250BF">
              <w:rPr>
                <w:snapToGrid w:val="0"/>
              </w:rPr>
              <w:t>orsdagen</w:t>
            </w:r>
            <w:r w:rsidRPr="008308F0">
              <w:rPr>
                <w:snapToGrid w:val="0"/>
              </w:rPr>
              <w:t xml:space="preserve"> den 2</w:t>
            </w:r>
            <w:r w:rsidR="005250BF">
              <w:rPr>
                <w:snapToGrid w:val="0"/>
              </w:rPr>
              <w:t>6</w:t>
            </w:r>
            <w:r w:rsidRPr="008308F0">
              <w:rPr>
                <w:snapToGrid w:val="0"/>
              </w:rPr>
              <w:t xml:space="preserve"> oktober 2023 kl. 1</w:t>
            </w:r>
            <w:r w:rsidR="005250BF">
              <w:rPr>
                <w:snapToGrid w:val="0"/>
              </w:rPr>
              <w:t>0</w:t>
            </w:r>
            <w:r w:rsidRPr="008308F0">
              <w:rPr>
                <w:snapToGrid w:val="0"/>
              </w:rPr>
              <w:t>.00.</w:t>
            </w:r>
          </w:p>
          <w:p w14:paraId="579FEF7E" w14:textId="2DB38E04" w:rsidR="00316E21" w:rsidRPr="008308F0" w:rsidRDefault="00316E21" w:rsidP="00316E21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316E21" w:rsidRPr="008308F0" w:rsidRDefault="00316E21" w:rsidP="00316E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6E21" w14:paraId="58C33F54" w14:textId="77777777" w:rsidTr="00D12EAD">
        <w:tc>
          <w:tcPr>
            <w:tcW w:w="567" w:type="dxa"/>
          </w:tcPr>
          <w:p w14:paraId="05F1FC35" w14:textId="77777777" w:rsidR="00316E21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316E21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16E21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316E21" w:rsidRDefault="00316E21" w:rsidP="00316E21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316E21" w:rsidRPr="00CF4289" w:rsidRDefault="00316E21" w:rsidP="00316E21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316E21" w:rsidRDefault="00316E21" w:rsidP="00316E21">
            <w:pPr>
              <w:tabs>
                <w:tab w:val="left" w:pos="1701"/>
              </w:tabs>
            </w:pPr>
          </w:p>
          <w:p w14:paraId="417E2023" w14:textId="77777777" w:rsidR="00316E21" w:rsidRDefault="00316E21" w:rsidP="00316E21">
            <w:pPr>
              <w:tabs>
                <w:tab w:val="left" w:pos="1701"/>
              </w:tabs>
            </w:pPr>
          </w:p>
          <w:p w14:paraId="1EA3C465" w14:textId="0B7E1680" w:rsidR="00316E21" w:rsidRPr="00CF4289" w:rsidRDefault="00316E21" w:rsidP="00316E21">
            <w:pPr>
              <w:tabs>
                <w:tab w:val="left" w:pos="1701"/>
              </w:tabs>
            </w:pPr>
            <w:r>
              <w:t xml:space="preserve">Justeras den </w:t>
            </w:r>
            <w:r w:rsidRPr="004156A3">
              <w:t>2</w:t>
            </w:r>
            <w:r w:rsidR="005250BF">
              <w:t>6</w:t>
            </w:r>
            <w:r w:rsidRPr="004156A3">
              <w:t xml:space="preserve"> oktober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5250BF" w14:paraId="6EB63BC0" w14:textId="77777777" w:rsidTr="001844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73A828" w14:textId="77777777" w:rsidR="005250BF" w:rsidRDefault="005250BF" w:rsidP="0018442C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C070A42" w14:textId="77777777" w:rsidR="005250BF" w:rsidRDefault="005250BF" w:rsidP="0018442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21516E" w14:textId="77777777" w:rsidR="005250BF" w:rsidRDefault="005250BF" w:rsidP="0018442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0A3DBF6F" w14:textId="77777777" w:rsidR="005250BF" w:rsidRDefault="005250BF" w:rsidP="0018442C">
            <w:r>
              <w:t>till protokoll</w:t>
            </w:r>
          </w:p>
          <w:p w14:paraId="7DE5A9F6" w14:textId="627A84FB" w:rsidR="005250BF" w:rsidRDefault="005250BF" w:rsidP="0018442C">
            <w:r>
              <w:t>2023/24:</w:t>
            </w:r>
            <w:r w:rsidR="0046789B">
              <w:t>5</w:t>
            </w:r>
          </w:p>
        </w:tc>
      </w:tr>
      <w:tr w:rsidR="005250BF" w14:paraId="52F85AFE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187A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F789" w14:textId="7EED2585" w:rsidR="005250BF" w:rsidRPr="00107274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07274">
              <w:rPr>
                <w:sz w:val="22"/>
              </w:rPr>
              <w:t>§</w:t>
            </w:r>
            <w:r w:rsidR="00107274">
              <w:rPr>
                <w:sz w:val="22"/>
              </w:rPr>
              <w:t xml:space="preserve"> </w:t>
            </w:r>
            <w:r w:rsidR="006D22D8">
              <w:rPr>
                <w:sz w:val="22"/>
              </w:rPr>
              <w:t>1</w:t>
            </w:r>
            <w:r w:rsidR="006D22D8" w:rsidRPr="005500C7">
              <w:t>-</w:t>
            </w:r>
            <w:r w:rsidR="00D92C91">
              <w:rPr>
                <w:sz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F5DE" w14:textId="00EB0FBC" w:rsidR="005250BF" w:rsidRPr="00107274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107274">
              <w:rPr>
                <w:sz w:val="22"/>
              </w:rPr>
              <w:t>§</w:t>
            </w:r>
            <w:r w:rsidR="00107274">
              <w:rPr>
                <w:sz w:val="22"/>
              </w:rPr>
              <w:t xml:space="preserve"> </w:t>
            </w:r>
            <w:r w:rsidR="00D92C91">
              <w:rPr>
                <w:sz w:val="22"/>
              </w:rPr>
              <w:t>3</w:t>
            </w:r>
            <w:r w:rsidR="006D22D8" w:rsidRPr="005500C7">
              <w:t>-</w:t>
            </w:r>
            <w:r w:rsidR="00925C23">
              <w:rPr>
                <w:sz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4135" w14:textId="29BAB100" w:rsidR="005250BF" w:rsidRPr="00107274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55F6" w14:textId="0F00B8B5" w:rsidR="005250BF" w:rsidRPr="00107274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91B0" w14:textId="7A251E25" w:rsidR="005250BF" w:rsidRPr="00107274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E62D" w14:textId="7D0266C7" w:rsidR="005250BF" w:rsidRPr="00107274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32FF" w14:textId="602DCB84" w:rsidR="005250BF" w:rsidRPr="00107274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14:paraId="7E16C2FC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B3F1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ED15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11E0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90A5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F4B6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E42E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6824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0618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3ED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B9CE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CD4E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0F64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3218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7020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84F" w14:textId="77777777" w:rsidR="005250BF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5250BF" w14:paraId="6D8D4DF2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3A27" w14:textId="77777777" w:rsidR="005250BF" w:rsidRPr="004245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C6B5" w14:textId="1557A214" w:rsidR="005250BF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CDBD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D083" w14:textId="547C58CD" w:rsidR="005250BF" w:rsidRDefault="00D92C91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E704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4B7D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B561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2234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82B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4D50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BAEC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C6CC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82DC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0A69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4BD7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8378F7" w14:paraId="59B6A369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2AC2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3968" w14:textId="5DF18732" w:rsidR="005250BF" w:rsidRPr="001E1FAC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17F4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EF4B" w14:textId="41679D32" w:rsidR="005250BF" w:rsidRPr="001E1FAC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C944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184E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6A09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C538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C931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1A17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D486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EF4D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0F8D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5F01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677B" w14:textId="77777777" w:rsidR="005250BF" w:rsidRPr="001E1FAC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5250BF" w:rsidRPr="001E1FAC" w14:paraId="752FC759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E92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098" w14:textId="15DC7045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119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E8C4" w14:textId="3F065025" w:rsidR="005250BF" w:rsidRPr="00E70A95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5F2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0F2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06E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BD2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2E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5E7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4C8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D71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77B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D82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82B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325AE3ED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A0D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F7C2" w14:textId="44CBB825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8D2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6D3C" w14:textId="703D7221" w:rsidR="005250BF" w:rsidRPr="00E70A95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5CA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716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E30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20A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395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07D6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C58C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F74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086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43D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3CA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155CFFCE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C34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6B62" w14:textId="56643C4E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4F1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F46F" w14:textId="00506244" w:rsidR="005250BF" w:rsidRPr="00E70A95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2B8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A946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AF3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B3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571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4DB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43B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D0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304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8D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75E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67812C2A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2FF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F8EB" w14:textId="5E6A6682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1A7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87C5" w14:textId="26D66B00" w:rsidR="005250BF" w:rsidRPr="00E70A95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49D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81B6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21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476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101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26F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694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0A4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5FA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E6E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210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79138187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40D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56EB" w14:textId="77777777" w:rsidR="005250BF" w:rsidRPr="00E70A95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602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3F11" w14:textId="002D7571" w:rsidR="005250BF" w:rsidRPr="00E70A95" w:rsidRDefault="005250BF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179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57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EC2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1F2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62A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3BF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90F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8A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1BA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D3B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678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0FAD946B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0FE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E8EB" w14:textId="32EB71D4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2F8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0633" w14:textId="0AD39D7F" w:rsidR="005250BF" w:rsidRPr="00E70A95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7B1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F8E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281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B03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91E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869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0F4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D86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AC3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16F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C86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06EA17FA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790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649E" w14:textId="77777777" w:rsidR="005250BF" w:rsidRPr="00E70A95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B36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B99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DFE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B5B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4A5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2C9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A60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50D4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8E0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D1E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59B6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851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F4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3FBB3D86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92D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CEDF" w14:textId="0D7A9B60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2FC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EACA" w14:textId="734DBF5D" w:rsidR="005250BF" w:rsidRPr="00E70A95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FB8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7A6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A89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3D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F27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D07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136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9B8B4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9A2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659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3E2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5B7740A3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06B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37F6" w14:textId="77777777" w:rsidR="005250BF" w:rsidRPr="00E70A95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8DC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6BC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92A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DC1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41A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D78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B45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DE1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4E0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A19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988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D94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207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690672F6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964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7B82" w14:textId="33A75EAF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E4A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6808" w14:textId="08B355C3" w:rsidR="005250BF" w:rsidRPr="00E70A95" w:rsidRDefault="00D92C91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FB0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532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B7B6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86B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5D9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69C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3A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3E1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C514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907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1D5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0A9B181D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37D6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D8DF" w14:textId="36E82AE1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AB7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E6DF" w14:textId="62EDE0CC" w:rsidR="005250BF" w:rsidRPr="00E70A95" w:rsidRDefault="00D92C91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CF6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8CD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051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408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75D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AD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0C3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4D3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B39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811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364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455FD663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CD9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6835" w14:textId="03C1C246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9C6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415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0D5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740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12B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34EB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F7C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A5E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028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DC8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D47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42A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138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0D01FB" w14:paraId="77415EB3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7959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597" w14:textId="3B46A450" w:rsidR="005250BF" w:rsidRPr="00E01F81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8CC8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8FEC" w14:textId="5AD5CC79" w:rsidR="005250BF" w:rsidRPr="00E01F81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4493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8E59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C918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729C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C328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B25E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9C03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ED17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6891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5B04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78835" w14:textId="77777777" w:rsidR="005250BF" w:rsidRPr="00E01F81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5250BF" w:rsidRPr="006A511D" w14:paraId="6D6E34C3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E63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FF07" w14:textId="201A6356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9AD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0823" w14:textId="380F40C4" w:rsidR="005250BF" w:rsidRPr="00E70A95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55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79C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EAA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01E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F6C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138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01F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B44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C375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5644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44B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69173EAA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0896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4420" w14:textId="2F619EA7" w:rsidR="005250BF" w:rsidRPr="00E70A95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4D1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1B13D" w14:textId="3C3478BE" w:rsidR="005250BF" w:rsidRPr="00E70A95" w:rsidRDefault="00D92C91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665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4178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69F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0C9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9B6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C8D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53A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F85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DDF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40FD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0CF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:rsidRPr="006A511D" w14:paraId="23ED04A8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DEEB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AB13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B93E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41FC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3EC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B520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E327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337F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714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2222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751A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3EF0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4486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7929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E161" w14:textId="77777777" w:rsidR="005250BF" w:rsidRPr="00E70A95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14:paraId="1A7DD182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6045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1C98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D1C7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A1F9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FD7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9189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2B15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746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3FAF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DB97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007A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333E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B328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D303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C686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250BF" w14:paraId="7F6BD9D8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1EFF" w14:textId="77777777" w:rsidR="005250BF" w:rsidRPr="0078232D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145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646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2F0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5CE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4A8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039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B7C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8FB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E07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CFE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EA5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E9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00D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523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01CEAE08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2E93" w14:textId="77777777" w:rsidR="005250BF" w:rsidRPr="0078232D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A806" w14:textId="4F10404A" w:rsidR="005250BF" w:rsidRPr="0078232D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DA3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BA11" w14:textId="4408ED2F" w:rsidR="005250BF" w:rsidRPr="0078232D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CCD4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0CD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81C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6C5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26E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71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600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B84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DE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C0C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63F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51B6EF8E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2A17" w14:textId="77777777" w:rsidR="005250BF" w:rsidRPr="0078232D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B59C" w14:textId="3D7F25A2" w:rsidR="005250BF" w:rsidRPr="0078232D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F8D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26EA" w14:textId="69AFC9D9" w:rsidR="005250BF" w:rsidRPr="0078232D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D9A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35E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03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028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52A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C24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6BF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EAA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F54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2CA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2C1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6999842F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F0D3" w14:textId="77777777" w:rsidR="005250BF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D17B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14D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DFB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828C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5ED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1E3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DF6D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DEF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68E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1DD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C7D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DA1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A37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DBA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5404172F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FC34" w14:textId="77777777" w:rsidR="005250BF" w:rsidRDefault="005250BF" w:rsidP="0018442C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3DC5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11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D7A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CA8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B69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DFD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556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6A5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662D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22B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479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D49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4FB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F56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2AEB6E6A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55F1" w14:textId="77777777" w:rsidR="005250BF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DFA9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197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66C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F93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CF3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F36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A2E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9F5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251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1A8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719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028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D55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746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3BD01D7D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92CE" w14:textId="77777777" w:rsidR="005250BF" w:rsidRDefault="005250BF" w:rsidP="0018442C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A873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25C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9F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8A0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65C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C1E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E51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1D8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FDF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8CC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AAA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505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D4E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1CA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108A19D7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0573" w14:textId="77777777" w:rsidR="005250BF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D9BA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A35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1FB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49D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743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896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D31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AB9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CFA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B63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74E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DE1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20B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236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704C828D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0FA5" w14:textId="77777777" w:rsidR="005250BF" w:rsidRDefault="005250BF" w:rsidP="0018442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EBCE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26E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9F4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D48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732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05D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FA2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477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A0F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D92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C0C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8BC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558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7FE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0622AF6E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5FEC" w14:textId="77777777" w:rsidR="005250BF" w:rsidRPr="00AB3136" w:rsidRDefault="005250BF" w:rsidP="0018442C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AE96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7FC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C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980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2AA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D21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97E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C4C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833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EA7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990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1AE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D6D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03A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50AA28A9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C44E" w14:textId="77777777" w:rsidR="005250BF" w:rsidRPr="0078232D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F120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3E2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3CB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8E6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CF4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743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76F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6CB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EFF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722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48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E5F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C2B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11D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696EA3D6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BBE7" w14:textId="77777777" w:rsidR="005250BF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64F5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F54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87F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084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E40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E94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5C3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C8F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09B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9F9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DDA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8D2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1FC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DC3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176684EC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26A0" w14:textId="77777777" w:rsidR="005250BF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B8D1" w14:textId="5E666350" w:rsidR="005250BF" w:rsidRPr="0078232D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0AF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3B76" w14:textId="17DF8C5C" w:rsidR="005250BF" w:rsidRPr="0078232D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EB4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81E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012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787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B53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D11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AF4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390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42D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6292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FC0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12DDF5B4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116C" w14:textId="77777777" w:rsidR="005250BF" w:rsidRPr="00835DF4" w:rsidRDefault="005250BF" w:rsidP="0018442C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4536" w14:textId="18FCE79B" w:rsidR="005250BF" w:rsidRPr="0078232D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EE7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96B5" w14:textId="761868EE" w:rsidR="005250BF" w:rsidRPr="0078232D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6AE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09B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C3B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5F4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EC6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218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5BF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BCD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873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FD8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DE2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7CC6CC19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C012" w14:textId="77777777" w:rsidR="005250BF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6FE5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799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323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019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C75C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C87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16E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DE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219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D16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7E8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10C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A4C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C0B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486F7981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CDF2" w14:textId="77777777" w:rsidR="005250BF" w:rsidRPr="0078232D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A849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DD9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11B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AEB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35D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412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782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EA6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256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561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3AA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14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14A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CC1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4E79166E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19F5" w14:textId="77777777" w:rsidR="005250BF" w:rsidRPr="0078232D" w:rsidRDefault="005250BF" w:rsidP="0018442C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D2E0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B36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6D3C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82D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F88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048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779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15A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539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192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A6F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46D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A2A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2B1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3AB2AC9F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5B39" w14:textId="77777777" w:rsidR="005250BF" w:rsidRDefault="005250BF" w:rsidP="0018442C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4457" w14:textId="77777777" w:rsidR="005250BF" w:rsidRPr="0078232D" w:rsidRDefault="005250BF" w:rsidP="00925C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A50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0AA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7D9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5A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D65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E34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58C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C98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DDA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ACC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295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29C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AD4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74608FD2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1BF6" w14:textId="77777777" w:rsidR="005250BF" w:rsidRPr="003213EC" w:rsidRDefault="005250BF" w:rsidP="0018442C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A228" w14:textId="394DDC3B" w:rsidR="005250BF" w:rsidRPr="0078232D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A0B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56B4" w14:textId="217E658E" w:rsidR="005250BF" w:rsidRPr="0078232D" w:rsidRDefault="00D92C91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1E4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FF9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9C2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2D0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F3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762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F58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5F5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520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F22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3FB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7D372CAE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4F8B" w14:textId="77777777" w:rsidR="005250BF" w:rsidRDefault="005250BF" w:rsidP="0018442C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62D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6F5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BD3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965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334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73C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6CB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35E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7F7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E52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CD3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412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49A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949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770F3930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FD48" w14:textId="77777777" w:rsidR="005250BF" w:rsidRDefault="005250BF" w:rsidP="0018442C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868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AF6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F17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432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AA2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472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6FD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57F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665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A40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19A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005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615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3E9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1B5B955B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1DCD4" w14:textId="77777777" w:rsidR="005250BF" w:rsidRDefault="005250BF" w:rsidP="0018442C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643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87F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D23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614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AE1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910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823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A5E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E5D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EE1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9683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852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297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D30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15190015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92A9" w14:textId="77777777" w:rsidR="005250BF" w:rsidRDefault="005250BF" w:rsidP="0018442C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25A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48D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02A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902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D6F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BC8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DFC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F4B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2B1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678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784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59B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3F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21A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6A86DCF9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E072" w14:textId="77777777" w:rsidR="005250BF" w:rsidRPr="00BB38A5" w:rsidRDefault="005250BF" w:rsidP="0018442C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65C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7B5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44F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D0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23A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6EA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8E6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0D9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E28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B379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908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372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D8E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458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1EBDA41B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3E9B" w14:textId="77777777" w:rsidR="005250BF" w:rsidRDefault="005250BF" w:rsidP="0018442C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ADB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B3B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982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B34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050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C8C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DE4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D97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0F8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A15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6C0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2CF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290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386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061DC652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6DBB" w14:textId="77777777" w:rsidR="005250BF" w:rsidRDefault="005250BF" w:rsidP="0018442C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9B8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D9A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5B8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EF5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A7C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583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E94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3F6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66F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928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2B5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E66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B49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C8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2C11F89C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F202" w14:textId="77777777" w:rsidR="005250BF" w:rsidRDefault="005250BF" w:rsidP="0018442C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15B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B36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62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746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388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CFC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411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E3FF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77A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ABC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F2E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9461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23A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C1E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694C3A51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35AA" w14:textId="77777777" w:rsidR="005250BF" w:rsidRPr="008E3845" w:rsidRDefault="005250BF" w:rsidP="0018442C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8F0E" w14:textId="41A4BCA4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CCD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921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7B9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ED4C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8B9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4FC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98A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E39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A04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9E1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60C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666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C0F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27955AE5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2D2A" w14:textId="77777777" w:rsidR="005250BF" w:rsidRPr="001218A4" w:rsidRDefault="005250BF" w:rsidP="0018442C">
            <w:pPr>
              <w:rPr>
                <w:lang w:val="en-GB" w:eastAsia="en-US"/>
              </w:rPr>
            </w:pPr>
            <w:proofErr w:type="spellStart"/>
            <w:r w:rsidRPr="001218A4">
              <w:rPr>
                <w:lang w:val="en-GB" w:eastAsia="en-US"/>
              </w:rPr>
              <w:t>Agneta</w:t>
            </w:r>
            <w:proofErr w:type="spellEnd"/>
            <w:r w:rsidRPr="001218A4">
              <w:rPr>
                <w:lang w:val="en-GB" w:eastAsia="en-US"/>
              </w:rPr>
              <w:t xml:space="preserve"> Nilsson </w:t>
            </w:r>
            <w:r>
              <w:rPr>
                <w:lang w:val="en-GB" w:eastAsia="en-US"/>
              </w:rPr>
              <w:t>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61C6" w14:textId="67E5B2D2" w:rsidR="005250BF" w:rsidRPr="0078232D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C7A4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A8D5" w14:textId="090AAC11" w:rsidR="005250BF" w:rsidRPr="0078232D" w:rsidRDefault="00D92C91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D7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4EA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438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EE4E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E78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DA92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DECB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DDBA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E317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BDE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100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23413DE9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DD2F" w14:textId="549EF58C" w:rsidR="005250BF" w:rsidRPr="00835DF4" w:rsidRDefault="005250BF" w:rsidP="0018442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>Lena Bäckelin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0D51" w14:textId="720A1AEC" w:rsidR="005250BF" w:rsidRPr="0078232D" w:rsidRDefault="00107274" w:rsidP="00D92C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D3F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6D3D" w14:textId="7977B37B" w:rsidR="005250BF" w:rsidRPr="0078232D" w:rsidRDefault="00D92C91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88D6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651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EE9D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D83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DEB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14C9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11A0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0038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DB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FF33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12D5" w14:textId="77777777" w:rsidR="005250BF" w:rsidRPr="0078232D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0BF" w14:paraId="7DA328DA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8F0E6E4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CD68B19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5250BF" w14:paraId="54392ADF" w14:textId="77777777" w:rsidTr="001844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7632D40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32CBEC68" w14:textId="77777777" w:rsidR="005250BF" w:rsidRDefault="005250BF" w:rsidP="001844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5140"/>
    <w:rsid w:val="0003470E"/>
    <w:rsid w:val="00034CDD"/>
    <w:rsid w:val="00035496"/>
    <w:rsid w:val="00037EDF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C215C"/>
    <w:rsid w:val="000D01FB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07274"/>
    <w:rsid w:val="00133B7E"/>
    <w:rsid w:val="00134762"/>
    <w:rsid w:val="00140387"/>
    <w:rsid w:val="001420F3"/>
    <w:rsid w:val="00144FCB"/>
    <w:rsid w:val="001507C0"/>
    <w:rsid w:val="001522CE"/>
    <w:rsid w:val="00161AA6"/>
    <w:rsid w:val="001631CE"/>
    <w:rsid w:val="00186BCD"/>
    <w:rsid w:val="0019207A"/>
    <w:rsid w:val="00193F26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A2074"/>
    <w:rsid w:val="002B1854"/>
    <w:rsid w:val="002B51DB"/>
    <w:rsid w:val="002C1687"/>
    <w:rsid w:val="002D2AB5"/>
    <w:rsid w:val="002D5CDC"/>
    <w:rsid w:val="002D7D88"/>
    <w:rsid w:val="002E1614"/>
    <w:rsid w:val="002F284C"/>
    <w:rsid w:val="003006C7"/>
    <w:rsid w:val="0030480E"/>
    <w:rsid w:val="00307F8B"/>
    <w:rsid w:val="003102EF"/>
    <w:rsid w:val="00314F14"/>
    <w:rsid w:val="00316E21"/>
    <w:rsid w:val="003378A2"/>
    <w:rsid w:val="00340F42"/>
    <w:rsid w:val="0035321B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6A3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6789B"/>
    <w:rsid w:val="00481B64"/>
    <w:rsid w:val="004937AB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4895"/>
    <w:rsid w:val="004F14A4"/>
    <w:rsid w:val="004F1B55"/>
    <w:rsid w:val="004F680C"/>
    <w:rsid w:val="0050040F"/>
    <w:rsid w:val="00502075"/>
    <w:rsid w:val="005108E6"/>
    <w:rsid w:val="00511E86"/>
    <w:rsid w:val="00517E7E"/>
    <w:rsid w:val="005250BF"/>
    <w:rsid w:val="005300FA"/>
    <w:rsid w:val="00533D68"/>
    <w:rsid w:val="00540AE9"/>
    <w:rsid w:val="005500C7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D6F90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345C9"/>
    <w:rsid w:val="00681B04"/>
    <w:rsid w:val="00697EB5"/>
    <w:rsid w:val="006A511D"/>
    <w:rsid w:val="006B7B0C"/>
    <w:rsid w:val="006C21FA"/>
    <w:rsid w:val="006C27E4"/>
    <w:rsid w:val="006C34A5"/>
    <w:rsid w:val="006D22D8"/>
    <w:rsid w:val="006D3126"/>
    <w:rsid w:val="006F03D9"/>
    <w:rsid w:val="006F504D"/>
    <w:rsid w:val="006F5FFE"/>
    <w:rsid w:val="0071128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44DF"/>
    <w:rsid w:val="00767BDA"/>
    <w:rsid w:val="00771B76"/>
    <w:rsid w:val="00780720"/>
    <w:rsid w:val="00785299"/>
    <w:rsid w:val="0078561B"/>
    <w:rsid w:val="00793194"/>
    <w:rsid w:val="007D2629"/>
    <w:rsid w:val="007E4B5A"/>
    <w:rsid w:val="007F2EDA"/>
    <w:rsid w:val="007F6B0D"/>
    <w:rsid w:val="00810F46"/>
    <w:rsid w:val="00815B5B"/>
    <w:rsid w:val="00820AC7"/>
    <w:rsid w:val="008308F0"/>
    <w:rsid w:val="00834B38"/>
    <w:rsid w:val="00835DF4"/>
    <w:rsid w:val="008378F7"/>
    <w:rsid w:val="00844001"/>
    <w:rsid w:val="008557FA"/>
    <w:rsid w:val="00856DB9"/>
    <w:rsid w:val="0086262B"/>
    <w:rsid w:val="00866FA0"/>
    <w:rsid w:val="0087359E"/>
    <w:rsid w:val="008808A5"/>
    <w:rsid w:val="008A29B8"/>
    <w:rsid w:val="008B5A6D"/>
    <w:rsid w:val="008B720E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25C23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6400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093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651D0"/>
    <w:rsid w:val="00C702CD"/>
    <w:rsid w:val="00C761EE"/>
    <w:rsid w:val="00C81684"/>
    <w:rsid w:val="00C901AA"/>
    <w:rsid w:val="00C919F3"/>
    <w:rsid w:val="00C92589"/>
    <w:rsid w:val="00C93236"/>
    <w:rsid w:val="00C93B83"/>
    <w:rsid w:val="00C97E4B"/>
    <w:rsid w:val="00CA0868"/>
    <w:rsid w:val="00CA262C"/>
    <w:rsid w:val="00CA39FE"/>
    <w:rsid w:val="00CA4F10"/>
    <w:rsid w:val="00CB4BD3"/>
    <w:rsid w:val="00CB6177"/>
    <w:rsid w:val="00CD0F73"/>
    <w:rsid w:val="00CF05B6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2C91"/>
    <w:rsid w:val="00D93637"/>
    <w:rsid w:val="00D96F98"/>
    <w:rsid w:val="00DA15EE"/>
    <w:rsid w:val="00DA3029"/>
    <w:rsid w:val="00DA6C6B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0A25"/>
    <w:rsid w:val="00E31AA3"/>
    <w:rsid w:val="00E33857"/>
    <w:rsid w:val="00E45D77"/>
    <w:rsid w:val="00E57DF8"/>
    <w:rsid w:val="00E67EBA"/>
    <w:rsid w:val="00E70A95"/>
    <w:rsid w:val="00E73DF4"/>
    <w:rsid w:val="00E7789C"/>
    <w:rsid w:val="00E916EA"/>
    <w:rsid w:val="00E91F39"/>
    <w:rsid w:val="00E92A77"/>
    <w:rsid w:val="00E9326E"/>
    <w:rsid w:val="00E948E9"/>
    <w:rsid w:val="00E96868"/>
    <w:rsid w:val="00EA2807"/>
    <w:rsid w:val="00EA3E7E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7EF3"/>
    <w:rsid w:val="00F236AC"/>
    <w:rsid w:val="00F37A94"/>
    <w:rsid w:val="00F46F5A"/>
    <w:rsid w:val="00F70370"/>
    <w:rsid w:val="00F93B25"/>
    <w:rsid w:val="00F94509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E62BB"/>
    <w:rsid w:val="00FF2806"/>
    <w:rsid w:val="00FF4D2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482</TotalTime>
  <Pages>4</Pages>
  <Words>440</Words>
  <Characters>3163</Characters>
  <Application>Microsoft Office Word</Application>
  <DocSecurity>0</DocSecurity>
  <Lines>1581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35</cp:revision>
  <cp:lastPrinted>2023-10-24T10:11:00Z</cp:lastPrinted>
  <dcterms:created xsi:type="dcterms:W3CDTF">2023-10-09T08:07:00Z</dcterms:created>
  <dcterms:modified xsi:type="dcterms:W3CDTF">2023-10-24T13:21:00Z</dcterms:modified>
</cp:coreProperties>
</file>