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21" w:rsidRDefault="002F4221" w:rsidP="002F4221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2F4221" w:rsidTr="001D6E1B">
        <w:tc>
          <w:tcPr>
            <w:tcW w:w="9141" w:type="dxa"/>
          </w:tcPr>
          <w:p w:rsidR="002F4221" w:rsidRDefault="002F4221" w:rsidP="001D6E1B">
            <w:r>
              <w:t>RIKSDAGEN</w:t>
            </w:r>
          </w:p>
          <w:p w:rsidR="002F4221" w:rsidRDefault="002F4221" w:rsidP="001D6E1B">
            <w:r>
              <w:t>TRAFIKUTSKOTTET</w:t>
            </w:r>
          </w:p>
        </w:tc>
      </w:tr>
    </w:tbl>
    <w:p w:rsidR="002F4221" w:rsidRDefault="002F4221" w:rsidP="002F4221"/>
    <w:p w:rsidR="002F4221" w:rsidRDefault="002F4221" w:rsidP="002F4221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2F4221" w:rsidTr="001D6E1B">
        <w:trPr>
          <w:cantSplit/>
          <w:trHeight w:val="742"/>
        </w:trPr>
        <w:tc>
          <w:tcPr>
            <w:tcW w:w="1985" w:type="dxa"/>
          </w:tcPr>
          <w:p w:rsidR="002F4221" w:rsidRDefault="002F4221" w:rsidP="001D6E1B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2F4221" w:rsidRDefault="002F4221" w:rsidP="001D6E1B">
            <w:pPr>
              <w:rPr>
                <w:b/>
              </w:rPr>
            </w:pPr>
            <w:r>
              <w:rPr>
                <w:b/>
              </w:rPr>
              <w:t>UTSKOTTSSAMMANTRÄDE 2019/20:21</w:t>
            </w:r>
          </w:p>
          <w:p w:rsidR="002F4221" w:rsidRDefault="002F4221" w:rsidP="001D6E1B">
            <w:pPr>
              <w:rPr>
                <w:b/>
              </w:rPr>
            </w:pPr>
          </w:p>
        </w:tc>
      </w:tr>
      <w:tr w:rsidR="002F4221" w:rsidTr="001D6E1B">
        <w:tc>
          <w:tcPr>
            <w:tcW w:w="1985" w:type="dxa"/>
          </w:tcPr>
          <w:p w:rsidR="002F4221" w:rsidRDefault="002F4221" w:rsidP="001D6E1B">
            <w:r>
              <w:t>DATUM</w:t>
            </w:r>
          </w:p>
        </w:tc>
        <w:tc>
          <w:tcPr>
            <w:tcW w:w="6463" w:type="dxa"/>
          </w:tcPr>
          <w:p w:rsidR="002F4221" w:rsidRDefault="002F4221" w:rsidP="001D6E1B">
            <w:r>
              <w:t>2020-03-03</w:t>
            </w:r>
          </w:p>
        </w:tc>
      </w:tr>
      <w:tr w:rsidR="002F4221" w:rsidTr="001D6E1B">
        <w:tc>
          <w:tcPr>
            <w:tcW w:w="1985" w:type="dxa"/>
          </w:tcPr>
          <w:p w:rsidR="002F4221" w:rsidRDefault="002F4221" w:rsidP="001D6E1B">
            <w:r>
              <w:t>TID</w:t>
            </w:r>
          </w:p>
        </w:tc>
        <w:tc>
          <w:tcPr>
            <w:tcW w:w="6463" w:type="dxa"/>
          </w:tcPr>
          <w:p w:rsidR="002F4221" w:rsidRDefault="002F4221" w:rsidP="001D6E1B">
            <w:r>
              <w:t>11:00-12:</w:t>
            </w:r>
            <w:r w:rsidR="003032E2">
              <w:t>10</w:t>
            </w:r>
          </w:p>
          <w:p w:rsidR="002F4221" w:rsidRDefault="002F4221" w:rsidP="001D6E1B"/>
        </w:tc>
      </w:tr>
      <w:tr w:rsidR="002F4221" w:rsidTr="001D6E1B">
        <w:tc>
          <w:tcPr>
            <w:tcW w:w="1985" w:type="dxa"/>
          </w:tcPr>
          <w:p w:rsidR="002F4221" w:rsidRDefault="002F4221" w:rsidP="001D6E1B">
            <w:r>
              <w:t>NÄRVARANDE</w:t>
            </w:r>
          </w:p>
        </w:tc>
        <w:tc>
          <w:tcPr>
            <w:tcW w:w="6463" w:type="dxa"/>
          </w:tcPr>
          <w:p w:rsidR="002F4221" w:rsidRDefault="002F4221" w:rsidP="001D6E1B">
            <w:r>
              <w:t>Se bilaga 1</w:t>
            </w:r>
          </w:p>
        </w:tc>
      </w:tr>
    </w:tbl>
    <w:p w:rsidR="002F4221" w:rsidRDefault="002F4221" w:rsidP="002F4221"/>
    <w:p w:rsidR="002F4221" w:rsidRDefault="002F4221" w:rsidP="002F4221">
      <w:pPr>
        <w:tabs>
          <w:tab w:val="left" w:pos="1701"/>
        </w:tabs>
        <w:rPr>
          <w:snapToGrid w:val="0"/>
          <w:color w:val="000000"/>
        </w:rPr>
      </w:pPr>
    </w:p>
    <w:p w:rsidR="002F4221" w:rsidRDefault="002F4221" w:rsidP="002F4221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2F4221" w:rsidTr="001D6E1B">
        <w:tc>
          <w:tcPr>
            <w:tcW w:w="567" w:type="dxa"/>
          </w:tcPr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2     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6946" w:type="dxa"/>
          </w:tcPr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bCs/>
                <w:lang w:val="en-GB" w:eastAsia="en-US"/>
              </w:rPr>
              <w:t>Utskottet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justerade</w:t>
            </w:r>
            <w:proofErr w:type="spellEnd"/>
            <w:r>
              <w:rPr>
                <w:bCs/>
                <w:lang w:val="en-GB" w:eastAsia="en-US"/>
              </w:rPr>
              <w:t xml:space="preserve"> </w:t>
            </w:r>
            <w:proofErr w:type="spellStart"/>
            <w:r>
              <w:rPr>
                <w:bCs/>
                <w:lang w:val="en-GB" w:eastAsia="en-US"/>
              </w:rPr>
              <w:t>protokoll</w:t>
            </w:r>
            <w:proofErr w:type="spellEnd"/>
            <w:r>
              <w:rPr>
                <w:bCs/>
                <w:lang w:val="en-GB" w:eastAsia="en-US"/>
              </w:rPr>
              <w:t xml:space="preserve"> 2019/20:20.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Medgivande att närvara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 w:rsidRPr="00D56740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 beslutade att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</w:t>
            </w:r>
            <w:r w:rsidR="003032E2">
              <w:rPr>
                <w:rFonts w:eastAsiaTheme="minorHAnsi"/>
                <w:bCs/>
                <w:color w:val="000000"/>
                <w:szCs w:val="24"/>
                <w:lang w:eastAsia="en-US"/>
              </w:rPr>
              <w:t>praktikanten Sofia Karlsson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fick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närvara 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under punkten 3 </w:t>
            </w:r>
            <w:r w:rsidRPr="00087346">
              <w:rPr>
                <w:rFonts w:eastAsiaTheme="minorHAnsi"/>
                <w:bCs/>
                <w:color w:val="000000"/>
                <w:szCs w:val="24"/>
                <w:lang w:eastAsia="en-US"/>
              </w:rPr>
              <w:t>vid dagens sammanträde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.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F4221" w:rsidRDefault="002F4221" w:rsidP="002F422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Information från parterna i Blå tillväxt</w:t>
            </w:r>
          </w:p>
          <w:p w:rsidR="002F4221" w:rsidRDefault="002F4221" w:rsidP="002F4221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br/>
              <w:t>Vd Rikard Engström och vice vd Anders Hermansson från föreningen Svensk Sjöfart samt ombudsmännen Oscar Lindgren och Karl Huss från Sjöbefälsföreningen och Mikael Lindmark från Seko Sjöfolk informera</w:t>
            </w:r>
            <w:r w:rsidR="003032E2">
              <w:rPr>
                <w:rFonts w:eastAsiaTheme="minorHAnsi"/>
                <w:color w:val="000000"/>
                <w:szCs w:val="24"/>
                <w:lang w:eastAsia="en-US"/>
              </w:rPr>
              <w:t xml:space="preserve">de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om åtgärder för att stärka den svenska sjöfarten</w:t>
            </w:r>
            <w:r w:rsidR="003032E2">
              <w:rPr>
                <w:rFonts w:eastAsiaTheme="minorHAnsi"/>
                <w:color w:val="000000"/>
                <w:szCs w:val="24"/>
                <w:lang w:eastAsia="en-US"/>
              </w:rPr>
              <w:t>.</w:t>
            </w:r>
          </w:p>
          <w:p w:rsidR="002F4221" w:rsidRPr="009C51B0" w:rsidRDefault="002F4221" w:rsidP="002F4221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2F4221" w:rsidTr="001D6E1B">
        <w:tc>
          <w:tcPr>
            <w:tcW w:w="567" w:type="dxa"/>
          </w:tcPr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4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032E2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br/>
            </w:r>
          </w:p>
          <w:p w:rsidR="003032E2" w:rsidRDefault="003032E2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627154" w:rsidRDefault="00627154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8073E" w:rsidRDefault="00D8073E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032E2" w:rsidRDefault="003032E2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032E2" w:rsidRDefault="003032E2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303EE" w:rsidRDefault="007303EE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303EE" w:rsidRDefault="007303EE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303EE" w:rsidRDefault="007303EE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93460" w:rsidRDefault="00793460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93460" w:rsidRDefault="00793460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93460" w:rsidRDefault="00793460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793460" w:rsidRDefault="00793460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6946" w:type="dxa"/>
          </w:tcPr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lastRenderedPageBreak/>
              <w:t>Infrastrukturfrågor (TU7)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554AD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et fortsatte behandlingen av skrivelse 2019/20:72 och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Cs w:val="24"/>
                <w:lang w:eastAsia="en-US"/>
              </w:rPr>
              <w:t>Ärendet bordlades.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Sjöfartsfrågor  (</w:t>
            </w:r>
            <w:proofErr w:type="gramEnd"/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TU8)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color w:val="000000"/>
                <w:szCs w:val="24"/>
                <w:lang w:eastAsia="en-US"/>
              </w:rPr>
            </w:pPr>
            <w:r w:rsidRPr="00554ADB">
              <w:rPr>
                <w:rFonts w:eastAsiaTheme="minorHAnsi"/>
                <w:bCs/>
                <w:color w:val="000000"/>
                <w:szCs w:val="24"/>
                <w:lang w:eastAsia="en-US"/>
              </w:rPr>
              <w:t>Utskottet</w:t>
            </w: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 xml:space="preserve"> behandlade </w:t>
            </w:r>
            <w:r>
              <w:rPr>
                <w:rFonts w:eastAsiaTheme="minorHAnsi"/>
                <w:color w:val="000000"/>
                <w:szCs w:val="24"/>
                <w:lang w:eastAsia="en-US"/>
              </w:rPr>
              <w:t>motioner.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2F4221" w:rsidRPr="00214CB0" w:rsidRDefault="002F4221" w:rsidP="001D6E1B">
            <w:pPr>
              <w:tabs>
                <w:tab w:val="left" w:pos="1701"/>
              </w:tabs>
              <w:rPr>
                <w:rFonts w:eastAsiaTheme="minorHAnsi"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eastAsia="en-US"/>
              </w:rPr>
              <w:t>Ärendet bordlades.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Den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europeiska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gröna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given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3032E2" w:rsidRDefault="003032E2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Utskottet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beslutade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att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yttra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sig till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miljö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- och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jordbruksutskottet</w:t>
            </w:r>
            <w:proofErr w:type="spellEnd"/>
            <w:r w:rsidR="00D8073E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 w:rsidR="00D8073E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över</w:t>
            </w:r>
            <w:proofErr w:type="spellEnd"/>
            <w:r w:rsidR="00D8073E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gramStart"/>
            <w:r w:rsidR="00D8073E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COM(</w:t>
            </w:r>
            <w:proofErr w:type="gramEnd"/>
            <w:r w:rsidR="00D8073E"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2019) 640</w:t>
            </w:r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.</w:t>
            </w:r>
          </w:p>
          <w:p w:rsidR="003032E2" w:rsidRDefault="003032E2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7303EE" w:rsidRDefault="007303EE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Ärendet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bordlades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.</w:t>
            </w:r>
          </w:p>
          <w:p w:rsidR="007303EE" w:rsidRDefault="007303EE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7303EE" w:rsidRDefault="007303EE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Utskottets offentliga utfrågning om hållbar mobilitet på landsbygder</w:t>
            </w:r>
          </w:p>
          <w:p w:rsidR="007303EE" w:rsidRDefault="007303EE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lastRenderedPageBreak/>
              <w:t>Utskottet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fastställde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programmet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för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utskottets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offentliga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utfrågning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den 26 mars 2020.</w:t>
            </w:r>
          </w:p>
          <w:p w:rsidR="007303EE" w:rsidRDefault="007303EE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3032E2" w:rsidRDefault="003032E2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Denna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paragraf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justerades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omedelbart</w:t>
            </w:r>
            <w:proofErr w:type="spellEnd"/>
            <w:r>
              <w:rPr>
                <w:rFonts w:eastAsiaTheme="minorHAnsi"/>
                <w:bCs/>
                <w:color w:val="000000"/>
                <w:szCs w:val="24"/>
                <w:lang w:val="en-GB" w:eastAsia="en-US"/>
              </w:rPr>
              <w:t>.</w:t>
            </w:r>
          </w:p>
          <w:p w:rsidR="00627154" w:rsidRPr="003032E2" w:rsidRDefault="00627154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Cs/>
                <w:color w:val="000000"/>
                <w:szCs w:val="24"/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Inkomna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skrivelser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B33C1A" w:rsidRDefault="00B33C1A" w:rsidP="00B33C1A">
            <w:pPr>
              <w:rPr>
                <w:szCs w:val="24"/>
              </w:rPr>
            </w:pPr>
            <w:r>
              <w:rPr>
                <w:szCs w:val="24"/>
              </w:rPr>
              <w:t>Anmäldes till utskottet inkomna skrivelser enligt bilaga 2.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br/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Nästa</w:t>
            </w:r>
            <w:proofErr w:type="spellEnd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 xml:space="preserve">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  <w:t>sammanträde</w:t>
            </w:r>
            <w:proofErr w:type="spellEnd"/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rFonts w:eastAsiaTheme="minorHAnsi"/>
                <w:b/>
                <w:bCs/>
                <w:color w:val="000000"/>
                <w:szCs w:val="24"/>
                <w:lang w:val="en-GB" w:eastAsia="en-US"/>
              </w:rPr>
            </w:pPr>
          </w:p>
          <w:p w:rsidR="002F4221" w:rsidRPr="003032E2" w:rsidRDefault="002F4221" w:rsidP="003032E2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>Tisdagen</w:t>
            </w:r>
            <w:proofErr w:type="spellEnd"/>
            <w:r>
              <w:rPr>
                <w:rFonts w:eastAsiaTheme="minorHAnsi"/>
                <w:color w:val="000000"/>
                <w:szCs w:val="24"/>
                <w:lang w:val="en-GB" w:eastAsia="en-US"/>
              </w:rPr>
              <w:t xml:space="preserve"> den 10 mars kl 11.00.</w:t>
            </w: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Vid </w:t>
            </w:r>
            <w:proofErr w:type="spellStart"/>
            <w:r>
              <w:rPr>
                <w:lang w:val="en-GB" w:eastAsia="en-US"/>
              </w:rPr>
              <w:t>protokollet</w:t>
            </w:r>
            <w:proofErr w:type="spellEnd"/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bookmarkStart w:id="0" w:name="_GoBack"/>
            <w:bookmarkEnd w:id="0"/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proofErr w:type="spellStart"/>
            <w:r>
              <w:rPr>
                <w:lang w:val="en-GB" w:eastAsia="en-US"/>
              </w:rPr>
              <w:t>Justeras</w:t>
            </w:r>
            <w:proofErr w:type="spellEnd"/>
            <w:r>
              <w:rPr>
                <w:lang w:val="en-GB" w:eastAsia="en-US"/>
              </w:rPr>
              <w:t xml:space="preserve"> den 10 mars</w:t>
            </w: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</w:p>
          <w:p w:rsidR="002F4221" w:rsidRPr="00793C2E" w:rsidRDefault="002F4221" w:rsidP="001D6E1B">
            <w:pPr>
              <w:tabs>
                <w:tab w:val="left" w:pos="1701"/>
              </w:tabs>
              <w:spacing w:line="25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Jens Holm</w:t>
            </w:r>
          </w:p>
          <w:p w:rsidR="002F4221" w:rsidRPr="00D52626" w:rsidRDefault="002F4221" w:rsidP="001D6E1B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Default="002F4221" w:rsidP="002F4221">
      <w:pPr>
        <w:tabs>
          <w:tab w:val="left" w:pos="1701"/>
        </w:tabs>
      </w:pPr>
    </w:p>
    <w:p w:rsidR="002F4221" w:rsidRPr="00F14109" w:rsidRDefault="002F4221" w:rsidP="002F4221">
      <w:pPr>
        <w:tabs>
          <w:tab w:val="left" w:pos="1701"/>
        </w:tabs>
      </w:pPr>
    </w:p>
    <w:tbl>
      <w:tblPr>
        <w:tblW w:w="84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9"/>
        <w:gridCol w:w="354"/>
        <w:gridCol w:w="355"/>
        <w:gridCol w:w="314"/>
        <w:gridCol w:w="398"/>
        <w:gridCol w:w="356"/>
        <w:gridCol w:w="356"/>
        <w:gridCol w:w="449"/>
        <w:gridCol w:w="263"/>
        <w:gridCol w:w="356"/>
        <w:gridCol w:w="356"/>
        <w:gridCol w:w="359"/>
        <w:gridCol w:w="359"/>
        <w:gridCol w:w="356"/>
        <w:gridCol w:w="430"/>
      </w:tblGrid>
      <w:tr w:rsidR="002F4221" w:rsidTr="001D6E1B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lastRenderedPageBreak/>
              <w:t>TRAFIKUTSKOTTET</w:t>
            </w:r>
          </w:p>
        </w:tc>
        <w:tc>
          <w:tcPr>
            <w:tcW w:w="28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b/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NÄRVAROFÖRTECKNING</w:t>
            </w:r>
          </w:p>
        </w:tc>
        <w:tc>
          <w:tcPr>
            <w:tcW w:w="22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Bilaga</w:t>
            </w:r>
            <w:proofErr w:type="spellEnd"/>
            <w:r>
              <w:rPr>
                <w:b/>
                <w:sz w:val="18"/>
                <w:szCs w:val="18"/>
                <w:lang w:val="en-GB" w:eastAsia="en-US"/>
              </w:rPr>
              <w:t xml:space="preserve"> 1 till </w:t>
            </w:r>
            <w:proofErr w:type="spellStart"/>
            <w:r>
              <w:rPr>
                <w:b/>
                <w:sz w:val="18"/>
                <w:szCs w:val="18"/>
                <w:lang w:val="en-GB" w:eastAsia="en-US"/>
              </w:rPr>
              <w:t>protokoll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</w:t>
            </w:r>
          </w:p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sz w:val="18"/>
                <w:szCs w:val="18"/>
                <w:lang w:val="en-GB" w:eastAsia="en-US"/>
              </w:rPr>
              <w:t>2019/20:21</w:t>
            </w:r>
          </w:p>
        </w:tc>
      </w:tr>
      <w:tr w:rsidR="002F4221" w:rsidTr="001D6E1B">
        <w:trPr>
          <w:cantSplit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§ 1 -</w:t>
            </w:r>
            <w:r w:rsidR="008141ED">
              <w:rPr>
                <w:sz w:val="18"/>
                <w:szCs w:val="18"/>
                <w:lang w:val="en-GB" w:eastAsia="en-US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8141ED">
              <w:rPr>
                <w:sz w:val="18"/>
                <w:szCs w:val="18"/>
                <w:lang w:val="en-GB" w:eastAsia="en-US"/>
              </w:rPr>
              <w:t>4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8141ED">
              <w:rPr>
                <w:sz w:val="18"/>
                <w:szCs w:val="18"/>
                <w:lang w:val="en-GB" w:eastAsia="en-US"/>
              </w:rPr>
              <w:t>5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§ </w:t>
            </w:r>
            <w:r w:rsidR="008141ED">
              <w:rPr>
                <w:sz w:val="18"/>
                <w:szCs w:val="18"/>
                <w:lang w:val="en-GB" w:eastAsia="en-US"/>
              </w:rPr>
              <w:t>6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8141ED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7-</w:t>
            </w:r>
            <w:r w:rsidR="007303EE">
              <w:rPr>
                <w:sz w:val="18"/>
                <w:szCs w:val="18"/>
                <w:lang w:val="en-GB" w:eastAsia="en-US"/>
              </w:rPr>
              <w:t>9</w:t>
            </w:r>
          </w:p>
        </w:tc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rPr>
          <w:trHeight w:val="467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LEDAMÖTER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Jens Holm (V),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>ordf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Anders Åkesson (C),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förste</w:t>
            </w:r>
            <w:proofErr w:type="spellEnd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i/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 xml:space="preserve">Magnus Jacobsson (KD)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andre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fr-FR" w:eastAsia="en-US"/>
              </w:rPr>
              <w:t>ordf</w:t>
            </w:r>
            <w:proofErr w:type="spellEnd"/>
            <w:r>
              <w:rPr>
                <w:i/>
                <w:sz w:val="18"/>
                <w:szCs w:val="18"/>
                <w:lang w:val="fr-FR" w:eastAsia="en-US"/>
              </w:rPr>
              <w:t>.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  <w:r>
              <w:rPr>
                <w:sz w:val="18"/>
                <w:szCs w:val="18"/>
                <w:lang w:val="fr-FR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fr-FR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Anna-Caren Sätherberg (S)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tredje</w:t>
            </w:r>
            <w:proofErr w:type="spellEnd"/>
            <w:r>
              <w:rPr>
                <w:i/>
                <w:sz w:val="18"/>
                <w:szCs w:val="18"/>
                <w:lang w:val="en-GB" w:eastAsia="en-US"/>
              </w:rPr>
              <w:t xml:space="preserve"> vice </w:t>
            </w:r>
            <w:proofErr w:type="spellStart"/>
            <w:r>
              <w:rPr>
                <w:i/>
                <w:sz w:val="18"/>
                <w:szCs w:val="18"/>
                <w:lang w:val="en-GB" w:eastAsia="en-US"/>
              </w:rPr>
              <w:t>ordf</w:t>
            </w:r>
            <w:proofErr w:type="spellEnd"/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Maria Stockhaus(M)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Jasenko Omanovic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Sten Bergheden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rPr>
          <w:trHeight w:val="27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rPr>
          <w:trHeight w:val="138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Teres Lindberg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Anders Hansson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Thomas Morell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 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Johan Büser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Elin Gustafsson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Gellerman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Emma Berginger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Åsa Coenraads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b/>
                <w:i/>
                <w:sz w:val="18"/>
                <w:szCs w:val="18"/>
                <w:lang w:val="en-GB" w:eastAsia="en-US"/>
              </w:rPr>
              <w:t>SUPPLEANTER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56" w:lineRule="auto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Denis Begic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Helena Antoni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Gunilla Carlsson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sz w:val="18"/>
                <w:szCs w:val="18"/>
                <w:lang w:val="en-GB" w:eastAsia="en-US"/>
              </w:rPr>
              <w:t>Marléne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Lund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Kopparklint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Anne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Oskarsson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Per-Arne Håkansson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Mikael Larsson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Jessica Thunander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DE233A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GB" w:eastAsia="en-US"/>
              </w:rPr>
            </w:pPr>
            <w:r>
              <w:rPr>
                <w:sz w:val="18"/>
                <w:szCs w:val="18"/>
                <w:lang w:val="en-GB" w:eastAsia="en-US"/>
              </w:rPr>
              <w:t xml:space="preserve">Betty </w:t>
            </w:r>
            <w:proofErr w:type="spellStart"/>
            <w:r>
              <w:rPr>
                <w:sz w:val="18"/>
                <w:szCs w:val="18"/>
                <w:lang w:val="en-GB" w:eastAsia="en-US"/>
              </w:rPr>
              <w:t>Malmberg</w:t>
            </w:r>
            <w:proofErr w:type="spellEnd"/>
            <w:r>
              <w:rPr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GB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Ann-Christine From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Utterstedt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Mikael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Dahlqvist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Kjell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-Arne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Ottosson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Carina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Ödebrink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tabs>
                <w:tab w:val="left" w:pos="328"/>
              </w:tabs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Arman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Teimouri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Jörgen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Grubb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Lorentz Tovatt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Lotta Olsson (M)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Robert Hannah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Mats Persson (L)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Yasmine Eriksson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Staffan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Eklöf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(SD)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Daniel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Bäckström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Vasiliki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Tsouplaki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(V)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Hampus Hagman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Magnus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Oscarsson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(KD)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Maria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Gardfjell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(MP)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Marlene Burwick (S)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  <w:tr w:rsidR="002F4221" w:rsidTr="001D6E1B"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spacing w:line="25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Göran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Lindell (C)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221" w:rsidRDefault="002F4221" w:rsidP="001D6E1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  <w:lang w:val="en-US" w:eastAsia="en-US"/>
              </w:rPr>
            </w:pPr>
          </w:p>
        </w:tc>
      </w:tr>
    </w:tbl>
    <w:p w:rsidR="002F4221" w:rsidRDefault="002F4221" w:rsidP="002F4221"/>
    <w:p w:rsidR="002F4221" w:rsidRDefault="002F4221" w:rsidP="002F4221"/>
    <w:p w:rsidR="002F4221" w:rsidRDefault="002F4221" w:rsidP="002F4221"/>
    <w:p w:rsidR="00DE233A" w:rsidRPr="00A37376" w:rsidRDefault="00DE233A" w:rsidP="002F4221"/>
    <w:p w:rsidR="00A37376" w:rsidRDefault="00A37376" w:rsidP="006D3AF9"/>
    <w:p w:rsidR="009C12D1" w:rsidRPr="00A37376" w:rsidRDefault="009C12D1" w:rsidP="009C12D1"/>
    <w:p w:rsidR="009C12D1" w:rsidRDefault="009C12D1" w:rsidP="009C12D1">
      <w:r>
        <w:lastRenderedPageBreak/>
        <w:t>TRAFIKUTSKOTTET        2020-03-03                                    Bilaga 2 till protokoll</w:t>
      </w:r>
    </w:p>
    <w:p w:rsidR="009C12D1" w:rsidRDefault="009C12D1" w:rsidP="009C12D1">
      <w:r>
        <w:t xml:space="preserve">                                                                                                    2019/20:21</w:t>
      </w:r>
    </w:p>
    <w:p w:rsidR="009C12D1" w:rsidRDefault="009C12D1" w:rsidP="009C12D1"/>
    <w:p w:rsidR="00087C36" w:rsidRDefault="009C12D1" w:rsidP="009C12D1">
      <w:r>
        <w:t xml:space="preserve">Skrivelse </w:t>
      </w:r>
      <w:r w:rsidR="00087C36">
        <w:t xml:space="preserve">angående höjd beredskap vid </w:t>
      </w:r>
    </w:p>
    <w:p w:rsidR="009C12D1" w:rsidRDefault="00087C36" w:rsidP="009C12D1">
      <w:r>
        <w:t>regionala flygplatser</w:t>
      </w:r>
    </w:p>
    <w:p w:rsidR="009C12D1" w:rsidRDefault="009C12D1" w:rsidP="009C12D1">
      <w:r>
        <w:t xml:space="preserve">Dnr: </w:t>
      </w:r>
      <w:proofErr w:type="gramStart"/>
      <w:r w:rsidR="00087C36">
        <w:t>1309</w:t>
      </w:r>
      <w:r>
        <w:t>-2019</w:t>
      </w:r>
      <w:proofErr w:type="gramEnd"/>
      <w:r>
        <w:t>/20</w:t>
      </w:r>
    </w:p>
    <w:p w:rsidR="009C12D1" w:rsidRDefault="009C12D1" w:rsidP="006D3AF9"/>
    <w:p w:rsidR="00087C36" w:rsidRPr="00A37376" w:rsidRDefault="00087C36" w:rsidP="006D3AF9">
      <w:r>
        <w:t>Skrivelse angående proposition 2019/20:67</w:t>
      </w:r>
      <w:r>
        <w:br/>
        <w:t xml:space="preserve">Dnr: </w:t>
      </w:r>
      <w:proofErr w:type="gramStart"/>
      <w:r>
        <w:t>1368-2019</w:t>
      </w:r>
      <w:proofErr w:type="gramEnd"/>
      <w:r>
        <w:t>/20</w:t>
      </w:r>
    </w:p>
    <w:sectPr w:rsidR="00087C36" w:rsidRPr="00A37376" w:rsidSect="00C919F3">
      <w:pgSz w:w="11906" w:h="16838" w:code="9"/>
      <w:pgMar w:top="851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21"/>
    <w:rsid w:val="0006043F"/>
    <w:rsid w:val="00072835"/>
    <w:rsid w:val="00087C36"/>
    <w:rsid w:val="00094A50"/>
    <w:rsid w:val="0028015F"/>
    <w:rsid w:val="00280BC7"/>
    <w:rsid w:val="002B7046"/>
    <w:rsid w:val="002F4221"/>
    <w:rsid w:val="003032E2"/>
    <w:rsid w:val="00386CC5"/>
    <w:rsid w:val="005315D0"/>
    <w:rsid w:val="00585C22"/>
    <w:rsid w:val="00627154"/>
    <w:rsid w:val="006B00BF"/>
    <w:rsid w:val="006D3AF9"/>
    <w:rsid w:val="00712851"/>
    <w:rsid w:val="007149F6"/>
    <w:rsid w:val="007303EE"/>
    <w:rsid w:val="00793460"/>
    <w:rsid w:val="007B6A85"/>
    <w:rsid w:val="008141ED"/>
    <w:rsid w:val="00824910"/>
    <w:rsid w:val="00874A67"/>
    <w:rsid w:val="008D3BE8"/>
    <w:rsid w:val="008F5C48"/>
    <w:rsid w:val="00925EF5"/>
    <w:rsid w:val="00980BA4"/>
    <w:rsid w:val="009855B9"/>
    <w:rsid w:val="009C12D1"/>
    <w:rsid w:val="00A37376"/>
    <w:rsid w:val="00B026D0"/>
    <w:rsid w:val="00B33C1A"/>
    <w:rsid w:val="00D66118"/>
    <w:rsid w:val="00D8073E"/>
    <w:rsid w:val="00D8468E"/>
    <w:rsid w:val="00DE233A"/>
    <w:rsid w:val="00DE3D8E"/>
    <w:rsid w:val="00F063C4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050C"/>
  <w15:chartTrackingRefBased/>
  <w15:docId w15:val="{501E882E-4711-4B31-9E85-D0E1567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2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widowControl/>
      <w:tabs>
        <w:tab w:val="left" w:pos="284"/>
      </w:tabs>
      <w:spacing w:before="120" w:after="80"/>
      <w:outlineLvl w:val="0"/>
    </w:pPr>
    <w:rPr>
      <w:rFonts w:ascii="GillSans Pro for Riksdagen Md" w:hAnsi="GillSans Pro for Riksdagen Md"/>
      <w:b/>
      <w:kern w:val="28"/>
      <w:sz w:val="28"/>
      <w:szCs w:val="36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widowControl/>
      <w:tabs>
        <w:tab w:val="left" w:pos="284"/>
      </w:tabs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  <w:sz w:val="22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widowControl/>
      <w:tabs>
        <w:tab w:val="left" w:pos="284"/>
      </w:tabs>
      <w:ind w:left="720"/>
      <w:contextualSpacing/>
    </w:pPr>
    <w:rPr>
      <w:sz w:val="22"/>
      <w:szCs w:val="36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0606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49</TotalTime>
  <Pages>4</Pages>
  <Words>614</Words>
  <Characters>3086</Characters>
  <Application>Microsoft Office Word</Application>
  <DocSecurity>0</DocSecurity>
  <Lines>1543</Lines>
  <Paragraphs>308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Tolleman</dc:creator>
  <cp:keywords/>
  <dc:description/>
  <cp:lastModifiedBy>Josefine Tolleman</cp:lastModifiedBy>
  <cp:revision>12</cp:revision>
  <dcterms:created xsi:type="dcterms:W3CDTF">2020-03-02T11:24:00Z</dcterms:created>
  <dcterms:modified xsi:type="dcterms:W3CDTF">2020-03-20T06:58:00Z</dcterms:modified>
</cp:coreProperties>
</file>