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C02FF92EE664F9DA71A945EB820F131"/>
        </w:placeholder>
        <w15:appearance w15:val="hidden"/>
        <w:text/>
      </w:sdtPr>
      <w:sdtEndPr/>
      <w:sdtContent>
        <w:p w:rsidRPr="009B062B" w:rsidR="00AF30DD" w:rsidP="00DC42A8" w:rsidRDefault="00AF30DD" w14:paraId="590FCE23" w14:textId="77777777">
          <w:pPr>
            <w:pStyle w:val="RubrikFrslagTIllRiksdagsbeslut"/>
            <w:spacing w:before="480"/>
          </w:pPr>
          <w:r w:rsidRPr="009B062B">
            <w:t>Förslag till riksdagsbeslut</w:t>
          </w:r>
        </w:p>
      </w:sdtContent>
    </w:sdt>
    <w:sdt>
      <w:sdtPr>
        <w:alias w:val="Yrkande 1"/>
        <w:tag w:val="451f5785-e103-4dc6-8c3b-20b32f19b94d"/>
        <w:id w:val="1778824571"/>
        <w:lock w:val="sdtLocked"/>
      </w:sdtPr>
      <w:sdtEndPr/>
      <w:sdtContent>
        <w:p w:rsidR="007A23C0" w:rsidRDefault="00C0060E" w14:paraId="590FCE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utveckla en strategi mot förfalskade läkemedel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32526C878E7479B869A991CE6254745"/>
        </w:placeholder>
        <w15:appearance w15:val="hidden"/>
        <w:text/>
      </w:sdtPr>
      <w:sdtEndPr/>
      <w:sdtContent>
        <w:p w:rsidRPr="009B062B" w:rsidR="006D79C9" w:rsidP="00333E95" w:rsidRDefault="006D79C9" w14:paraId="590FCE25" w14:textId="77777777">
          <w:pPr>
            <w:pStyle w:val="Rubrik1"/>
          </w:pPr>
          <w:r>
            <w:t>Motivering</w:t>
          </w:r>
        </w:p>
      </w:sdtContent>
    </w:sdt>
    <w:p w:rsidRPr="00DC42A8" w:rsidR="00E01722" w:rsidP="00DC42A8" w:rsidRDefault="00E01722" w14:paraId="590FCE26" w14:textId="79840159">
      <w:pPr>
        <w:pStyle w:val="Normalutanindragellerluft"/>
      </w:pPr>
      <w:r w:rsidRPr="00DC42A8">
        <w:t xml:space="preserve">Förfalskade läkemedel har länge förekommit och det finns åtskilliga exempel på personer som köpt förfalskade preparat på nätet eller vid </w:t>
      </w:r>
      <w:r w:rsidR="00DC42A8">
        <w:t xml:space="preserve">en </w:t>
      </w:r>
      <w:r w:rsidRPr="00DC42A8">
        <w:t>utlandsresa.</w:t>
      </w:r>
    </w:p>
    <w:p w:rsidR="00E01722" w:rsidP="00E01722" w:rsidRDefault="00E01722" w14:paraId="590FCE27" w14:textId="77777777">
      <w:r>
        <w:t xml:space="preserve">I Sverige finns idag endast begränsade möjligheter att kontrollera och stoppa förfalskade läkemedel. </w:t>
      </w:r>
    </w:p>
    <w:p w:rsidR="00E01722" w:rsidP="00E01722" w:rsidRDefault="00E01722" w14:paraId="590FCE28" w14:textId="58349D48">
      <w:r>
        <w:t>När förfalskade läkemedel hittar vägen in i den legala distributionskedjan blir situationen ytterst allvarlig. Det skulle skada allmänhetens förtroende för hälso-</w:t>
      </w:r>
      <w:r w:rsidR="00DC42A8">
        <w:t xml:space="preserve"> </w:t>
      </w:r>
      <w:r>
        <w:t>och sjukvården och framför allt utsätta patienter för direkt livsfara.</w:t>
      </w:r>
    </w:p>
    <w:p w:rsidR="00E01722" w:rsidP="00E01722" w:rsidRDefault="00E01722" w14:paraId="590FCE29" w14:textId="43718B4A">
      <w:r>
        <w:t xml:space="preserve">Ännu har inga förfalskade läkemedel hittats på vårdinrättningar i Sverige. I de förfalskade läkemedlen kan den aktiva substansen saknas eller </w:t>
      </w:r>
      <w:r>
        <w:lastRenderedPageBreak/>
        <w:t xml:space="preserve">vara utbytt, </w:t>
      </w:r>
      <w:r w:rsidR="00DC42A8">
        <w:t xml:space="preserve">och </w:t>
      </w:r>
      <w:r>
        <w:t>det finns även risk för att de förfalskade läkemedlen innehåller föroreningar.</w:t>
      </w:r>
    </w:p>
    <w:p w:rsidR="00E01722" w:rsidP="00E01722" w:rsidRDefault="00E01722" w14:paraId="590FCE2A" w14:textId="77777777">
      <w:r>
        <w:t>Den begränsade svenska kontrollen kan skapa falsk trygghet. Om ett förfalskat läkemedel tar sig in i den lagliga distributionskedjan i ett annat EU-land kan preparatet därefter dyka upp var som helst inom hela unionen.</w:t>
      </w:r>
    </w:p>
    <w:p w:rsidR="00E01722" w:rsidP="00E01722" w:rsidRDefault="00E01722" w14:paraId="590FCE2B" w14:textId="77777777">
      <w:r>
        <w:t xml:space="preserve">Läkemedelsverket har genomfört en treårig kampanj för att motverka försäljningen av förfalskade läkemedel via internet. </w:t>
      </w:r>
    </w:p>
    <w:p w:rsidR="00E01722" w:rsidP="00E01722" w:rsidRDefault="00E01722" w14:paraId="590FCE2C" w14:textId="77777777">
      <w:r>
        <w:t xml:space="preserve">Enligt en undersökning gjord av Läkemedelsverket 2008 kan mer än var tredje svensk tänka sig att köpa läkemedel via internet. Samtidigt är okunskapen om de risker som förekommer stora. </w:t>
      </w:r>
      <w:bookmarkStart w:name="_GoBack" w:id="1"/>
      <w:bookmarkEnd w:id="1"/>
    </w:p>
    <w:p w:rsidR="00652B73" w:rsidP="008C22FA" w:rsidRDefault="00E01722" w14:paraId="590FCE2D" w14:textId="101082F2">
      <w:r>
        <w:t>Med anledning av ovanstående bör regeringen snarast utveckl</w:t>
      </w:r>
      <w:r w:rsidR="00DC42A8">
        <w:t>a en strategi i syfte att förhindra</w:t>
      </w:r>
      <w:r>
        <w:t xml:space="preserve"> att förfalskade läkemedel hamnar i de svenska distributionsleden, inklusive internet.</w:t>
      </w:r>
    </w:p>
    <w:p w:rsidR="00DC42A8" w:rsidP="008C22FA" w:rsidRDefault="00DC42A8" w14:paraId="647C431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C2815A4B4645AFB6A7D3467EA9571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100C2" w:rsidRDefault="00DC42A8" w14:paraId="590FCE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A23C2" w:rsidP="00DC42A8" w:rsidRDefault="000A23C2" w14:paraId="590FCE32" w14:textId="77777777">
      <w:pPr>
        <w:spacing w:line="80" w:lineRule="exact"/>
      </w:pPr>
    </w:p>
    <w:sectPr w:rsidR="000A23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CE34" w14:textId="77777777" w:rsidR="00E01722" w:rsidRDefault="00E01722" w:rsidP="000C1CAD">
      <w:pPr>
        <w:spacing w:line="240" w:lineRule="auto"/>
      </w:pPr>
      <w:r>
        <w:separator/>
      </w:r>
    </w:p>
  </w:endnote>
  <w:endnote w:type="continuationSeparator" w:id="0">
    <w:p w14:paraId="590FCE35" w14:textId="77777777" w:rsidR="00E01722" w:rsidRDefault="00E017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CE3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CE3B" w14:textId="6FBA419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C42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CE32" w14:textId="77777777" w:rsidR="00E01722" w:rsidRDefault="00E01722" w:rsidP="000C1CAD">
      <w:pPr>
        <w:spacing w:line="240" w:lineRule="auto"/>
      </w:pPr>
      <w:r>
        <w:separator/>
      </w:r>
    </w:p>
  </w:footnote>
  <w:footnote w:type="continuationSeparator" w:id="0">
    <w:p w14:paraId="590FCE33" w14:textId="77777777" w:rsidR="00E01722" w:rsidRDefault="00E017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90FCE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0FCE45" wp14:anchorId="590FCE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C42A8" w14:paraId="590FCE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6AF1B20241349399004ED92FFA255E6"/>
                              </w:placeholder>
                              <w:text/>
                            </w:sdtPr>
                            <w:sdtEndPr/>
                            <w:sdtContent>
                              <w:r w:rsidR="00E017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C4D781B24E401FBE30BED37FD7797B"/>
                              </w:placeholder>
                              <w:text/>
                            </w:sdtPr>
                            <w:sdtEndPr/>
                            <w:sdtContent>
                              <w:r w:rsidR="008E0E1E">
                                <w:t>1025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0FCE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C42A8" w14:paraId="590FCE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6AF1B20241349399004ED92FFA255E6"/>
                        </w:placeholder>
                        <w:text/>
                      </w:sdtPr>
                      <w:sdtEndPr/>
                      <w:sdtContent>
                        <w:r w:rsidR="00E017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C4D781B24E401FBE30BED37FD7797B"/>
                        </w:placeholder>
                        <w:text/>
                      </w:sdtPr>
                      <w:sdtEndPr/>
                      <w:sdtContent>
                        <w:r w:rsidR="008E0E1E">
                          <w:t>1025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90FCE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C42A8" w14:paraId="590FCE3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BC4D781B24E401FBE30BED37FD7797B"/>
        </w:placeholder>
        <w:text/>
      </w:sdtPr>
      <w:sdtEndPr/>
      <w:sdtContent>
        <w:r w:rsidR="00E0172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E0E1E">
          <w:t>1025</w:t>
        </w:r>
      </w:sdtContent>
    </w:sdt>
  </w:p>
  <w:p w:rsidR="004F35FE" w:rsidP="00776B74" w:rsidRDefault="004F35FE" w14:paraId="590FCE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C42A8" w14:paraId="590FCE3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0172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E0E1E">
          <w:t>1025</w:t>
        </w:r>
      </w:sdtContent>
    </w:sdt>
  </w:p>
  <w:p w:rsidR="004F35FE" w:rsidP="00A314CF" w:rsidRDefault="00DC42A8" w14:paraId="590FCE3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C42A8" w14:paraId="590FCE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C42A8" w14:paraId="590FCE3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:1247</w:t>
        </w:r>
      </w:sdtContent>
    </w:sdt>
  </w:p>
  <w:p w:rsidR="004F35FE" w:rsidP="00E03A3D" w:rsidRDefault="00DC42A8" w14:paraId="590FCE4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01722" w14:paraId="590FCE41" w14:textId="77777777">
        <w:pPr>
          <w:pStyle w:val="FSHRub2"/>
        </w:pPr>
        <w:r>
          <w:t>Strategi mot förfalskade 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90FCE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2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3C2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0C2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5277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67A8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5CE4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23C0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09A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1CC7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2FA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0E1E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3A51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060E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42A8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1722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0FCE22"/>
  <w15:chartTrackingRefBased/>
  <w15:docId w15:val="{3EC66635-1CCE-4850-8FFD-EA556F3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E0172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02FF92EE664F9DA71A945EB820F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D2D43-ACB9-48BD-A479-FF9F9786AFBB}"/>
      </w:docPartPr>
      <w:docPartBody>
        <w:p w:rsidR="003F4D72" w:rsidRDefault="003F4D72">
          <w:pPr>
            <w:pStyle w:val="EC02FF92EE664F9DA71A945EB820F1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2526C878E7479B869A991CE6254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AC354-C5F8-4138-AE3D-BA07F9F4525F}"/>
      </w:docPartPr>
      <w:docPartBody>
        <w:p w:rsidR="003F4D72" w:rsidRDefault="003F4D72">
          <w:pPr>
            <w:pStyle w:val="E32526C878E7479B869A991CE62547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C2815A4B4645AFB6A7D3467EA95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9A0B2-9DE1-45CB-8BF6-26730252219A}"/>
      </w:docPartPr>
      <w:docPartBody>
        <w:p w:rsidR="003F4D72" w:rsidRDefault="003F4D72">
          <w:pPr>
            <w:pStyle w:val="32C2815A4B4645AFB6A7D3467EA9571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96AF1B20241349399004ED92FFA25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8BE46-6710-43EC-8E11-F6BF7C7E9915}"/>
      </w:docPartPr>
      <w:docPartBody>
        <w:p w:rsidR="003F4D72" w:rsidRDefault="003F4D72">
          <w:pPr>
            <w:pStyle w:val="96AF1B20241349399004ED92FFA255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C4D781B24E401FBE30BED37FD77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C3DEA-9B2A-4614-A3DF-86C9C20EE53B}"/>
      </w:docPartPr>
      <w:docPartBody>
        <w:p w:rsidR="003F4D72" w:rsidRDefault="003F4D72">
          <w:pPr>
            <w:pStyle w:val="2BC4D781B24E401FBE30BED37FD7797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72"/>
    <w:rsid w:val="003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C02FF92EE664F9DA71A945EB820F131">
    <w:name w:val="EC02FF92EE664F9DA71A945EB820F131"/>
  </w:style>
  <w:style w:type="paragraph" w:customStyle="1" w:styleId="2008D03193B94CCEB3B0BFCE4911C71D">
    <w:name w:val="2008D03193B94CCEB3B0BFCE4911C71D"/>
  </w:style>
  <w:style w:type="paragraph" w:customStyle="1" w:styleId="3E8AE13037E344FD981D900937AB3226">
    <w:name w:val="3E8AE13037E344FD981D900937AB3226"/>
  </w:style>
  <w:style w:type="paragraph" w:customStyle="1" w:styleId="E32526C878E7479B869A991CE6254745">
    <w:name w:val="E32526C878E7479B869A991CE6254745"/>
  </w:style>
  <w:style w:type="paragraph" w:customStyle="1" w:styleId="32C2815A4B4645AFB6A7D3467EA95712">
    <w:name w:val="32C2815A4B4645AFB6A7D3467EA95712"/>
  </w:style>
  <w:style w:type="paragraph" w:customStyle="1" w:styleId="96AF1B20241349399004ED92FFA255E6">
    <w:name w:val="96AF1B20241349399004ED92FFA255E6"/>
  </w:style>
  <w:style w:type="paragraph" w:customStyle="1" w:styleId="2BC4D781B24E401FBE30BED37FD7797B">
    <w:name w:val="2BC4D781B24E401FBE30BED37FD77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B7FA6-9365-444D-ACD7-020A99170A8A}"/>
</file>

<file path=customXml/itemProps2.xml><?xml version="1.0" encoding="utf-8"?>
<ds:datastoreItem xmlns:ds="http://schemas.openxmlformats.org/officeDocument/2006/customXml" ds:itemID="{A5A27FA7-52BD-44E6-B802-D2BF171FA9BE}"/>
</file>

<file path=customXml/itemProps3.xml><?xml version="1.0" encoding="utf-8"?>
<ds:datastoreItem xmlns:ds="http://schemas.openxmlformats.org/officeDocument/2006/customXml" ds:itemID="{3D8149CB-4EBC-49F7-9E24-5178DE2EF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1432</Characters>
  <Application>Microsoft Office Word</Application>
  <DocSecurity>0</DocSecurity>
  <Lines>29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Strategi mot förfalskade läkemedel</vt:lpstr>
      <vt:lpstr>
      </vt:lpstr>
    </vt:vector>
  </TitlesOfParts>
  <Company>Sveriges riksdag</Company>
  <LinksUpToDate>false</LinksUpToDate>
  <CharactersWithSpaces>1651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