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4DA22C0D789B46748498125BF10A56F3"/>
        </w:placeholder>
        <w15:appearance w15:val="hidden"/>
        <w:text/>
      </w:sdtPr>
      <w:sdtEndPr/>
      <w:sdtContent>
        <w:p w:rsidR="00AF30DD" w:rsidP="00CC4C93" w:rsidRDefault="00AF30DD" w14:paraId="2E90ABF7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c593e619-87d7-48df-bf3c-54819a357817"/>
        <w:id w:val="1286699331"/>
        <w:lock w:val="sdtLocked"/>
      </w:sdtPr>
      <w:sdtEndPr/>
      <w:sdtContent>
        <w:p w:rsidR="00701CDE" w:rsidRDefault="00D77869" w14:paraId="2E90ABF8" w14:textId="78B57898">
          <w:pPr>
            <w:pStyle w:val="Frslagstext"/>
          </w:pPr>
          <w:r>
            <w:t xml:space="preserve">Riksdagen anvisar anslagen för 2016 inom utgiftsområde 6 Försvar och samhällets krisberedskap enligt </w:t>
          </w:r>
          <w:r w:rsidR="00873FA8">
            <w:t>förslaget i tabell 1 i motionen.</w:t>
          </w:r>
        </w:p>
        <w:bookmarkStart w:name="_GoBack" w:displacedByCustomXml="next" w:id="0"/>
        <w:bookmarkEnd w:displacedByCustomXml="next" w:id="0"/>
      </w:sdtContent>
    </w:sdt>
    <w:p w:rsidR="00AF30DD" w:rsidP="00AF30DD" w:rsidRDefault="000156D9" w14:paraId="2E90ABF9" w14:textId="77777777">
      <w:pPr>
        <w:pStyle w:val="Rubrik1"/>
      </w:pPr>
      <w:bookmarkStart w:name="MotionsStart" w:id="1"/>
      <w:bookmarkEnd w:id="1"/>
      <w:r>
        <w:t>Motivering</w:t>
      </w:r>
    </w:p>
    <w:p w:rsidRPr="00504333" w:rsidR="00922369" w:rsidP="00301DFE" w:rsidRDefault="00922369" w14:paraId="7519A6C6" w14:textId="47660B47">
      <w:pPr>
        <w:pStyle w:val="Rubrik3"/>
        <w:rPr>
          <w:rFonts w:eastAsia="Times New Roman"/>
          <w:lang w:eastAsia="sv-SE"/>
        </w:rPr>
      </w:pPr>
      <w:r w:rsidRPr="00504333">
        <w:rPr>
          <w:rFonts w:eastAsia="Times New Roman"/>
          <w:lang w:eastAsia="sv-SE"/>
        </w:rPr>
        <w:t>Tabell 1. Centerpartiets förslag till anslag för 2016 uttryckt som differens gentemo</w:t>
      </w:r>
      <w:r w:rsidR="00301DFE">
        <w:rPr>
          <w:rFonts w:eastAsia="Times New Roman"/>
          <w:lang w:eastAsia="sv-SE"/>
        </w:rPr>
        <w:t>t regeringens förslag (tusental kronor)</w:t>
      </w:r>
      <w:r w:rsidRPr="00504333">
        <w:rPr>
          <w:rFonts w:eastAsia="Times New Roman"/>
          <w:lang w:eastAsia="sv-SE"/>
        </w:rPr>
        <w:t xml:space="preserve"> </w:t>
      </w:r>
    </w:p>
    <w:tbl>
      <w:tblPr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6"/>
        <w:gridCol w:w="4858"/>
        <w:gridCol w:w="1276"/>
        <w:gridCol w:w="1417"/>
      </w:tblGrid>
      <w:tr w:rsidRPr="002E5FE8" w:rsidR="00922369" w:rsidTr="005367F6" w14:paraId="09B4BD23" w14:textId="77777777">
        <w:trPr>
          <w:trHeight w:val="300"/>
        </w:trPr>
        <w:tc>
          <w:tcPr>
            <w:tcW w:w="864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2E5FE8" w:rsidR="00922369" w:rsidP="005367F6" w:rsidRDefault="00922369" w14:paraId="741FF98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Tusental kronor</w:t>
            </w:r>
          </w:p>
        </w:tc>
      </w:tr>
      <w:tr w:rsidRPr="002E5FE8" w:rsidR="00922369" w:rsidTr="005367F6" w14:paraId="5CC60263" w14:textId="77777777">
        <w:trPr>
          <w:trHeight w:val="510"/>
        </w:trPr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2E5FE8" w:rsidR="00922369" w:rsidP="005367F6" w:rsidRDefault="00922369" w14:paraId="75C89C6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485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2E5FE8" w:rsidR="00922369" w:rsidP="005367F6" w:rsidRDefault="00922369" w14:paraId="2C24766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0DDF31C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46844E8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Avvikelse från regeringen (C)</w:t>
            </w:r>
          </w:p>
        </w:tc>
      </w:tr>
      <w:tr w:rsidRPr="002E5FE8" w:rsidR="00922369" w:rsidTr="005367F6" w14:paraId="19EE550F" w14:textId="77777777">
        <w:trPr>
          <w:trHeight w:val="51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33566C4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1584B13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Förbandsverksamhet och beredskap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1E905C0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26 304 776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2326935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2E5FE8" w:rsidR="00922369" w:rsidTr="005367F6" w14:paraId="71D1A9F3" w14:textId="77777777">
        <w:trPr>
          <w:trHeight w:val="51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6741D0A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62ED827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Försvarsmaktens insatser internationellt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4CB2B7C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1 124 715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7F40BE4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2E5FE8" w:rsidR="00922369" w:rsidTr="005367F6" w14:paraId="612C8A0D" w14:textId="77777777">
        <w:trPr>
          <w:trHeight w:val="51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1371B39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0C04238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Anskaffning av materiel och anläggningar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15D443F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8 415 827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0B413F7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2E5FE8" w:rsidR="00922369" w:rsidTr="005367F6" w14:paraId="266270AE" w14:textId="77777777">
        <w:trPr>
          <w:trHeight w:val="76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04B8FC0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47AA44B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Vidmakthållande, avveckling m.m. av materiel och anläggningar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6A1AA04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6 877 682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1A82C8E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2E5FE8" w:rsidR="00922369" w:rsidTr="005367F6" w14:paraId="3CCC16A3" w14:textId="77777777">
        <w:trPr>
          <w:trHeight w:val="51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29899B7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1F1E701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Forskning och teknikutveckling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6DBFC56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605 058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7103E09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2E5FE8" w:rsidR="00922369" w:rsidTr="005367F6" w14:paraId="546AE418" w14:textId="77777777">
        <w:trPr>
          <w:trHeight w:val="51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7C8D48F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5334750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Totalförsvarets rekryteringsmyndighet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1E7A9D5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24 248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60F28F2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2E5FE8" w:rsidR="00922369" w:rsidTr="005367F6" w14:paraId="1EF83F15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23BD628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1:7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3378DD6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Officersutbildning m.m.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3ED1CF5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209 705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120D300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2E5FE8" w:rsidR="00922369" w:rsidTr="005367F6" w14:paraId="0D149DD5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3498C77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1:8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642A15D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Försvarets radioanstalt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3D940C7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924 926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73AE9EF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2E5FE8" w:rsidR="00922369" w:rsidTr="005367F6" w14:paraId="667A4945" w14:textId="77777777">
        <w:trPr>
          <w:trHeight w:val="51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6AF7A7D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1:9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39EF4E3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Totalförsvarets forskningsinstitut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2C9906F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178 796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05AD5A9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2E5FE8" w:rsidR="00922369" w:rsidTr="005367F6" w14:paraId="56C41658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7C59CF2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1:10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1C6D0B5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Nämnder m.m.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1E5A0D4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5 801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7FBB7D5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2E5FE8" w:rsidR="00922369" w:rsidTr="005367F6" w14:paraId="16EE9777" w14:textId="77777777">
        <w:trPr>
          <w:trHeight w:val="76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3B9A208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1:11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22DEF73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Internationella materielsamarbeten, industrifrågor m.m.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5EBE015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109 220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3A457D8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2E5FE8" w:rsidR="00922369" w:rsidTr="005367F6" w14:paraId="3E71A1A3" w14:textId="77777777">
        <w:trPr>
          <w:trHeight w:val="51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5A3572C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1:13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4F80AE6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Försvarsunderrättelsedomstolen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16B09B0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7 922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10378EE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2E5FE8" w:rsidR="00922369" w:rsidTr="005367F6" w14:paraId="727E079C" w14:textId="77777777">
        <w:trPr>
          <w:trHeight w:val="76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2852B7C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lastRenderedPageBreak/>
              <w:t>1:14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0860B3F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Statens inspektion för försvarsunderrättelseverksamheten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00E4FBC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12 916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6B9C9E9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2E5FE8" w:rsidR="00922369" w:rsidTr="005367F6" w14:paraId="25EA17F2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67F6ECE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2:1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06EC005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Kustbevakningen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26D4CA1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1 098 650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4C59A3B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2E5FE8" w:rsidR="00922369" w:rsidTr="005367F6" w14:paraId="06BEA10C" w14:textId="77777777">
        <w:trPr>
          <w:trHeight w:val="76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20A5537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2:2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017ED63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Förebyggande åtgärder mot jordskred och andra naturolyckor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79EBDBD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74 850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685E5A6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2E5FE8" w:rsidR="00922369" w:rsidTr="005367F6" w14:paraId="64985DC0" w14:textId="77777777">
        <w:trPr>
          <w:trHeight w:val="51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5A35005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2:3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3E5B895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Ersättning för räddningstjänst m.m.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58B07FC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21 080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0622155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2E5FE8" w:rsidR="00922369" w:rsidTr="005367F6" w14:paraId="69296383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445177B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2:4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046AE06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Krisberedskap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132FB45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1 078 646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2826878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2E5FE8" w:rsidR="00922369" w:rsidTr="005367F6" w14:paraId="286AD055" w14:textId="77777777">
        <w:trPr>
          <w:trHeight w:val="76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73DB77E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2:6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45938E3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Ersättning till SOS Alarm Sverige AB för alarmeringstjänst enligt avtal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48C2CD5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224 171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744C266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2E5FE8" w:rsidR="00922369" w:rsidTr="005367F6" w14:paraId="52CE5762" w14:textId="77777777">
        <w:trPr>
          <w:trHeight w:val="76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24C7114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2:7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03EF178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Myndigheten för samhällsskydd och beredskap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06657E9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1 052 561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7EB7233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2E5FE8" w:rsidR="00922369" w:rsidTr="005367F6" w14:paraId="0553E3ED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50FB2E2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2:8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4F2783E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Statens haverikommission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39FC5C6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44 260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2170F42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2E5FE8" w:rsidR="00922369" w:rsidTr="005367F6" w14:paraId="08E177B3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7E5BA77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3:1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1D33FB5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Strålsäkerhetsmyndigheten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6E3ED9C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371 909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7C34991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2E5FE8" w:rsidR="00922369" w:rsidTr="005367F6" w14:paraId="0E070366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4CB9C30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4:1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0D7AC0F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Elsäkerhetsverket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3948FDF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59 713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40440F2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2E5FE8" w:rsidR="00922369" w:rsidTr="005367F6" w14:paraId="672D622C" w14:textId="77777777">
        <w:trPr>
          <w:trHeight w:val="3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3E1A0F8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485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08D3C0F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3E9D5E7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48 827 432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363D428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</w:tbl>
    <w:p w:rsidRPr="00504333" w:rsidR="00922369" w:rsidP="00922369" w:rsidRDefault="00922369" w14:paraId="531C0FDE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line="240" w:lineRule="auto"/>
        <w:ind w:firstLine="0"/>
        <w:rPr>
          <w:rFonts w:ascii="Times New Roman" w:hAnsi="Times New Roman" w:eastAsia="Times New Roman" w:cs="Times New Roman"/>
          <w:kern w:val="0"/>
          <w:sz w:val="22"/>
          <w:szCs w:val="36"/>
          <w:lang w:eastAsia="sv-SE"/>
          <w14:numSpacing w14:val="default"/>
        </w:rPr>
      </w:pPr>
    </w:p>
    <w:p w:rsidRPr="00504333" w:rsidR="00922369" w:rsidP="00922369" w:rsidRDefault="00922369" w14:paraId="7FDBF2A2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line="240" w:lineRule="auto"/>
        <w:ind w:firstLine="0"/>
        <w:rPr>
          <w:rFonts w:ascii="Times New Roman" w:hAnsi="Times New Roman" w:eastAsia="Times New Roman" w:cs="Times New Roman"/>
          <w:kern w:val="0"/>
          <w:sz w:val="22"/>
          <w:szCs w:val="36"/>
          <w:lang w:eastAsia="sv-SE"/>
          <w14:numSpacing w14:val="default"/>
        </w:rPr>
      </w:pPr>
    </w:p>
    <w:p w:rsidRPr="00504333" w:rsidR="00922369" w:rsidP="00301DFE" w:rsidRDefault="00922369" w14:paraId="33F839BF" w14:textId="1B973C8F">
      <w:pPr>
        <w:pStyle w:val="Rubrik3"/>
        <w:rPr>
          <w:rFonts w:eastAsia="Times New Roman"/>
          <w:lang w:eastAsia="sv-SE"/>
        </w:rPr>
      </w:pPr>
      <w:r w:rsidRPr="00504333">
        <w:rPr>
          <w:rFonts w:eastAsia="Times New Roman"/>
          <w:lang w:eastAsia="sv-SE"/>
        </w:rPr>
        <w:t>Tabell 2. Centerpartiets förslag till anslag för 2016 till 2019 uttryckt som differens gentemot regeri</w:t>
      </w:r>
      <w:r w:rsidR="00301DFE">
        <w:rPr>
          <w:rFonts w:eastAsia="Times New Roman"/>
          <w:lang w:eastAsia="sv-SE"/>
        </w:rPr>
        <w:t>ngens förslag (miljoner kronor)</w:t>
      </w:r>
      <w:r w:rsidRPr="00504333">
        <w:rPr>
          <w:rFonts w:eastAsia="Times New Roman"/>
          <w:lang w:eastAsia="sv-SE"/>
        </w:rPr>
        <w:t xml:space="preserve"> </w:t>
      </w:r>
    </w:p>
    <w:tbl>
      <w:tblPr>
        <w:tblW w:w="8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580"/>
        <w:gridCol w:w="960"/>
        <w:gridCol w:w="960"/>
        <w:gridCol w:w="960"/>
        <w:gridCol w:w="960"/>
      </w:tblGrid>
      <w:tr w:rsidRPr="002E5FE8" w:rsidR="00922369" w:rsidTr="005367F6" w14:paraId="779EA0EF" w14:textId="77777777">
        <w:trPr>
          <w:trHeight w:val="510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hideMark/>
          </w:tcPr>
          <w:p w:rsidRPr="002E5FE8" w:rsidR="00922369" w:rsidP="005367F6" w:rsidRDefault="00922369" w14:paraId="54CC28D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35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2E5FE8" w:rsidR="00922369" w:rsidP="005367F6" w:rsidRDefault="00922369" w14:paraId="3747420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Utgiftsområde 6 Försvar och samhällets krisberedskap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43BDE24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2016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669EE42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2017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78A2CF7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2018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2E5FE8" w:rsidR="00922369" w:rsidP="005367F6" w:rsidRDefault="00922369" w14:paraId="18FE877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2019</w:t>
            </w:r>
          </w:p>
        </w:tc>
      </w:tr>
      <w:tr w:rsidRPr="002E5FE8" w:rsidR="00922369" w:rsidTr="005367F6" w14:paraId="52841D36" w14:textId="77777777">
        <w:trPr>
          <w:trHeight w:val="510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E5FE8" w:rsidR="00922369" w:rsidP="005367F6" w:rsidRDefault="00922369" w14:paraId="1B90FB7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2:2</w:t>
            </w:r>
          </w:p>
        </w:tc>
        <w:tc>
          <w:tcPr>
            <w:tcW w:w="3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E5FE8" w:rsidR="00922369" w:rsidP="005367F6" w:rsidRDefault="00922369" w14:paraId="240AF96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Förebyggande åtgärder mot jordskred och andra naturolyckor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E5FE8" w:rsidR="00922369" w:rsidP="005367F6" w:rsidRDefault="00922369" w14:paraId="540E34E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E5FE8" w:rsidR="00922369" w:rsidP="005367F6" w:rsidRDefault="00922369" w14:paraId="4010C8B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E5FE8" w:rsidR="00922369" w:rsidP="005367F6" w:rsidRDefault="00922369" w14:paraId="5EF0771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E5FE8" w:rsidR="00922369" w:rsidP="005367F6" w:rsidRDefault="00922369" w14:paraId="4A163F3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  <w:tr w:rsidRPr="002E5FE8" w:rsidR="00922369" w:rsidTr="005367F6" w14:paraId="79487A34" w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hideMark/>
          </w:tcPr>
          <w:p w:rsidRPr="002E5FE8" w:rsidR="00922369" w:rsidP="005367F6" w:rsidRDefault="00922369" w14:paraId="3161809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3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2E5FE8" w:rsidR="00922369" w:rsidP="005367F6" w:rsidRDefault="00922369" w14:paraId="048F619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E5FE8" w:rsidR="00922369" w:rsidP="005367F6" w:rsidRDefault="00922369" w14:paraId="0B9EFEC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E5FE8" w:rsidR="00922369" w:rsidP="005367F6" w:rsidRDefault="00922369" w14:paraId="6DA0B88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E5FE8" w:rsidR="00922369" w:rsidP="005367F6" w:rsidRDefault="00922369" w14:paraId="49D3577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2E5FE8" w:rsidR="00922369" w:rsidP="005367F6" w:rsidRDefault="00922369" w14:paraId="4BCFADB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2E5FE8">
              <w:rPr>
                <w:rFonts w:ascii="Times New Roman" w:hAnsi="Times New Roman" w:eastAsia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</w:p>
        </w:tc>
      </w:tr>
    </w:tbl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E680FAE9667549AAA203922658D5A469"/>
        </w:placeholder>
        <w15:appearance w15:val="hidden"/>
      </w:sdtPr>
      <w:sdtEndPr/>
      <w:sdtContent>
        <w:p w:rsidRPr="00ED19F0" w:rsidR="00865E70" w:rsidP="002256A9" w:rsidRDefault="00873FA8" w14:paraId="2E90AD4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Daniel Bäckström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Kerstin Lundgren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Göran Lindell (C)</w:t>
            </w:r>
          </w:p>
        </w:tc>
      </w:tr>
    </w:tbl>
    <w:p w:rsidR="003D6BB2" w:rsidRDefault="003D6BB2" w14:paraId="2E90AD4D" w14:textId="77777777"/>
    <w:sectPr w:rsidR="003D6BB2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90AD4F" w14:textId="77777777" w:rsidR="00A2022E" w:rsidRDefault="00A2022E" w:rsidP="000C1CAD">
      <w:pPr>
        <w:spacing w:line="240" w:lineRule="auto"/>
      </w:pPr>
      <w:r>
        <w:separator/>
      </w:r>
    </w:p>
  </w:endnote>
  <w:endnote w:type="continuationSeparator" w:id="0">
    <w:p w14:paraId="2E90AD50" w14:textId="77777777" w:rsidR="00A2022E" w:rsidRDefault="00A2022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2CCE5C" w14:textId="77777777" w:rsidR="00873FA8" w:rsidRDefault="00873FA8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90AD54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873FA8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7B9704" w14:textId="77777777" w:rsidR="00873FA8" w:rsidRDefault="00873FA8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90AD4D" w14:textId="77777777" w:rsidR="00A2022E" w:rsidRDefault="00A2022E" w:rsidP="000C1CAD">
      <w:pPr>
        <w:spacing w:line="240" w:lineRule="auto"/>
      </w:pPr>
      <w:r>
        <w:separator/>
      </w:r>
    </w:p>
  </w:footnote>
  <w:footnote w:type="continuationSeparator" w:id="0">
    <w:p w14:paraId="2E90AD4E" w14:textId="77777777" w:rsidR="00A2022E" w:rsidRDefault="00A2022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FA8" w:rsidRDefault="00873FA8" w14:paraId="2E93688F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FA8" w:rsidRDefault="00873FA8" w14:paraId="091DFC09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2E90AD55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Kommittémotion</w:t>
        </w:r>
      </w:p>
    </w:sdtContent>
  </w:sdt>
  <w:p w:rsidR="00A42228" w:rsidP="00283E0F" w:rsidRDefault="00873FA8" w14:paraId="2E90AD57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:3184</w:t>
        </w:r>
      </w:sdtContent>
    </w:sdt>
  </w:p>
  <w:p w:rsidR="00A42228" w:rsidP="00283E0F" w:rsidRDefault="00873FA8" w14:paraId="2E90AD58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Daniel Bäckström m.fl. (C)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504333" w14:paraId="2E90AD59" w14:textId="77777777">
        <w:pPr>
          <w:pStyle w:val="FSHRub2"/>
        </w:pPr>
        <w:r>
          <w:t>Utgiftsområde 6 Försvar och samhällets krisberedskap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2E90AD5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504333"/>
    <w:rsid w:val="00003CCB"/>
    <w:rsid w:val="00006BF0"/>
    <w:rsid w:val="00010168"/>
    <w:rsid w:val="00010DF8"/>
    <w:rsid w:val="00011724"/>
    <w:rsid w:val="00011F33"/>
    <w:rsid w:val="0001434A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6A9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1DFE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D6BB2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33A2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33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059C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13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1CDE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3545"/>
    <w:rsid w:val="00873FA8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36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C79E8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022E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0858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5EDE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595D"/>
    <w:rsid w:val="00CE7274"/>
    <w:rsid w:val="00CF193C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77869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DF37A4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5C2F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E90ABF6"/>
  <w15:chartTrackingRefBased/>
  <w15:docId w15:val="{4F56CED9-547D-4579-8986-81B5ABBB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DA22C0D789B46748498125BF10A56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44DB74-9F97-43E1-92D5-38242ACDA0E2}"/>
      </w:docPartPr>
      <w:docPartBody>
        <w:p w:rsidR="008A79D3" w:rsidRDefault="00FE43F2">
          <w:pPr>
            <w:pStyle w:val="4DA22C0D789B46748498125BF10A56F3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680FAE9667549AAA203922658D5A4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E98E2C-07B0-4ECB-8BC2-EEB753F0D6C0}"/>
      </w:docPartPr>
      <w:docPartBody>
        <w:p w:rsidR="008A79D3" w:rsidRDefault="00FE43F2">
          <w:pPr>
            <w:pStyle w:val="E680FAE9667549AAA203922658D5A469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9B8"/>
    <w:rsid w:val="00483D03"/>
    <w:rsid w:val="008A79D3"/>
    <w:rsid w:val="009D79B8"/>
    <w:rsid w:val="00A3740E"/>
    <w:rsid w:val="00FE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D79B8"/>
    <w:rPr>
      <w:color w:val="F4B083" w:themeColor="accent2" w:themeTint="99"/>
    </w:rPr>
  </w:style>
  <w:style w:type="paragraph" w:customStyle="1" w:styleId="4DA22C0D789B46748498125BF10A56F3">
    <w:name w:val="4DA22C0D789B46748498125BF10A56F3"/>
  </w:style>
  <w:style w:type="paragraph" w:customStyle="1" w:styleId="4DF76059BF29417FA3EFBAC9B03118F1">
    <w:name w:val="4DF76059BF29417FA3EFBAC9B03118F1"/>
  </w:style>
  <w:style w:type="paragraph" w:customStyle="1" w:styleId="E680FAE9667549AAA203922658D5A469">
    <w:name w:val="E680FAE9667549AAA203922658D5A469"/>
  </w:style>
  <w:style w:type="paragraph" w:customStyle="1" w:styleId="C45D44CFD33A4B908D40F4472BA41462">
    <w:name w:val="C45D44CFD33A4B908D40F4472BA41462"/>
    <w:rsid w:val="009D79B8"/>
  </w:style>
  <w:style w:type="paragraph" w:customStyle="1" w:styleId="FE5CB373F7774C0D9F56436DC202D390">
    <w:name w:val="FE5CB373F7774C0D9F56436DC202D390"/>
    <w:rsid w:val="009D79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6320</RubrikLookup>
    <MotionGuid xmlns="00d11361-0b92-4bae-a181-288d6a55b763">deb0e67b-15ff-4a6f-9322-ab19903d4b01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1F3D4-9865-408B-9B7D-D58E9E337A35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D3AB9416-8780-4C8E-A93A-149FE1DD77D1}"/>
</file>

<file path=customXml/itemProps4.xml><?xml version="1.0" encoding="utf-8"?>
<ds:datastoreItem xmlns:ds="http://schemas.openxmlformats.org/officeDocument/2006/customXml" ds:itemID="{B4F048E3-79E0-422E-9806-CF4A553B16F9}"/>
</file>

<file path=customXml/itemProps5.xml><?xml version="1.0" encoding="utf-8"?>
<ds:datastoreItem xmlns:ds="http://schemas.openxmlformats.org/officeDocument/2006/customXml" ds:itemID="{AD8B3885-53DF-4466-9829-64ADC8FA2714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16</TotalTime>
  <Pages>2</Pages>
  <Words>256</Words>
  <Characters>1629</Characters>
  <Application>Microsoft Office Word</Application>
  <DocSecurity>0</DocSecurity>
  <Lines>148</Lines>
  <Paragraphs>104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201516C Utgiftsområde 6 Försvar och samhällets krisberedskap</vt:lpstr>
      <vt:lpstr/>
    </vt:vector>
  </TitlesOfParts>
  <Company>Sveriges riksdag</Company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201516C Utgiftsområde 6 Försvar och samhällets krisberedskap</dc:title>
  <dc:subject/>
  <dc:creator>Emanuel Welander</dc:creator>
  <cp:keywords/>
  <dc:description/>
  <cp:lastModifiedBy>Kerstin Carlqvist</cp:lastModifiedBy>
  <cp:revision>12</cp:revision>
  <cp:lastPrinted>2015-10-06T13:52:00Z</cp:lastPrinted>
  <dcterms:created xsi:type="dcterms:W3CDTF">2015-10-06T10:16:00Z</dcterms:created>
  <dcterms:modified xsi:type="dcterms:W3CDTF">2016-08-10T12:53:00Z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*W34D703115906*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https://filur.riksdagen.se/drop/DropOffLibrary/W34D703115906.docx</vt:lpwstr>
  </property>
  <property fmtid="{D5CDD505-2E9C-101B-9397-08002B2CF9AE}" pid="11" name="RevisionsOn">
    <vt:lpwstr>1</vt:lpwstr>
  </property>
</Properties>
</file>