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B67" w:rsidRPr="000C13B8" w:rsidRDefault="00122B67" w:rsidP="002A57FD">
      <w:pPr>
        <w:pStyle w:val="Hemstlrubrik"/>
      </w:pPr>
      <w:bookmarkStart w:id="0" w:name="_Toc116282630"/>
      <w:r w:rsidRPr="000C13B8">
        <w:t>Förslag till riksdagsbeslut</w:t>
      </w:r>
    </w:p>
    <w:p w:rsidR="00122B67" w:rsidRPr="000C13B8" w:rsidRDefault="00122B67" w:rsidP="00122B67">
      <w:pPr>
        <w:pStyle w:val="Hemstlatt"/>
      </w:pPr>
      <w:r w:rsidRPr="000C13B8">
        <w:t xml:space="preserve">Riksdagen tillkännager för regeringen som sin mening </w:t>
      </w:r>
      <w:r w:rsidRPr="000C13B8">
        <w:rPr>
          <w:rStyle w:val="HemstlattChar"/>
        </w:rPr>
        <w:t>vad i motionen anförs om att regeringen bör överväga förändringar i tillämpningen av föräldraförsäkringen</w:t>
      </w:r>
      <w:r w:rsidR="005A5C87" w:rsidRPr="000C13B8">
        <w:rPr>
          <w:rStyle w:val="HemstlattChar"/>
        </w:rPr>
        <w:t>.</w:t>
      </w:r>
    </w:p>
    <w:p w:rsidR="00E84F25" w:rsidRPr="000C13B8" w:rsidRDefault="007C6092" w:rsidP="00E22893">
      <w:pPr>
        <w:pStyle w:val="Rubrik1"/>
      </w:pPr>
      <w:r w:rsidRPr="000C13B8">
        <w:t>Motivering</w:t>
      </w:r>
      <w:bookmarkEnd w:id="0"/>
    </w:p>
    <w:p w:rsidR="00F71A5F" w:rsidRPr="000C13B8" w:rsidRDefault="00F71A5F" w:rsidP="005A5C87">
      <w:r w:rsidRPr="000C13B8">
        <w:t>Den familjepolitiska debatten har under senare år kännetecknats av en stark medvetenhet om att man utifrån barnens bästa skall iaktta den samhälleliga omdaningsprocess som ständigt äger rum, nämligen att så långt som möjligt i samhällsutvecklingen ta hänsyn till det perspektiv som präglar begreppet barnets bästa.</w:t>
      </w:r>
      <w:r w:rsidR="005A5C87" w:rsidRPr="000C13B8">
        <w:t xml:space="preserve"> </w:t>
      </w:r>
      <w:r w:rsidRPr="000C13B8">
        <w:t>Man har diskuterat hur uppväxtmiljön påverkar barnets perso</w:t>
      </w:r>
      <w:r w:rsidRPr="000C13B8">
        <w:t>n</w:t>
      </w:r>
      <w:r w:rsidRPr="000C13B8">
        <w:t>lighetsu</w:t>
      </w:r>
      <w:r w:rsidRPr="000C13B8">
        <w:t>t</w:t>
      </w:r>
      <w:r w:rsidRPr="000C13B8">
        <w:t>veckling, utbildningsval, framtida yrke och levnadsförhållanden samt hur fami</w:t>
      </w:r>
      <w:r w:rsidRPr="000C13B8">
        <w:t>l</w:t>
      </w:r>
      <w:r w:rsidRPr="000C13B8">
        <w:t>jens levnadsmiljö även påverkar de vuxnas möjligheter att forma sina liv efter sina önskningar och förutsättningar. Föräldraförsäkringen skall bidra till en ökad jämlikhet och barnets rätt till bägge föräldrarna.</w:t>
      </w:r>
    </w:p>
    <w:p w:rsidR="00F71A5F" w:rsidRPr="000C13B8" w:rsidRDefault="00F71A5F" w:rsidP="002A57FD">
      <w:pPr>
        <w:pStyle w:val="Normaltindrag"/>
      </w:pPr>
      <w:r w:rsidRPr="000C13B8">
        <w:t>Nu är det dock så att en</w:t>
      </w:r>
      <w:r w:rsidR="00DB5BA9" w:rsidRPr="000C13B8">
        <w:t xml:space="preserve"> viktig</w:t>
      </w:r>
      <w:r w:rsidRPr="000C13B8">
        <w:t xml:space="preserve"> hänsyn till barnets bästa är förbigånget.</w:t>
      </w:r>
    </w:p>
    <w:p w:rsidR="00F71A5F" w:rsidRPr="000C13B8" w:rsidRDefault="00F71A5F" w:rsidP="002A57FD">
      <w:pPr>
        <w:pStyle w:val="Normaltindrag"/>
      </w:pPr>
      <w:r w:rsidRPr="000C13B8">
        <w:t>I de fall där barnafadern/modern är avliden eller av andra skäl inte är b</w:t>
      </w:r>
      <w:r w:rsidRPr="000C13B8">
        <w:t>e</w:t>
      </w:r>
      <w:r w:rsidRPr="000C13B8">
        <w:t>hjälplig med att utveckla barnets bästa genom umgänge eller vårdnad av ba</w:t>
      </w:r>
      <w:r w:rsidRPr="000C13B8">
        <w:t>r</w:t>
      </w:r>
      <w:r w:rsidRPr="000C13B8">
        <w:t>net är det den ensamstående vårdnadshavaren som har den lagliga rätten till de 195 dagarna som den andre skulle ha haft.</w:t>
      </w:r>
    </w:p>
    <w:p w:rsidR="00F71A5F" w:rsidRPr="000C13B8" w:rsidRDefault="00F71A5F" w:rsidP="002A57FD">
      <w:pPr>
        <w:pStyle w:val="Normaltindrag"/>
      </w:pPr>
      <w:r w:rsidRPr="000C13B8">
        <w:t xml:space="preserve">Med tanke på den snabba samhällsutvecklingen och omvärldsförändringen som bl.a. innebär en allt större rörlighet på arbetsmarknaden, borde det finnas möjlighet för den ensamstående vårdnadshavaren att överlåta de 195 dagar helt eller delvis </w:t>
      </w:r>
      <w:r w:rsidR="002A57FD" w:rsidRPr="000C13B8">
        <w:t xml:space="preserve">som </w:t>
      </w:r>
      <w:r w:rsidRPr="000C13B8">
        <w:t>han eller hon har rätt till i de fall där den ena föräldern inte finns, inte vill eller kan vårda barnet.</w:t>
      </w:r>
    </w:p>
    <w:p w:rsidR="00F71A5F" w:rsidRPr="000C13B8" w:rsidRDefault="00F71A5F" w:rsidP="002A57FD">
      <w:pPr>
        <w:pStyle w:val="Normaltindrag"/>
      </w:pPr>
      <w:r w:rsidRPr="000C13B8">
        <w:t>Arbetsmarknaden förändras alltmer till korttidsanställningar, projektarb</w:t>
      </w:r>
      <w:r w:rsidRPr="000C13B8">
        <w:t>e</w:t>
      </w:r>
      <w:r w:rsidRPr="000C13B8">
        <w:t xml:space="preserve">ten, vikariat m.m., och då bör även den som har ensam vårdnad kunna vara mera flexibel och kunna gå tillbaka eller söka arbete under de 195 dagarna som återstår av föräldrapenningen. Då krävs att en annan person i barnets direkta närhet finns som är lämplig att vårda barnet. Lämplig person skulle </w:t>
      </w:r>
      <w:r w:rsidRPr="000C13B8">
        <w:lastRenderedPageBreak/>
        <w:t>kunna omfatta sambo, mor- och farföräldrar eller syskon till den ensamståe</w:t>
      </w:r>
      <w:r w:rsidRPr="000C13B8">
        <w:t>n</w:t>
      </w:r>
      <w:r w:rsidRPr="000C13B8">
        <w:t>de fö</w:t>
      </w:r>
      <w:r w:rsidRPr="000C13B8">
        <w:t>r</w:t>
      </w:r>
      <w:r w:rsidRPr="000C13B8">
        <w:t>äldern. Om en annan person kommer i fråga skall en enkel prövning ske av socialnämnden där barnet är mantalsskriven.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57FD" w:rsidRPr="000C13B8">
        <w:tblPrEx>
          <w:tblCellMar>
            <w:top w:w="0" w:type="dxa"/>
            <w:bottom w:w="0" w:type="dxa"/>
          </w:tblCellMar>
        </w:tblPrEx>
        <w:trPr>
          <w:cantSplit/>
        </w:trPr>
        <w:tc>
          <w:tcPr>
            <w:tcW w:w="3046" w:type="dxa"/>
          </w:tcPr>
          <w:p w:rsidR="002A57FD" w:rsidRPr="000C13B8" w:rsidRDefault="002A57FD" w:rsidP="002A57FD">
            <w:pPr>
              <w:pStyle w:val="UnderskriftDatum"/>
              <w:spacing w:before="240"/>
            </w:pPr>
            <w:r w:rsidRPr="000C13B8">
              <w:t>Stockholm den 29 september 2005</w:t>
            </w:r>
          </w:p>
        </w:tc>
        <w:tc>
          <w:tcPr>
            <w:tcW w:w="3047" w:type="dxa"/>
          </w:tcPr>
          <w:p w:rsidR="002A57FD" w:rsidRPr="000C13B8" w:rsidRDefault="002A57FD" w:rsidP="002A57FD">
            <w:pPr>
              <w:pStyle w:val="Underskrifter"/>
              <w:spacing w:before="240"/>
            </w:pPr>
          </w:p>
        </w:tc>
      </w:tr>
      <w:tr w:rsidR="002A57FD" w:rsidRPr="000C13B8">
        <w:tblPrEx>
          <w:tblCellMar>
            <w:top w:w="0" w:type="dxa"/>
            <w:bottom w:w="0" w:type="dxa"/>
          </w:tblCellMar>
        </w:tblPrEx>
        <w:trPr>
          <w:cantSplit/>
        </w:trPr>
        <w:tc>
          <w:tcPr>
            <w:tcW w:w="3046" w:type="dxa"/>
          </w:tcPr>
          <w:p w:rsidR="002A57FD" w:rsidRPr="000C13B8" w:rsidRDefault="002A57FD" w:rsidP="002A57FD">
            <w:pPr>
              <w:pStyle w:val="Underskrifter"/>
            </w:pPr>
            <w:r w:rsidRPr="000C13B8">
              <w:t>Marina Pettersson (s)</w:t>
            </w:r>
          </w:p>
        </w:tc>
        <w:tc>
          <w:tcPr>
            <w:tcW w:w="3047" w:type="dxa"/>
          </w:tcPr>
          <w:p w:rsidR="002A57FD" w:rsidRPr="000C13B8" w:rsidRDefault="002A57FD" w:rsidP="002A57FD">
            <w:pPr>
              <w:pStyle w:val="Underskrifter"/>
            </w:pPr>
          </w:p>
        </w:tc>
      </w:tr>
    </w:tbl>
    <w:p w:rsidR="00F71A5F" w:rsidRPr="000C13B8" w:rsidRDefault="00F71A5F" w:rsidP="002A57FD">
      <w:pPr>
        <w:pStyle w:val="Normaltindrag"/>
      </w:pPr>
    </w:p>
    <w:sectPr w:rsidR="00F71A5F" w:rsidRPr="000C13B8" w:rsidSect="002A5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B1B" w:rsidRPr="000C13B8" w:rsidRDefault="006A4B1B">
      <w:r w:rsidRPr="000C13B8">
        <w:separator/>
      </w:r>
    </w:p>
  </w:endnote>
  <w:endnote w:type="continuationSeparator" w:id="0">
    <w:p w:rsidR="006A4B1B" w:rsidRPr="000C13B8" w:rsidRDefault="006A4B1B">
      <w:r w:rsidRPr="000C1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FFA" w:rsidRPr="000C13B8" w:rsidRDefault="000C13B8" w:rsidP="002A57FD">
    <w:pPr>
      <w:pStyle w:val="Sidfot"/>
    </w:pPr>
    <w:r w:rsidRPr="000C13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399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FD" w:rsidRDefault="002A57FD">
                          <w:pPr>
                            <w:pStyle w:val="NormalS5sidnrV"/>
                          </w:pPr>
                          <w:r>
                            <w:fldChar w:fldCharType="begin"/>
                          </w:r>
                          <w:r>
                            <w:instrText xml:space="preserve"> PAGE *\charformat</w:instrText>
                          </w:r>
                          <w:r>
                            <w:fldChar w:fldCharType="separate"/>
                          </w:r>
                          <w:r w:rsidR="005A5C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7FD" w:rsidRDefault="002A57FD">
                    <w:pPr>
                      <w:pStyle w:val="NormalS5sidnrV"/>
                    </w:pPr>
                    <w:r>
                      <w:fldChar w:fldCharType="begin"/>
                    </w:r>
                    <w:r>
                      <w:instrText xml:space="preserve"> PAGE *\charformat</w:instrText>
                    </w:r>
                    <w:r>
                      <w:fldChar w:fldCharType="separate"/>
                    </w:r>
                    <w:r w:rsidR="005A5C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67" w:rsidRPr="000C13B8" w:rsidRDefault="000C13B8" w:rsidP="002A57FD">
    <w:pPr>
      <w:pStyle w:val="Sidfot"/>
    </w:pPr>
    <w:r w:rsidRPr="000C13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816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FD" w:rsidRDefault="002A57FD">
                          <w:pPr>
                            <w:pStyle w:val="NormalS5sidnrH"/>
                            <w:ind w:right="0"/>
                          </w:pPr>
                          <w:r>
                            <w:fldChar w:fldCharType="begin"/>
                          </w:r>
                          <w:r>
                            <w:instrText xml:space="preserve"> PAGE *\charformat</w:instrText>
                          </w:r>
                          <w:r>
                            <w:fldChar w:fldCharType="separate"/>
                          </w:r>
                          <w:r w:rsidR="005A5C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7FD" w:rsidRDefault="002A57FD">
                    <w:pPr>
                      <w:pStyle w:val="NormalS5sidnrH"/>
                      <w:ind w:right="0"/>
                    </w:pPr>
                    <w:r>
                      <w:fldChar w:fldCharType="begin"/>
                    </w:r>
                    <w:r>
                      <w:instrText xml:space="preserve"> PAGE *\charformat</w:instrText>
                    </w:r>
                    <w:r>
                      <w:fldChar w:fldCharType="separate"/>
                    </w:r>
                    <w:r w:rsidR="005A5C8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67" w:rsidRPr="000C13B8" w:rsidRDefault="000C13B8" w:rsidP="002A57FD">
    <w:pPr>
      <w:pStyle w:val="Sidfot"/>
    </w:pPr>
    <w:r w:rsidRPr="000C13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362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FD" w:rsidRDefault="002A57FD">
                          <w:pPr>
                            <w:pStyle w:val="NormalS5sidnrH"/>
                            <w:ind w:right="0"/>
                          </w:pPr>
                          <w:r>
                            <w:fldChar w:fldCharType="begin"/>
                          </w:r>
                          <w:r>
                            <w:instrText xml:space="preserve"> PAGE *\charformat</w:instrText>
                          </w:r>
                          <w:r>
                            <w:fldChar w:fldCharType="separate"/>
                          </w:r>
                          <w:r w:rsidR="005A5C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7FD" w:rsidRDefault="002A57FD">
                    <w:pPr>
                      <w:pStyle w:val="NormalS5sidnrH"/>
                      <w:ind w:right="0"/>
                    </w:pPr>
                    <w:r>
                      <w:fldChar w:fldCharType="begin"/>
                    </w:r>
                    <w:r>
                      <w:instrText xml:space="preserve"> PAGE *\charformat</w:instrText>
                    </w:r>
                    <w:r>
                      <w:fldChar w:fldCharType="separate"/>
                    </w:r>
                    <w:r w:rsidR="005A5C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B1B" w:rsidRPr="000C13B8" w:rsidRDefault="006A4B1B">
      <w:r w:rsidRPr="000C13B8">
        <w:separator/>
      </w:r>
    </w:p>
  </w:footnote>
  <w:footnote w:type="continuationSeparator" w:id="0">
    <w:p w:rsidR="006A4B1B" w:rsidRPr="000C13B8" w:rsidRDefault="006A4B1B">
      <w:r w:rsidRPr="000C1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FFA" w:rsidRPr="000C13B8" w:rsidRDefault="000C13B8" w:rsidP="002A57FD">
    <w:pPr>
      <w:pStyle w:val="Sidhuvud"/>
    </w:pPr>
    <w:r w:rsidRPr="000C13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702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FD" w:rsidRDefault="002A57FD">
                          <w:pPr>
                            <w:pStyle w:val="KantRubrikS5V"/>
                          </w:pPr>
                          <w:r>
                            <w:fldChar w:fldCharType="begin"/>
                          </w:r>
                          <w:r>
                            <w:instrText xml:space="preserve"> DOCPROPERTY "YearUser" *\charformat </w:instrText>
                          </w:r>
                          <w:r>
                            <w:fldChar w:fldCharType="separate"/>
                          </w:r>
                          <w:r w:rsidR="005A5C87">
                            <w:t>2005/06</w:t>
                          </w:r>
                          <w:r>
                            <w:fldChar w:fldCharType="end"/>
                          </w:r>
                          <w:r>
                            <w:t>:</w:t>
                          </w:r>
                          <w:r>
                            <w:fldChar w:fldCharType="begin"/>
                          </w:r>
                          <w:r>
                            <w:instrText xml:space="preserve"> DOCPROPERTY "Motionsnummer" *\charformat </w:instrText>
                          </w:r>
                          <w:r>
                            <w:fldChar w:fldCharType="separate"/>
                          </w:r>
                          <w:r w:rsidR="005A5C87">
                            <w:t>Sf378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7FD" w:rsidRDefault="002A57FD">
                    <w:pPr>
                      <w:pStyle w:val="KantRubrikS5V"/>
                    </w:pPr>
                    <w:r>
                      <w:fldChar w:fldCharType="begin"/>
                    </w:r>
                    <w:r>
                      <w:instrText xml:space="preserve"> DOCPROPERTY "YearUser" *\charformat </w:instrText>
                    </w:r>
                    <w:r>
                      <w:fldChar w:fldCharType="separate"/>
                    </w:r>
                    <w:r w:rsidR="005A5C87">
                      <w:t>2005/06</w:t>
                    </w:r>
                    <w:r>
                      <w:fldChar w:fldCharType="end"/>
                    </w:r>
                    <w:r>
                      <w:t>:</w:t>
                    </w:r>
                    <w:r>
                      <w:fldChar w:fldCharType="begin"/>
                    </w:r>
                    <w:r>
                      <w:instrText xml:space="preserve"> DOCPROPERTY "Motionsnummer" *\charformat </w:instrText>
                    </w:r>
                    <w:r>
                      <w:fldChar w:fldCharType="separate"/>
                    </w:r>
                    <w:r w:rsidR="005A5C87">
                      <w:t>Sf378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67" w:rsidRPr="000C13B8" w:rsidRDefault="000C13B8" w:rsidP="002A57FD">
    <w:pPr>
      <w:pStyle w:val="Sidhuvud"/>
    </w:pPr>
    <w:r w:rsidRPr="000C13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91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FD" w:rsidRDefault="002A57FD">
                          <w:pPr>
                            <w:pStyle w:val="KantRubrikS5H"/>
                            <w:ind w:right="0"/>
                          </w:pPr>
                          <w:r>
                            <w:fldChar w:fldCharType="begin"/>
                          </w:r>
                          <w:r>
                            <w:instrText xml:space="preserve"> DOCPROPERTY "YearUser" *\charformat </w:instrText>
                          </w:r>
                          <w:r>
                            <w:fldChar w:fldCharType="separate"/>
                          </w:r>
                          <w:r w:rsidR="005A5C87">
                            <w:t>2005/06</w:t>
                          </w:r>
                          <w:r>
                            <w:fldChar w:fldCharType="end"/>
                          </w:r>
                          <w:r>
                            <w:t>:</w:t>
                          </w:r>
                          <w:r>
                            <w:fldChar w:fldCharType="begin"/>
                          </w:r>
                          <w:r>
                            <w:instrText xml:space="preserve"> DOCPROPERTY "Motionsnummer" *\charformat </w:instrText>
                          </w:r>
                          <w:r>
                            <w:fldChar w:fldCharType="separate"/>
                          </w:r>
                          <w:r w:rsidR="005A5C87">
                            <w:t>Sf378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7FD" w:rsidRDefault="002A57FD">
                    <w:pPr>
                      <w:pStyle w:val="KantRubrikS5H"/>
                      <w:ind w:right="0"/>
                    </w:pPr>
                    <w:r>
                      <w:fldChar w:fldCharType="begin"/>
                    </w:r>
                    <w:r>
                      <w:instrText xml:space="preserve"> DOCPROPERTY "YearUser" *\charformat </w:instrText>
                    </w:r>
                    <w:r>
                      <w:fldChar w:fldCharType="separate"/>
                    </w:r>
                    <w:r w:rsidR="005A5C87">
                      <w:t>2005/06</w:t>
                    </w:r>
                    <w:r>
                      <w:fldChar w:fldCharType="end"/>
                    </w:r>
                    <w:r>
                      <w:t>:</w:t>
                    </w:r>
                    <w:r>
                      <w:fldChar w:fldCharType="begin"/>
                    </w:r>
                    <w:r>
                      <w:instrText xml:space="preserve"> DOCPROPERTY "Motionsnummer" *\charformat </w:instrText>
                    </w:r>
                    <w:r>
                      <w:fldChar w:fldCharType="separate"/>
                    </w:r>
                    <w:r w:rsidR="005A5C87">
                      <w:t>Sf378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7FD" w:rsidRPr="000C13B8" w:rsidRDefault="002A57FD">
    <w:pPr>
      <w:pStyle w:val="FSHNormal"/>
      <w:tabs>
        <w:tab w:val="right" w:pos="5840"/>
      </w:tabs>
    </w:pPr>
    <w:r w:rsidRPr="000C13B8">
      <w:br/>
    </w:r>
    <w:r w:rsidRPr="000C13B8">
      <w:fldChar w:fldCharType="begin" w:fldLock="1"/>
    </w:r>
    <w:r w:rsidRPr="000C13B8">
      <w:instrText xml:space="preserve"> DOCPROPERTY</w:instrText>
    </w:r>
    <w:r w:rsidRPr="000C13B8">
      <w:rPr>
        <w:sz w:val="18"/>
      </w:rPr>
      <w:instrText xml:space="preserve"> "YearUser" *\charformat </w:instrText>
    </w:r>
    <w:r w:rsidRPr="000C13B8">
      <w:fldChar w:fldCharType="separate"/>
    </w:r>
    <w:r w:rsidR="005A5C87" w:rsidRPr="000C13B8">
      <w:t>2005/06</w:t>
    </w:r>
    <w:r w:rsidRPr="000C13B8">
      <w:fldChar w:fldCharType="end"/>
    </w:r>
    <w:r w:rsidRPr="000C13B8">
      <w:t xml:space="preserve"> </w:t>
    </w:r>
    <w:r w:rsidRPr="000C13B8">
      <w:tab/>
      <w:t xml:space="preserve">mnr: </w:t>
    </w:r>
    <w:r w:rsidRPr="000C13B8">
      <w:fldChar w:fldCharType="begin" w:fldLock="1"/>
    </w:r>
    <w:r w:rsidRPr="000C13B8">
      <w:instrText xml:space="preserve"> DOCPROPERTY</w:instrText>
    </w:r>
    <w:r w:rsidRPr="000C13B8">
      <w:rPr>
        <w:sz w:val="18"/>
      </w:rPr>
      <w:instrText xml:space="preserve"> "Motionsnummer" *\charformat </w:instrText>
    </w:r>
    <w:r w:rsidRPr="000C13B8">
      <w:fldChar w:fldCharType="separate"/>
    </w:r>
    <w:r w:rsidR="005A5C87" w:rsidRPr="000C13B8">
      <w:t>Sf378</w:t>
    </w:r>
    <w:r w:rsidRPr="000C13B8">
      <w:fldChar w:fldCharType="end"/>
    </w:r>
    <w:r w:rsidRPr="000C13B8">
      <w:br/>
    </w:r>
    <w:r w:rsidRPr="000C13B8">
      <w:fldChar w:fldCharType="begin" w:fldLock="1"/>
    </w:r>
    <w:r w:rsidRPr="000C13B8">
      <w:instrText xml:space="preserve"> DOCPROPERTY</w:instrText>
    </w:r>
    <w:r w:rsidRPr="000C13B8">
      <w:rPr>
        <w:sz w:val="18"/>
      </w:rPr>
      <w:instrText xml:space="preserve"> "Samling" *\charformat </w:instrText>
    </w:r>
    <w:r w:rsidRPr="000C13B8">
      <w:fldChar w:fldCharType="end"/>
    </w:r>
    <w:r w:rsidRPr="000C13B8">
      <w:tab/>
      <w:t xml:space="preserve">pnr: </w:t>
    </w:r>
    <w:r w:rsidRPr="000C13B8">
      <w:fldChar w:fldCharType="begin" w:fldLock="1"/>
    </w:r>
    <w:r w:rsidRPr="000C13B8">
      <w:instrText xml:space="preserve"> DOCPROPERTY</w:instrText>
    </w:r>
    <w:r w:rsidRPr="000C13B8">
      <w:rPr>
        <w:sz w:val="18"/>
      </w:rPr>
      <w:instrText xml:space="preserve"> "Partinummer" *\charformat </w:instrText>
    </w:r>
    <w:r w:rsidRPr="000C13B8">
      <w:fldChar w:fldCharType="separate"/>
    </w:r>
    <w:r w:rsidR="005A5C87" w:rsidRPr="000C13B8">
      <w:t>s15033</w:t>
    </w:r>
    <w:r w:rsidRPr="000C13B8">
      <w:fldChar w:fldCharType="end"/>
    </w:r>
  </w:p>
  <w:p w:rsidR="002A57FD" w:rsidRPr="000C13B8" w:rsidRDefault="002A57FD">
    <w:pPr>
      <w:pStyle w:val="FSHRub1"/>
    </w:pPr>
    <w:r w:rsidRPr="000C13B8">
      <w:t>Motion till riksdagen</w:t>
    </w:r>
    <w:r w:rsidRPr="000C13B8">
      <w:br/>
    </w:r>
    <w:r w:rsidRPr="000C13B8">
      <w:fldChar w:fldCharType="begin" w:fldLock="1"/>
    </w:r>
    <w:r w:rsidRPr="000C13B8">
      <w:instrText xml:space="preserve"> DOCPROPERTY "YearUser" *\charformat </w:instrText>
    </w:r>
    <w:r w:rsidRPr="000C13B8">
      <w:fldChar w:fldCharType="separate"/>
    </w:r>
    <w:r w:rsidR="005A5C87" w:rsidRPr="000C13B8">
      <w:t>2005/06</w:t>
    </w:r>
    <w:r w:rsidRPr="000C13B8">
      <w:fldChar w:fldCharType="end"/>
    </w:r>
    <w:r w:rsidRPr="000C13B8">
      <w:t>:</w:t>
    </w:r>
    <w:r w:rsidRPr="000C13B8">
      <w:fldChar w:fldCharType="begin" w:fldLock="1"/>
    </w:r>
    <w:r w:rsidRPr="000C13B8">
      <w:instrText xml:space="preserve"> DOCPROPERTY "Motionsnummer" *\charformat </w:instrText>
    </w:r>
    <w:r w:rsidRPr="000C13B8">
      <w:fldChar w:fldCharType="separate"/>
    </w:r>
    <w:r w:rsidR="005A5C87" w:rsidRPr="000C13B8">
      <w:t>Sf378</w:t>
    </w:r>
    <w:r w:rsidRPr="000C13B8">
      <w:fldChar w:fldCharType="end"/>
    </w:r>
  </w:p>
  <w:p w:rsidR="002A57FD" w:rsidRPr="000C13B8" w:rsidRDefault="002A57FD">
    <w:pPr>
      <w:pStyle w:val="FSHNormalS5"/>
    </w:pPr>
    <w:r w:rsidRPr="000C13B8">
      <w:fldChar w:fldCharType="begin" w:fldLock="1"/>
    </w:r>
    <w:r w:rsidRPr="000C13B8">
      <w:instrText xml:space="preserve"> DOCPROPERTY "MotionarText" *\charformat </w:instrText>
    </w:r>
    <w:r w:rsidRPr="000C13B8">
      <w:fldChar w:fldCharType="separate"/>
    </w:r>
    <w:r w:rsidR="005A5C87" w:rsidRPr="000C13B8">
      <w:t>av Marina Pettersson (s)</w:t>
    </w:r>
    <w:r w:rsidRPr="000C13B8">
      <w:fldChar w:fldCharType="end"/>
    </w:r>
    <w:r w:rsidRPr="000C13B8">
      <w:br/>
    </w:r>
    <w:r w:rsidRPr="000C13B8">
      <w:fldChar w:fldCharType="begin" w:fldLock="1"/>
    </w:r>
    <w:r w:rsidRPr="000C13B8">
      <w:instrText xml:space="preserve"> DOCPROPERTY "SvarFrasKort" *\charformat </w:instrText>
    </w:r>
    <w:r w:rsidRPr="000C13B8">
      <w:fldChar w:fldCharType="end"/>
    </w:r>
  </w:p>
  <w:p w:rsidR="002A57FD" w:rsidRPr="000C13B8" w:rsidRDefault="002A57FD">
    <w:pPr>
      <w:pStyle w:val="FSHTitel"/>
    </w:pPr>
    <w:r w:rsidRPr="000C13B8">
      <w:fldChar w:fldCharType="begin" w:fldLock="1"/>
    </w:r>
    <w:r w:rsidRPr="000C13B8">
      <w:instrText xml:space="preserve"> DOCPROPERTY</w:instrText>
    </w:r>
    <w:r w:rsidRPr="000C13B8">
      <w:rPr>
        <w:sz w:val="18"/>
      </w:rPr>
      <w:instrText xml:space="preserve"> "RubrikSvar" *\charformat </w:instrText>
    </w:r>
    <w:r w:rsidRPr="000C13B8">
      <w:fldChar w:fldCharType="separate"/>
    </w:r>
    <w:r w:rsidR="005A5C87" w:rsidRPr="000C13B8">
      <w:t>Föräldrapenning till närstående</w:t>
    </w:r>
    <w:r w:rsidRPr="000C13B8">
      <w:fldChar w:fldCharType="end"/>
    </w:r>
  </w:p>
  <w:p w:rsidR="002A57FD" w:rsidRPr="000C13B8" w:rsidRDefault="002A57FD" w:rsidP="002A57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E82074"/>
    <w:multiLevelType w:val="hybridMultilevel"/>
    <w:tmpl w:val="9A426ED2"/>
    <w:lvl w:ilvl="0" w:tplc="EF9AABE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5BB4719"/>
    <w:multiLevelType w:val="hybridMultilevel"/>
    <w:tmpl w:val="A28E969C"/>
    <w:lvl w:ilvl="0" w:tplc="25B4BB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1467594">
    <w:abstractNumId w:val="14"/>
  </w:num>
  <w:num w:numId="2" w16cid:durableId="1583828452">
    <w:abstractNumId w:val="10"/>
  </w:num>
  <w:num w:numId="3" w16cid:durableId="1535771494">
    <w:abstractNumId w:val="11"/>
  </w:num>
  <w:num w:numId="4" w16cid:durableId="346444694">
    <w:abstractNumId w:val="12"/>
  </w:num>
  <w:num w:numId="5" w16cid:durableId="1526863345">
    <w:abstractNumId w:val="8"/>
  </w:num>
  <w:num w:numId="6" w16cid:durableId="1695186881">
    <w:abstractNumId w:val="3"/>
  </w:num>
  <w:num w:numId="7" w16cid:durableId="1628126316">
    <w:abstractNumId w:val="2"/>
  </w:num>
  <w:num w:numId="8" w16cid:durableId="968435945">
    <w:abstractNumId w:val="1"/>
  </w:num>
  <w:num w:numId="9" w16cid:durableId="927469625">
    <w:abstractNumId w:val="0"/>
  </w:num>
  <w:num w:numId="10" w16cid:durableId="73600038">
    <w:abstractNumId w:val="9"/>
  </w:num>
  <w:num w:numId="11" w16cid:durableId="1087462770">
    <w:abstractNumId w:val="7"/>
  </w:num>
  <w:num w:numId="12" w16cid:durableId="889002559">
    <w:abstractNumId w:val="6"/>
  </w:num>
  <w:num w:numId="13" w16cid:durableId="482698074">
    <w:abstractNumId w:val="5"/>
  </w:num>
  <w:num w:numId="14" w16cid:durableId="1009260177">
    <w:abstractNumId w:val="4"/>
  </w:num>
  <w:num w:numId="15" w16cid:durableId="1622489445">
    <w:abstractNumId w:val="13"/>
  </w:num>
  <w:num w:numId="16" w16cid:durableId="504174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F716CD"/>
    <w:rsid w:val="0004381F"/>
    <w:rsid w:val="00064BC3"/>
    <w:rsid w:val="00066775"/>
    <w:rsid w:val="00072FB9"/>
    <w:rsid w:val="000A3E71"/>
    <w:rsid w:val="000C13B8"/>
    <w:rsid w:val="00100531"/>
    <w:rsid w:val="00122B67"/>
    <w:rsid w:val="0015585F"/>
    <w:rsid w:val="001C54A6"/>
    <w:rsid w:val="00201DFB"/>
    <w:rsid w:val="00204A63"/>
    <w:rsid w:val="00212FF1"/>
    <w:rsid w:val="00230193"/>
    <w:rsid w:val="0025068A"/>
    <w:rsid w:val="002818D3"/>
    <w:rsid w:val="002A57FD"/>
    <w:rsid w:val="002B7A2F"/>
    <w:rsid w:val="002D11A8"/>
    <w:rsid w:val="002E715A"/>
    <w:rsid w:val="003D4DF0"/>
    <w:rsid w:val="00445271"/>
    <w:rsid w:val="004A0504"/>
    <w:rsid w:val="004E38D9"/>
    <w:rsid w:val="005A5C87"/>
    <w:rsid w:val="005B145B"/>
    <w:rsid w:val="005B6FFA"/>
    <w:rsid w:val="00681B62"/>
    <w:rsid w:val="006A4B1B"/>
    <w:rsid w:val="00740D6D"/>
    <w:rsid w:val="00794149"/>
    <w:rsid w:val="007B67A7"/>
    <w:rsid w:val="007C4926"/>
    <w:rsid w:val="007C6092"/>
    <w:rsid w:val="009E3C7A"/>
    <w:rsid w:val="00A053C6"/>
    <w:rsid w:val="00B13BF0"/>
    <w:rsid w:val="00C1285C"/>
    <w:rsid w:val="00C27B7D"/>
    <w:rsid w:val="00CF7A43"/>
    <w:rsid w:val="00D1174F"/>
    <w:rsid w:val="00DB5BA9"/>
    <w:rsid w:val="00DC6C70"/>
    <w:rsid w:val="00E22893"/>
    <w:rsid w:val="00E360DE"/>
    <w:rsid w:val="00E75D28"/>
    <w:rsid w:val="00E84F25"/>
    <w:rsid w:val="00F716CD"/>
    <w:rsid w:val="00F71A5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AB221E-C5D6-4894-BFD6-D67D3F86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HemstlattChar">
    <w:name w:val="Hemstl_att Char"/>
    <w:aliases w:val="HemstPunkt Char,HemstPunktFlera Char,HemställansPunkt Char,Förslagstext Char"/>
    <w:basedOn w:val="Standardstycketeckensnitt"/>
    <w:link w:val="Hemstlatt"/>
    <w:rsid w:val="00122B67"/>
    <w:rPr>
      <w:sz w:val="19"/>
      <w:lang w:val="sv-SE" w:eastAsia="sv-SE" w:bidi="ar-SA"/>
    </w:rPr>
  </w:style>
  <w:style w:type="paragraph" w:styleId="Ballongtext">
    <w:name w:val="Balloon Text"/>
    <w:basedOn w:val="Normal"/>
    <w:semiHidden/>
    <w:rsid w:val="009E3C7A"/>
    <w:rPr>
      <w:rFonts w:ascii="Tahoma" w:hAnsi="Tahoma" w:cs="Tahoma"/>
      <w:sz w:val="16"/>
      <w:szCs w:val="16"/>
    </w:rPr>
  </w:style>
  <w:style w:type="paragraph" w:customStyle="1" w:styleId="Hemstlrubrik">
    <w:name w:val="Hemstl_rubrik"/>
    <w:basedOn w:val="Rubrik1"/>
    <w:next w:val="Normal"/>
    <w:rsid w:val="002A57F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122B6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Words>
  <Characters>1874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Sf378</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Sf378</dc:title>
  <dc:subject>Sf378</dc:subject>
  <dc:creator>Riksdagen</dc:creator>
  <cp:keywords>Riksdagen</cp:keywords>
  <dc:description/>
  <cp:lastModifiedBy>Lars Brink</cp:lastModifiedBy>
  <cp:revision>2</cp:revision>
  <cp:lastPrinted>2006-01-25T13:45:00Z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Föräldrapenning till närstående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Föräldrapenning till närstående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Marina Pettersson (s)</vt:lpwstr>
  </property>
  <property fmtid="{D5CDD505-2E9C-101B-9397-08002B2CF9AE}" pid="26" name="MotionarLista">
    <vt:lpwstr>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matilda.strom@riksdagen.se</vt:lpwstr>
  </property>
  <property fmtid="{D5CDD505-2E9C-101B-9397-08002B2CF9AE}" pid="45" name="ReservUID">
    <vt:lpwstr>peter jansson</vt:lpwstr>
  </property>
  <property fmtid="{D5CDD505-2E9C-101B-9397-08002B2CF9AE}" pid="46" name="MotionID">
    <vt:lpwstr>20052006000000000115000150330069</vt:lpwstr>
  </property>
  <property fmtid="{D5CDD505-2E9C-101B-9397-08002B2CF9AE}" pid="47" name="datum">
    <vt:lpwstr>050929</vt:lpwstr>
  </property>
  <property fmtid="{D5CDD505-2E9C-101B-9397-08002B2CF9AE}" pid="48" name="avsändar-e-post">
    <vt:lpwstr>matilda.strom@riksdagen.se</vt:lpwstr>
  </property>
  <property fmtid="{D5CDD505-2E9C-101B-9397-08002B2CF9AE}" pid="49" name="id">
    <vt:lpwstr>20052006000000000115000150330069</vt:lpwstr>
  </property>
  <property fmtid="{D5CDD505-2E9C-101B-9397-08002B2CF9AE}" pid="50" name="nummer">
    <vt:lpwstr>378</vt:lpwstr>
  </property>
  <property fmtid="{D5CDD505-2E9C-101B-9397-08002B2CF9AE}" pid="51" name="utskottsbeteckning">
    <vt:lpwstr>Sf</vt:lpwstr>
  </property>
</Properties>
</file>