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D41012" w:rsidRDefault="00D41012" w14:paraId="3BF7955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A0A17DD5C8741129B6E37C420D480E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4e3b71db-3232-4171-bcbf-2eb4f6f2f7af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att underlätta för en ökad kemisk bekämpning av granbarkborren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47108A97CDD41D5A1396E7EB2213402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FB1045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206F62" w:rsidP="00206F62" w:rsidRDefault="00206F62" w14:paraId="44ECE768" w14:textId="3D69C37A">
      <w:pPr>
        <w:pStyle w:val="Normalutanindragellerluft"/>
      </w:pPr>
      <w:r>
        <w:t xml:space="preserve">Utöver den traditionella sök- och plockmetoden för att avverka och bortföra träd </w:t>
      </w:r>
    </w:p>
    <w:p xmlns:w14="http://schemas.microsoft.com/office/word/2010/wordml" w:rsidR="00206F62" w:rsidP="00206F62" w:rsidRDefault="00206F62" w14:paraId="4F764CE8" w14:textId="77777777">
      <w:pPr>
        <w:pStyle w:val="Normalutanindragellerluft"/>
      </w:pPr>
      <w:r>
        <w:t xml:space="preserve">angripna av granbarkborren, så behöver Sverige underlätta för en ökad bekämpning av </w:t>
      </w:r>
    </w:p>
    <w:p xmlns:w14="http://schemas.microsoft.com/office/word/2010/wordml" w:rsidR="00206F62" w:rsidP="00206F62" w:rsidRDefault="00206F62" w14:paraId="08714F1B" w14:textId="77777777">
      <w:pPr>
        <w:pStyle w:val="Normalutanindragellerluft"/>
      </w:pPr>
      <w:r>
        <w:t xml:space="preserve">granbarkborren genom användning av kemiska växtskyddsmedel. </w:t>
      </w:r>
    </w:p>
    <w:p xmlns:w14="http://schemas.microsoft.com/office/word/2010/wordml" w:rsidR="00206F62" w:rsidP="00206F62" w:rsidRDefault="00206F62" w14:paraId="7DF464B8" w14:textId="77777777">
      <w:pPr>
        <w:pStyle w:val="Normalutanindragellerluft"/>
      </w:pPr>
      <w:r>
        <w:t xml:space="preserve">Utöver de fällor och fångstvirke som man idag använder behöver utvecklingen och </w:t>
      </w:r>
    </w:p>
    <w:p xmlns:w14="http://schemas.microsoft.com/office/word/2010/wordml" w:rsidR="00206F62" w:rsidP="00206F62" w:rsidRDefault="00206F62" w14:paraId="23C8E39A" w14:textId="77777777">
      <w:pPr>
        <w:pStyle w:val="Normalutanindragellerluft"/>
      </w:pPr>
      <w:r>
        <w:t xml:space="preserve">forskningen ta fram mer träffsäkra och effektiva kemiska växtskyddsmedel för att ännu </w:t>
      </w:r>
    </w:p>
    <w:p xmlns:w14="http://schemas.microsoft.com/office/word/2010/wordml" w:rsidR="00206F62" w:rsidP="00206F62" w:rsidRDefault="00206F62" w14:paraId="6CD04F0D" w14:textId="1F8404F1">
      <w:pPr>
        <w:pStyle w:val="Normalutanindragellerluft"/>
      </w:pPr>
      <w:r>
        <w:t xml:space="preserve">mer kunna stoppa granbarkborrens skador i skogen. </w:t>
      </w:r>
      <w:r w:rsidR="009801EC">
        <w:t xml:space="preserve">Drönare skulle också kunna vara ett redskap för att mer kunna punktbekämpa granbarkborren. </w:t>
      </w:r>
    </w:p>
    <w:p xmlns:w14="http://schemas.microsoft.com/office/word/2010/wordml" w:rsidR="00206F62" w:rsidP="00206F62" w:rsidRDefault="00206F62" w14:paraId="0E75AA33" w14:textId="77777777">
      <w:pPr>
        <w:pStyle w:val="Normalutanindragellerluft"/>
      </w:pPr>
      <w:r>
        <w:t xml:space="preserve">Sverige behöver också minska byråkratin runt bekämpningen av granbarkborren. </w:t>
      </w:r>
    </w:p>
    <w:p xmlns:w14="http://schemas.microsoft.com/office/word/2010/wordml" w:rsidR="00206F62" w:rsidP="00206F62" w:rsidRDefault="00206F62" w14:paraId="530F1F66" w14:textId="77777777">
      <w:pPr>
        <w:pStyle w:val="Normalutanindragellerluft"/>
      </w:pPr>
      <w:r>
        <w:t xml:space="preserve">Har man redan behörighet att använda relevanta kemiska växtskyddsmedel så ska man </w:t>
      </w:r>
    </w:p>
    <w:p xmlns:w14="http://schemas.microsoft.com/office/word/2010/wordml" w:rsidR="00206F62" w:rsidP="00206F62" w:rsidRDefault="00206F62" w14:paraId="063460BA" w14:textId="77777777">
      <w:pPr>
        <w:pStyle w:val="Normalutanindragellerluft"/>
      </w:pPr>
      <w:r>
        <w:t xml:space="preserve">inte behöva söka tillstånd för att använda dem mot granbarkborren. </w:t>
      </w:r>
    </w:p>
    <w:p xmlns:w14="http://schemas.microsoft.com/office/word/2010/wordml" w:rsidR="00206F62" w:rsidP="00206F62" w:rsidRDefault="00206F62" w14:paraId="226F7CCA" w14:textId="77777777">
      <w:pPr>
        <w:pStyle w:val="Normalutanindragellerluft"/>
      </w:pPr>
      <w:r>
        <w:t xml:space="preserve">De statliga reservaten måste skötas mycket bättre så att de inte är yngelrum för en </w:t>
      </w:r>
    </w:p>
    <w:p xmlns:w14="http://schemas.microsoft.com/office/word/2010/wordml" w:rsidR="00206F62" w:rsidP="00206F62" w:rsidRDefault="00206F62" w14:paraId="2A131438" w14:textId="77777777">
      <w:pPr>
        <w:pStyle w:val="Normalutanindragellerluft"/>
      </w:pPr>
      <w:r>
        <w:t xml:space="preserve">förökning av granbarkborrar, som sedan sprids till kringliggande skogsfastigheter. </w:t>
      </w:r>
    </w:p>
    <w:p xmlns:w14="http://schemas.microsoft.com/office/word/2010/wordml" w:rsidR="00206F62" w:rsidP="00206F62" w:rsidRDefault="00206F62" w14:paraId="38FB8315" w14:textId="77777777">
      <w:pPr>
        <w:pStyle w:val="Normalutanindragellerluft"/>
      </w:pPr>
      <w:r>
        <w:lastRenderedPageBreak/>
        <w:t xml:space="preserve">Sverige behöver underlätta för en ökad kemisk bekämpning av granbarkborren och </w:t>
      </w:r>
    </w:p>
    <w:p xmlns:w14="http://schemas.microsoft.com/office/word/2010/wordml" w:rsidR="009801EC" w:rsidP="00206F62" w:rsidRDefault="00206F62" w14:paraId="43FB8BC5" w14:textId="77777777">
      <w:pPr>
        <w:pStyle w:val="Normalutanindragellerluft"/>
      </w:pPr>
      <w:r>
        <w:t xml:space="preserve">därmed öka effektiviteten i bekämpningen av granbarkborre.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7760C29954D4C74BA9E9CABB45E081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41012" w:rsidP="00D41012" w:rsidRDefault="00D41012" w14:paraId="5D4F5441" w14:textId="77777777">
          <w:pPr/>
          <w:r/>
        </w:p>
        <w:p xmlns:w14="http://schemas.microsoft.com/office/word/2010/wordml" w:rsidRPr="008E0FE2" w:rsidR="004801AC" w:rsidP="00D41012" w:rsidRDefault="00D41012" w14:paraId="0CA9762C" w14:textId="46B9E33E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5D9D" w14:textId="77777777" w:rsidR="00AE62B2" w:rsidRDefault="00AE62B2" w:rsidP="000C1CAD">
      <w:pPr>
        <w:spacing w:line="240" w:lineRule="auto"/>
      </w:pPr>
      <w:r>
        <w:separator/>
      </w:r>
    </w:p>
  </w:endnote>
  <w:endnote w:type="continuationSeparator" w:id="0">
    <w:p w14:paraId="5D8097F0" w14:textId="77777777" w:rsidR="00AE62B2" w:rsidRDefault="00AE62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2DA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4CA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FCE6" w14:textId="3B0209F9" w:rsidR="00262EA3" w:rsidRPr="00D41012" w:rsidRDefault="00262EA3" w:rsidP="00D4101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009E" w14:textId="77777777" w:rsidR="00AE62B2" w:rsidRDefault="00AE62B2" w:rsidP="000C1CAD">
      <w:pPr>
        <w:spacing w:line="240" w:lineRule="auto"/>
      </w:pPr>
      <w:r>
        <w:separator/>
      </w:r>
    </w:p>
  </w:footnote>
  <w:footnote w:type="continuationSeparator" w:id="0">
    <w:p w14:paraId="29421BBC" w14:textId="77777777" w:rsidR="00AE62B2" w:rsidRDefault="00AE62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4E72ABD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4F36D4" wp14:anchorId="23B463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41012" w14:paraId="4D91E1FA" w14:textId="7843E75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06F6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E6588">
                                <w:t>1805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B4633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41012" w14:paraId="4D91E1FA" w14:textId="7843E75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06F6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E6588">
                          <w:t>1805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036551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43D909AD" w14:textId="77777777">
    <w:pPr>
      <w:jc w:val="right"/>
    </w:pPr>
  </w:p>
  <w:p w:rsidR="00262EA3" w:rsidP="00776B74" w:rsidRDefault="00262EA3" w14:paraId="78550D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41012" w14:paraId="70DA978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671B5F" wp14:anchorId="2BF75AE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41012" w14:paraId="0CF5165B" w14:textId="5CE35B8D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06F6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6588">
          <w:t>1805</w:t>
        </w:r>
      </w:sdtContent>
    </w:sdt>
  </w:p>
  <w:p w:rsidRPr="008227B3" w:rsidR="00262EA3" w:rsidP="008227B3" w:rsidRDefault="00D41012" w14:paraId="316746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41012" w14:paraId="620C357F" w14:textId="5B7EA6FF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:2760</w:t>
        </w:r>
      </w:sdtContent>
    </w:sdt>
  </w:p>
  <w:p w:rsidR="00262EA3" w:rsidP="00E03A3D" w:rsidRDefault="00D41012" w14:paraId="096D21C8" w14:textId="3709B09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9801EC" w14:paraId="3AB5A490" w14:textId="55CAB097">
        <w:pPr>
          <w:pStyle w:val="FSHRub2"/>
        </w:pPr>
        <w:r>
          <w:t xml:space="preserve">Ökad möjlighet till kemisk bekämpning av granbarkborren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76F6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06F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6F62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B2B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619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73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588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1EC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2B2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012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1E7A5"/>
  <w15:chartTrackingRefBased/>
  <w15:docId w15:val="{5D8C8B0B-E953-4E12-953D-2AE1FAA4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0A17DD5C8741129B6E37C420D48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D9E82-4C24-480F-9E1B-2945DBCFEFD8}"/>
      </w:docPartPr>
      <w:docPartBody>
        <w:p w:rsidR="009865B5" w:rsidRDefault="009865B5">
          <w:pPr>
            <w:pStyle w:val="8A0A17DD5C8741129B6E37C420D480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A9DB8009F604D37820BAE681C56A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97CA94-A554-4B6F-90F9-915442B1396E}"/>
      </w:docPartPr>
      <w:docPartBody>
        <w:p w:rsidR="009865B5" w:rsidRDefault="009865B5">
          <w:pPr>
            <w:pStyle w:val="6A9DB8009F604D37820BAE681C56A18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47108A97CDD41D5A1396E7EB2213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880B3-ECD9-4EEC-8C33-C955E114D495}"/>
      </w:docPartPr>
      <w:docPartBody>
        <w:p w:rsidR="009865B5" w:rsidRDefault="009865B5">
          <w:pPr>
            <w:pStyle w:val="647108A97CDD41D5A1396E7EB22134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760C29954D4C74BA9E9CABB45E0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733DC-BFAB-47C9-8BA5-1B3993B72B38}"/>
      </w:docPartPr>
      <w:docPartBody>
        <w:p w:rsidR="009865B5" w:rsidRDefault="009865B5">
          <w:pPr>
            <w:pStyle w:val="C7760C29954D4C74BA9E9CABB45E081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B5"/>
    <w:rsid w:val="00691708"/>
    <w:rsid w:val="009865B5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0A17DD5C8741129B6E37C420D480E1">
    <w:name w:val="8A0A17DD5C8741129B6E37C420D480E1"/>
  </w:style>
  <w:style w:type="paragraph" w:customStyle="1" w:styleId="6A9DB8009F604D37820BAE681C56A184">
    <w:name w:val="6A9DB8009F604D37820BAE681C56A184"/>
  </w:style>
  <w:style w:type="paragraph" w:customStyle="1" w:styleId="647108A97CDD41D5A1396E7EB2213402">
    <w:name w:val="647108A97CDD41D5A1396E7EB2213402"/>
  </w:style>
  <w:style w:type="paragraph" w:customStyle="1" w:styleId="C7760C29954D4C74BA9E9CABB45E0817">
    <w:name w:val="C7760C29954D4C74BA9E9CABB45E0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8FDA9-7499-4B99-81E9-1F8EA846344C}"/>
</file>

<file path=customXml/itemProps2.xml><?xml version="1.0" encoding="utf-8"?>
<ds:datastoreItem xmlns:ds="http://schemas.openxmlformats.org/officeDocument/2006/customXml" ds:itemID="{CE28D34B-FA11-4D3D-AEC0-1759DFC87FE3}"/>
</file>

<file path=customXml/itemProps3.xml><?xml version="1.0" encoding="utf-8"?>
<ds:datastoreItem xmlns:ds="http://schemas.openxmlformats.org/officeDocument/2006/customXml" ds:itemID="{54BA2F89-5CC9-4E93-85AE-2A1A3F02A637}"/>
</file>

<file path=customXml/itemProps5.xml><?xml version="1.0" encoding="utf-8"?>
<ds:datastoreItem xmlns:ds="http://schemas.openxmlformats.org/officeDocument/2006/customXml" ds:itemID="{723FC054-009C-4B17-A793-590B63C92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182</Words>
  <Characters>1125</Characters>
  <Application>Microsoft Office Word</Application>
  <DocSecurity>0</DocSecurity>
  <Lines>23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