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D218E0478C849E9BFB575C2DD089C92"/>
        </w:placeholder>
        <w:text/>
      </w:sdtPr>
      <w:sdtEndPr/>
      <w:sdtContent>
        <w:p w:rsidRPr="009B062B" w:rsidR="00AF30DD" w:rsidP="00DA28CE" w:rsidRDefault="00AF30DD" w14:paraId="0D0F8624" w14:textId="77777777">
          <w:pPr>
            <w:pStyle w:val="Rubrik1"/>
            <w:spacing w:after="300"/>
          </w:pPr>
          <w:r w:rsidRPr="009B062B">
            <w:t>Förslag till riksdagsbeslut</w:t>
          </w:r>
        </w:p>
      </w:sdtContent>
    </w:sdt>
    <w:sdt>
      <w:sdtPr>
        <w:alias w:val="Yrkande 1"/>
        <w:tag w:val="efa938e8-39ca-4142-8edb-35b55433a15c"/>
        <w:id w:val="207700837"/>
        <w:lock w:val="sdtLocked"/>
      </w:sdtPr>
      <w:sdtEndPr/>
      <w:sdtContent>
        <w:p w:rsidR="00E9629E" w:rsidRDefault="001E0747" w14:paraId="0D0F8625" w14:textId="75E10976">
          <w:pPr>
            <w:pStyle w:val="Frslagstext"/>
            <w:numPr>
              <w:ilvl w:val="0"/>
              <w:numId w:val="0"/>
            </w:numPr>
          </w:pPr>
          <w:r>
            <w:t>Riksdagen ställer sig bakom det som anförs i motionen om att se över möjligheterna till en modell med avdragsgillt bosparande för unga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FB8541E37604CC0A85F2391EE597D06"/>
        </w:placeholder>
        <w:text/>
      </w:sdtPr>
      <w:sdtEndPr/>
      <w:sdtContent>
        <w:p w:rsidRPr="009B062B" w:rsidR="006D79C9" w:rsidP="00333E95" w:rsidRDefault="006D79C9" w14:paraId="0D0F8626" w14:textId="77777777">
          <w:pPr>
            <w:pStyle w:val="Rubrik1"/>
          </w:pPr>
          <w:r>
            <w:t>Motivering</w:t>
          </w:r>
        </w:p>
      </w:sdtContent>
    </w:sdt>
    <w:p w:rsidRPr="002D1194" w:rsidR="002D1194" w:rsidP="00810867" w:rsidRDefault="002D1194" w14:paraId="0D0F8627" w14:textId="77777777">
      <w:pPr>
        <w:pStyle w:val="Normalutanindragellerluft"/>
      </w:pPr>
      <w:r w:rsidRPr="002D1194">
        <w:t>Behovet av bostäder är stort och det finns inget som tyder på att nybyggnationen kommer att motsvara behovet inom överskådlig framtid. De som har svårast att finna en bostad är ungdomar. I syfte att underlätta för unga att få sin första bostad bör ett avdrag för bosparande för unga införas.</w:t>
      </w:r>
    </w:p>
    <w:p w:rsidRPr="002D1194" w:rsidR="002D1194" w:rsidP="002D1194" w:rsidRDefault="002D1194" w14:paraId="0D0F8628" w14:textId="77777777">
      <w:r w:rsidRPr="002D1194">
        <w:t>Att ha en egen bostad är en viktig fråga och en del av livet som vuxen. Alltför många unga vuxna är idag utestängda från bostadsmarknaden oavsett om det gäller ett eget kontrakt för en hyresrätt eller att köpa en bostadsrätt.</w:t>
      </w:r>
    </w:p>
    <w:p w:rsidRPr="002D1194" w:rsidR="002D1194" w:rsidP="002D1194" w:rsidRDefault="002D1194" w14:paraId="0D0F8629" w14:textId="77777777">
      <w:r w:rsidRPr="002D1194">
        <w:t>Bolånetaket innebär att 15 procent av köpeskillingen för en bostad skall finansieras genom eget kapital och omöjliggör för många unga att köpa sin egen bostad. Att avskaffa bolånetaket för att underlätta för fler unga att köpa sin bostad är fel väg att gå. Ett bättre alternativ för att underlätta för unga att köpa sin bostad är att introducera ett avdragsgillt bosparande.</w:t>
      </w:r>
    </w:p>
    <w:p w:rsidRPr="002D1194" w:rsidR="002D1194" w:rsidP="002D1194" w:rsidRDefault="002D1194" w14:paraId="0D0F862A" w14:textId="1D08E6CE">
      <w:r w:rsidRPr="002D1194">
        <w:t>En lämplig modell för utformandet av det avdragsgilla bostadssparandet skulle kunna utgöras av det norska boligsparandet. Boligsparandet innebär att unga vuxna upp till och med 33 år som bosparar erhåller ett skatteavdrag motsvarande 20 procent av det s</w:t>
      </w:r>
      <w:r w:rsidR="004E5BB1">
        <w:t>parade beloppet till och med 25 </w:t>
      </w:r>
      <w:r w:rsidRPr="002D1194">
        <w:t>000 kronor</w:t>
      </w:r>
      <w:r>
        <w:t xml:space="preserve"> per år</w:t>
      </w:r>
      <w:r w:rsidRPr="002D1194">
        <w:t>, förutsatt att beloppet kommer att användas för köp av bostad.</w:t>
      </w:r>
    </w:p>
    <w:p w:rsidR="00810867" w:rsidRDefault="00810867" w14:paraId="7C428222"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2D1194" w:rsidR="00422B9E" w:rsidP="002D1194" w:rsidRDefault="002D1194" w14:paraId="0D0F862B" w14:textId="02A7D928">
      <w:bookmarkStart w:name="_GoBack" w:id="1"/>
      <w:bookmarkEnd w:id="1"/>
      <w:r w:rsidRPr="002D1194">
        <w:t>Dagens omfattande bostadskris löses inte enbart genom nybyggnationer utan det behövs ytterligare åtgärder för att underlätta för framför allt ungdomar att få möjlighet till en egen bostad. En modell med avdragsgillt bosparande bör därför ses över då detta skulle vara en utmärkt metod för att underlätta ungdomars etablering på bostadsmarknaden.</w:t>
      </w:r>
    </w:p>
    <w:sdt>
      <w:sdtPr>
        <w:rPr>
          <w:i/>
          <w:noProof/>
        </w:rPr>
        <w:alias w:val="CC_Underskrifter"/>
        <w:tag w:val="CC_Underskrifter"/>
        <w:id w:val="583496634"/>
        <w:lock w:val="sdtContentLocked"/>
        <w:placeholder>
          <w:docPart w:val="A166F88C45754EAB9BCE14D846FD2F77"/>
        </w:placeholder>
      </w:sdtPr>
      <w:sdtEndPr>
        <w:rPr>
          <w:i w:val="0"/>
          <w:noProof w:val="0"/>
        </w:rPr>
      </w:sdtEndPr>
      <w:sdtContent>
        <w:p w:rsidR="00D3477E" w:rsidP="00B51C62" w:rsidRDefault="00D3477E" w14:paraId="0D0F862D" w14:textId="77777777"/>
        <w:p w:rsidRPr="008E0FE2" w:rsidR="004801AC" w:rsidP="00B51C62" w:rsidRDefault="00810867" w14:paraId="0D0F862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Margareta Cederfelt (M)</w:t>
            </w:r>
          </w:p>
        </w:tc>
        <w:tc>
          <w:tcPr>
            <w:tcW w:w="50" w:type="pct"/>
            <w:vAlign w:val="bottom"/>
          </w:tcPr>
          <w:p>
            <w:pPr>
              <w:pStyle w:val="Underskrifter"/>
            </w:pPr>
            <w:r>
              <w:t> </w:t>
            </w:r>
          </w:p>
        </w:tc>
      </w:tr>
    </w:tbl>
    <w:p w:rsidR="00A53BB3" w:rsidRDefault="00A53BB3" w14:paraId="0D0F8632" w14:textId="77777777"/>
    <w:sectPr w:rsidR="00A53BB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0F8634" w14:textId="77777777" w:rsidR="0057555B" w:rsidRDefault="0057555B" w:rsidP="000C1CAD">
      <w:pPr>
        <w:spacing w:line="240" w:lineRule="auto"/>
      </w:pPr>
      <w:r>
        <w:separator/>
      </w:r>
    </w:p>
  </w:endnote>
  <w:endnote w:type="continuationSeparator" w:id="0">
    <w:p w14:paraId="0D0F8635" w14:textId="77777777" w:rsidR="0057555B" w:rsidRDefault="0057555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F863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F863B" w14:textId="5FCD0D7F"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1086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F8632" w14:textId="77777777" w:rsidR="0057555B" w:rsidRDefault="0057555B" w:rsidP="000C1CAD">
      <w:pPr>
        <w:spacing w:line="240" w:lineRule="auto"/>
      </w:pPr>
      <w:r>
        <w:separator/>
      </w:r>
    </w:p>
  </w:footnote>
  <w:footnote w:type="continuationSeparator" w:id="0">
    <w:p w14:paraId="0D0F8633" w14:textId="77777777" w:rsidR="0057555B" w:rsidRDefault="0057555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D0F863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D0F8645" wp14:anchorId="0D0F864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10867" w14:paraId="0D0F8648" w14:textId="77777777">
                          <w:pPr>
                            <w:jc w:val="right"/>
                          </w:pPr>
                          <w:sdt>
                            <w:sdtPr>
                              <w:alias w:val="CC_Noformat_Partikod"/>
                              <w:tag w:val="CC_Noformat_Partikod"/>
                              <w:id w:val="-53464382"/>
                              <w:placeholder>
                                <w:docPart w:val="1952ED3855DD4786AB13A417CE44509E"/>
                              </w:placeholder>
                              <w:text/>
                            </w:sdtPr>
                            <w:sdtEndPr/>
                            <w:sdtContent>
                              <w:r w:rsidR="002D1194">
                                <w:t>M</w:t>
                              </w:r>
                            </w:sdtContent>
                          </w:sdt>
                          <w:sdt>
                            <w:sdtPr>
                              <w:alias w:val="CC_Noformat_Partinummer"/>
                              <w:tag w:val="CC_Noformat_Partinummer"/>
                              <w:id w:val="-1709555926"/>
                              <w:placeholder>
                                <w:docPart w:val="457794FEE5674516B25268C45DF01BBC"/>
                              </w:placeholder>
                              <w:text/>
                            </w:sdtPr>
                            <w:sdtEndPr/>
                            <w:sdtContent>
                              <w:r w:rsidR="002D1194">
                                <w:t>1356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D0F864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10867" w14:paraId="0D0F8648" w14:textId="77777777">
                    <w:pPr>
                      <w:jc w:val="right"/>
                    </w:pPr>
                    <w:sdt>
                      <w:sdtPr>
                        <w:alias w:val="CC_Noformat_Partikod"/>
                        <w:tag w:val="CC_Noformat_Partikod"/>
                        <w:id w:val="-53464382"/>
                        <w:placeholder>
                          <w:docPart w:val="1952ED3855DD4786AB13A417CE44509E"/>
                        </w:placeholder>
                        <w:text/>
                      </w:sdtPr>
                      <w:sdtEndPr/>
                      <w:sdtContent>
                        <w:r w:rsidR="002D1194">
                          <w:t>M</w:t>
                        </w:r>
                      </w:sdtContent>
                    </w:sdt>
                    <w:sdt>
                      <w:sdtPr>
                        <w:alias w:val="CC_Noformat_Partinummer"/>
                        <w:tag w:val="CC_Noformat_Partinummer"/>
                        <w:id w:val="-1709555926"/>
                        <w:placeholder>
                          <w:docPart w:val="457794FEE5674516B25268C45DF01BBC"/>
                        </w:placeholder>
                        <w:text/>
                      </w:sdtPr>
                      <w:sdtEndPr/>
                      <w:sdtContent>
                        <w:r w:rsidR="002D1194">
                          <w:t>1356</w:t>
                        </w:r>
                      </w:sdtContent>
                    </w:sdt>
                  </w:p>
                </w:txbxContent>
              </v:textbox>
              <w10:wrap anchorx="page"/>
            </v:shape>
          </w:pict>
        </mc:Fallback>
      </mc:AlternateContent>
    </w:r>
  </w:p>
  <w:p w:rsidRPr="00293C4F" w:rsidR="00262EA3" w:rsidP="00776B74" w:rsidRDefault="00262EA3" w14:paraId="0D0F863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D0F8638" w14:textId="77777777">
    <w:pPr>
      <w:jc w:val="right"/>
    </w:pPr>
  </w:p>
  <w:p w:rsidR="00262EA3" w:rsidP="00776B74" w:rsidRDefault="00262EA3" w14:paraId="0D0F863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810867" w14:paraId="0D0F863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D0F8647" wp14:anchorId="0D0F864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10867" w14:paraId="0D0F863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D1194">
          <w:t>M</w:t>
        </w:r>
      </w:sdtContent>
    </w:sdt>
    <w:sdt>
      <w:sdtPr>
        <w:alias w:val="CC_Noformat_Partinummer"/>
        <w:tag w:val="CC_Noformat_Partinummer"/>
        <w:id w:val="-2014525982"/>
        <w:text/>
      </w:sdtPr>
      <w:sdtEndPr/>
      <w:sdtContent>
        <w:r w:rsidR="002D1194">
          <w:t>1356</w:t>
        </w:r>
      </w:sdtContent>
    </w:sdt>
  </w:p>
  <w:p w:rsidRPr="008227B3" w:rsidR="00262EA3" w:rsidP="008227B3" w:rsidRDefault="00810867" w14:paraId="0D0F863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10867" w14:paraId="0D0F863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:936</w:t>
        </w:r>
      </w:sdtContent>
    </w:sdt>
  </w:p>
  <w:p w:rsidR="00262EA3" w:rsidP="00E03A3D" w:rsidRDefault="00810867" w14:paraId="0D0F8640" w14:textId="77777777">
    <w:pPr>
      <w:pStyle w:val="Motionr"/>
    </w:pPr>
    <w:sdt>
      <w:sdtPr>
        <w:alias w:val="CC_Noformat_Avtext"/>
        <w:tag w:val="CC_Noformat_Avtext"/>
        <w:id w:val="-2020768203"/>
        <w:lock w:val="sdtContentLocked"/>
        <w15:appearance w15:val="hidden"/>
        <w:text/>
      </w:sdtPr>
      <w:sdtEndPr/>
      <w:sdtContent>
        <w:r>
          <w:t>av Margareta Cederfelt (M)</w:t>
        </w:r>
      </w:sdtContent>
    </w:sdt>
  </w:p>
  <w:sdt>
    <w:sdtPr>
      <w:alias w:val="CC_Noformat_Rubtext"/>
      <w:tag w:val="CC_Noformat_Rubtext"/>
      <w:id w:val="-218060500"/>
      <w:lock w:val="sdtLocked"/>
      <w:text/>
    </w:sdtPr>
    <w:sdtEndPr/>
    <w:sdtContent>
      <w:p w:rsidR="00262EA3" w:rsidP="00283E0F" w:rsidRDefault="002D1194" w14:paraId="0D0F8641" w14:textId="77777777">
        <w:pPr>
          <w:pStyle w:val="FSHRub2"/>
        </w:pPr>
        <w:r>
          <w:t>Egen bostad för unga med sparande</w:t>
        </w:r>
      </w:p>
    </w:sdtContent>
  </w:sdt>
  <w:sdt>
    <w:sdtPr>
      <w:alias w:val="CC_Boilerplate_3"/>
      <w:tag w:val="CC_Boilerplate_3"/>
      <w:id w:val="1606463544"/>
      <w:lock w:val="sdtContentLocked"/>
      <w15:appearance w15:val="hidden"/>
      <w:text w:multiLine="1"/>
    </w:sdtPr>
    <w:sdtEndPr/>
    <w:sdtContent>
      <w:p w:rsidR="00262EA3" w:rsidP="00283E0F" w:rsidRDefault="00262EA3" w14:paraId="0D0F864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2D119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6D16"/>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747"/>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194"/>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5BB1"/>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55B"/>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0867"/>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5BD"/>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396"/>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3BB3"/>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388"/>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A51"/>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1C62"/>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554"/>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0C4"/>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926"/>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7E"/>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3B1C"/>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29E"/>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D0F8623"/>
  <w15:chartTrackingRefBased/>
  <w15:docId w15:val="{E2C811B9-47E7-4FA8-A241-3D12E9BE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30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D218E0478C849E9BFB575C2DD089C92"/>
        <w:category>
          <w:name w:val="Allmänt"/>
          <w:gallery w:val="placeholder"/>
        </w:category>
        <w:types>
          <w:type w:val="bbPlcHdr"/>
        </w:types>
        <w:behaviors>
          <w:behavior w:val="content"/>
        </w:behaviors>
        <w:guid w:val="{8BADDD64-567E-4C72-931F-DF1CA6F860E8}"/>
      </w:docPartPr>
      <w:docPartBody>
        <w:p w:rsidR="00402CB8" w:rsidRDefault="00C65A06">
          <w:pPr>
            <w:pStyle w:val="2D218E0478C849E9BFB575C2DD089C92"/>
          </w:pPr>
          <w:r w:rsidRPr="005A0A93">
            <w:rPr>
              <w:rStyle w:val="Platshllartext"/>
            </w:rPr>
            <w:t>Förslag till riksdagsbeslut</w:t>
          </w:r>
        </w:p>
      </w:docPartBody>
    </w:docPart>
    <w:docPart>
      <w:docPartPr>
        <w:name w:val="4FB8541E37604CC0A85F2391EE597D06"/>
        <w:category>
          <w:name w:val="Allmänt"/>
          <w:gallery w:val="placeholder"/>
        </w:category>
        <w:types>
          <w:type w:val="bbPlcHdr"/>
        </w:types>
        <w:behaviors>
          <w:behavior w:val="content"/>
        </w:behaviors>
        <w:guid w:val="{4122DE8D-6132-4389-B73C-75EE82F0A20C}"/>
      </w:docPartPr>
      <w:docPartBody>
        <w:p w:rsidR="00402CB8" w:rsidRDefault="00C65A06">
          <w:pPr>
            <w:pStyle w:val="4FB8541E37604CC0A85F2391EE597D06"/>
          </w:pPr>
          <w:r w:rsidRPr="005A0A93">
            <w:rPr>
              <w:rStyle w:val="Platshllartext"/>
            </w:rPr>
            <w:t>Motivering</w:t>
          </w:r>
        </w:p>
      </w:docPartBody>
    </w:docPart>
    <w:docPart>
      <w:docPartPr>
        <w:name w:val="1952ED3855DD4786AB13A417CE44509E"/>
        <w:category>
          <w:name w:val="Allmänt"/>
          <w:gallery w:val="placeholder"/>
        </w:category>
        <w:types>
          <w:type w:val="bbPlcHdr"/>
        </w:types>
        <w:behaviors>
          <w:behavior w:val="content"/>
        </w:behaviors>
        <w:guid w:val="{70E7716A-CADB-478E-A063-E3E05B613AD3}"/>
      </w:docPartPr>
      <w:docPartBody>
        <w:p w:rsidR="00402CB8" w:rsidRDefault="00C65A06">
          <w:pPr>
            <w:pStyle w:val="1952ED3855DD4786AB13A417CE44509E"/>
          </w:pPr>
          <w:r>
            <w:rPr>
              <w:rStyle w:val="Platshllartext"/>
            </w:rPr>
            <w:t xml:space="preserve"> </w:t>
          </w:r>
        </w:p>
      </w:docPartBody>
    </w:docPart>
    <w:docPart>
      <w:docPartPr>
        <w:name w:val="457794FEE5674516B25268C45DF01BBC"/>
        <w:category>
          <w:name w:val="Allmänt"/>
          <w:gallery w:val="placeholder"/>
        </w:category>
        <w:types>
          <w:type w:val="bbPlcHdr"/>
        </w:types>
        <w:behaviors>
          <w:behavior w:val="content"/>
        </w:behaviors>
        <w:guid w:val="{52CA9E13-7762-4F90-9707-1FE51007E6DB}"/>
      </w:docPartPr>
      <w:docPartBody>
        <w:p w:rsidR="00402CB8" w:rsidRDefault="00C65A06">
          <w:pPr>
            <w:pStyle w:val="457794FEE5674516B25268C45DF01BBC"/>
          </w:pPr>
          <w:r>
            <w:t xml:space="preserve"> </w:t>
          </w:r>
        </w:p>
      </w:docPartBody>
    </w:docPart>
    <w:docPart>
      <w:docPartPr>
        <w:name w:val="A166F88C45754EAB9BCE14D846FD2F77"/>
        <w:category>
          <w:name w:val="Allmänt"/>
          <w:gallery w:val="placeholder"/>
        </w:category>
        <w:types>
          <w:type w:val="bbPlcHdr"/>
        </w:types>
        <w:behaviors>
          <w:behavior w:val="content"/>
        </w:behaviors>
        <w:guid w:val="{BB6383D1-A866-4A4A-AE0A-C4B852DA12D2}"/>
      </w:docPartPr>
      <w:docPartBody>
        <w:p w:rsidR="00C72F60" w:rsidRDefault="00C72F6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CB8"/>
    <w:rsid w:val="003F0854"/>
    <w:rsid w:val="00402CB8"/>
    <w:rsid w:val="00C65A06"/>
    <w:rsid w:val="00C72F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D218E0478C849E9BFB575C2DD089C92">
    <w:name w:val="2D218E0478C849E9BFB575C2DD089C92"/>
  </w:style>
  <w:style w:type="paragraph" w:customStyle="1" w:styleId="8A8BA23E784B4E808D9A3FE63ABC04A5">
    <w:name w:val="8A8BA23E784B4E808D9A3FE63ABC04A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54493674942423ABAF63E9253390132">
    <w:name w:val="C54493674942423ABAF63E9253390132"/>
  </w:style>
  <w:style w:type="paragraph" w:customStyle="1" w:styleId="4FB8541E37604CC0A85F2391EE597D06">
    <w:name w:val="4FB8541E37604CC0A85F2391EE597D06"/>
  </w:style>
  <w:style w:type="paragraph" w:customStyle="1" w:styleId="CAE33E06CDCE4C078332E64E9E44372D">
    <w:name w:val="CAE33E06CDCE4C078332E64E9E44372D"/>
  </w:style>
  <w:style w:type="paragraph" w:customStyle="1" w:styleId="EEBF3C87D7A64AD7ACF7F3819A5DBA51">
    <w:name w:val="EEBF3C87D7A64AD7ACF7F3819A5DBA51"/>
  </w:style>
  <w:style w:type="paragraph" w:customStyle="1" w:styleId="1952ED3855DD4786AB13A417CE44509E">
    <w:name w:val="1952ED3855DD4786AB13A417CE44509E"/>
  </w:style>
  <w:style w:type="paragraph" w:customStyle="1" w:styleId="457794FEE5674516B25268C45DF01BBC">
    <w:name w:val="457794FEE5674516B25268C45DF01B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0BB76E-AE3C-4DA1-B343-A8C484BD0D8D}"/>
</file>

<file path=customXml/itemProps2.xml><?xml version="1.0" encoding="utf-8"?>
<ds:datastoreItem xmlns:ds="http://schemas.openxmlformats.org/officeDocument/2006/customXml" ds:itemID="{5D2280B2-DA54-4D51-BD40-9CF7D79586BD}"/>
</file>

<file path=customXml/itemProps3.xml><?xml version="1.0" encoding="utf-8"?>
<ds:datastoreItem xmlns:ds="http://schemas.openxmlformats.org/officeDocument/2006/customXml" ds:itemID="{2D997ACA-3177-402A-95BF-CCB07D53570E}"/>
</file>

<file path=docProps/app.xml><?xml version="1.0" encoding="utf-8"?>
<Properties xmlns="http://schemas.openxmlformats.org/officeDocument/2006/extended-properties" xmlns:vt="http://schemas.openxmlformats.org/officeDocument/2006/docPropsVTypes">
  <Template>Normal</Template>
  <TotalTime>2</TotalTime>
  <Pages>2</Pages>
  <Words>295</Words>
  <Characters>1564</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M1356 Egen bostad för unga med sparande</vt:lpstr>
      <vt:lpstr>
      </vt:lpstr>
    </vt:vector>
  </TitlesOfParts>
  <Company>Sveriges riksdag</Company>
  <LinksUpToDate>false</LinksUpToDate>
  <CharactersWithSpaces>1849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