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B1844" w:rsidRDefault="006E04A4">
      <w:pPr>
        <w:pStyle w:val="Dokumentbeteckning"/>
        <w:rPr>
          <w:u w:val="single"/>
        </w:rPr>
      </w:pPr>
      <w:r w:rsidRPr="000B1844">
        <w:fldChar w:fldCharType="begin" w:fldLock="1"/>
      </w:r>
      <w:r w:rsidRPr="000B1844">
        <w:instrText xml:space="preserve"> DOCPROPERTY "DocumentYear" </w:instrText>
      </w:r>
      <w:r w:rsidRPr="000B1844">
        <w:fldChar w:fldCharType="separate"/>
      </w:r>
      <w:r w:rsidR="005D2DE3" w:rsidRPr="000B1844">
        <w:t>2010/11</w:t>
      </w:r>
      <w:r w:rsidRPr="000B1844">
        <w:fldChar w:fldCharType="end"/>
      </w:r>
      <w:r w:rsidRPr="000B1844">
        <w:t>:</w:t>
      </w:r>
      <w:r w:rsidRPr="000B1844">
        <w:fldChar w:fldCharType="begin" w:fldLock="1"/>
      </w:r>
      <w:r w:rsidRPr="000B1844">
        <w:instrText xml:space="preserve"> DOCPROPERTY "DocumentNumber" </w:instrText>
      </w:r>
      <w:r w:rsidRPr="000B1844">
        <w:fldChar w:fldCharType="separate"/>
      </w:r>
      <w:r w:rsidR="005D2DE3" w:rsidRPr="000B1844">
        <w:t>84</w:t>
      </w:r>
      <w:r w:rsidRPr="000B1844">
        <w:fldChar w:fldCharType="end"/>
      </w:r>
    </w:p>
    <w:p w:rsidR="006E04A4" w:rsidRPr="000B1844" w:rsidRDefault="006E04A4">
      <w:pPr>
        <w:pStyle w:val="Datum"/>
        <w:outlineLvl w:val="0"/>
      </w:pPr>
      <w:r w:rsidRPr="000B1844">
        <w:fldChar w:fldCharType="begin" w:fldLock="1"/>
      </w:r>
      <w:r w:rsidRPr="000B1844">
        <w:instrText xml:space="preserve"> DOCPROPERTY "DocumentDate" </w:instrText>
      </w:r>
      <w:r w:rsidRPr="000B1844">
        <w:fldChar w:fldCharType="separate"/>
      </w:r>
      <w:r w:rsidR="005D2DE3" w:rsidRPr="000B1844">
        <w:t>Torsdagen den 7 april 2011</w:t>
      </w:r>
      <w:r w:rsidRPr="000B184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B1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B1844" w:rsidRDefault="00B02D30">
            <w:pPr>
              <w:pStyle w:val="Plenum"/>
              <w:tabs>
                <w:tab w:val="clear" w:pos="1418"/>
              </w:tabs>
            </w:pPr>
            <w:r w:rsidRPr="000B1844">
              <w:t>Kl.</w:t>
            </w:r>
          </w:p>
        </w:tc>
        <w:tc>
          <w:tcPr>
            <w:tcW w:w="851" w:type="dxa"/>
          </w:tcPr>
          <w:p w:rsidR="006E04A4" w:rsidRPr="000B1844" w:rsidRDefault="00B02D3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1844">
              <w:t>12.00</w:t>
            </w:r>
          </w:p>
        </w:tc>
        <w:tc>
          <w:tcPr>
            <w:tcW w:w="397" w:type="dxa"/>
          </w:tcPr>
          <w:p w:rsidR="006E04A4" w:rsidRPr="000B184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B1844" w:rsidRDefault="00B02D30">
            <w:pPr>
              <w:pStyle w:val="Plenum"/>
              <w:tabs>
                <w:tab w:val="clear" w:pos="1418"/>
              </w:tabs>
              <w:ind w:right="1"/>
            </w:pPr>
            <w:r w:rsidRPr="000B1844">
              <w:t>Arbetsplenum</w:t>
            </w:r>
          </w:p>
        </w:tc>
      </w:tr>
      <w:tr w:rsidR="00B02D30" w:rsidRPr="000B1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02D30" w:rsidRPr="000B1844" w:rsidRDefault="00B02D3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02D30" w:rsidRPr="000B1844" w:rsidRDefault="00B02D30">
            <w:pPr>
              <w:pStyle w:val="Plenum"/>
              <w:tabs>
                <w:tab w:val="clear" w:pos="1418"/>
              </w:tabs>
              <w:jc w:val="right"/>
            </w:pPr>
            <w:r w:rsidRPr="000B1844">
              <w:t>14.00</w:t>
            </w:r>
          </w:p>
        </w:tc>
        <w:tc>
          <w:tcPr>
            <w:tcW w:w="397" w:type="dxa"/>
          </w:tcPr>
          <w:p w:rsidR="00B02D30" w:rsidRPr="000B1844" w:rsidRDefault="00B02D3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02D30" w:rsidRPr="000B1844" w:rsidRDefault="00B02D30">
            <w:pPr>
              <w:pStyle w:val="Plenum"/>
              <w:tabs>
                <w:tab w:val="clear" w:pos="1418"/>
              </w:tabs>
              <w:ind w:right="1"/>
            </w:pPr>
            <w:r w:rsidRPr="000B1844">
              <w:t>Frågestund</w:t>
            </w:r>
          </w:p>
        </w:tc>
      </w:tr>
      <w:tr w:rsidR="00B02D30" w:rsidRPr="000B1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02D30" w:rsidRPr="000B1844" w:rsidRDefault="00B02D3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02D30" w:rsidRPr="000B1844" w:rsidRDefault="00B02D30">
            <w:pPr>
              <w:pStyle w:val="Plenum"/>
              <w:tabs>
                <w:tab w:val="clear" w:pos="1418"/>
              </w:tabs>
              <w:jc w:val="right"/>
            </w:pPr>
            <w:r w:rsidRPr="000B1844">
              <w:t>16.00</w:t>
            </w:r>
          </w:p>
        </w:tc>
        <w:tc>
          <w:tcPr>
            <w:tcW w:w="397" w:type="dxa"/>
          </w:tcPr>
          <w:p w:rsidR="00B02D30" w:rsidRPr="000B1844" w:rsidRDefault="00B02D3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02D30" w:rsidRPr="000B1844" w:rsidRDefault="00B02D30">
            <w:pPr>
              <w:pStyle w:val="Plenum"/>
              <w:tabs>
                <w:tab w:val="clear" w:pos="1418"/>
              </w:tabs>
              <w:ind w:right="1"/>
            </w:pPr>
            <w:r w:rsidRPr="000B1844">
              <w:t>Votering</w:t>
            </w:r>
          </w:p>
        </w:tc>
      </w:tr>
    </w:tbl>
    <w:p w:rsidR="006E04A4" w:rsidRPr="000B1844" w:rsidRDefault="006E04A4">
      <w:pPr>
        <w:pStyle w:val="StreckLngt"/>
      </w:pPr>
      <w:r w:rsidRPr="000B1844">
        <w:tab/>
      </w:r>
    </w:p>
    <w:p w:rsidR="00672289" w:rsidRPr="000B1844" w:rsidRDefault="005D2DE3" w:rsidP="003675A0">
      <w:pPr>
        <w:pStyle w:val="Blankrad"/>
      </w:pPr>
      <w:r w:rsidRPr="000B18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289" w:rsidRPr="000B1844" w:rsidTr="0036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289" w:rsidRPr="000B1844" w:rsidRDefault="00672289" w:rsidP="003618C7">
            <w:pPr>
              <w:pStyle w:val="HuvudrubrikFlisteNr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HuvudrubrikEnsam"/>
            </w:pPr>
            <w:r w:rsidRPr="000B1844">
              <w:t>Justering av protokoll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HuvudrubrikKolumn3"/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Protokollet från sammanträdet fredagen den 1 april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</w:p>
        </w:tc>
      </w:tr>
    </w:tbl>
    <w:p w:rsidR="00672289" w:rsidRPr="000B1844" w:rsidRDefault="005D2DE3" w:rsidP="003675A0">
      <w:pPr>
        <w:pStyle w:val="Blankrad"/>
      </w:pPr>
      <w:r w:rsidRPr="000B18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289" w:rsidRPr="000B1844" w:rsidTr="0036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289" w:rsidRPr="000B1844" w:rsidRDefault="00672289" w:rsidP="003618C7">
            <w:pPr>
              <w:pStyle w:val="HuvudrubrikFlisteNr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HuvudrubrikEnsam"/>
            </w:pPr>
            <w:r w:rsidRPr="000B1844">
              <w:t>Avsägelse</w:t>
            </w:r>
            <w:r w:rsidR="005D2DE3" w:rsidRPr="000B1844">
              <w:t>r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HuvudrubrikKolumn3"/>
            </w:pPr>
          </w:p>
        </w:tc>
      </w:tr>
      <w:tr w:rsidR="005A5478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5478" w:rsidRPr="000B1844" w:rsidRDefault="005A5478" w:rsidP="003618C7">
            <w:pPr>
              <w:pStyle w:val="FlistaNrText"/>
            </w:pPr>
          </w:p>
        </w:tc>
        <w:tc>
          <w:tcPr>
            <w:tcW w:w="6237" w:type="dxa"/>
          </w:tcPr>
          <w:p w:rsidR="005A5478" w:rsidRPr="000B1844" w:rsidRDefault="005A5478" w:rsidP="003618C7">
            <w:r w:rsidRPr="000B1844">
              <w:t>Peter Hultqvist (S) som ledamot i konstitutionsutskottet fr.o.m. den 8 april</w:t>
            </w:r>
          </w:p>
        </w:tc>
        <w:tc>
          <w:tcPr>
            <w:tcW w:w="2481" w:type="dxa"/>
          </w:tcPr>
          <w:p w:rsidR="005A5478" w:rsidRPr="000B1844" w:rsidRDefault="005A5478" w:rsidP="003618C7">
            <w:pPr>
              <w:rPr>
                <w:spacing w:val="-4"/>
              </w:rPr>
            </w:pPr>
          </w:p>
        </w:tc>
      </w:tr>
      <w:tr w:rsidR="00AC629A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C629A" w:rsidRPr="000B1844" w:rsidRDefault="00AC629A" w:rsidP="003618C7">
            <w:pPr>
              <w:pStyle w:val="FlistaNrText"/>
            </w:pPr>
          </w:p>
        </w:tc>
        <w:tc>
          <w:tcPr>
            <w:tcW w:w="6237" w:type="dxa"/>
          </w:tcPr>
          <w:p w:rsidR="00AC629A" w:rsidRPr="000B1844" w:rsidRDefault="00AC629A" w:rsidP="003618C7">
            <w:r w:rsidRPr="000B1844">
              <w:t>Veronica Palm (S) som ledamot i skatteutskottet fr.o.m. den 8 april</w:t>
            </w:r>
          </w:p>
        </w:tc>
        <w:tc>
          <w:tcPr>
            <w:tcW w:w="2481" w:type="dxa"/>
          </w:tcPr>
          <w:p w:rsidR="00AC629A" w:rsidRPr="000B1844" w:rsidRDefault="00AC629A" w:rsidP="003618C7">
            <w:pPr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Håkan Juholt (S) som ledamot i försvarsutskottet fr.o.m. den 8 april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</w:p>
        </w:tc>
      </w:tr>
    </w:tbl>
    <w:p w:rsidR="00672289" w:rsidRPr="000B1844" w:rsidRDefault="005D2DE3" w:rsidP="003675A0">
      <w:pPr>
        <w:pStyle w:val="Blankrad"/>
      </w:pPr>
      <w:r w:rsidRPr="000B18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289" w:rsidRPr="000B1844" w:rsidTr="0036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289" w:rsidRPr="000B1844" w:rsidRDefault="00672289" w:rsidP="003618C7">
            <w:pPr>
              <w:pStyle w:val="HuvudrubrikFlisteNr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HuvudrubrikEnsam"/>
            </w:pPr>
            <w:r w:rsidRPr="000B1844">
              <w:t>Anmälan om kompletteringsval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HuvudrubrikKolumn3"/>
            </w:pPr>
          </w:p>
        </w:tc>
      </w:tr>
      <w:tr w:rsidR="005A5478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5478" w:rsidRPr="000B1844" w:rsidRDefault="005A5478" w:rsidP="003618C7">
            <w:pPr>
              <w:pStyle w:val="FlistaNrText"/>
            </w:pPr>
          </w:p>
        </w:tc>
        <w:tc>
          <w:tcPr>
            <w:tcW w:w="6237" w:type="dxa"/>
          </w:tcPr>
          <w:p w:rsidR="005A5478" w:rsidRPr="000B1844" w:rsidRDefault="005A5478" w:rsidP="003618C7">
            <w:r w:rsidRPr="000B1844">
              <w:t>Peter Hultqvist (S) som ledamot i försvarsutskottet fr.o.m. den 8 april</w:t>
            </w:r>
          </w:p>
        </w:tc>
        <w:tc>
          <w:tcPr>
            <w:tcW w:w="2481" w:type="dxa"/>
          </w:tcPr>
          <w:p w:rsidR="005A5478" w:rsidRPr="000B1844" w:rsidRDefault="005A5478" w:rsidP="003618C7">
            <w:pPr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Michael Svensson (M) som suppleant i kulturutskottet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Christin Hagberg (S) som suppleant i civilutskottet och socialutskottet fr.o.m. i dag t.o.m. den 6 maj under Ann Arleklos (S) ledighet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Mats Sander (M) som suppleant i trafikutskottet och näringsutskottet fr.o.m. i dag t.o.m. den 22 juni under Jonas Jacobssons (M) ledighet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</w:p>
        </w:tc>
      </w:tr>
    </w:tbl>
    <w:p w:rsidR="00672289" w:rsidRPr="000B1844" w:rsidRDefault="005D2DE3" w:rsidP="003675A0">
      <w:pPr>
        <w:pStyle w:val="Blankrad"/>
      </w:pPr>
      <w:r w:rsidRPr="000B18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289" w:rsidRPr="000B1844" w:rsidTr="0036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289" w:rsidRPr="000B1844" w:rsidRDefault="00672289" w:rsidP="003618C7">
            <w:pPr>
              <w:pStyle w:val="HuvudrubrikFlisteNr"/>
            </w:pPr>
          </w:p>
        </w:tc>
        <w:tc>
          <w:tcPr>
            <w:tcW w:w="6237" w:type="dxa"/>
          </w:tcPr>
          <w:p w:rsidR="00672289" w:rsidRPr="000B1844" w:rsidRDefault="005D2DE3" w:rsidP="003618C7">
            <w:pPr>
              <w:pStyle w:val="Huvudrubrik"/>
            </w:pPr>
            <w:bookmarkStart w:id="1" w:name="Start_HänvisningTillUtskott"/>
            <w:bookmarkEnd w:id="1"/>
            <w:r w:rsidRPr="000B1844">
              <w:t>Ärenden för hänvisning till utskott</w:t>
            </w:r>
          </w:p>
        </w:tc>
        <w:tc>
          <w:tcPr>
            <w:tcW w:w="2481" w:type="dxa"/>
          </w:tcPr>
          <w:p w:rsidR="00672289" w:rsidRPr="000B1844" w:rsidRDefault="005D2DE3" w:rsidP="003618C7">
            <w:pPr>
              <w:pStyle w:val="HuvudrubrikKolumn3"/>
            </w:pPr>
            <w:r w:rsidRPr="000B1844">
              <w:t>Förslag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5D2DE3">
            <w:pPr>
              <w:pStyle w:val="renderubrik"/>
            </w:pPr>
          </w:p>
        </w:tc>
        <w:tc>
          <w:tcPr>
            <w:tcW w:w="6237" w:type="dxa"/>
          </w:tcPr>
          <w:p w:rsidR="00672289" w:rsidRPr="000B1844" w:rsidRDefault="005D2DE3" w:rsidP="005D2DE3">
            <w:pPr>
              <w:pStyle w:val="renderubrik"/>
            </w:pPr>
            <w:r w:rsidRPr="000B1844">
              <w:t>Propositioner</w:t>
            </w:r>
          </w:p>
        </w:tc>
        <w:tc>
          <w:tcPr>
            <w:tcW w:w="2481" w:type="dxa"/>
          </w:tcPr>
          <w:p w:rsidR="00672289" w:rsidRPr="000B1844" w:rsidRDefault="00672289" w:rsidP="005D2DE3">
            <w:pPr>
              <w:pStyle w:val="renderubrik"/>
              <w:rPr>
                <w:spacing w:val="-4"/>
              </w:rPr>
            </w:pPr>
          </w:p>
        </w:tc>
      </w:tr>
      <w:tr w:rsidR="005D2DE3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DE3" w:rsidRPr="000B1844" w:rsidRDefault="005D2DE3" w:rsidP="005D2DE3">
            <w:pPr>
              <w:pStyle w:val="FlistaNrText"/>
            </w:pPr>
          </w:p>
        </w:tc>
        <w:tc>
          <w:tcPr>
            <w:tcW w:w="6237" w:type="dxa"/>
          </w:tcPr>
          <w:p w:rsidR="005D2DE3" w:rsidRPr="000B1844" w:rsidRDefault="005D2DE3" w:rsidP="005D2DE3">
            <w:r w:rsidRPr="000B1844">
              <w:t>2010/11:116 Genomförande av tredje sjösäkerhetspaketet – del 2</w:t>
            </w:r>
          </w:p>
        </w:tc>
        <w:tc>
          <w:tcPr>
            <w:tcW w:w="2481" w:type="dxa"/>
          </w:tcPr>
          <w:p w:rsidR="005D2DE3" w:rsidRPr="000B1844" w:rsidRDefault="005D2DE3" w:rsidP="005D2DE3">
            <w:pPr>
              <w:rPr>
                <w:spacing w:val="-4"/>
              </w:rPr>
            </w:pPr>
            <w:r w:rsidRPr="000B1844">
              <w:rPr>
                <w:spacing w:val="-4"/>
              </w:rPr>
              <w:t>TU</w:t>
            </w:r>
          </w:p>
        </w:tc>
      </w:tr>
      <w:tr w:rsidR="005D2DE3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DE3" w:rsidRPr="000B1844" w:rsidRDefault="005D2DE3" w:rsidP="005D2DE3">
            <w:pPr>
              <w:pStyle w:val="FlistaNrText"/>
            </w:pPr>
          </w:p>
        </w:tc>
        <w:tc>
          <w:tcPr>
            <w:tcW w:w="6237" w:type="dxa"/>
          </w:tcPr>
          <w:p w:rsidR="005D2DE3" w:rsidRPr="000B1844" w:rsidRDefault="005D2DE3" w:rsidP="005D2DE3">
            <w:r w:rsidRPr="000B1844">
              <w:t>2010/11:117 Godkännande av den reviderade STCW-konventionen</w:t>
            </w:r>
          </w:p>
        </w:tc>
        <w:tc>
          <w:tcPr>
            <w:tcW w:w="2481" w:type="dxa"/>
          </w:tcPr>
          <w:p w:rsidR="005D2DE3" w:rsidRPr="000B1844" w:rsidRDefault="005D2DE3" w:rsidP="005D2DE3">
            <w:pPr>
              <w:rPr>
                <w:spacing w:val="-4"/>
              </w:rPr>
            </w:pPr>
            <w:r w:rsidRPr="000B1844">
              <w:rPr>
                <w:spacing w:val="-4"/>
              </w:rPr>
              <w:t>TU</w:t>
            </w:r>
          </w:p>
        </w:tc>
      </w:tr>
      <w:tr w:rsidR="005D2DE3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DE3" w:rsidRPr="000B1844" w:rsidRDefault="005D2DE3" w:rsidP="005D2DE3">
            <w:pPr>
              <w:pStyle w:val="FlistaNrText"/>
            </w:pPr>
          </w:p>
        </w:tc>
        <w:tc>
          <w:tcPr>
            <w:tcW w:w="6237" w:type="dxa"/>
          </w:tcPr>
          <w:p w:rsidR="005D2DE3" w:rsidRPr="000B1844" w:rsidRDefault="005D2DE3" w:rsidP="005D2DE3">
            <w:r w:rsidRPr="000B1844">
              <w:t>2010/11:120 Kompletterande bestämmelser till EU:s underhållsförordning</w:t>
            </w:r>
          </w:p>
        </w:tc>
        <w:tc>
          <w:tcPr>
            <w:tcW w:w="2481" w:type="dxa"/>
          </w:tcPr>
          <w:p w:rsidR="005D2DE3" w:rsidRPr="000B1844" w:rsidRDefault="005D2DE3" w:rsidP="005D2DE3">
            <w:pPr>
              <w:rPr>
                <w:spacing w:val="-4"/>
              </w:rPr>
            </w:pPr>
            <w:r w:rsidRPr="000B1844">
              <w:rPr>
                <w:spacing w:val="-4"/>
              </w:rPr>
              <w:t>CU</w:t>
            </w:r>
          </w:p>
        </w:tc>
      </w:tr>
      <w:tr w:rsidR="005D2DE3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2DE3" w:rsidRPr="000B1844" w:rsidRDefault="005D2DE3" w:rsidP="005D2DE3">
            <w:pPr>
              <w:pStyle w:val="FlistaNrText"/>
            </w:pPr>
          </w:p>
        </w:tc>
        <w:tc>
          <w:tcPr>
            <w:tcW w:w="6237" w:type="dxa"/>
          </w:tcPr>
          <w:p w:rsidR="005D2DE3" w:rsidRPr="000B1844" w:rsidRDefault="005D2DE3" w:rsidP="005D2DE3">
            <w:r w:rsidRPr="000B1844">
              <w:t>2010/11:124 Nya regler för elektroniska pengar</w:t>
            </w:r>
          </w:p>
        </w:tc>
        <w:tc>
          <w:tcPr>
            <w:tcW w:w="2481" w:type="dxa"/>
          </w:tcPr>
          <w:p w:rsidR="005D2DE3" w:rsidRPr="000B1844" w:rsidRDefault="005D2DE3" w:rsidP="005D2DE3">
            <w:pPr>
              <w:rPr>
                <w:spacing w:val="-4"/>
              </w:rPr>
            </w:pPr>
            <w:r w:rsidRPr="000B1844">
              <w:rPr>
                <w:spacing w:val="-4"/>
              </w:rPr>
              <w:t>FiU</w:t>
            </w:r>
          </w:p>
        </w:tc>
      </w:tr>
    </w:tbl>
    <w:p w:rsidR="00672289" w:rsidRPr="000B1844" w:rsidRDefault="005D2DE3" w:rsidP="003675A0">
      <w:pPr>
        <w:pStyle w:val="Blankrad"/>
      </w:pPr>
      <w:r w:rsidRPr="000B18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289" w:rsidRPr="000B1844" w:rsidTr="0036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289" w:rsidRPr="000B1844" w:rsidRDefault="00672289" w:rsidP="003618C7">
            <w:pPr>
              <w:pStyle w:val="HuvudrubrikFlisteNr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HuvudrubrikEnsam"/>
            </w:pPr>
            <w:bookmarkStart w:id="2" w:name="TypRubrik"/>
            <w:bookmarkEnd w:id="2"/>
            <w:r w:rsidRPr="000B1844">
              <w:t>Ärenden för avgörande kl. 16.00</w:t>
            </w:r>
          </w:p>
        </w:tc>
        <w:tc>
          <w:tcPr>
            <w:tcW w:w="2481" w:type="dxa"/>
          </w:tcPr>
          <w:p w:rsidR="00672289" w:rsidRPr="000B1844" w:rsidRDefault="00AC629A" w:rsidP="003618C7">
            <w:pPr>
              <w:pStyle w:val="HuvudrubrikKolumn3"/>
            </w:pPr>
            <w:r w:rsidRPr="000B1844">
              <w:t>Reservationer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Underrubrik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Underrubrik"/>
            </w:pPr>
            <w:bookmarkStart w:id="3" w:name="TypUnderrubrik"/>
            <w:bookmarkEnd w:id="3"/>
            <w:r w:rsidRPr="000B1844">
              <w:t>Tidigare slutdebatterade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Underrubrik"/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renderubrik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renderubrik"/>
            </w:pPr>
            <w:r w:rsidRPr="000B1844">
              <w:t>Socialutskottets betänkanden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renderubrik"/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2010/11:SoU9 Hälso- och sjukvårdsfrågor och tandvårdsfrågor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28 res. (S,MP,SD,V)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2010/11:SoU15 Läkemedelsfrågor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4 res. (S,MP,V)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renderubrik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renderubrik"/>
            </w:pPr>
            <w:r w:rsidRPr="000B1844">
              <w:t>Kulturutskottets betänkande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renderubrik"/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2010/11:KrU9 Allmänna kulturfrågor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9 res. (S,MP,SD,V)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renderubrik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renderubrik"/>
            </w:pPr>
            <w:r w:rsidRPr="000B1844">
              <w:t>Försvarsutskottets betänkande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renderubrik"/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2010/11:FöU2 Samhällets krisberedskap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2 res. (MP,SD,V)</w:t>
            </w:r>
          </w:p>
        </w:tc>
      </w:tr>
    </w:tbl>
    <w:p w:rsidR="00672289" w:rsidRPr="000B1844" w:rsidRDefault="005D2DE3" w:rsidP="003675A0">
      <w:pPr>
        <w:pStyle w:val="Blankrad"/>
      </w:pPr>
      <w:bookmarkStart w:id="4" w:name="StartText"/>
      <w:bookmarkEnd w:id="4"/>
      <w:r w:rsidRPr="000B18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289" w:rsidRPr="000B1844" w:rsidTr="0036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289" w:rsidRPr="000B1844" w:rsidRDefault="00672289" w:rsidP="003618C7">
            <w:pPr>
              <w:pStyle w:val="HuvudrubrikFlisteNr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Huvudrubrik"/>
            </w:pPr>
            <w:bookmarkStart w:id="5" w:name="Start_Ärendenfördebattochavgörande"/>
            <w:bookmarkEnd w:id="5"/>
            <w:r w:rsidRPr="000B1844">
              <w:t>Ärenden för debatt och avgörande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HuvudrubrikKolumn3"/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renderubrik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renderubrik"/>
            </w:pPr>
            <w:r w:rsidRPr="000B1844">
              <w:t>Kulturutskottets betänkande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renderubrik"/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2010/11:KrU7 Idrott, friluftsliv och spelfrågor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5 res. (S,MP,SD,V)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renderubrik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renderubrik"/>
            </w:pPr>
            <w:r w:rsidRPr="000B1844">
              <w:t>Näringsutskottets betänkanden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renderubrik"/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2010/11:NU8 Regelförenklingsarbetet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2 res. (S,M,MP,FP,C,V,KD)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2010/11:NU13 Vissa handelspolitiska frågor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3 res. (S,MP,V)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renderubrik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renderubrik"/>
            </w:pPr>
            <w:r w:rsidRPr="000B1844">
              <w:t>Arbetsmarknadsutskottets betänkande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renderubrik"/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2010/11:AU5 Jämställdhet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7 res. (S,MP,V)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renderubrik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renderubrik"/>
            </w:pPr>
            <w:r w:rsidRPr="000B1844">
              <w:t>Trafikutskottets betänkanden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renderubrik"/>
              <w:rPr>
                <w:spacing w:val="-4"/>
              </w:rPr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2010/11:TU13 Järnvägs- och kollektivtrafikfrågor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17 res. (S,MP,V)</w:t>
            </w: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2010/11:TU16 Sjöfart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  <w:r w:rsidRPr="000B1844">
              <w:rPr>
                <w:spacing w:val="-4"/>
              </w:rPr>
              <w:t>6 res. (S,MP,V)</w:t>
            </w:r>
          </w:p>
        </w:tc>
      </w:tr>
    </w:tbl>
    <w:p w:rsidR="00672289" w:rsidRPr="000B1844" w:rsidRDefault="005D2DE3" w:rsidP="003675A0">
      <w:pPr>
        <w:pStyle w:val="Blankrad"/>
      </w:pPr>
      <w:r w:rsidRPr="000B18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72289" w:rsidRPr="000B1844" w:rsidTr="003618C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72289" w:rsidRPr="000B1844" w:rsidRDefault="00672289" w:rsidP="003618C7">
            <w:pPr>
              <w:pStyle w:val="HuvudrubrikFlisteNr"/>
            </w:pPr>
          </w:p>
        </w:tc>
        <w:tc>
          <w:tcPr>
            <w:tcW w:w="6237" w:type="dxa"/>
          </w:tcPr>
          <w:p w:rsidR="00672289" w:rsidRPr="000B1844" w:rsidRDefault="00672289" w:rsidP="003618C7">
            <w:pPr>
              <w:pStyle w:val="HuvudrubrikEnsam"/>
            </w:pPr>
            <w:r w:rsidRPr="000B1844">
              <w:t>Frågestund kl. 14.00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pStyle w:val="HuvudrubrikKolumn3"/>
            </w:pPr>
          </w:p>
        </w:tc>
      </w:tr>
      <w:tr w:rsidR="00672289" w:rsidRPr="000B1844" w:rsidTr="003618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72289" w:rsidRPr="000B1844" w:rsidRDefault="00672289" w:rsidP="003618C7">
            <w:pPr>
              <w:pStyle w:val="FlistaNrText"/>
            </w:pPr>
          </w:p>
        </w:tc>
        <w:tc>
          <w:tcPr>
            <w:tcW w:w="6237" w:type="dxa"/>
          </w:tcPr>
          <w:p w:rsidR="00672289" w:rsidRPr="000B1844" w:rsidRDefault="00672289" w:rsidP="003618C7">
            <w:r w:rsidRPr="000B1844">
              <w:t>Frågor besvaras av:</w:t>
            </w:r>
          </w:p>
          <w:p w:rsidR="00672289" w:rsidRPr="000B1844" w:rsidRDefault="00672289" w:rsidP="003618C7">
            <w:r w:rsidRPr="000B1844">
              <w:t>Statsrådet Stefan Attefall (KD)</w:t>
            </w:r>
          </w:p>
          <w:p w:rsidR="00672289" w:rsidRPr="000B1844" w:rsidRDefault="00672289" w:rsidP="003618C7">
            <w:r w:rsidRPr="000B1844">
              <w:t>Statsrådet Nyamko Sabuni (FP)</w:t>
            </w:r>
          </w:p>
          <w:p w:rsidR="00672289" w:rsidRPr="000B1844" w:rsidRDefault="00672289" w:rsidP="003618C7">
            <w:r w:rsidRPr="000B1844">
              <w:t>Kultur- och idrottsminister Lena Adelsohn Liljeroth (M)</w:t>
            </w:r>
          </w:p>
          <w:p w:rsidR="00672289" w:rsidRPr="000B1844" w:rsidRDefault="00672289" w:rsidP="003618C7">
            <w:r w:rsidRPr="000B1844">
              <w:t>Försvarsminister Sten Tolgfors (M)</w:t>
            </w:r>
          </w:p>
          <w:p w:rsidR="00672289" w:rsidRPr="000B1844" w:rsidRDefault="00672289" w:rsidP="003618C7">
            <w:r w:rsidRPr="000B1844">
              <w:t>Statsrådet Birgitta Ohlsson (FP)</w:t>
            </w:r>
          </w:p>
        </w:tc>
        <w:tc>
          <w:tcPr>
            <w:tcW w:w="2481" w:type="dxa"/>
          </w:tcPr>
          <w:p w:rsidR="00672289" w:rsidRPr="000B1844" w:rsidRDefault="00672289" w:rsidP="003618C7">
            <w:pPr>
              <w:rPr>
                <w:spacing w:val="-4"/>
              </w:rPr>
            </w:pPr>
          </w:p>
        </w:tc>
      </w:tr>
    </w:tbl>
    <w:p w:rsidR="005D2DE3" w:rsidRPr="000B1844" w:rsidRDefault="005D2DE3" w:rsidP="003675A0">
      <w:pPr>
        <w:pStyle w:val="Blankrad"/>
      </w:pPr>
      <w:r w:rsidRPr="000B1844">
        <w:t>     </w:t>
      </w:r>
    </w:p>
    <w:p w:rsidR="00971A33" w:rsidRPr="000B1844" w:rsidRDefault="005D2DE3" w:rsidP="003675A0">
      <w:pPr>
        <w:pStyle w:val="Blankrad"/>
      </w:pPr>
      <w:bookmarkStart w:id="6" w:name="Start"/>
      <w:bookmarkEnd w:id="6"/>
      <w:r w:rsidRPr="000B18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B18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B184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B1844" w:rsidRDefault="006E04A4" w:rsidP="00D016E9">
            <w:pPr>
              <w:pStyle w:val="StreckMitten"/>
            </w:pPr>
            <w:r w:rsidRPr="000B1844">
              <w:tab/>
            </w:r>
            <w:r w:rsidRPr="000B1844">
              <w:tab/>
            </w:r>
          </w:p>
        </w:tc>
      </w:tr>
    </w:tbl>
    <w:p w:rsidR="006E04A4" w:rsidRPr="000B1844" w:rsidRDefault="006E04A4" w:rsidP="003675A0">
      <w:pPr>
        <w:pStyle w:val="Blankrad"/>
      </w:pPr>
    </w:p>
    <w:sectPr w:rsidR="006E04A4" w:rsidRPr="000B184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8C7" w:rsidRPr="000B1844" w:rsidRDefault="003618C7">
      <w:r w:rsidRPr="000B1844">
        <w:separator/>
      </w:r>
    </w:p>
  </w:endnote>
  <w:endnote w:type="continuationSeparator" w:id="0">
    <w:p w:rsidR="003618C7" w:rsidRPr="000B1844" w:rsidRDefault="003618C7">
      <w:r w:rsidRPr="000B18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00A" w:rsidRPr="000B1844" w:rsidRDefault="0021500A">
    <w:pPr>
      <w:pStyle w:val="Sidhuvud"/>
      <w:jc w:val="center"/>
    </w:pPr>
    <w:r w:rsidRPr="000B1844">
      <w:fldChar w:fldCharType="begin" w:fldLock="1"/>
    </w:r>
    <w:r w:rsidRPr="000B1844">
      <w:instrText xml:space="preserve"> PAGE </w:instrText>
    </w:r>
    <w:r w:rsidRPr="000B1844">
      <w:fldChar w:fldCharType="separate"/>
    </w:r>
    <w:r w:rsidR="00CC6D99" w:rsidRPr="000B1844">
      <w:t>2</w:t>
    </w:r>
    <w:r w:rsidRPr="000B1844">
      <w:fldChar w:fldCharType="end"/>
    </w:r>
    <w:r w:rsidRPr="000B1844">
      <w:t xml:space="preserve"> (</w:t>
    </w:r>
    <w:r w:rsidRPr="000B1844">
      <w:fldChar w:fldCharType="begin" w:fldLock="1"/>
    </w:r>
    <w:r w:rsidRPr="000B1844">
      <w:instrText xml:space="preserve"> NUMPAGES </w:instrText>
    </w:r>
    <w:r w:rsidRPr="000B1844">
      <w:fldChar w:fldCharType="separate"/>
    </w:r>
    <w:r w:rsidR="00CC6D99" w:rsidRPr="000B1844">
      <w:t>2</w:t>
    </w:r>
    <w:r w:rsidRPr="000B1844">
      <w:fldChar w:fldCharType="end"/>
    </w:r>
    <w:r w:rsidRPr="000B1844">
      <w:t>)</w:t>
    </w:r>
  </w:p>
  <w:p w:rsidR="0021500A" w:rsidRPr="000B1844" w:rsidRDefault="002150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00A" w:rsidRPr="000B1844" w:rsidRDefault="0021500A">
    <w:pPr>
      <w:pStyle w:val="Sidhuvud"/>
      <w:jc w:val="center"/>
    </w:pPr>
    <w:r w:rsidRPr="000B1844">
      <w:fldChar w:fldCharType="begin" w:fldLock="1"/>
    </w:r>
    <w:r w:rsidRPr="000B1844">
      <w:instrText xml:space="preserve"> PAGE </w:instrText>
    </w:r>
    <w:r w:rsidRPr="000B1844">
      <w:fldChar w:fldCharType="separate"/>
    </w:r>
    <w:r w:rsidR="00CC6D99" w:rsidRPr="000B1844">
      <w:t>1</w:t>
    </w:r>
    <w:r w:rsidRPr="000B1844">
      <w:fldChar w:fldCharType="end"/>
    </w:r>
    <w:r w:rsidRPr="000B1844">
      <w:t xml:space="preserve"> (</w:t>
    </w:r>
    <w:r w:rsidRPr="000B1844">
      <w:fldChar w:fldCharType="begin" w:fldLock="1"/>
    </w:r>
    <w:r w:rsidRPr="000B1844">
      <w:instrText xml:space="preserve"> NUMPAGES </w:instrText>
    </w:r>
    <w:r w:rsidRPr="000B1844">
      <w:fldChar w:fldCharType="separate"/>
    </w:r>
    <w:r w:rsidR="005D2DE3" w:rsidRPr="000B1844">
      <w:t>2</w:t>
    </w:r>
    <w:r w:rsidRPr="000B1844">
      <w:fldChar w:fldCharType="end"/>
    </w:r>
    <w:r w:rsidRPr="000B1844">
      <w:t>)</w:t>
    </w:r>
  </w:p>
  <w:p w:rsidR="0021500A" w:rsidRPr="000B1844" w:rsidRDefault="00215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8C7" w:rsidRPr="000B1844" w:rsidRDefault="003618C7">
      <w:r w:rsidRPr="000B1844">
        <w:separator/>
      </w:r>
    </w:p>
  </w:footnote>
  <w:footnote w:type="continuationSeparator" w:id="0">
    <w:p w:rsidR="003618C7" w:rsidRPr="000B1844" w:rsidRDefault="003618C7">
      <w:r w:rsidRPr="000B18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00A" w:rsidRPr="000B1844" w:rsidRDefault="0021500A">
    <w:pPr>
      <w:pStyle w:val="Sidhuvud"/>
      <w:tabs>
        <w:tab w:val="clear" w:pos="4536"/>
      </w:tabs>
    </w:pPr>
    <w:r w:rsidRPr="000B1844">
      <w:fldChar w:fldCharType="begin" w:fldLock="1"/>
    </w:r>
    <w:r w:rsidRPr="000B1844">
      <w:instrText xml:space="preserve"> DOCPROPERTY "DocumentDate" </w:instrText>
    </w:r>
    <w:r w:rsidRPr="000B1844">
      <w:fldChar w:fldCharType="separate"/>
    </w:r>
    <w:r w:rsidR="005D2DE3" w:rsidRPr="000B1844">
      <w:t>Torsdagen den 7 april 2011</w:t>
    </w:r>
    <w:r w:rsidRPr="000B1844">
      <w:fldChar w:fldCharType="end"/>
    </w:r>
    <w:r w:rsidRPr="000B1844">
      <w:tab/>
    </w:r>
  </w:p>
  <w:p w:rsidR="0021500A" w:rsidRPr="000B1844" w:rsidRDefault="002150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1844">
      <w:rPr>
        <w:sz w:val="12"/>
      </w:rPr>
      <w:tab/>
    </w:r>
  </w:p>
  <w:p w:rsidR="0021500A" w:rsidRPr="000B1844" w:rsidRDefault="0021500A"/>
  <w:p w:rsidR="0021500A" w:rsidRPr="000B1844" w:rsidRDefault="002150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500A" w:rsidRPr="000B1844" w:rsidRDefault="000B18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B184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500A" w:rsidRPr="000B1844" w:rsidRDefault="0021500A">
    <w:pPr>
      <w:pStyle w:val="Dokumentrubrik"/>
      <w:spacing w:after="360"/>
    </w:pPr>
    <w:r w:rsidRPr="000B1844">
      <w:t>Föredragningslista</w:t>
    </w:r>
  </w:p>
  <w:p w:rsidR="0021500A" w:rsidRPr="000B1844" w:rsidRDefault="002150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3230574">
    <w:abstractNumId w:val="5"/>
  </w:num>
  <w:num w:numId="2" w16cid:durableId="139004760">
    <w:abstractNumId w:val="2"/>
  </w:num>
  <w:num w:numId="3" w16cid:durableId="1605117680">
    <w:abstractNumId w:val="4"/>
  </w:num>
  <w:num w:numId="4" w16cid:durableId="1973829058">
    <w:abstractNumId w:val="1"/>
  </w:num>
  <w:num w:numId="5" w16cid:durableId="182599261">
    <w:abstractNumId w:val="0"/>
  </w:num>
  <w:num w:numId="6" w16cid:durableId="934631185">
    <w:abstractNumId w:val="3"/>
  </w:num>
  <w:num w:numId="7" w16cid:durableId="1746218119">
    <w:abstractNumId w:val="3"/>
  </w:num>
  <w:num w:numId="8" w16cid:durableId="1621450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8612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1844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35C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37A3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1F617A"/>
    <w:rsid w:val="002068C6"/>
    <w:rsid w:val="0021008A"/>
    <w:rsid w:val="002100C3"/>
    <w:rsid w:val="0021052F"/>
    <w:rsid w:val="00211667"/>
    <w:rsid w:val="00213618"/>
    <w:rsid w:val="0021500A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2F783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8C7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339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5478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2DE3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189E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2289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6B21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6126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1A33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6F03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29A"/>
    <w:rsid w:val="00AC66F6"/>
    <w:rsid w:val="00AD0AE2"/>
    <w:rsid w:val="00AD51C2"/>
    <w:rsid w:val="00AD6580"/>
    <w:rsid w:val="00AE1CA5"/>
    <w:rsid w:val="00AE255A"/>
    <w:rsid w:val="00AE296F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2D30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6D99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0FCA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6138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37D0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5202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937191-6D23-495A-9B17-AA637D3A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2189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325</Words>
  <Characters>2181</Characters>
  <Application>Microsoft Office Word</Application>
  <DocSecurity>4</DocSecurity>
  <Lines>181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2011-04-06T15:04:00Z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april 2011</vt:lpwstr>
  </property>
  <property fmtid="{D5CDD505-2E9C-101B-9397-08002B2CF9AE}" pid="3" name="DocumentNumber">
    <vt:lpwstr>84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2011-04-07</vt:lpwstr>
  </property>
  <property fmtid="{D5CDD505-2E9C-101B-9397-08002B2CF9AE}" pid="7" name="DatumAvgörande">
    <vt:lpwstr>2011-04-07</vt:lpwstr>
  </property>
  <property fmtid="{D5CDD505-2E9C-101B-9397-08002B2CF9AE}" pid="8" name="Publicerare">
    <vt:lpwstr>ia0115aa</vt:lpwstr>
  </property>
</Properties>
</file>