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E111F759C864F4E99E08A2876CC9BD3"/>
        </w:placeholder>
        <w15:appearance w15:val="hidden"/>
        <w:text/>
      </w:sdtPr>
      <w:sdtEndPr/>
      <w:sdtContent>
        <w:p w:rsidRPr="009B062B" w:rsidR="00AF30DD" w:rsidP="009B062B" w:rsidRDefault="00AF30DD" w14:paraId="79911B0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9325b1a-21ef-45bf-84e4-bdf14b75df2c"/>
        <w:id w:val="979887737"/>
        <w:lock w:val="sdtLocked"/>
      </w:sdtPr>
      <w:sdtEndPr/>
      <w:sdtContent>
        <w:p w:rsidR="00DF4E7B" w:rsidRDefault="00825068" w14:paraId="4EC7370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ålfiske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D8E6EB2D4D24FC1A4F16B0F6D2259BA"/>
        </w:placeholder>
        <w15:appearance w15:val="hidden"/>
        <w:text/>
      </w:sdtPr>
      <w:sdtEndPr/>
      <w:sdtContent>
        <w:p w:rsidRPr="009B062B" w:rsidR="006D79C9" w:rsidP="00333E95" w:rsidRDefault="006D79C9" w14:paraId="4B96229D" w14:textId="77777777">
          <w:pPr>
            <w:pStyle w:val="Rubrik1"/>
          </w:pPr>
          <w:r>
            <w:t>Motivering</w:t>
          </w:r>
        </w:p>
      </w:sdtContent>
    </w:sdt>
    <w:p w:rsidRPr="00BC75CD" w:rsidR="003D6DBA" w:rsidP="00BC75CD" w:rsidRDefault="003D6DBA" w14:paraId="59BAC789" w14:textId="77777777">
      <w:pPr>
        <w:pStyle w:val="Normalutanindragellerluft"/>
      </w:pPr>
      <w:r w:rsidRPr="00BC75CD">
        <w:t>För att få fiska ål som yrkesfiskare fordras ett särskilt tillstånd, vilket i dagsläget inte är överlåtbart. Detta innebär i sin tur att det svenska ålfisket är på utdöende. Utöver att slå undan ett viktigt svenskt fiske innebär den nu rådande ordningen att generationsskiften i svenska företag, där ålfisket är en viktig del, inte kan ske. Ålfisketillstånden bör göras överlåtbara för att möjliggöra generationsskiften och för att säkerställa ett fortsatt framtida ålfiske i Sverige.</w:t>
      </w:r>
    </w:p>
    <w:p w:rsidR="00272C44" w:rsidP="00EC734F" w:rsidRDefault="00272C44" w14:paraId="6D85BF30" w14:textId="77777777">
      <w:pPr>
        <w:pStyle w:val="Underskrifter"/>
        <w:rPr>
          <w:i w:val="0"/>
          <w:noProof w:val="0"/>
        </w:rPr>
      </w:pPr>
    </w:p>
    <w:p w:rsidR="003D6DBA" w:rsidP="00EC734F" w:rsidRDefault="003D6DBA" w14:paraId="2CD2D465" w14:textId="77777777">
      <w:pPr>
        <w:pStyle w:val="Underskrifter"/>
        <w:rPr>
          <w:i w:val="0"/>
          <w:noProof w:val="0"/>
        </w:rPr>
      </w:pPr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9817C73B30484B459F04209B7BBE1424"/>
        </w:placeholder>
        <w15:appearance w15:val="hidden"/>
      </w:sdtPr>
      <w:sdtEndPr>
        <w:rPr>
          <w:i/>
          <w:noProof/>
        </w:rPr>
      </w:sdtEndPr>
      <w:sdtContent>
        <w:p w:rsidR="00CC11BF" w:rsidP="0023698A" w:rsidRDefault="00BC75CD" w14:paraId="2F2AECA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Jeppsson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282784F2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41677" w14:textId="77777777" w:rsidR="004C16B8" w:rsidRDefault="004C16B8" w:rsidP="000C1CAD">
      <w:pPr>
        <w:spacing w:line="240" w:lineRule="auto"/>
      </w:pPr>
      <w:r>
        <w:separator/>
      </w:r>
    </w:p>
  </w:endnote>
  <w:endnote w:type="continuationSeparator" w:id="0">
    <w:p w14:paraId="196D2EBB" w14:textId="77777777" w:rsidR="004C16B8" w:rsidRDefault="004C16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8D74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91061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A4870" w14:textId="77777777" w:rsidR="004C16B8" w:rsidRDefault="004C16B8" w:rsidP="000C1CAD">
      <w:pPr>
        <w:spacing w:line="240" w:lineRule="auto"/>
      </w:pPr>
      <w:r>
        <w:separator/>
      </w:r>
    </w:p>
  </w:footnote>
  <w:footnote w:type="continuationSeparator" w:id="0">
    <w:p w14:paraId="32AAD13B" w14:textId="77777777" w:rsidR="004C16B8" w:rsidRDefault="004C16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AE9DFD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1A2B39" wp14:anchorId="18A514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C75CD" w14:paraId="56F8EDE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93170E07B6D46ABB03F16F3D713888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87AF2AC441F4B3C9475A5CA5F9A66E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A514C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C75CD" w14:paraId="56F8EDE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93170E07B6D46ABB03F16F3D7138882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87AF2AC441F4B3C9475A5CA5F9A66E3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93D057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C75CD" w14:paraId="7EDF098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D87AF2AC441F4B3C9475A5CA5F9A66E3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4D7CDA5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C75CD" w14:paraId="5CF8EB14" w14:textId="7777777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BC75CD" w14:paraId="545F33C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C75CD" w14:paraId="63517CF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C75CD" w14:paraId="48348B6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:2965</w:t>
        </w:r>
      </w:sdtContent>
    </w:sdt>
  </w:p>
  <w:p w:rsidR="004F35FE" w:rsidP="00E03A3D" w:rsidRDefault="00BC75CD" w14:paraId="22D5405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Peter Jeppsson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3698A" w14:paraId="6A132E56" w14:textId="77777777">
        <w:pPr>
          <w:pStyle w:val="FSHRub2"/>
        </w:pPr>
        <w:r>
          <w:t>Svenskt ålfiske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CE5916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B8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698A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2C44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6DBA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16B8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068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A7D1A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015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5CD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A75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4E7B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FA665B"/>
  <w15:chartTrackingRefBased/>
  <w15:docId w15:val="{D024B070-64CF-44A5-A3B7-803FAE28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111F759C864F4E99E08A2876CC9B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076040-9814-4016-A9FF-162A45858DDD}"/>
      </w:docPartPr>
      <w:docPartBody>
        <w:p w:rsidR="006C4D1D" w:rsidRDefault="006C4D1D">
          <w:pPr>
            <w:pStyle w:val="BE111F759C864F4E99E08A2876CC9B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D8E6EB2D4D24FC1A4F16B0F6D2259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5F871-FE97-4DD0-B3B8-4EE5C35BD9F1}"/>
      </w:docPartPr>
      <w:docPartBody>
        <w:p w:rsidR="006C4D1D" w:rsidRDefault="006C4D1D">
          <w:pPr>
            <w:pStyle w:val="ED8E6EB2D4D24FC1A4F16B0F6D2259B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93170E07B6D46ABB03F16F3D71388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BE9E8-60C4-4EAE-9C24-89042771F8C8}"/>
      </w:docPartPr>
      <w:docPartBody>
        <w:p w:rsidR="006C4D1D" w:rsidRDefault="006C4D1D">
          <w:pPr>
            <w:pStyle w:val="F93170E07B6D46ABB03F16F3D71388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7AF2AC441F4B3C9475A5CA5F9A66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3C4AE-94BA-4233-84D1-3AC265F775ED}"/>
      </w:docPartPr>
      <w:docPartBody>
        <w:p w:rsidR="006C4D1D" w:rsidRDefault="006C4D1D">
          <w:pPr>
            <w:pStyle w:val="D87AF2AC441F4B3C9475A5CA5F9A66E3"/>
          </w:pPr>
          <w:r>
            <w:t xml:space="preserve"> </w:t>
          </w:r>
        </w:p>
      </w:docPartBody>
    </w:docPart>
    <w:docPart>
      <w:docPartPr>
        <w:name w:val="9817C73B30484B459F04209B7BBE14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32B112-8220-4571-8645-2E6A6A893938}"/>
      </w:docPartPr>
      <w:docPartBody>
        <w:p w:rsidR="00000000" w:rsidRDefault="008068D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1D"/>
    <w:rsid w:val="006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E111F759C864F4E99E08A2876CC9BD3">
    <w:name w:val="BE111F759C864F4E99E08A2876CC9BD3"/>
  </w:style>
  <w:style w:type="paragraph" w:customStyle="1" w:styleId="2CCE8B3C03844FAF8ED0C1A060F40087">
    <w:name w:val="2CCE8B3C03844FAF8ED0C1A060F40087"/>
  </w:style>
  <w:style w:type="paragraph" w:customStyle="1" w:styleId="4DB0A451686F47928E73232D9663A611">
    <w:name w:val="4DB0A451686F47928E73232D9663A611"/>
  </w:style>
  <w:style w:type="paragraph" w:customStyle="1" w:styleId="ED8E6EB2D4D24FC1A4F16B0F6D2259BA">
    <w:name w:val="ED8E6EB2D4D24FC1A4F16B0F6D2259BA"/>
  </w:style>
  <w:style w:type="paragraph" w:customStyle="1" w:styleId="BBEAFD3D102246929943CAC85729A925">
    <w:name w:val="BBEAFD3D102246929943CAC85729A925"/>
  </w:style>
  <w:style w:type="paragraph" w:customStyle="1" w:styleId="F93170E07B6D46ABB03F16F3D7138882">
    <w:name w:val="F93170E07B6D46ABB03F16F3D7138882"/>
  </w:style>
  <w:style w:type="paragraph" w:customStyle="1" w:styleId="D87AF2AC441F4B3C9475A5CA5F9A66E3">
    <w:name w:val="D87AF2AC441F4B3C9475A5CA5F9A6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EE408-BE78-41F3-B74B-61DB52A5E200}"/>
</file>

<file path=customXml/itemProps2.xml><?xml version="1.0" encoding="utf-8"?>
<ds:datastoreItem xmlns:ds="http://schemas.openxmlformats.org/officeDocument/2006/customXml" ds:itemID="{FBCCDDCD-C0E9-4095-87B2-F44F4C8C5069}"/>
</file>

<file path=customXml/itemProps3.xml><?xml version="1.0" encoding="utf-8"?>
<ds:datastoreItem xmlns:ds="http://schemas.openxmlformats.org/officeDocument/2006/customXml" ds:itemID="{FD2735FC-6077-434E-98F5-3B5D47634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</Words>
  <Characters>562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Ålfiske i Sverige</vt:lpstr>
      <vt:lpstr>
      </vt:lpstr>
    </vt:vector>
  </TitlesOfParts>
  <Company>Sveriges riksdag</Company>
  <LinksUpToDate>false</LinksUpToDate>
  <CharactersWithSpaces>656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