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092" w:rsidRPr="00F33142" w:rsidRDefault="00F11092" w:rsidP="0083011E">
      <w:pPr>
        <w:pStyle w:val="Hemstlrubrik"/>
      </w:pPr>
      <w:r w:rsidRPr="00F33142">
        <w:t>Förslag till riksdagsbeslut</w:t>
      </w:r>
    </w:p>
    <w:p w:rsidR="00F11092" w:rsidRPr="00F33142" w:rsidRDefault="00F11092" w:rsidP="00F11092">
      <w:pPr>
        <w:pStyle w:val="Hemstlatt"/>
      </w:pPr>
      <w:r w:rsidRPr="00F33142">
        <w:t>Riksdagen tillkännager för regeringen som sin mening vad som i moti</w:t>
      </w:r>
      <w:r w:rsidRPr="00F33142">
        <w:t>o</w:t>
      </w:r>
      <w:r w:rsidRPr="00F33142">
        <w:t>nen anförs om att regeringen inte ska</w:t>
      </w:r>
      <w:r w:rsidR="007A04BE" w:rsidRPr="00F33142">
        <w:t>ll</w:t>
      </w:r>
      <w:r w:rsidRPr="00F33142">
        <w:t xml:space="preserve"> godkänna en etablering av ESS</w:t>
      </w:r>
      <w:r w:rsidR="007A04BE" w:rsidRPr="00F33142">
        <w:t>-anläggning</w:t>
      </w:r>
      <w:r w:rsidRPr="00F33142">
        <w:t xml:space="preserve"> (European Spallation Source) i Lund.</w:t>
      </w:r>
    </w:p>
    <w:p w:rsidR="00F11092" w:rsidRPr="00F33142" w:rsidRDefault="00F11092" w:rsidP="00F11092">
      <w:pPr>
        <w:pStyle w:val="Rubrik1"/>
      </w:pPr>
      <w:r w:rsidRPr="00F33142">
        <w:t>Motivering</w:t>
      </w:r>
    </w:p>
    <w:p w:rsidR="00F11092" w:rsidRPr="00F33142" w:rsidRDefault="00F11092" w:rsidP="00F11092">
      <w:pPr>
        <w:autoSpaceDE w:val="0"/>
        <w:autoSpaceDN w:val="0"/>
        <w:adjustRightInd w:val="0"/>
        <w:rPr>
          <w:color w:val="000000"/>
        </w:rPr>
      </w:pPr>
      <w:r w:rsidRPr="00F33142">
        <w:rPr>
          <w:color w:val="000000"/>
        </w:rPr>
        <w:t>Sverige har utryckt en önskan att vara värdland för en ESS (European Spall</w:t>
      </w:r>
      <w:r w:rsidRPr="00F33142">
        <w:rPr>
          <w:color w:val="000000"/>
        </w:rPr>
        <w:t>a</w:t>
      </w:r>
      <w:r w:rsidRPr="00F33142">
        <w:rPr>
          <w:color w:val="000000"/>
        </w:rPr>
        <w:t>tion Source)-anläggning. Anläggningen är tänkt att placeras i Lund. Ett ko</w:t>
      </w:r>
      <w:r w:rsidRPr="00F33142">
        <w:rPr>
          <w:color w:val="000000"/>
        </w:rPr>
        <w:t>n</w:t>
      </w:r>
      <w:r w:rsidRPr="00F33142">
        <w:rPr>
          <w:color w:val="000000"/>
        </w:rPr>
        <w:t>sortium har bildats för att idka lobbyverksamhet för att Sverige och Lund skall få lov att stå värd för anläggningen.</w:t>
      </w:r>
    </w:p>
    <w:p w:rsidR="00F11092" w:rsidRPr="00F33142" w:rsidRDefault="00F11092" w:rsidP="00F11092">
      <w:pPr>
        <w:pStyle w:val="Normaltindrag"/>
      </w:pPr>
      <w:r w:rsidRPr="00F33142">
        <w:t xml:space="preserve">ESS-anläggningen kan beskrivas som ett gigantiskt mikroskop med vars hjälp man </w:t>
      </w:r>
      <w:r w:rsidR="0083011E" w:rsidRPr="00F33142">
        <w:t xml:space="preserve">kan </w:t>
      </w:r>
      <w:r w:rsidRPr="00F33142">
        <w:t>klarlägga hur olika material är uppbyggda på molekylär nivå. Med hjälp av en linjär accelerator ska man skjuta loss neutroner från kvicksi</w:t>
      </w:r>
      <w:r w:rsidRPr="00F33142">
        <w:t>l</w:t>
      </w:r>
      <w:r w:rsidRPr="00F33142">
        <w:t>veratomer och dessa ska i sin tur ”belysa” de material som ska studeras. Vi tar inte här ställning till om forskningen är bra eller inte. Det finns säkert mycket bra argument för att en forskning inom detta område är viktigt, men det bel</w:t>
      </w:r>
      <w:r w:rsidRPr="00F33142">
        <w:t>y</w:t>
      </w:r>
      <w:r w:rsidRPr="00F33142">
        <w:t>ser vi inte i denna motion.</w:t>
      </w:r>
    </w:p>
    <w:p w:rsidR="00F11092" w:rsidRPr="00F33142" w:rsidRDefault="00F11092" w:rsidP="00F11092">
      <w:pPr>
        <w:pStyle w:val="Normaltindrag"/>
      </w:pPr>
      <w:r w:rsidRPr="00F33142">
        <w:t>Före detta statsrådet, finansministern Allan Larsson, har på regeringens uppdrag utrett frågan. Han drar slutsatsen att anläggningen bör placeras i Sverige och Lund. Däremot har Larsson i sin rapport helt uteslutit miljöaspe</w:t>
      </w:r>
      <w:r w:rsidRPr="00F33142">
        <w:t>k</w:t>
      </w:r>
      <w:r w:rsidRPr="00F33142">
        <w:t>terna och den kritik som finns från miljöorganisationer, vilket vi finner a</w:t>
      </w:r>
      <w:r w:rsidRPr="00F33142">
        <w:t>n</w:t>
      </w:r>
      <w:r w:rsidRPr="00F33142">
        <w:t>märkningsvärt. Om man ska utreda vad en så stor och kostsam verksamhet som ESS innebär fö</w:t>
      </w:r>
      <w:r w:rsidR="0083011E" w:rsidRPr="00F33142">
        <w:t>r Lund för årtionden framöver</w:t>
      </w:r>
      <w:r w:rsidRPr="00F33142">
        <w:t xml:space="preserve"> är det märkligt att studier kring miljöpåverkan helt utesluts.</w:t>
      </w:r>
    </w:p>
    <w:p w:rsidR="00F11092" w:rsidRPr="00F33142" w:rsidRDefault="00F11092" w:rsidP="00F11092">
      <w:pPr>
        <w:pStyle w:val="Normaltindrag"/>
      </w:pPr>
      <w:r w:rsidRPr="00F33142">
        <w:t>Riksdagen har bestämt att vi ska ha en hållbar utveckling inom alla omr</w:t>
      </w:r>
      <w:r w:rsidRPr="00F33142">
        <w:t>å</w:t>
      </w:r>
      <w:r w:rsidRPr="00F33142">
        <w:t>den i Sverige. Det är uppenbart när det kommer till ett prestigeprojekt som detta att det återigen är miljöaspekterna som får vika när andra intressen står emot, som till exempel forskning och arbetstillfällen.</w:t>
      </w:r>
    </w:p>
    <w:p w:rsidR="00F11092" w:rsidRPr="00F33142" w:rsidRDefault="00F11092" w:rsidP="00F11092">
      <w:pPr>
        <w:pStyle w:val="Rubrik1"/>
      </w:pPr>
      <w:r w:rsidRPr="00F33142">
        <w:lastRenderedPageBreak/>
        <w:t>Miljön</w:t>
      </w:r>
    </w:p>
    <w:p w:rsidR="00F11092" w:rsidRPr="00F33142" w:rsidRDefault="00F11092" w:rsidP="00F11092">
      <w:pPr>
        <w:autoSpaceDE w:val="0"/>
        <w:autoSpaceDN w:val="0"/>
        <w:adjustRightInd w:val="0"/>
        <w:rPr>
          <w:color w:val="000000"/>
        </w:rPr>
      </w:pPr>
      <w:r w:rsidRPr="00F33142">
        <w:rPr>
          <w:color w:val="000000"/>
        </w:rPr>
        <w:t>Den kanske allvarligaste invändningen mot ESS-anläggningen är att kons</w:t>
      </w:r>
      <w:r w:rsidRPr="00F33142">
        <w:rPr>
          <w:color w:val="000000"/>
        </w:rPr>
        <w:t>e</w:t>
      </w:r>
      <w:r w:rsidRPr="00F33142">
        <w:rPr>
          <w:color w:val="000000"/>
        </w:rPr>
        <w:t>kvenserna för miljö</w:t>
      </w:r>
      <w:r w:rsidR="0083011E" w:rsidRPr="00F33142">
        <w:rPr>
          <w:color w:val="000000"/>
        </w:rPr>
        <w:t>n</w:t>
      </w:r>
      <w:r w:rsidRPr="00F33142">
        <w:rPr>
          <w:color w:val="000000"/>
        </w:rPr>
        <w:t>, planeringen, utbildningen och säkerheten inte present</w:t>
      </w:r>
      <w:r w:rsidRPr="00F33142">
        <w:rPr>
          <w:color w:val="000000"/>
        </w:rPr>
        <w:t>e</w:t>
      </w:r>
      <w:r w:rsidRPr="00F33142">
        <w:rPr>
          <w:color w:val="000000"/>
        </w:rPr>
        <w:t>rats för riksdagen.</w:t>
      </w:r>
    </w:p>
    <w:p w:rsidR="00F11092" w:rsidRPr="00F33142" w:rsidRDefault="00F11092" w:rsidP="00F11092">
      <w:pPr>
        <w:pStyle w:val="Normaltindrag"/>
      </w:pPr>
      <w:r w:rsidRPr="00F33142">
        <w:t>Det som hittills har redovisats om anläggningen och dess uppbyggnad p</w:t>
      </w:r>
      <w:r w:rsidRPr="00F33142">
        <w:t>e</w:t>
      </w:r>
      <w:r w:rsidRPr="00F33142">
        <w:t xml:space="preserve">kar entydigt på att anläggningen kommer att inverka negativt på Lunds, och också Skånes, möjligheter att bidra till uppfyllelsen av flera av de nationella miljökvalitetsmålen. Detta gäller framför allt målen om </w:t>
      </w:r>
      <w:r w:rsidR="0083011E" w:rsidRPr="00F33142">
        <w:t>g</w:t>
      </w:r>
      <w:r w:rsidRPr="00F33142">
        <w:t xml:space="preserve">iftfri miljö, </w:t>
      </w:r>
      <w:r w:rsidR="0083011E" w:rsidRPr="00F33142">
        <w:t>g</w:t>
      </w:r>
      <w:r w:rsidRPr="00F33142">
        <w:t xml:space="preserve">od bebyggd miljö och </w:t>
      </w:r>
      <w:r w:rsidR="0083011E" w:rsidRPr="00F33142">
        <w:t>s</w:t>
      </w:r>
      <w:r w:rsidRPr="00F33142">
        <w:t xml:space="preserve">äker strålmiljö. Vi har också anledning att tro, utifrån vad som hittills redovisats, att anläggningen bryter mot flera av </w:t>
      </w:r>
      <w:r w:rsidR="0083011E" w:rsidRPr="00F33142">
        <w:t>m</w:t>
      </w:r>
      <w:r w:rsidRPr="00F33142">
        <w:t>iljöbalkens hänsynsregler, främst då lokaliserings- och hushållnings</w:t>
      </w:r>
      <w:r w:rsidRPr="00F33142">
        <w:softHyphen/>
        <w:t>principerna, försi</w:t>
      </w:r>
      <w:r w:rsidRPr="00F33142">
        <w:t>k</w:t>
      </w:r>
      <w:r w:rsidRPr="00F33142">
        <w:t>tighetsprincipen, kretsloppsprincipen, produktvalsregeln och kunskapskravet.</w:t>
      </w:r>
    </w:p>
    <w:p w:rsidR="00F11092" w:rsidRPr="00F33142" w:rsidRDefault="00F11092" w:rsidP="00F11092">
      <w:pPr>
        <w:pStyle w:val="Normaltindrag"/>
      </w:pPr>
      <w:r w:rsidRPr="00F33142">
        <w:t>Till exempel gäller det användandet av de c</w:t>
      </w:r>
      <w:r w:rsidR="0083011E" w:rsidRPr="00F33142">
        <w:t>a</w:t>
      </w:r>
      <w:r w:rsidRPr="00F33142">
        <w:t xml:space="preserve"> 35 ton kvicksilver som ESS påstås behöva. 1991 beslutade riksdagen att 75</w:t>
      </w:r>
      <w:r w:rsidR="0083011E" w:rsidRPr="00F33142">
        <w:t> %</w:t>
      </w:r>
      <w:r w:rsidRPr="00F33142">
        <w:t xml:space="preserve"> av användningen av kvic</w:t>
      </w:r>
      <w:r w:rsidRPr="00F33142">
        <w:t>k</w:t>
      </w:r>
      <w:r w:rsidRPr="00F33142">
        <w:t>silver ska vara avvecklad till år 2010. I miljömålspropositionen (2004/05:150) redovisar regeringen att 95</w:t>
      </w:r>
      <w:r w:rsidR="0083011E" w:rsidRPr="00F33142">
        <w:t> %</w:t>
      </w:r>
      <w:r w:rsidRPr="00F33142">
        <w:t xml:space="preserve"> av kvicksilveranvändningen redan har fasats ut. I juni 2004 lade KemI fram ett förslag till förbud mot återstående användning av kvicksilver. Enligt miljömålspropositionen bereds frågan för närvarande i Regeringskansliet. Hur kan man då acceptera att det skall användas på nytt och i sådana mängder? Vidare finns det indikationer på att kvicksilvret i a</w:t>
      </w:r>
      <w:r w:rsidRPr="00F33142">
        <w:t>n</w:t>
      </w:r>
      <w:r w:rsidRPr="00F33142">
        <w:t>läggningen behöver bytas ut med jämna mellanrum då bestrålning leder till att kvicksilvret blir radioaktivt och att det således förbrukas. I utredningar tas inte denna aspekt upp alls.</w:t>
      </w:r>
    </w:p>
    <w:p w:rsidR="00F11092" w:rsidRPr="00F33142" w:rsidRDefault="00F11092" w:rsidP="00F11092">
      <w:pPr>
        <w:pStyle w:val="Normaltindrag"/>
      </w:pPr>
      <w:r w:rsidRPr="00F33142">
        <w:t>Anläggningen har också ett osedvanligt stort behov av elektrisk ene</w:t>
      </w:r>
      <w:r w:rsidR="0083011E" w:rsidRPr="00F33142">
        <w:t>rgi; e</w:t>
      </w:r>
      <w:r w:rsidR="0083011E" w:rsidRPr="00F33142">
        <w:t>n</w:t>
      </w:r>
      <w:r w:rsidR="0083011E" w:rsidRPr="00F33142">
        <w:t>ligt uppgift har den c</w:t>
      </w:r>
      <w:r w:rsidRPr="00F33142">
        <w:t>a 150 MW i effektförbruknning. Något som är i samma storleksordning som hela Lund förbrukar. Det motsvarar elen från till exe</w:t>
      </w:r>
      <w:r w:rsidRPr="00F33142">
        <w:t>m</w:t>
      </w:r>
      <w:r w:rsidRPr="00F33142">
        <w:t>pel en fjärdedels barsebäcksreaktor.</w:t>
      </w:r>
    </w:p>
    <w:p w:rsidR="00F11092" w:rsidRPr="00F33142" w:rsidRDefault="00F11092" w:rsidP="00F11092">
      <w:pPr>
        <w:pStyle w:val="Normaltindrag"/>
      </w:pPr>
      <w:r w:rsidRPr="00F33142">
        <w:t>God åkerjord förbrukas på en plats där det ida</w:t>
      </w:r>
      <w:r w:rsidR="004B48D5" w:rsidRPr="00F33142">
        <w:t xml:space="preserve">g är +10 i bördighetsklass. </w:t>
      </w:r>
      <w:r w:rsidR="00855FF8" w:rsidRPr="00F33142">
        <w:t>cirka</w:t>
      </w:r>
      <w:r w:rsidRPr="00F33142">
        <w:t xml:space="preserve"> </w:t>
      </w:r>
      <w:smartTag w:uri="urn:schemas-microsoft-com:office:smarttags" w:element="metricconverter">
        <w:smartTagPr>
          <w:attr w:name="ProductID" w:val="150 ha"/>
        </w:smartTagPr>
        <w:r w:rsidRPr="00F33142">
          <w:t>150 ha</w:t>
        </w:r>
      </w:smartTag>
      <w:r w:rsidRPr="00F33142">
        <w:t xml:space="preserve"> för själva anläggningen därtill kommer anläggn</w:t>
      </w:r>
      <w:r w:rsidR="0083011E" w:rsidRPr="00F33142">
        <w:t>ingar för v</w:t>
      </w:r>
      <w:r w:rsidR="0083011E" w:rsidRPr="00F33142">
        <w:t>ä</w:t>
      </w:r>
      <w:r w:rsidR="0083011E" w:rsidRPr="00F33142">
        <w:t>gar, bostäder o.d</w:t>
      </w:r>
      <w:r w:rsidRPr="00F33142">
        <w:t>. Placeringen av anläggningen är också illa vald med tanke på att alldeles intill ligger ett av de viktigaste botaniska naturreservaten i Skåne, Kungsmarken.</w:t>
      </w:r>
    </w:p>
    <w:p w:rsidR="00F11092" w:rsidRPr="00F33142" w:rsidRDefault="00F11092" w:rsidP="00F11092">
      <w:pPr>
        <w:pStyle w:val="Rubrik1"/>
      </w:pPr>
      <w:r w:rsidRPr="00F33142">
        <w:t>Ekonomin</w:t>
      </w:r>
    </w:p>
    <w:p w:rsidR="00F11092" w:rsidRPr="00F33142" w:rsidRDefault="00F11092" w:rsidP="00F11092">
      <w:pPr>
        <w:autoSpaceDE w:val="0"/>
        <w:autoSpaceDN w:val="0"/>
        <w:adjustRightInd w:val="0"/>
        <w:rPr>
          <w:color w:val="000000"/>
        </w:rPr>
      </w:pPr>
      <w:r w:rsidRPr="00F33142">
        <w:rPr>
          <w:color w:val="000000"/>
        </w:rPr>
        <w:t>Det har genom årens lopp figurerat många siffror på vad en anläggning som ESS skulle kosta. Allan Larsson skriver själv i sin rapport till regeringen att det bör vara rimligt att Sverige ska erbjuda sig att gå in med ca 2–2,5 milja</w:t>
      </w:r>
      <w:r w:rsidRPr="00F33142">
        <w:rPr>
          <w:color w:val="000000"/>
        </w:rPr>
        <w:t>r</w:t>
      </w:r>
      <w:r w:rsidRPr="00F33142">
        <w:rPr>
          <w:color w:val="000000"/>
        </w:rPr>
        <w:t>der kronor för anläggningen. Detta bygger då på att även EU och en del andra länder ska vara med att delfinansiera den.</w:t>
      </w:r>
    </w:p>
    <w:p w:rsidR="00F11092" w:rsidRPr="00F33142" w:rsidRDefault="00F11092" w:rsidP="00F11092">
      <w:pPr>
        <w:pStyle w:val="Normaltindrag"/>
      </w:pPr>
      <w:r w:rsidRPr="00F33142">
        <w:t>Samtidigt finns uppgifter på att till exempel EU inte alls kommer att gå in och delfinansiera med ett så stort belopp. Några garantier för att Larssons siffror stämmer finns helt enkelt inte. Hela anläggningen beräknas kosta up</w:t>
      </w:r>
      <w:r w:rsidRPr="00F33142">
        <w:t>p</w:t>
      </w:r>
      <w:r w:rsidRPr="00F33142">
        <w:t>skattningsvis cirka 10 miljarder</w:t>
      </w:r>
      <w:r w:rsidR="0083011E" w:rsidRPr="00F33142">
        <w:t xml:space="preserve"> kronor</w:t>
      </w:r>
      <w:r w:rsidRPr="00F33142">
        <w:t>, och med tanke på att kostnaderna för anläggningar av denna storlek brukar rusa iväg under tiden så är det kanske inte orimligt att tro att slutnotan blir det dubbla, det vill säga 20 miljarder kronor.</w:t>
      </w:r>
    </w:p>
    <w:p w:rsidR="00F11092" w:rsidRPr="00F33142" w:rsidRDefault="00F11092" w:rsidP="00F11092">
      <w:pPr>
        <w:pStyle w:val="Normaltindrag"/>
      </w:pPr>
      <w:r w:rsidRPr="00F33142">
        <w:t>Samtidigt ska man ha i åtanken den varning som Statskontoret giv</w:t>
      </w:r>
      <w:r w:rsidR="0083011E" w:rsidRPr="00F33142">
        <w:t>i</w:t>
      </w:r>
      <w:r w:rsidRPr="00F33142">
        <w:t>t uttryck för, den 4 oktober 2005, när man avråder regeringen från att försöka få ESS till Sverige. Det man pekar på är att ESS-projektet bygger på att olika europ</w:t>
      </w:r>
      <w:r w:rsidRPr="00F33142">
        <w:t>e</w:t>
      </w:r>
      <w:r w:rsidRPr="00F33142">
        <w:t>iska länder ska bidra mot att de får skicka forskare dit. Erfarenheten visar att ett sådant upplägg ger osäkerhet inför varje omförhandling och risk för att vissa länder senare hoppar av, anser Statskontoret. Denna problematik har Allan Larsson i sin rapport till regeringen helt bortsett från, vilket gör att finansieringsfrågan långt ifrån är klar.</w:t>
      </w:r>
    </w:p>
    <w:p w:rsidR="00F11092" w:rsidRPr="00F33142" w:rsidRDefault="00F11092" w:rsidP="0083011E">
      <w:pPr>
        <w:pStyle w:val="Normaltindrag"/>
      </w:pPr>
      <w:r w:rsidRPr="00F33142">
        <w:t>Det är därför inte orimligt att tro att värdlandet kommer att behöva stå för mellan 30 och 50</w:t>
      </w:r>
      <w:r w:rsidR="0083011E" w:rsidRPr="00F33142">
        <w:t> %</w:t>
      </w:r>
      <w:r w:rsidRPr="00F33142">
        <w:t xml:space="preserve"> av anläggningen. Detta innebär att Sverige skulle behöva stå för mellan 3 och 5 miljarder kr</w:t>
      </w:r>
      <w:r w:rsidR="0083011E" w:rsidRPr="00F33142">
        <w:t>onor</w:t>
      </w:r>
      <w:r w:rsidRPr="00F33142">
        <w:t xml:space="preserve">, lågt räknat. Som en jämförelse kan nämnas att Lunds </w:t>
      </w:r>
      <w:r w:rsidR="0083011E" w:rsidRPr="00F33142">
        <w:t>u</w:t>
      </w:r>
      <w:r w:rsidRPr="00F33142">
        <w:t>niversitet har en årlig budget på cirka 4 miljarder</w:t>
      </w:r>
      <w:r w:rsidR="0083011E" w:rsidRPr="00F33142">
        <w:t xml:space="preserve"> kronor</w:t>
      </w:r>
      <w:r w:rsidRPr="00F33142">
        <w:t xml:space="preserve">. Till detta kommer säkert pengar som Lunds kommun måste ut med i form av vägar, nya bostäder och så vidare. Man måste fråga sig om det verkligen kan vara så att vi får lika mycket forskning för pengarna vid en satsning på ESS som från Lunds </w:t>
      </w:r>
      <w:r w:rsidR="0083011E" w:rsidRPr="00F33142">
        <w:t>u</w:t>
      </w:r>
      <w:r w:rsidRPr="00F33142">
        <w:t>niversitet?</w:t>
      </w:r>
      <w:r w:rsidR="0083011E" w:rsidRPr="00F33142">
        <w:t xml:space="preserve"> </w:t>
      </w:r>
      <w:r w:rsidRPr="00F33142">
        <w:t>Det finns således flera starka argument mot en etablering av ESS-anläggningen i Lund. Regeringen bör enligt oss inte stödja eller godkänna en sådan etablering.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011E" w:rsidRPr="00F33142">
        <w:tblPrEx>
          <w:tblCellMar>
            <w:top w:w="0" w:type="dxa"/>
            <w:bottom w:w="0" w:type="dxa"/>
          </w:tblCellMar>
        </w:tblPrEx>
        <w:trPr>
          <w:cantSplit/>
        </w:trPr>
        <w:tc>
          <w:tcPr>
            <w:tcW w:w="3046" w:type="dxa"/>
          </w:tcPr>
          <w:p w:rsidR="0083011E" w:rsidRPr="00F33142" w:rsidRDefault="0083011E" w:rsidP="0083011E">
            <w:pPr>
              <w:pStyle w:val="UnderskriftDatum"/>
              <w:spacing w:before="240"/>
            </w:pPr>
            <w:r w:rsidRPr="00F33142">
              <w:t>Stockholm den 5 oktober 2005</w:t>
            </w:r>
          </w:p>
        </w:tc>
        <w:tc>
          <w:tcPr>
            <w:tcW w:w="3047" w:type="dxa"/>
          </w:tcPr>
          <w:p w:rsidR="0083011E" w:rsidRPr="00F33142" w:rsidRDefault="0083011E" w:rsidP="0083011E">
            <w:pPr>
              <w:pStyle w:val="Underskrifter"/>
              <w:spacing w:before="240"/>
            </w:pPr>
          </w:p>
        </w:tc>
      </w:tr>
      <w:tr w:rsidR="0083011E" w:rsidRPr="00F33142">
        <w:tblPrEx>
          <w:tblCellMar>
            <w:top w:w="0" w:type="dxa"/>
            <w:bottom w:w="0" w:type="dxa"/>
          </w:tblCellMar>
        </w:tblPrEx>
        <w:trPr>
          <w:cantSplit/>
        </w:trPr>
        <w:tc>
          <w:tcPr>
            <w:tcW w:w="3046" w:type="dxa"/>
          </w:tcPr>
          <w:p w:rsidR="0083011E" w:rsidRPr="00F33142" w:rsidRDefault="0083011E" w:rsidP="0083011E">
            <w:pPr>
              <w:pStyle w:val="Underskrifter"/>
            </w:pPr>
            <w:r w:rsidRPr="00F33142">
              <w:t>Ulf Holm (mp)</w:t>
            </w:r>
          </w:p>
        </w:tc>
        <w:tc>
          <w:tcPr>
            <w:tcW w:w="3047" w:type="dxa"/>
          </w:tcPr>
          <w:p w:rsidR="0083011E" w:rsidRPr="00F33142" w:rsidRDefault="0083011E" w:rsidP="0083011E">
            <w:pPr>
              <w:pStyle w:val="Underskrifter"/>
            </w:pPr>
          </w:p>
        </w:tc>
      </w:tr>
      <w:tr w:rsidR="0083011E" w:rsidRPr="00F33142">
        <w:tblPrEx>
          <w:tblCellMar>
            <w:top w:w="0" w:type="dxa"/>
            <w:bottom w:w="0" w:type="dxa"/>
          </w:tblCellMar>
        </w:tblPrEx>
        <w:trPr>
          <w:cantSplit/>
        </w:trPr>
        <w:tc>
          <w:tcPr>
            <w:tcW w:w="3046" w:type="dxa"/>
          </w:tcPr>
          <w:p w:rsidR="0083011E" w:rsidRPr="00F33142" w:rsidRDefault="0083011E" w:rsidP="0083011E">
            <w:pPr>
              <w:pStyle w:val="Underskrifter"/>
            </w:pPr>
            <w:r w:rsidRPr="00F33142">
              <w:t>Karin Svensson Smith (-)</w:t>
            </w:r>
          </w:p>
        </w:tc>
        <w:tc>
          <w:tcPr>
            <w:tcW w:w="3047" w:type="dxa"/>
          </w:tcPr>
          <w:p w:rsidR="0083011E" w:rsidRPr="00F33142" w:rsidRDefault="0083011E" w:rsidP="0083011E">
            <w:pPr>
              <w:pStyle w:val="Underskrifter"/>
            </w:pPr>
            <w:r w:rsidRPr="00F33142">
              <w:t>Lotta Hedström (mp)</w:t>
            </w:r>
          </w:p>
        </w:tc>
      </w:tr>
    </w:tbl>
    <w:p w:rsidR="00F11092" w:rsidRPr="00F33142" w:rsidRDefault="00F11092" w:rsidP="0083011E">
      <w:pPr>
        <w:pStyle w:val="Normaltindrag"/>
      </w:pPr>
    </w:p>
    <w:sectPr w:rsidR="00F11092" w:rsidRPr="00F33142" w:rsidSect="008301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37A" w:rsidRPr="00F33142" w:rsidRDefault="0059237A">
      <w:r w:rsidRPr="00F33142">
        <w:separator/>
      </w:r>
    </w:p>
  </w:endnote>
  <w:endnote w:type="continuationSeparator" w:id="0">
    <w:p w:rsidR="0059237A" w:rsidRPr="00F33142" w:rsidRDefault="0059237A">
      <w:r w:rsidRPr="00F33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9CF" w:rsidRPr="00F33142" w:rsidRDefault="00F33142" w:rsidP="0083011E">
    <w:pPr>
      <w:pStyle w:val="Sidfot"/>
    </w:pPr>
    <w:r w:rsidRPr="00F33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539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1E" w:rsidRDefault="0083011E">
                          <w:pPr>
                            <w:pStyle w:val="NormalS5sidnrV"/>
                          </w:pPr>
                          <w:r>
                            <w:fldChar w:fldCharType="begin"/>
                          </w:r>
                          <w:r>
                            <w:instrText xml:space="preserve"> PAGE *\charformat</w:instrText>
                          </w:r>
                          <w:r>
                            <w:fldChar w:fldCharType="separate"/>
                          </w:r>
                          <w:r w:rsidR="00855F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11E" w:rsidRDefault="0083011E">
                    <w:pPr>
                      <w:pStyle w:val="NormalS5sidnrV"/>
                    </w:pPr>
                    <w:r>
                      <w:fldChar w:fldCharType="begin"/>
                    </w:r>
                    <w:r>
                      <w:instrText xml:space="preserve"> PAGE *\charformat</w:instrText>
                    </w:r>
                    <w:r>
                      <w:fldChar w:fldCharType="separate"/>
                    </w:r>
                    <w:r w:rsidR="00855F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9CF" w:rsidRPr="00F33142" w:rsidRDefault="00F33142" w:rsidP="0083011E">
    <w:pPr>
      <w:pStyle w:val="Sidfot"/>
    </w:pPr>
    <w:r w:rsidRPr="00F33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52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1E" w:rsidRDefault="0083011E">
                          <w:pPr>
                            <w:pStyle w:val="NormalS5sidnrH"/>
                            <w:ind w:right="0"/>
                          </w:pPr>
                          <w:r>
                            <w:fldChar w:fldCharType="begin"/>
                          </w:r>
                          <w:r>
                            <w:instrText xml:space="preserve"> PAGE *\charformat</w:instrText>
                          </w:r>
                          <w:r>
                            <w:fldChar w:fldCharType="separate"/>
                          </w:r>
                          <w:r w:rsidR="00855F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11E" w:rsidRDefault="0083011E">
                    <w:pPr>
                      <w:pStyle w:val="NormalS5sidnrH"/>
                      <w:ind w:right="0"/>
                    </w:pPr>
                    <w:r>
                      <w:fldChar w:fldCharType="begin"/>
                    </w:r>
                    <w:r>
                      <w:instrText xml:space="preserve"> PAGE *\charformat</w:instrText>
                    </w:r>
                    <w:r>
                      <w:fldChar w:fldCharType="separate"/>
                    </w:r>
                    <w:r w:rsidR="00855F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9CF" w:rsidRPr="00F33142" w:rsidRDefault="00F33142" w:rsidP="0083011E">
    <w:pPr>
      <w:pStyle w:val="Sidfot"/>
    </w:pPr>
    <w:r w:rsidRPr="00F33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135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1E" w:rsidRDefault="0083011E">
                          <w:pPr>
                            <w:pStyle w:val="NormalS5sidnrH"/>
                            <w:ind w:right="0"/>
                          </w:pPr>
                          <w:r>
                            <w:fldChar w:fldCharType="begin"/>
                          </w:r>
                          <w:r>
                            <w:instrText xml:space="preserve"> PAGE *\charformat</w:instrText>
                          </w:r>
                          <w:r>
                            <w:fldChar w:fldCharType="separate"/>
                          </w:r>
                          <w:r w:rsidR="00855F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11E" w:rsidRDefault="0083011E">
                    <w:pPr>
                      <w:pStyle w:val="NormalS5sidnrH"/>
                      <w:ind w:right="0"/>
                    </w:pPr>
                    <w:r>
                      <w:fldChar w:fldCharType="begin"/>
                    </w:r>
                    <w:r>
                      <w:instrText xml:space="preserve"> PAGE *\charformat</w:instrText>
                    </w:r>
                    <w:r>
                      <w:fldChar w:fldCharType="separate"/>
                    </w:r>
                    <w:r w:rsidR="00855FF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37A" w:rsidRPr="00F33142" w:rsidRDefault="0059237A">
      <w:r w:rsidRPr="00F33142">
        <w:separator/>
      </w:r>
    </w:p>
  </w:footnote>
  <w:footnote w:type="continuationSeparator" w:id="0">
    <w:p w:rsidR="0059237A" w:rsidRPr="00F33142" w:rsidRDefault="0059237A">
      <w:r w:rsidRPr="00F33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9CF" w:rsidRPr="00F33142" w:rsidRDefault="00F33142" w:rsidP="0083011E">
    <w:pPr>
      <w:pStyle w:val="Sidhuvud"/>
    </w:pPr>
    <w:r w:rsidRPr="00F33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370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1E" w:rsidRDefault="0083011E">
                          <w:pPr>
                            <w:pStyle w:val="KantRubrikS5V"/>
                          </w:pPr>
                          <w:r>
                            <w:fldChar w:fldCharType="begin"/>
                          </w:r>
                          <w:r>
                            <w:instrText xml:space="preserve"> DOCPROPERTY "YearUser" *\charformat </w:instrText>
                          </w:r>
                          <w:r>
                            <w:fldChar w:fldCharType="separate"/>
                          </w:r>
                          <w:r w:rsidR="004B48D5">
                            <w:t>2005/06</w:t>
                          </w:r>
                          <w:r>
                            <w:fldChar w:fldCharType="end"/>
                          </w:r>
                          <w:r>
                            <w:t>:</w:t>
                          </w:r>
                          <w:r>
                            <w:fldChar w:fldCharType="begin"/>
                          </w:r>
                          <w:r>
                            <w:instrText xml:space="preserve"> DOCPROPERTY "Motionsnummer" *\charformat </w:instrText>
                          </w:r>
                          <w:r>
                            <w:fldChar w:fldCharType="separate"/>
                          </w:r>
                          <w:r w:rsidR="004B48D5">
                            <w:t>N470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11E" w:rsidRDefault="0083011E">
                    <w:pPr>
                      <w:pStyle w:val="KantRubrikS5V"/>
                    </w:pPr>
                    <w:r>
                      <w:fldChar w:fldCharType="begin"/>
                    </w:r>
                    <w:r>
                      <w:instrText xml:space="preserve"> DOCPROPERTY "YearUser" *\charformat </w:instrText>
                    </w:r>
                    <w:r>
                      <w:fldChar w:fldCharType="separate"/>
                    </w:r>
                    <w:r w:rsidR="004B48D5">
                      <w:t>2005/06</w:t>
                    </w:r>
                    <w:r>
                      <w:fldChar w:fldCharType="end"/>
                    </w:r>
                    <w:r>
                      <w:t>:</w:t>
                    </w:r>
                    <w:r>
                      <w:fldChar w:fldCharType="begin"/>
                    </w:r>
                    <w:r>
                      <w:instrText xml:space="preserve"> DOCPROPERTY "Motionsnummer" *\charformat </w:instrText>
                    </w:r>
                    <w:r>
                      <w:fldChar w:fldCharType="separate"/>
                    </w:r>
                    <w:r w:rsidR="004B48D5">
                      <w:t>N470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9CF" w:rsidRPr="00F33142" w:rsidRDefault="00F33142" w:rsidP="0083011E">
    <w:pPr>
      <w:pStyle w:val="Sidhuvud"/>
    </w:pPr>
    <w:r w:rsidRPr="00F33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394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1E" w:rsidRDefault="0083011E">
                          <w:pPr>
                            <w:pStyle w:val="KantRubrikS5H"/>
                            <w:ind w:right="0"/>
                          </w:pPr>
                          <w:r>
                            <w:fldChar w:fldCharType="begin"/>
                          </w:r>
                          <w:r>
                            <w:instrText xml:space="preserve"> DOCPROPERTY "YearUser" *\charformat </w:instrText>
                          </w:r>
                          <w:r>
                            <w:fldChar w:fldCharType="separate"/>
                          </w:r>
                          <w:r w:rsidR="004B48D5">
                            <w:t>2005/06</w:t>
                          </w:r>
                          <w:r>
                            <w:fldChar w:fldCharType="end"/>
                          </w:r>
                          <w:r>
                            <w:t>:</w:t>
                          </w:r>
                          <w:r>
                            <w:fldChar w:fldCharType="begin"/>
                          </w:r>
                          <w:r>
                            <w:instrText xml:space="preserve"> DOCPROPERTY "Motionsnummer" *\charformat </w:instrText>
                          </w:r>
                          <w:r>
                            <w:fldChar w:fldCharType="separate"/>
                          </w:r>
                          <w:r w:rsidR="004B48D5">
                            <w:t>N470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11E" w:rsidRDefault="0083011E">
                    <w:pPr>
                      <w:pStyle w:val="KantRubrikS5H"/>
                      <w:ind w:right="0"/>
                    </w:pPr>
                    <w:r>
                      <w:fldChar w:fldCharType="begin"/>
                    </w:r>
                    <w:r>
                      <w:instrText xml:space="preserve"> DOCPROPERTY "YearUser" *\charformat </w:instrText>
                    </w:r>
                    <w:r>
                      <w:fldChar w:fldCharType="separate"/>
                    </w:r>
                    <w:r w:rsidR="004B48D5">
                      <w:t>2005/06</w:t>
                    </w:r>
                    <w:r>
                      <w:fldChar w:fldCharType="end"/>
                    </w:r>
                    <w:r>
                      <w:t>:</w:t>
                    </w:r>
                    <w:r>
                      <w:fldChar w:fldCharType="begin"/>
                    </w:r>
                    <w:r>
                      <w:instrText xml:space="preserve"> DOCPROPERTY "Motionsnummer" *\charformat </w:instrText>
                    </w:r>
                    <w:r>
                      <w:fldChar w:fldCharType="separate"/>
                    </w:r>
                    <w:r w:rsidR="004B48D5">
                      <w:t>N470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11E" w:rsidRPr="00F33142" w:rsidRDefault="0083011E">
    <w:pPr>
      <w:pStyle w:val="FSHNormal"/>
      <w:tabs>
        <w:tab w:val="right" w:pos="5840"/>
      </w:tabs>
    </w:pPr>
    <w:r w:rsidRPr="00F33142">
      <w:br/>
    </w:r>
    <w:r w:rsidRPr="00F33142">
      <w:fldChar w:fldCharType="begin" w:fldLock="1"/>
    </w:r>
    <w:r w:rsidRPr="00F33142">
      <w:instrText xml:space="preserve"> DOCPROPERTY</w:instrText>
    </w:r>
    <w:r w:rsidRPr="00F33142">
      <w:rPr>
        <w:sz w:val="18"/>
      </w:rPr>
      <w:instrText xml:space="preserve"> "YearUser" *\charformat </w:instrText>
    </w:r>
    <w:r w:rsidRPr="00F33142">
      <w:fldChar w:fldCharType="separate"/>
    </w:r>
    <w:r w:rsidR="004B48D5" w:rsidRPr="00F33142">
      <w:t>2005/06</w:t>
    </w:r>
    <w:r w:rsidRPr="00F33142">
      <w:fldChar w:fldCharType="end"/>
    </w:r>
    <w:r w:rsidRPr="00F33142">
      <w:t xml:space="preserve"> </w:t>
    </w:r>
    <w:r w:rsidRPr="00F33142">
      <w:tab/>
      <w:t xml:space="preserve">mnr: </w:t>
    </w:r>
    <w:r w:rsidRPr="00F33142">
      <w:fldChar w:fldCharType="begin" w:fldLock="1"/>
    </w:r>
    <w:r w:rsidRPr="00F33142">
      <w:instrText xml:space="preserve"> DOCPROPERTY</w:instrText>
    </w:r>
    <w:r w:rsidRPr="00F33142">
      <w:rPr>
        <w:sz w:val="18"/>
      </w:rPr>
      <w:instrText xml:space="preserve"> "Motionsnummer" *\charformat </w:instrText>
    </w:r>
    <w:r w:rsidRPr="00F33142">
      <w:fldChar w:fldCharType="separate"/>
    </w:r>
    <w:r w:rsidR="004B48D5" w:rsidRPr="00F33142">
      <w:t>N470</w:t>
    </w:r>
    <w:r w:rsidRPr="00F33142">
      <w:fldChar w:fldCharType="end"/>
    </w:r>
    <w:r w:rsidRPr="00F33142">
      <w:br/>
    </w:r>
    <w:r w:rsidRPr="00F33142">
      <w:fldChar w:fldCharType="begin" w:fldLock="1"/>
    </w:r>
    <w:r w:rsidRPr="00F33142">
      <w:instrText xml:space="preserve"> DOCPROPERTY</w:instrText>
    </w:r>
    <w:r w:rsidRPr="00F33142">
      <w:rPr>
        <w:sz w:val="18"/>
      </w:rPr>
      <w:instrText xml:space="preserve"> "Samling" *\charformat </w:instrText>
    </w:r>
    <w:r w:rsidRPr="00F33142">
      <w:fldChar w:fldCharType="end"/>
    </w:r>
    <w:r w:rsidRPr="00F33142">
      <w:tab/>
      <w:t xml:space="preserve">pnr: </w:t>
    </w:r>
    <w:r w:rsidRPr="00F33142">
      <w:fldChar w:fldCharType="begin" w:fldLock="1"/>
    </w:r>
    <w:r w:rsidRPr="00F33142">
      <w:instrText xml:space="preserve"> DOCPROPERTY</w:instrText>
    </w:r>
    <w:r w:rsidRPr="00F33142">
      <w:rPr>
        <w:sz w:val="18"/>
      </w:rPr>
      <w:instrText xml:space="preserve"> "Partinummer" *\charformat </w:instrText>
    </w:r>
    <w:r w:rsidRPr="00F33142">
      <w:fldChar w:fldCharType="separate"/>
    </w:r>
    <w:r w:rsidR="004B48D5" w:rsidRPr="00F33142">
      <w:t>mp682</w:t>
    </w:r>
    <w:r w:rsidRPr="00F33142">
      <w:fldChar w:fldCharType="end"/>
    </w:r>
  </w:p>
  <w:p w:rsidR="0083011E" w:rsidRPr="00F33142" w:rsidRDefault="0083011E">
    <w:pPr>
      <w:pStyle w:val="FSHRub1"/>
    </w:pPr>
    <w:r w:rsidRPr="00F33142">
      <w:t>Motion till riksdagen</w:t>
    </w:r>
    <w:r w:rsidRPr="00F33142">
      <w:br/>
    </w:r>
    <w:r w:rsidRPr="00F33142">
      <w:fldChar w:fldCharType="begin" w:fldLock="1"/>
    </w:r>
    <w:r w:rsidRPr="00F33142">
      <w:instrText xml:space="preserve"> DOCPROPERTY "YearUser" *\charformat </w:instrText>
    </w:r>
    <w:r w:rsidRPr="00F33142">
      <w:fldChar w:fldCharType="separate"/>
    </w:r>
    <w:r w:rsidR="004B48D5" w:rsidRPr="00F33142">
      <w:t>2005/06</w:t>
    </w:r>
    <w:r w:rsidRPr="00F33142">
      <w:fldChar w:fldCharType="end"/>
    </w:r>
    <w:r w:rsidRPr="00F33142">
      <w:t>:</w:t>
    </w:r>
    <w:r w:rsidRPr="00F33142">
      <w:fldChar w:fldCharType="begin" w:fldLock="1"/>
    </w:r>
    <w:r w:rsidRPr="00F33142">
      <w:instrText xml:space="preserve"> DOCPROPERTY "Motionsnummer" *\charformat </w:instrText>
    </w:r>
    <w:r w:rsidRPr="00F33142">
      <w:fldChar w:fldCharType="separate"/>
    </w:r>
    <w:r w:rsidR="004B48D5" w:rsidRPr="00F33142">
      <w:t>N470</w:t>
    </w:r>
    <w:r w:rsidRPr="00F33142">
      <w:fldChar w:fldCharType="end"/>
    </w:r>
  </w:p>
  <w:p w:rsidR="0083011E" w:rsidRPr="00F33142" w:rsidRDefault="0083011E">
    <w:pPr>
      <w:pStyle w:val="FSHNormalS5"/>
    </w:pPr>
    <w:r w:rsidRPr="00F33142">
      <w:fldChar w:fldCharType="begin" w:fldLock="1"/>
    </w:r>
    <w:r w:rsidRPr="00F33142">
      <w:instrText xml:space="preserve"> DOCPROPERTY "MotionarText" *\charformat </w:instrText>
    </w:r>
    <w:r w:rsidRPr="00F33142">
      <w:fldChar w:fldCharType="separate"/>
    </w:r>
    <w:r w:rsidR="004B48D5" w:rsidRPr="00F33142">
      <w:t>av Ulf Holm m.fl. (mp, -)</w:t>
    </w:r>
    <w:r w:rsidRPr="00F33142">
      <w:fldChar w:fldCharType="end"/>
    </w:r>
    <w:r w:rsidRPr="00F33142">
      <w:br/>
    </w:r>
    <w:r w:rsidRPr="00F33142">
      <w:fldChar w:fldCharType="begin" w:fldLock="1"/>
    </w:r>
    <w:r w:rsidRPr="00F33142">
      <w:instrText xml:space="preserve"> DOCPROPERTY "SvarFrasKort" *\charformat </w:instrText>
    </w:r>
    <w:r w:rsidRPr="00F33142">
      <w:fldChar w:fldCharType="end"/>
    </w:r>
  </w:p>
  <w:p w:rsidR="0083011E" w:rsidRPr="00F33142" w:rsidRDefault="0083011E">
    <w:pPr>
      <w:pStyle w:val="FSHTitel"/>
    </w:pPr>
    <w:r w:rsidRPr="00F33142">
      <w:fldChar w:fldCharType="begin" w:fldLock="1"/>
    </w:r>
    <w:r w:rsidRPr="00F33142">
      <w:instrText xml:space="preserve"> DOCPROPERTY</w:instrText>
    </w:r>
    <w:r w:rsidRPr="00F33142">
      <w:rPr>
        <w:sz w:val="18"/>
      </w:rPr>
      <w:instrText xml:space="preserve"> "RubrikSvar" *\charformat </w:instrText>
    </w:r>
    <w:r w:rsidRPr="00F33142">
      <w:fldChar w:fldCharType="separate"/>
    </w:r>
    <w:r w:rsidR="004B48D5" w:rsidRPr="00F33142">
      <w:t>ESS i Lund</w:t>
    </w:r>
    <w:r w:rsidRPr="00F33142">
      <w:fldChar w:fldCharType="end"/>
    </w:r>
  </w:p>
  <w:p w:rsidR="0083011E" w:rsidRPr="00F33142" w:rsidRDefault="0083011E" w:rsidP="008301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E557C8"/>
    <w:multiLevelType w:val="hybridMultilevel"/>
    <w:tmpl w:val="B9E8AC28"/>
    <w:lvl w:ilvl="0" w:tplc="F358160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DC5912"/>
    <w:multiLevelType w:val="hybridMultilevel"/>
    <w:tmpl w:val="87E02600"/>
    <w:lvl w:ilvl="0" w:tplc="3F3C32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7744769">
    <w:abstractNumId w:val="15"/>
  </w:num>
  <w:num w:numId="2" w16cid:durableId="1714691549">
    <w:abstractNumId w:val="10"/>
  </w:num>
  <w:num w:numId="3" w16cid:durableId="1648170112">
    <w:abstractNumId w:val="11"/>
  </w:num>
  <w:num w:numId="4" w16cid:durableId="945890242">
    <w:abstractNumId w:val="13"/>
  </w:num>
  <w:num w:numId="5" w16cid:durableId="278800552">
    <w:abstractNumId w:val="8"/>
  </w:num>
  <w:num w:numId="6" w16cid:durableId="1632789089">
    <w:abstractNumId w:val="3"/>
  </w:num>
  <w:num w:numId="7" w16cid:durableId="2021084997">
    <w:abstractNumId w:val="2"/>
  </w:num>
  <w:num w:numId="8" w16cid:durableId="1617441948">
    <w:abstractNumId w:val="1"/>
  </w:num>
  <w:num w:numId="9" w16cid:durableId="3093745">
    <w:abstractNumId w:val="0"/>
  </w:num>
  <w:num w:numId="10" w16cid:durableId="914320446">
    <w:abstractNumId w:val="9"/>
  </w:num>
  <w:num w:numId="11" w16cid:durableId="1598708955">
    <w:abstractNumId w:val="7"/>
  </w:num>
  <w:num w:numId="12" w16cid:durableId="25763943">
    <w:abstractNumId w:val="6"/>
  </w:num>
  <w:num w:numId="13" w16cid:durableId="885606680">
    <w:abstractNumId w:val="5"/>
  </w:num>
  <w:num w:numId="14" w16cid:durableId="1913467075">
    <w:abstractNumId w:val="4"/>
  </w:num>
  <w:num w:numId="15" w16cid:durableId="1776636848">
    <w:abstractNumId w:val="12"/>
  </w:num>
  <w:num w:numId="16" w16cid:durableId="1159034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7161E7"/>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B48D5"/>
    <w:rsid w:val="004E38D9"/>
    <w:rsid w:val="0059237A"/>
    <w:rsid w:val="005B145B"/>
    <w:rsid w:val="007161E7"/>
    <w:rsid w:val="00740D6D"/>
    <w:rsid w:val="00794149"/>
    <w:rsid w:val="007A04BE"/>
    <w:rsid w:val="007B67A7"/>
    <w:rsid w:val="007C6092"/>
    <w:rsid w:val="0083011E"/>
    <w:rsid w:val="00835E88"/>
    <w:rsid w:val="00855FF8"/>
    <w:rsid w:val="00921E4C"/>
    <w:rsid w:val="009221BF"/>
    <w:rsid w:val="00A053C6"/>
    <w:rsid w:val="00B13BF0"/>
    <w:rsid w:val="00C079CF"/>
    <w:rsid w:val="00C1285C"/>
    <w:rsid w:val="00C27B7D"/>
    <w:rsid w:val="00CF7A43"/>
    <w:rsid w:val="00D1174F"/>
    <w:rsid w:val="00DC6C70"/>
    <w:rsid w:val="00E22893"/>
    <w:rsid w:val="00E360DE"/>
    <w:rsid w:val="00E75D28"/>
    <w:rsid w:val="00E84F25"/>
    <w:rsid w:val="00F11092"/>
    <w:rsid w:val="00F33142"/>
    <w:rsid w:val="00F8635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B49B29D-313F-4222-BDAC-75C9AF4F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1092"/>
    <w:pPr>
      <w:spacing w:before="125" w:line="250" w:lineRule="atLeast"/>
      <w:jc w:val="both"/>
    </w:pPr>
    <w:rPr>
      <w:sz w:val="19"/>
      <w:lang w:val="sv-SE" w:eastAsia="sv-SE"/>
    </w:rPr>
  </w:style>
  <w:style w:type="paragraph" w:styleId="Rubrik1">
    <w:name w:val="heading 1"/>
    <w:basedOn w:val="Normal"/>
    <w:next w:val="Normal"/>
    <w:qFormat/>
    <w:rsid w:val="00F1109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1092"/>
    <w:pPr>
      <w:spacing w:before="500" w:line="250" w:lineRule="exact"/>
      <w:outlineLvl w:val="1"/>
    </w:pPr>
    <w:rPr>
      <w:sz w:val="27"/>
    </w:rPr>
  </w:style>
  <w:style w:type="paragraph" w:styleId="Rubrik3">
    <w:name w:val="heading 3"/>
    <w:aliases w:val="Mellanrubrik"/>
    <w:basedOn w:val="Rubrik2"/>
    <w:next w:val="Normal"/>
    <w:qFormat/>
    <w:rsid w:val="00F11092"/>
    <w:pPr>
      <w:spacing w:before="250" w:after="0"/>
      <w:outlineLvl w:val="2"/>
    </w:pPr>
    <w:rPr>
      <w:b/>
      <w:sz w:val="21"/>
    </w:rPr>
  </w:style>
  <w:style w:type="paragraph" w:styleId="Rubrik4">
    <w:name w:val="heading 4"/>
    <w:aliases w:val="KursivRubrik"/>
    <w:basedOn w:val="Rubrik3"/>
    <w:next w:val="Normal"/>
    <w:qFormat/>
    <w:rsid w:val="00F11092"/>
    <w:pPr>
      <w:outlineLvl w:val="3"/>
    </w:pPr>
    <w:rPr>
      <w:b w:val="0"/>
      <w:i/>
    </w:rPr>
  </w:style>
  <w:style w:type="paragraph" w:styleId="Rubrik5">
    <w:name w:val="heading 5"/>
    <w:aliases w:val="PackadFetRubrik,PackadKursivRubrik"/>
    <w:basedOn w:val="Rubrik4"/>
    <w:next w:val="Normal"/>
    <w:qFormat/>
    <w:rsid w:val="00F11092"/>
    <w:pPr>
      <w:spacing w:before="125"/>
      <w:outlineLvl w:val="4"/>
    </w:pPr>
    <w:rPr>
      <w:i w:val="0"/>
      <w:sz w:val="19"/>
    </w:rPr>
  </w:style>
  <w:style w:type="paragraph" w:styleId="Rubrik6">
    <w:name w:val="heading 6"/>
    <w:basedOn w:val="Rubrik5"/>
    <w:next w:val="Normal"/>
    <w:qFormat/>
    <w:rsid w:val="00F11092"/>
    <w:pPr>
      <w:spacing w:before="50" w:line="200" w:lineRule="exact"/>
      <w:outlineLvl w:val="5"/>
    </w:pPr>
    <w:rPr>
      <w:caps/>
      <w:sz w:val="14"/>
    </w:rPr>
  </w:style>
  <w:style w:type="paragraph" w:styleId="Rubrik7">
    <w:name w:val="heading 7"/>
    <w:basedOn w:val="Rubrik6"/>
    <w:next w:val="Normal"/>
    <w:qFormat/>
    <w:rsid w:val="00F11092"/>
    <w:pPr>
      <w:spacing w:before="0"/>
      <w:outlineLvl w:val="6"/>
    </w:pPr>
  </w:style>
  <w:style w:type="paragraph" w:styleId="Rubrik8">
    <w:name w:val="heading 8"/>
    <w:basedOn w:val="Rubrik7"/>
    <w:next w:val="Normal"/>
    <w:qFormat/>
    <w:rsid w:val="00F11092"/>
    <w:pPr>
      <w:outlineLvl w:val="7"/>
    </w:pPr>
  </w:style>
  <w:style w:type="paragraph" w:styleId="Rubrik9">
    <w:name w:val="heading 9"/>
    <w:basedOn w:val="Rubrik8"/>
    <w:next w:val="Normal"/>
    <w:qFormat/>
    <w:rsid w:val="00F11092"/>
    <w:pPr>
      <w:outlineLvl w:val="8"/>
    </w:pPr>
  </w:style>
  <w:style w:type="character" w:default="1" w:styleId="Standardstycketeckensnitt">
    <w:name w:val="Default Paragraph Font"/>
    <w:semiHidden/>
    <w:rsid w:val="00F1109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11092"/>
  </w:style>
  <w:style w:type="paragraph" w:styleId="Normaltindrag">
    <w:name w:val="Normal Indent"/>
    <w:aliases w:val="Normal_indrag,Normal Indrag"/>
    <w:basedOn w:val="Normal"/>
    <w:rsid w:val="00F11092"/>
    <w:pPr>
      <w:spacing w:before="0"/>
      <w:ind w:firstLine="227"/>
    </w:pPr>
  </w:style>
  <w:style w:type="paragraph" w:styleId="Citat">
    <w:name w:val="Quote"/>
    <w:basedOn w:val="Normal"/>
    <w:next w:val="Normal"/>
    <w:qFormat/>
    <w:rsid w:val="00F11092"/>
    <w:pPr>
      <w:spacing w:line="200" w:lineRule="exact"/>
      <w:ind w:left="340"/>
    </w:pPr>
  </w:style>
  <w:style w:type="paragraph" w:customStyle="1" w:styleId="Citatindrag">
    <w:name w:val="Citat_indrag"/>
    <w:aliases w:val="Packad"/>
    <w:basedOn w:val="Citat"/>
    <w:rsid w:val="00F11092"/>
    <w:pPr>
      <w:spacing w:before="0"/>
      <w:ind w:firstLine="227"/>
    </w:pPr>
  </w:style>
  <w:style w:type="paragraph" w:customStyle="1" w:styleId="FSHNormal">
    <w:name w:val="FSH_Normal"/>
    <w:semiHidden/>
    <w:rsid w:val="00F1109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1092"/>
    <w:pPr>
      <w:spacing w:line="240" w:lineRule="auto"/>
    </w:pPr>
  </w:style>
  <w:style w:type="paragraph" w:customStyle="1" w:styleId="FSHNormalS5">
    <w:name w:val="FSH_NormalS5"/>
    <w:basedOn w:val="FSHNormal"/>
    <w:next w:val="FSHNormal"/>
    <w:semiHidden/>
    <w:rsid w:val="00F11092"/>
    <w:pPr>
      <w:keepNext/>
      <w:keepLines/>
      <w:widowControl/>
      <w:spacing w:before="230" w:after="520" w:line="250" w:lineRule="exact"/>
    </w:pPr>
    <w:rPr>
      <w:b/>
      <w:sz w:val="27"/>
    </w:rPr>
  </w:style>
  <w:style w:type="paragraph" w:customStyle="1" w:styleId="FSHNormL">
    <w:name w:val="FSH_NormLÖ"/>
    <w:basedOn w:val="FSHNormal"/>
    <w:next w:val="FSHNormal"/>
    <w:semiHidden/>
    <w:rsid w:val="00F11092"/>
    <w:pPr>
      <w:pBdr>
        <w:top w:val="single" w:sz="12" w:space="1" w:color="auto"/>
      </w:pBdr>
    </w:pPr>
  </w:style>
  <w:style w:type="paragraph" w:customStyle="1" w:styleId="FSHRub1">
    <w:name w:val="FSH_Rub1"/>
    <w:aliases w:val="Rubrik1_S5,Huvudrubrik"/>
    <w:basedOn w:val="FSHNormal"/>
    <w:next w:val="FSHNormal"/>
    <w:semiHidden/>
    <w:rsid w:val="00F1109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1092"/>
    <w:pPr>
      <w:spacing w:before="240" w:after="80" w:line="360" w:lineRule="exact"/>
    </w:pPr>
    <w:rPr>
      <w:sz w:val="36"/>
    </w:rPr>
  </w:style>
  <w:style w:type="paragraph" w:customStyle="1" w:styleId="FSHTitel">
    <w:name w:val="FSH_Titel"/>
    <w:aliases w:val="Dokumentrubrik"/>
    <w:basedOn w:val="FSHRub1"/>
    <w:next w:val="FSHNormal"/>
    <w:semiHidden/>
    <w:rsid w:val="00F11092"/>
    <w:pPr>
      <w:pBdr>
        <w:bottom w:val="single" w:sz="4" w:space="3" w:color="auto"/>
      </w:pBdr>
      <w:spacing w:before="0" w:after="80" w:line="400" w:lineRule="exact"/>
    </w:pPr>
    <w:rPr>
      <w:sz w:val="40"/>
    </w:rPr>
  </w:style>
  <w:style w:type="paragraph" w:customStyle="1" w:styleId="Hemstlrubrik">
    <w:name w:val="Hemstl_rubrik"/>
    <w:basedOn w:val="Rubrik1"/>
    <w:next w:val="Normal"/>
    <w:rsid w:val="0083011E"/>
    <w:pPr>
      <w:spacing w:after="250"/>
    </w:pPr>
  </w:style>
  <w:style w:type="paragraph" w:customStyle="1" w:styleId="KantRubrikS5H">
    <w:name w:val="KantRubrikS5H"/>
    <w:semiHidden/>
    <w:rsid w:val="00F1109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1092"/>
    <w:pPr>
      <w:spacing w:line="200" w:lineRule="exact"/>
    </w:pPr>
  </w:style>
  <w:style w:type="paragraph" w:customStyle="1" w:styleId="KantRubrikS5V">
    <w:name w:val="KantRubrikS5V"/>
    <w:basedOn w:val="KantRubrikS5H"/>
    <w:semiHidden/>
    <w:rsid w:val="00F11092"/>
    <w:pPr>
      <w:tabs>
        <w:tab w:val="right" w:pos="1814"/>
        <w:tab w:val="left" w:pos="1899"/>
      </w:tabs>
      <w:ind w:right="0"/>
      <w:jc w:val="left"/>
    </w:pPr>
  </w:style>
  <w:style w:type="paragraph" w:customStyle="1" w:styleId="KantRubrikS5Vrad2">
    <w:name w:val="KantRubrikS5Vrad2"/>
    <w:basedOn w:val="KantRubrikS5V"/>
    <w:semiHidden/>
    <w:rsid w:val="00F11092"/>
    <w:pPr>
      <w:tabs>
        <w:tab w:val="clear" w:pos="1814"/>
        <w:tab w:val="clear" w:pos="1899"/>
        <w:tab w:val="right" w:pos="1418"/>
        <w:tab w:val="left" w:pos="1503"/>
      </w:tabs>
    </w:pPr>
  </w:style>
  <w:style w:type="paragraph" w:customStyle="1" w:styleId="Lagtext">
    <w:name w:val="Lagtext"/>
    <w:basedOn w:val="Lagtextrubrik"/>
    <w:next w:val="Lagtextindrag"/>
    <w:rsid w:val="00F11092"/>
    <w:pPr>
      <w:spacing w:before="0"/>
    </w:pPr>
    <w:rPr>
      <w:sz w:val="19"/>
    </w:rPr>
  </w:style>
  <w:style w:type="paragraph" w:customStyle="1" w:styleId="Lagtextrubrik">
    <w:name w:val="Lagtext_rubrik"/>
    <w:basedOn w:val="Normal"/>
    <w:next w:val="Normal"/>
    <w:rsid w:val="00F11092"/>
    <w:pPr>
      <w:suppressAutoHyphens/>
      <w:spacing w:line="220" w:lineRule="exact"/>
    </w:pPr>
    <w:rPr>
      <w:i/>
      <w:sz w:val="21"/>
    </w:rPr>
  </w:style>
  <w:style w:type="paragraph" w:customStyle="1" w:styleId="Lagtextindrag">
    <w:name w:val="Lagtext_indrag"/>
    <w:basedOn w:val="Lagtext"/>
    <w:rsid w:val="00F11092"/>
    <w:pPr>
      <w:ind w:firstLine="170"/>
    </w:pPr>
  </w:style>
  <w:style w:type="paragraph" w:customStyle="1" w:styleId="NormalA4fot">
    <w:name w:val="Normal_A4fot"/>
    <w:basedOn w:val="Normal"/>
    <w:semiHidden/>
    <w:rsid w:val="00F11092"/>
    <w:pPr>
      <w:spacing w:before="240" w:line="240" w:lineRule="auto"/>
      <w:jc w:val="center"/>
    </w:pPr>
  </w:style>
  <w:style w:type="paragraph" w:customStyle="1" w:styleId="NormalA4sidnr">
    <w:name w:val="Normal_A4sidnr"/>
    <w:basedOn w:val="Normal"/>
    <w:semiHidden/>
    <w:rsid w:val="00F11092"/>
    <w:pPr>
      <w:spacing w:after="240"/>
      <w:jc w:val="center"/>
    </w:pPr>
  </w:style>
  <w:style w:type="paragraph" w:customStyle="1" w:styleId="NormalS5sidnrH">
    <w:name w:val="Normal_S5sidnrH"/>
    <w:basedOn w:val="Normal"/>
    <w:semiHidden/>
    <w:rsid w:val="00F11092"/>
    <w:pPr>
      <w:spacing w:before="0" w:line="240" w:lineRule="auto"/>
      <w:ind w:right="57"/>
      <w:jc w:val="right"/>
    </w:pPr>
  </w:style>
  <w:style w:type="paragraph" w:customStyle="1" w:styleId="NormalS5sidnrV">
    <w:name w:val="Normal_S5sidnrV"/>
    <w:basedOn w:val="NormalS5sidnrH"/>
    <w:semiHidden/>
    <w:rsid w:val="00F11092"/>
    <w:pPr>
      <w:tabs>
        <w:tab w:val="right" w:pos="1814"/>
        <w:tab w:val="left" w:pos="1899"/>
      </w:tabs>
      <w:ind w:right="0"/>
      <w:jc w:val="left"/>
    </w:pPr>
  </w:style>
  <w:style w:type="paragraph" w:customStyle="1" w:styleId="Normal00">
    <w:name w:val="Normal00"/>
    <w:basedOn w:val="Normal"/>
    <w:semiHidden/>
    <w:rsid w:val="00F11092"/>
    <w:pPr>
      <w:spacing w:before="0" w:line="240" w:lineRule="auto"/>
      <w:jc w:val="left"/>
    </w:pPr>
  </w:style>
  <w:style w:type="paragraph" w:customStyle="1" w:styleId="PunktlistaBomb">
    <w:name w:val="Punktlista_Bomb"/>
    <w:aliases w:val="Bomb"/>
    <w:basedOn w:val="Normal"/>
    <w:rsid w:val="00F11092"/>
    <w:pPr>
      <w:numPr>
        <w:numId w:val="2"/>
      </w:numPr>
    </w:pPr>
  </w:style>
  <w:style w:type="paragraph" w:customStyle="1" w:styleId="PunktlistaNummer">
    <w:name w:val="Punktlista_Nummer"/>
    <w:aliases w:val="Nummerlista"/>
    <w:basedOn w:val="Normal"/>
    <w:rsid w:val="00F11092"/>
    <w:pPr>
      <w:numPr>
        <w:numId w:val="3"/>
      </w:numPr>
    </w:pPr>
  </w:style>
  <w:style w:type="paragraph" w:customStyle="1" w:styleId="PunktlistaTankstreck">
    <w:name w:val="Punktlista_Tankstreck"/>
    <w:aliases w:val="Tankstreck"/>
    <w:basedOn w:val="Normal"/>
    <w:rsid w:val="00F11092"/>
    <w:pPr>
      <w:numPr>
        <w:numId w:val="4"/>
      </w:numPr>
    </w:pPr>
  </w:style>
  <w:style w:type="paragraph" w:customStyle="1" w:styleId="RubrikSammanf">
    <w:name w:val="RubrikSammanf"/>
    <w:basedOn w:val="Rubrik1"/>
    <w:next w:val="Normal"/>
    <w:rsid w:val="00F11092"/>
  </w:style>
  <w:style w:type="paragraph" w:customStyle="1" w:styleId="RubrikInnehllsf">
    <w:name w:val="RubrikInnehållsf"/>
    <w:basedOn w:val="RubrikSammanf"/>
    <w:next w:val="Normal"/>
    <w:rsid w:val="00F11092"/>
  </w:style>
  <w:style w:type="paragraph" w:customStyle="1" w:styleId="Tabellochbildrubrik">
    <w:name w:val="Tabell och bildrubrik"/>
    <w:basedOn w:val="Normal"/>
    <w:next w:val="Normal"/>
    <w:rsid w:val="00F11092"/>
    <w:pPr>
      <w:suppressAutoHyphens/>
      <w:spacing w:before="300" w:line="200" w:lineRule="exact"/>
      <w:jc w:val="left"/>
    </w:pPr>
    <w:rPr>
      <w:caps/>
      <w:sz w:val="14"/>
    </w:rPr>
  </w:style>
  <w:style w:type="paragraph" w:customStyle="1" w:styleId="Underskrifter">
    <w:name w:val="Underskrifter"/>
    <w:basedOn w:val="Normal"/>
    <w:rsid w:val="00F11092"/>
    <w:pPr>
      <w:keepNext/>
      <w:keepLines/>
      <w:suppressAutoHyphens/>
      <w:spacing w:before="0" w:after="40" w:line="250" w:lineRule="exact"/>
    </w:pPr>
    <w:rPr>
      <w:i/>
    </w:rPr>
  </w:style>
  <w:style w:type="paragraph" w:customStyle="1" w:styleId="UnderskriftDatum">
    <w:name w:val="UnderskriftDatum"/>
    <w:basedOn w:val="Underskrifter"/>
    <w:next w:val="Underskrifter"/>
    <w:rsid w:val="00F11092"/>
    <w:pPr>
      <w:spacing w:before="250" w:after="125"/>
    </w:pPr>
    <w:rPr>
      <w:i w:val="0"/>
    </w:rPr>
  </w:style>
  <w:style w:type="paragraph" w:styleId="Sidhuvud">
    <w:name w:val="header"/>
    <w:basedOn w:val="Normal"/>
    <w:semiHidden/>
    <w:rsid w:val="00F11092"/>
    <w:pPr>
      <w:tabs>
        <w:tab w:val="center" w:pos="4536"/>
        <w:tab w:val="right" w:pos="9072"/>
      </w:tabs>
    </w:pPr>
  </w:style>
  <w:style w:type="paragraph" w:styleId="Sidfot">
    <w:name w:val="footer"/>
    <w:basedOn w:val="Normal"/>
    <w:semiHidden/>
    <w:rsid w:val="00F11092"/>
    <w:pPr>
      <w:tabs>
        <w:tab w:val="center" w:pos="4536"/>
        <w:tab w:val="right" w:pos="9072"/>
      </w:tabs>
    </w:pPr>
  </w:style>
  <w:style w:type="paragraph" w:styleId="Innehll1">
    <w:name w:val="toc 1"/>
    <w:basedOn w:val="Normal"/>
    <w:next w:val="Innehll2"/>
    <w:semiHidden/>
    <w:rsid w:val="00F11092"/>
    <w:pPr>
      <w:tabs>
        <w:tab w:val="right" w:leader="dot" w:pos="5953"/>
      </w:tabs>
      <w:suppressAutoHyphens/>
      <w:spacing w:before="0"/>
      <w:ind w:right="567"/>
      <w:jc w:val="left"/>
    </w:pPr>
  </w:style>
  <w:style w:type="paragraph" w:styleId="Innehll2">
    <w:name w:val="toc 2"/>
    <w:basedOn w:val="Innehll1"/>
    <w:next w:val="Innehll3"/>
    <w:semiHidden/>
    <w:rsid w:val="00F11092"/>
    <w:pPr>
      <w:ind w:left="284"/>
    </w:pPr>
  </w:style>
  <w:style w:type="paragraph" w:styleId="Innehll3">
    <w:name w:val="toc 3"/>
    <w:basedOn w:val="Innehll2"/>
    <w:next w:val="Innehll4"/>
    <w:semiHidden/>
    <w:rsid w:val="00F11092"/>
    <w:pPr>
      <w:ind w:left="567"/>
    </w:pPr>
  </w:style>
  <w:style w:type="paragraph" w:styleId="Innehll4">
    <w:name w:val="toc 4"/>
    <w:basedOn w:val="Innehll3"/>
    <w:next w:val="Normal"/>
    <w:semiHidden/>
    <w:rsid w:val="00F11092"/>
  </w:style>
  <w:style w:type="paragraph" w:customStyle="1" w:styleId="Hemstlatt">
    <w:name w:val="Hemstl_att"/>
    <w:aliases w:val="HemstPunkt,HemstPunktFlera,HemställansPunkt,Förslagstext"/>
    <w:basedOn w:val="Normal"/>
    <w:next w:val="Normal"/>
    <w:rsid w:val="007A04BE"/>
    <w:pPr>
      <w:keepLines/>
      <w:spacing w:before="0"/>
      <w:ind w:left="340"/>
    </w:pPr>
  </w:style>
  <w:style w:type="paragraph" w:styleId="Datum">
    <w:name w:val="Date"/>
    <w:basedOn w:val="Normal"/>
    <w:next w:val="Normal"/>
    <w:semiHidden/>
    <w:rsid w:val="00F11092"/>
  </w:style>
  <w:style w:type="character" w:styleId="Hyperlnk">
    <w:name w:val="Hyperlink"/>
    <w:basedOn w:val="Standardstycketeckensnitt"/>
    <w:semiHidden/>
    <w:rsid w:val="00F11092"/>
    <w:rPr>
      <w:color w:val="0000FF"/>
      <w:u w:val="single"/>
    </w:rPr>
  </w:style>
  <w:style w:type="paragraph" w:styleId="Indragetstycke">
    <w:name w:val="Block Text"/>
    <w:basedOn w:val="Normal"/>
    <w:semiHidden/>
    <w:rsid w:val="00F11092"/>
    <w:pPr>
      <w:spacing w:after="120"/>
      <w:ind w:left="1440" w:right="1440"/>
    </w:pPr>
  </w:style>
  <w:style w:type="paragraph" w:styleId="Innehll5">
    <w:name w:val="toc 5"/>
    <w:basedOn w:val="Innehll4"/>
    <w:next w:val="Normal"/>
    <w:semiHidden/>
    <w:rsid w:val="00F11092"/>
  </w:style>
  <w:style w:type="paragraph" w:styleId="Lista">
    <w:name w:val="List"/>
    <w:basedOn w:val="Normal"/>
    <w:semiHidden/>
    <w:rsid w:val="00F11092"/>
    <w:pPr>
      <w:ind w:left="283" w:hanging="283"/>
    </w:pPr>
  </w:style>
  <w:style w:type="paragraph" w:styleId="Normalwebb">
    <w:name w:val="Normal (Web)"/>
    <w:basedOn w:val="Normal"/>
    <w:semiHidden/>
    <w:rsid w:val="00F11092"/>
    <w:rPr>
      <w:szCs w:val="24"/>
    </w:rPr>
  </w:style>
  <w:style w:type="paragraph" w:styleId="Numreradlista">
    <w:name w:val="List Number"/>
    <w:basedOn w:val="Normal"/>
    <w:semiHidden/>
    <w:rsid w:val="00F11092"/>
    <w:pPr>
      <w:numPr>
        <w:numId w:val="5"/>
      </w:numPr>
    </w:pPr>
  </w:style>
  <w:style w:type="paragraph" w:styleId="Punktlista">
    <w:name w:val="List Bullet"/>
    <w:basedOn w:val="Normal"/>
    <w:semiHidden/>
    <w:rsid w:val="00F11092"/>
    <w:pPr>
      <w:numPr>
        <w:numId w:val="10"/>
      </w:numPr>
    </w:pPr>
  </w:style>
  <w:style w:type="character" w:styleId="Radnummer">
    <w:name w:val="line number"/>
    <w:basedOn w:val="Standardstycketeckensnitt"/>
    <w:semiHidden/>
    <w:rsid w:val="00F11092"/>
  </w:style>
  <w:style w:type="character" w:styleId="Sidnummer">
    <w:name w:val="page number"/>
    <w:basedOn w:val="Standardstycketeckensnitt"/>
    <w:semiHidden/>
    <w:rsid w:val="00F11092"/>
  </w:style>
  <w:style w:type="paragraph" w:styleId="Signatur">
    <w:name w:val="Signature"/>
    <w:basedOn w:val="Normal"/>
    <w:semiHidden/>
    <w:rsid w:val="00F11092"/>
    <w:pPr>
      <w:ind w:left="4252"/>
    </w:pPr>
  </w:style>
  <w:style w:type="paragraph" w:styleId="Underrubrik">
    <w:name w:val="Subtitle"/>
    <w:basedOn w:val="Normal"/>
    <w:qFormat/>
    <w:rsid w:val="00F1109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949</Words>
  <Characters>5177</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N470</vt:lpstr>
    </vt:vector>
  </TitlesOfParts>
  <Company>Riksdagen</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N470</dc:title>
  <dc:subject>N470</dc:subject>
  <dc:creator>Riksdagen</dc:creator>
  <cp:keywords>Riksdagen</cp:keywords>
  <dc:description/>
  <cp:lastModifiedBy>Lars Brink</cp:lastModifiedBy>
  <cp:revision>2</cp:revision>
  <cp:lastPrinted>2006-01-17T12:49:00Z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ESS i Lund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ESS i Lund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mp682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3</vt:lpwstr>
  </property>
  <property fmtid="{D5CDD505-2E9C-101B-9397-08002B2CF9AE}" pid="25" name="MotionarText">
    <vt:lpwstr>av Ulf Holm m.fl. (mp, -)</vt:lpwstr>
  </property>
  <property fmtid="{D5CDD505-2E9C-101B-9397-08002B2CF9AE}" pid="26" name="MotionarLista">
    <vt:lpwstr>Holm, Ulf (mp)\Svensson Smith, Karin (-)\Hedström,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Karin Svensson Smith (-),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20052006000001090112000006820069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20052006000001090112000006820069</vt:lpwstr>
  </property>
  <property fmtid="{D5CDD505-2E9C-101B-9397-08002B2CF9AE}" pid="50" name="nummer">
    <vt:lpwstr>470</vt:lpwstr>
  </property>
  <property fmtid="{D5CDD505-2E9C-101B-9397-08002B2CF9AE}" pid="51" name="utskottsbeteckning">
    <vt:lpwstr>N</vt:lpwstr>
  </property>
</Properties>
</file>