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52D0C" w:rsidRDefault="006E04A4">
      <w:pPr>
        <w:pStyle w:val="Dokumentbeteckning"/>
      </w:pPr>
      <w:r w:rsidRPr="00C52D0C">
        <w:fldChar w:fldCharType="begin" w:fldLock="1"/>
      </w:r>
      <w:r w:rsidRPr="00C52D0C">
        <w:instrText xml:space="preserve"> DOCPROPERTY "DocumentYear" </w:instrText>
      </w:r>
      <w:r w:rsidRPr="00C52D0C">
        <w:fldChar w:fldCharType="separate"/>
      </w:r>
      <w:r w:rsidR="0073537C" w:rsidRPr="00C52D0C">
        <w:t>2007/08</w:t>
      </w:r>
      <w:r w:rsidRPr="00C52D0C">
        <w:fldChar w:fldCharType="end"/>
      </w:r>
      <w:r w:rsidRPr="00C52D0C">
        <w:t>:</w:t>
      </w:r>
      <w:r w:rsidRPr="00C52D0C">
        <w:fldChar w:fldCharType="begin" w:fldLock="1"/>
      </w:r>
      <w:r w:rsidRPr="00C52D0C">
        <w:instrText xml:space="preserve"> DOCPROPERTY "DocumentNumber" </w:instrText>
      </w:r>
      <w:r w:rsidRPr="00C52D0C">
        <w:fldChar w:fldCharType="separate"/>
      </w:r>
      <w:r w:rsidR="0073537C" w:rsidRPr="00C52D0C">
        <w:t>36</w:t>
      </w:r>
      <w:r w:rsidRPr="00C52D0C">
        <w:fldChar w:fldCharType="end"/>
      </w:r>
    </w:p>
    <w:p w:rsidR="006E04A4" w:rsidRPr="00C52D0C" w:rsidRDefault="006E04A4">
      <w:pPr>
        <w:pStyle w:val="Datum"/>
        <w:outlineLvl w:val="0"/>
      </w:pPr>
      <w:r w:rsidRPr="00C52D0C">
        <w:fldChar w:fldCharType="begin" w:fldLock="1"/>
      </w:r>
      <w:r w:rsidRPr="00C52D0C">
        <w:instrText xml:space="preserve"> DOCPROPERTY "DocumentDate" </w:instrText>
      </w:r>
      <w:r w:rsidRPr="00C52D0C">
        <w:fldChar w:fldCharType="separate"/>
      </w:r>
      <w:r w:rsidR="0073537C" w:rsidRPr="00C52D0C">
        <w:t>Tisdagen den 4 december 2007</w:t>
      </w:r>
      <w:r w:rsidRPr="00C52D0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52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52D0C" w:rsidRDefault="00A3615D">
            <w:pPr>
              <w:pStyle w:val="Plenum"/>
              <w:tabs>
                <w:tab w:val="clear" w:pos="1418"/>
              </w:tabs>
            </w:pPr>
            <w:r w:rsidRPr="00C52D0C">
              <w:t>Kl.</w:t>
            </w:r>
          </w:p>
        </w:tc>
        <w:tc>
          <w:tcPr>
            <w:tcW w:w="851" w:type="dxa"/>
          </w:tcPr>
          <w:p w:rsidR="006E04A4" w:rsidRPr="00C52D0C" w:rsidRDefault="00A3615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52D0C">
              <w:t>13.30</w:t>
            </w:r>
          </w:p>
        </w:tc>
        <w:tc>
          <w:tcPr>
            <w:tcW w:w="397" w:type="dxa"/>
          </w:tcPr>
          <w:p w:rsidR="006E04A4" w:rsidRPr="00C52D0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52D0C" w:rsidRDefault="00A3615D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C52D0C">
              <w:rPr>
                <w:szCs w:val="28"/>
              </w:rPr>
              <w:t>Interpellationssvar</w:t>
            </w:r>
            <w:r w:rsidRPr="00C52D0C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C52D0C" w:rsidRDefault="006E04A4">
      <w:pPr>
        <w:pStyle w:val="StreckLngt"/>
      </w:pPr>
      <w:r w:rsidRPr="00C52D0C">
        <w:tab/>
      </w:r>
    </w:p>
    <w:p w:rsidR="00D45AE3" w:rsidRPr="00C52D0C" w:rsidRDefault="00D45AE3" w:rsidP="00D45AE3">
      <w:pPr>
        <w:pStyle w:val="Blankrad"/>
      </w:pPr>
      <w:r w:rsidRPr="00C52D0C">
        <w:t>     </w:t>
      </w:r>
    </w:p>
    <w:p w:rsidR="002648C6" w:rsidRPr="00C52D0C" w:rsidRDefault="002648C6" w:rsidP="00CF242C">
      <w:pPr>
        <w:pStyle w:val="Blankrad"/>
      </w:pPr>
      <w:r w:rsidRPr="00C52D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48C6" w:rsidRPr="00C52D0C" w:rsidTr="004168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48C6" w:rsidRPr="00C52D0C" w:rsidRDefault="002648C6" w:rsidP="004168EF">
            <w:pPr>
              <w:pStyle w:val="HuvudrubrikFlisteNr"/>
            </w:pPr>
          </w:p>
        </w:tc>
        <w:tc>
          <w:tcPr>
            <w:tcW w:w="6237" w:type="dxa"/>
          </w:tcPr>
          <w:p w:rsidR="002648C6" w:rsidRPr="00C52D0C" w:rsidRDefault="002648C6" w:rsidP="004168EF">
            <w:pPr>
              <w:pStyle w:val="HuvudrubrikEnsam"/>
            </w:pPr>
            <w:r w:rsidRPr="00C52D0C">
              <w:t>Justering av protokoll</w:t>
            </w:r>
          </w:p>
        </w:tc>
        <w:tc>
          <w:tcPr>
            <w:tcW w:w="2481" w:type="dxa"/>
          </w:tcPr>
          <w:p w:rsidR="002648C6" w:rsidRPr="00C52D0C" w:rsidRDefault="002648C6" w:rsidP="004168EF">
            <w:pPr>
              <w:pStyle w:val="HuvudrubrikKolumn3"/>
            </w:pPr>
          </w:p>
        </w:tc>
      </w:tr>
      <w:tr w:rsidR="002648C6" w:rsidRPr="00C52D0C" w:rsidTr="004168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48C6" w:rsidRPr="00C52D0C" w:rsidRDefault="002648C6" w:rsidP="004168EF">
            <w:pPr>
              <w:pStyle w:val="FlistaNrText"/>
            </w:pPr>
          </w:p>
        </w:tc>
        <w:tc>
          <w:tcPr>
            <w:tcW w:w="6237" w:type="dxa"/>
          </w:tcPr>
          <w:p w:rsidR="002648C6" w:rsidRPr="00C52D0C" w:rsidRDefault="002648C6" w:rsidP="004168EF">
            <w:r w:rsidRPr="00C52D0C">
              <w:t>Protokollet från sammanträdet onsdagen den 2</w:t>
            </w:r>
            <w:r w:rsidR="001602A0" w:rsidRPr="00C52D0C">
              <w:t>8</w:t>
            </w:r>
            <w:r w:rsidRPr="00C52D0C">
              <w:t xml:space="preserve"> november</w:t>
            </w:r>
          </w:p>
        </w:tc>
        <w:tc>
          <w:tcPr>
            <w:tcW w:w="2481" w:type="dxa"/>
          </w:tcPr>
          <w:p w:rsidR="002648C6" w:rsidRPr="00C52D0C" w:rsidRDefault="002648C6" w:rsidP="004168EF">
            <w:pPr>
              <w:rPr>
                <w:spacing w:val="-4"/>
              </w:rPr>
            </w:pPr>
          </w:p>
        </w:tc>
      </w:tr>
    </w:tbl>
    <w:p w:rsidR="002648C6" w:rsidRPr="00C52D0C" w:rsidRDefault="002648C6" w:rsidP="002648C6">
      <w:pPr>
        <w:pStyle w:val="Blankrad"/>
      </w:pPr>
      <w:r w:rsidRPr="00C52D0C">
        <w:t>     </w:t>
      </w:r>
    </w:p>
    <w:p w:rsidR="002648C6" w:rsidRPr="00C52D0C" w:rsidRDefault="002648C6" w:rsidP="002648C6">
      <w:pPr>
        <w:pStyle w:val="Blankrad"/>
      </w:pPr>
      <w:r w:rsidRPr="00C52D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48C6" w:rsidRPr="00C52D0C" w:rsidTr="004168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48C6" w:rsidRPr="00C52D0C" w:rsidRDefault="002648C6" w:rsidP="004168EF">
            <w:pPr>
              <w:pStyle w:val="HuvudrubrikFlisteNr"/>
            </w:pPr>
          </w:p>
        </w:tc>
        <w:tc>
          <w:tcPr>
            <w:tcW w:w="6237" w:type="dxa"/>
          </w:tcPr>
          <w:p w:rsidR="002648C6" w:rsidRPr="00C52D0C" w:rsidRDefault="00A3615D" w:rsidP="004168EF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C52D0C">
              <w:t>Anmälan om fördröjda svar på interpellationer</w:t>
            </w:r>
          </w:p>
        </w:tc>
        <w:tc>
          <w:tcPr>
            <w:tcW w:w="2481" w:type="dxa"/>
          </w:tcPr>
          <w:p w:rsidR="002648C6" w:rsidRPr="00C52D0C" w:rsidRDefault="002648C6" w:rsidP="004168EF">
            <w:pPr>
              <w:pStyle w:val="HuvudrubrikKolumn3"/>
            </w:pPr>
          </w:p>
        </w:tc>
      </w:tr>
      <w:tr w:rsidR="002648C6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8C6" w:rsidRPr="00C52D0C" w:rsidRDefault="002648C6" w:rsidP="00A3615D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A3615D" w:rsidRPr="00C52D0C" w:rsidRDefault="00A3615D" w:rsidP="004168EF">
            <w:r w:rsidRPr="00C52D0C">
              <w:t>2007/08:193 av LiseLotte Olsson (v)</w:t>
            </w:r>
          </w:p>
          <w:p w:rsidR="002648C6" w:rsidRPr="00C52D0C" w:rsidRDefault="00A3615D" w:rsidP="004168EF">
            <w:r w:rsidRPr="00C52D0C">
              <w:t>Ekonomisk standard bland ensamstående föräldrar</w:t>
            </w:r>
          </w:p>
        </w:tc>
        <w:tc>
          <w:tcPr>
            <w:tcW w:w="2481" w:type="dxa"/>
          </w:tcPr>
          <w:p w:rsidR="002648C6" w:rsidRPr="00C52D0C" w:rsidRDefault="002648C6" w:rsidP="004168EF">
            <w:pPr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FlistaNrText"/>
            </w:pPr>
          </w:p>
        </w:tc>
        <w:tc>
          <w:tcPr>
            <w:tcW w:w="6237" w:type="dxa"/>
          </w:tcPr>
          <w:p w:rsidR="00A3615D" w:rsidRPr="00C52D0C" w:rsidRDefault="00A3615D" w:rsidP="004168EF">
            <w:r w:rsidRPr="00C52D0C">
              <w:t>2007/08:199 av Carina Adolfsson Elgestam (s)</w:t>
            </w:r>
          </w:p>
          <w:p w:rsidR="00A3615D" w:rsidRPr="00C52D0C" w:rsidRDefault="00A3615D" w:rsidP="004168EF">
            <w:r w:rsidRPr="00C52D0C">
              <w:t>Ökat regelkrångel med godtyckliga regler</w:t>
            </w:r>
          </w:p>
        </w:tc>
        <w:tc>
          <w:tcPr>
            <w:tcW w:w="2481" w:type="dxa"/>
          </w:tcPr>
          <w:p w:rsidR="00A3615D" w:rsidRPr="00C52D0C" w:rsidRDefault="00A3615D" w:rsidP="004168EF">
            <w:pPr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FlistaNrText"/>
            </w:pPr>
          </w:p>
        </w:tc>
        <w:tc>
          <w:tcPr>
            <w:tcW w:w="6237" w:type="dxa"/>
          </w:tcPr>
          <w:p w:rsidR="00A3615D" w:rsidRPr="00C52D0C" w:rsidRDefault="00A3615D" w:rsidP="004168EF">
            <w:r w:rsidRPr="00C52D0C">
              <w:t>2007/08:217 av Börje Vestlund (s)</w:t>
            </w:r>
          </w:p>
          <w:p w:rsidR="00A3615D" w:rsidRPr="00C52D0C" w:rsidRDefault="00A3615D" w:rsidP="004168EF">
            <w:r w:rsidRPr="00C52D0C">
              <w:t>Vaktbolags möjlighet att kunna ta alkotester</w:t>
            </w:r>
          </w:p>
        </w:tc>
        <w:tc>
          <w:tcPr>
            <w:tcW w:w="2481" w:type="dxa"/>
          </w:tcPr>
          <w:p w:rsidR="00A3615D" w:rsidRPr="00C52D0C" w:rsidRDefault="00A3615D" w:rsidP="004168EF">
            <w:pPr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FlistaNrText"/>
            </w:pPr>
          </w:p>
        </w:tc>
        <w:tc>
          <w:tcPr>
            <w:tcW w:w="6237" w:type="dxa"/>
          </w:tcPr>
          <w:p w:rsidR="00A3615D" w:rsidRPr="00C52D0C" w:rsidRDefault="00A3615D" w:rsidP="004168EF">
            <w:r w:rsidRPr="00C52D0C">
              <w:t>2007/08:244 av Lena Olsson (v)</w:t>
            </w:r>
          </w:p>
          <w:p w:rsidR="00A3615D" w:rsidRPr="00C52D0C" w:rsidRDefault="00A3615D" w:rsidP="004168EF">
            <w:r w:rsidRPr="00C52D0C">
              <w:t>Krami och MOA</w:t>
            </w:r>
          </w:p>
        </w:tc>
        <w:tc>
          <w:tcPr>
            <w:tcW w:w="2481" w:type="dxa"/>
          </w:tcPr>
          <w:p w:rsidR="00A3615D" w:rsidRPr="00C52D0C" w:rsidRDefault="00A3615D" w:rsidP="004168EF">
            <w:pPr>
              <w:rPr>
                <w:spacing w:val="-4"/>
              </w:rPr>
            </w:pPr>
          </w:p>
        </w:tc>
      </w:tr>
    </w:tbl>
    <w:p w:rsidR="002648C6" w:rsidRPr="00C52D0C" w:rsidRDefault="002648C6" w:rsidP="002648C6">
      <w:pPr>
        <w:pStyle w:val="Blankrad"/>
      </w:pPr>
      <w:r w:rsidRPr="00C52D0C">
        <w:t>     </w:t>
      </w:r>
    </w:p>
    <w:p w:rsidR="002648C6" w:rsidRPr="00C52D0C" w:rsidRDefault="002648C6" w:rsidP="002648C6">
      <w:pPr>
        <w:pStyle w:val="Blankrad"/>
      </w:pPr>
      <w:r w:rsidRPr="00C52D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48C6" w:rsidRPr="00C52D0C" w:rsidTr="004168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48C6" w:rsidRPr="00C52D0C" w:rsidRDefault="002648C6" w:rsidP="004168EF">
            <w:pPr>
              <w:pStyle w:val="HuvudrubrikFlisteNr"/>
            </w:pPr>
          </w:p>
        </w:tc>
        <w:tc>
          <w:tcPr>
            <w:tcW w:w="6237" w:type="dxa"/>
          </w:tcPr>
          <w:p w:rsidR="002648C6" w:rsidRPr="00C52D0C" w:rsidRDefault="00A3615D" w:rsidP="004168EF">
            <w:pPr>
              <w:pStyle w:val="HuvudrubrikEnsam"/>
            </w:pPr>
            <w:bookmarkStart w:id="4" w:name="Start_Interpellationer"/>
            <w:bookmarkEnd w:id="4"/>
            <w:r w:rsidRPr="00C52D0C">
              <w:t>Svar på interpellationer</w:t>
            </w:r>
          </w:p>
        </w:tc>
        <w:tc>
          <w:tcPr>
            <w:tcW w:w="2481" w:type="dxa"/>
          </w:tcPr>
          <w:p w:rsidR="002648C6" w:rsidRPr="00C52D0C" w:rsidRDefault="002648C6" w:rsidP="004168EF">
            <w:pPr>
              <w:pStyle w:val="HuvudrubrikKolumn3"/>
            </w:pPr>
          </w:p>
        </w:tc>
      </w:tr>
      <w:tr w:rsidR="002648C6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8C6" w:rsidRPr="00C52D0C" w:rsidRDefault="002648C6" w:rsidP="004168EF">
            <w:pPr>
              <w:pStyle w:val="Underrubrik"/>
            </w:pPr>
          </w:p>
        </w:tc>
        <w:tc>
          <w:tcPr>
            <w:tcW w:w="6237" w:type="dxa"/>
          </w:tcPr>
          <w:p w:rsidR="002648C6" w:rsidRPr="00C52D0C" w:rsidRDefault="00A3615D" w:rsidP="004168EF">
            <w:pPr>
              <w:pStyle w:val="Underrubrik"/>
            </w:pPr>
            <w:r w:rsidRPr="00C52D0C">
              <w:t>Interpellationer upptagna under samma punkt besvaras i ett sammanhang</w:t>
            </w:r>
          </w:p>
        </w:tc>
        <w:tc>
          <w:tcPr>
            <w:tcW w:w="2481" w:type="dxa"/>
          </w:tcPr>
          <w:p w:rsidR="002648C6" w:rsidRPr="00C52D0C" w:rsidRDefault="002648C6" w:rsidP="004168EF">
            <w:pPr>
              <w:pStyle w:val="Underrubrik"/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Besvaradav"/>
            </w:pPr>
          </w:p>
        </w:tc>
        <w:tc>
          <w:tcPr>
            <w:tcW w:w="6237" w:type="dxa"/>
          </w:tcPr>
          <w:p w:rsidR="00A3615D" w:rsidRPr="00C52D0C" w:rsidRDefault="00A3615D" w:rsidP="00A3615D">
            <w:pPr>
              <w:pStyle w:val="Besvaradav"/>
            </w:pPr>
            <w:r w:rsidRPr="00C52D0C">
              <w:t>Utrikesminister Carl Bildt (m)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pStyle w:val="Besvaradav"/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FlistaNrText"/>
            </w:pPr>
          </w:p>
        </w:tc>
        <w:tc>
          <w:tcPr>
            <w:tcW w:w="6237" w:type="dxa"/>
          </w:tcPr>
          <w:p w:rsidR="00A3615D" w:rsidRPr="00C52D0C" w:rsidRDefault="00A3615D" w:rsidP="00A3615D">
            <w:r w:rsidRPr="00C52D0C">
              <w:t>2007/08:192 av Lars Ohly (v)</w:t>
            </w:r>
          </w:p>
          <w:p w:rsidR="00A3615D" w:rsidRPr="00C52D0C" w:rsidRDefault="00A3615D" w:rsidP="00A3615D">
            <w:r w:rsidRPr="00C52D0C">
              <w:t>Israels annektering av mark på Västbanken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/>
        </w:tc>
        <w:tc>
          <w:tcPr>
            <w:tcW w:w="6237" w:type="dxa"/>
          </w:tcPr>
          <w:p w:rsidR="00A3615D" w:rsidRPr="00C52D0C" w:rsidRDefault="00A3615D" w:rsidP="00A3615D">
            <w:r w:rsidRPr="00C52D0C">
              <w:t>2007/08:191 av Désirée Pethrus Engström (kd)</w:t>
            </w:r>
          </w:p>
          <w:p w:rsidR="00A3615D" w:rsidRPr="00C52D0C" w:rsidRDefault="00A3615D" w:rsidP="00A3615D">
            <w:r w:rsidRPr="00C52D0C">
              <w:t>Situationen i Israel och Palestina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/>
        </w:tc>
        <w:tc>
          <w:tcPr>
            <w:tcW w:w="6237" w:type="dxa"/>
          </w:tcPr>
          <w:p w:rsidR="00A3615D" w:rsidRPr="00C52D0C" w:rsidRDefault="00A3615D" w:rsidP="00A3615D">
            <w:r w:rsidRPr="00C52D0C">
              <w:t>2007/08:194 av Peter Hultqvist (s)</w:t>
            </w:r>
          </w:p>
          <w:p w:rsidR="00A3615D" w:rsidRPr="00C52D0C" w:rsidRDefault="00A3615D" w:rsidP="00A3615D">
            <w:r w:rsidRPr="00C52D0C">
              <w:t>Situationen i Palestina och på Västbanken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/>
        </w:tc>
        <w:tc>
          <w:tcPr>
            <w:tcW w:w="6237" w:type="dxa"/>
          </w:tcPr>
          <w:p w:rsidR="00A3615D" w:rsidRPr="00C52D0C" w:rsidRDefault="00A3615D" w:rsidP="00A3615D">
            <w:r w:rsidRPr="00C52D0C">
              <w:t>2007/08:195 av Anita Brodén (fp)</w:t>
            </w:r>
          </w:p>
          <w:p w:rsidR="00A3615D" w:rsidRPr="00C52D0C" w:rsidRDefault="00A3615D" w:rsidP="00A3615D">
            <w:r w:rsidRPr="00C52D0C">
              <w:t>Sveriges och EU:s roll för att uppnå en fredlig lösning mellan israeler och palestinier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Besvaradav"/>
              <w:pageBreakBefore/>
            </w:pPr>
          </w:p>
        </w:tc>
        <w:tc>
          <w:tcPr>
            <w:tcW w:w="6237" w:type="dxa"/>
          </w:tcPr>
          <w:p w:rsidR="00A3615D" w:rsidRPr="00C52D0C" w:rsidRDefault="00A3615D" w:rsidP="00A3615D">
            <w:pPr>
              <w:pStyle w:val="Besvaradav"/>
              <w:pageBreakBefore/>
            </w:pPr>
            <w:r w:rsidRPr="00C52D0C">
              <w:t>Statsrådet Mats Odell (kd)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pStyle w:val="Besvaradav"/>
              <w:pageBreakBefore/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FlistaNrText"/>
            </w:pPr>
          </w:p>
        </w:tc>
        <w:tc>
          <w:tcPr>
            <w:tcW w:w="6237" w:type="dxa"/>
          </w:tcPr>
          <w:p w:rsidR="00A3615D" w:rsidRPr="00C52D0C" w:rsidRDefault="00A3615D" w:rsidP="00A3615D">
            <w:r w:rsidRPr="00C52D0C">
              <w:t>2007/08:209 av Ameer Sachet (s)</w:t>
            </w:r>
          </w:p>
          <w:p w:rsidR="00A3615D" w:rsidRPr="00C52D0C" w:rsidRDefault="00A3615D" w:rsidP="00A3615D">
            <w:r w:rsidRPr="00C52D0C">
              <w:t>Halvering av nybyggda hyresrätter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FlistaNrText"/>
            </w:pPr>
          </w:p>
        </w:tc>
        <w:tc>
          <w:tcPr>
            <w:tcW w:w="6237" w:type="dxa"/>
          </w:tcPr>
          <w:p w:rsidR="00A3615D" w:rsidRPr="00C52D0C" w:rsidRDefault="00A3615D" w:rsidP="00A3615D">
            <w:r w:rsidRPr="00C52D0C">
              <w:t>2007/08:216 av Eva Sonidsson (s)</w:t>
            </w:r>
          </w:p>
          <w:p w:rsidR="00A3615D" w:rsidRPr="00C52D0C" w:rsidRDefault="00A3615D" w:rsidP="00A3615D">
            <w:r w:rsidRPr="00C52D0C">
              <w:t>De bostadspolitiska målen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FlistaNrText"/>
            </w:pPr>
          </w:p>
        </w:tc>
        <w:tc>
          <w:tcPr>
            <w:tcW w:w="6237" w:type="dxa"/>
          </w:tcPr>
          <w:p w:rsidR="00A3615D" w:rsidRPr="00C52D0C" w:rsidRDefault="00A3615D" w:rsidP="00A3615D">
            <w:r w:rsidRPr="00C52D0C">
              <w:t>2007/08:227 av Peter Hultqvist (s)</w:t>
            </w:r>
          </w:p>
          <w:p w:rsidR="00A3615D" w:rsidRPr="00C52D0C" w:rsidRDefault="00A3615D" w:rsidP="00A3615D">
            <w:r w:rsidRPr="00C52D0C">
              <w:t>Ulrica Schenströms avgångsvederlag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FlistaNrText"/>
            </w:pPr>
          </w:p>
        </w:tc>
        <w:tc>
          <w:tcPr>
            <w:tcW w:w="6237" w:type="dxa"/>
          </w:tcPr>
          <w:p w:rsidR="00A3615D" w:rsidRPr="00C52D0C" w:rsidRDefault="00A3615D" w:rsidP="00A3615D">
            <w:r w:rsidRPr="00C52D0C">
              <w:t>2007/08:231 av Leif Jakobsson (s)</w:t>
            </w:r>
          </w:p>
          <w:p w:rsidR="00A3615D" w:rsidRPr="00C52D0C" w:rsidRDefault="00A3615D" w:rsidP="00A3615D">
            <w:r w:rsidRPr="00C52D0C">
              <w:t>85 procent minskat bostadsbyggande i Skåne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Besvaradav"/>
            </w:pPr>
          </w:p>
        </w:tc>
        <w:tc>
          <w:tcPr>
            <w:tcW w:w="6237" w:type="dxa"/>
          </w:tcPr>
          <w:p w:rsidR="00A3615D" w:rsidRPr="00C52D0C" w:rsidRDefault="00A3615D" w:rsidP="00A3615D">
            <w:pPr>
              <w:pStyle w:val="Besvaradav"/>
            </w:pPr>
            <w:r w:rsidRPr="00C52D0C">
              <w:t>Utbildningsminister Jan Björklund (fp)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pStyle w:val="Besvaradav"/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FlistaNrText"/>
            </w:pPr>
          </w:p>
        </w:tc>
        <w:tc>
          <w:tcPr>
            <w:tcW w:w="6237" w:type="dxa"/>
          </w:tcPr>
          <w:p w:rsidR="00A3615D" w:rsidRPr="00C52D0C" w:rsidRDefault="00A3615D" w:rsidP="00A3615D">
            <w:r w:rsidRPr="00C52D0C">
              <w:t>2007/08:198 av Nikos Papadopoulos (s)</w:t>
            </w:r>
          </w:p>
          <w:p w:rsidR="00A3615D" w:rsidRPr="00C52D0C" w:rsidRDefault="00A3615D" w:rsidP="00A3615D">
            <w:r w:rsidRPr="00C52D0C">
              <w:t>Åtgärder med anledning av Tolkutredningen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Besvaradav"/>
            </w:pPr>
          </w:p>
        </w:tc>
        <w:tc>
          <w:tcPr>
            <w:tcW w:w="6237" w:type="dxa"/>
          </w:tcPr>
          <w:p w:rsidR="00A3615D" w:rsidRPr="00C52D0C" w:rsidRDefault="00A3615D" w:rsidP="00A3615D">
            <w:pPr>
              <w:pStyle w:val="Besvaradav"/>
            </w:pPr>
            <w:r w:rsidRPr="00C52D0C">
              <w:t>Kulturminister Lena Adelsohn Liljeroth (m)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pStyle w:val="Besvaradav"/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FlistaNrText"/>
            </w:pPr>
          </w:p>
        </w:tc>
        <w:tc>
          <w:tcPr>
            <w:tcW w:w="6237" w:type="dxa"/>
          </w:tcPr>
          <w:p w:rsidR="00A3615D" w:rsidRPr="00C52D0C" w:rsidRDefault="00A3615D" w:rsidP="00A3615D">
            <w:r w:rsidRPr="00C52D0C">
              <w:t>2007/08:189 av Nikos Papadopoulos (s)</w:t>
            </w:r>
          </w:p>
          <w:p w:rsidR="00A3615D" w:rsidRPr="00C52D0C" w:rsidRDefault="00A3615D" w:rsidP="00A3615D">
            <w:r w:rsidRPr="00C52D0C">
              <w:t>Kulturarbetarnas villkor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Besvaradav"/>
            </w:pPr>
          </w:p>
        </w:tc>
        <w:tc>
          <w:tcPr>
            <w:tcW w:w="6237" w:type="dxa"/>
          </w:tcPr>
          <w:p w:rsidR="00A3615D" w:rsidRPr="00C52D0C" w:rsidRDefault="00A3615D" w:rsidP="00A3615D">
            <w:pPr>
              <w:pStyle w:val="Besvaradav"/>
            </w:pPr>
            <w:r w:rsidRPr="00C52D0C">
              <w:t>Statsrådet Åsa Torstensson (c)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pStyle w:val="Besvaradav"/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FlistaNrText"/>
            </w:pPr>
          </w:p>
        </w:tc>
        <w:tc>
          <w:tcPr>
            <w:tcW w:w="6237" w:type="dxa"/>
          </w:tcPr>
          <w:p w:rsidR="00A3615D" w:rsidRPr="00C52D0C" w:rsidRDefault="00A3615D" w:rsidP="00A3615D">
            <w:r w:rsidRPr="00C52D0C">
              <w:t>2007/08:151 av Kristina Zakrisson (s)</w:t>
            </w:r>
          </w:p>
          <w:p w:rsidR="00A3615D" w:rsidRPr="00C52D0C" w:rsidRDefault="00A3615D" w:rsidP="00A3615D">
            <w:r w:rsidRPr="00C52D0C">
              <w:t>Haparandabanan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/>
        </w:tc>
        <w:tc>
          <w:tcPr>
            <w:tcW w:w="6237" w:type="dxa"/>
          </w:tcPr>
          <w:p w:rsidR="00A3615D" w:rsidRPr="00C52D0C" w:rsidRDefault="00A3615D" w:rsidP="00A3615D">
            <w:r w:rsidRPr="00C52D0C">
              <w:t>2007/08:167 av Katarina Köhler (s)</w:t>
            </w:r>
          </w:p>
          <w:p w:rsidR="00A3615D" w:rsidRPr="00C52D0C" w:rsidRDefault="00A3615D" w:rsidP="00A3615D">
            <w:r w:rsidRPr="00C52D0C">
              <w:t>Botniabanan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/>
        </w:tc>
        <w:tc>
          <w:tcPr>
            <w:tcW w:w="6237" w:type="dxa"/>
          </w:tcPr>
          <w:p w:rsidR="00A3615D" w:rsidRPr="00C52D0C" w:rsidRDefault="00A3615D" w:rsidP="00A3615D">
            <w:r w:rsidRPr="00C52D0C">
              <w:t>2007/08:168 av Hans Stenberg (s)</w:t>
            </w:r>
          </w:p>
          <w:p w:rsidR="00A3615D" w:rsidRPr="00C52D0C" w:rsidRDefault="00A3615D" w:rsidP="00A3615D">
            <w:r w:rsidRPr="00C52D0C">
              <w:t>Järnvägen längs Norrlandskusten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/>
        </w:tc>
        <w:tc>
          <w:tcPr>
            <w:tcW w:w="6237" w:type="dxa"/>
          </w:tcPr>
          <w:p w:rsidR="00A3615D" w:rsidRPr="00C52D0C" w:rsidRDefault="00A3615D" w:rsidP="00A3615D">
            <w:r w:rsidRPr="00C52D0C">
              <w:t>2007/08:170 av Raimo Pärssinen (s)</w:t>
            </w:r>
          </w:p>
          <w:p w:rsidR="00A3615D" w:rsidRPr="00C52D0C" w:rsidRDefault="00A3615D" w:rsidP="00A3615D">
            <w:r w:rsidRPr="00C52D0C">
              <w:t>Ostkustbanan</w:t>
            </w:r>
            <w:r w:rsidR="001602A0" w:rsidRPr="00C52D0C">
              <w:br/>
              <w:t>Per Svedberg (s) tar svaret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/>
        </w:tc>
        <w:tc>
          <w:tcPr>
            <w:tcW w:w="6237" w:type="dxa"/>
          </w:tcPr>
          <w:p w:rsidR="00A3615D" w:rsidRPr="00C52D0C" w:rsidRDefault="00A3615D" w:rsidP="00A3615D">
            <w:r w:rsidRPr="00C52D0C">
              <w:t>2007/08:206 av Agneta Lundberg (s)</w:t>
            </w:r>
          </w:p>
          <w:p w:rsidR="00A3615D" w:rsidRPr="00C52D0C" w:rsidRDefault="00A3615D" w:rsidP="00A3615D">
            <w:r w:rsidRPr="00C52D0C">
              <w:t>Trafiken på Botniabanan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FlistaNrText"/>
            </w:pPr>
          </w:p>
        </w:tc>
        <w:tc>
          <w:tcPr>
            <w:tcW w:w="6237" w:type="dxa"/>
          </w:tcPr>
          <w:p w:rsidR="00A3615D" w:rsidRPr="00C52D0C" w:rsidRDefault="00A3615D" w:rsidP="00A3615D">
            <w:r w:rsidRPr="00C52D0C">
              <w:t>2007/08:196 av Per Bolund (mp)</w:t>
            </w:r>
          </w:p>
          <w:p w:rsidR="00A3615D" w:rsidRPr="00C52D0C" w:rsidRDefault="00A3615D" w:rsidP="00A3615D">
            <w:r w:rsidRPr="00C52D0C">
              <w:t>Eventuell förlängning av upplåtelsen av Bromma flygplatsområde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rPr>
                <w:spacing w:val="-4"/>
              </w:rPr>
            </w:pPr>
          </w:p>
        </w:tc>
      </w:tr>
    </w:tbl>
    <w:p w:rsidR="002648C6" w:rsidRPr="00C52D0C" w:rsidRDefault="002648C6" w:rsidP="002648C6">
      <w:pPr>
        <w:pStyle w:val="Blankrad"/>
      </w:pPr>
      <w:r w:rsidRPr="00C52D0C">
        <w:t>     </w:t>
      </w:r>
    </w:p>
    <w:p w:rsidR="002648C6" w:rsidRPr="00C52D0C" w:rsidRDefault="002648C6" w:rsidP="002648C6">
      <w:pPr>
        <w:pStyle w:val="Blankrad"/>
      </w:pPr>
      <w:r w:rsidRPr="00C52D0C">
        <w:t xml:space="preserve">     </w:t>
      </w:r>
    </w:p>
    <w:p w:rsidR="008C3755" w:rsidRPr="00C52D0C" w:rsidRDefault="008C3755">
      <w:pPr>
        <w:pStyle w:val="Blankrad"/>
      </w:pPr>
      <w:bookmarkStart w:id="5" w:name="Start"/>
      <w:bookmarkEnd w:id="5"/>
      <w:r w:rsidRPr="00C52D0C">
        <w:t>     </w:t>
      </w:r>
    </w:p>
    <w:p w:rsidR="00A8565F" w:rsidRPr="00C52D0C" w:rsidRDefault="00A8565F">
      <w:pPr>
        <w:pStyle w:val="Blankrad"/>
      </w:pPr>
      <w:r w:rsidRPr="00C52D0C">
        <w:t>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48C6" w:rsidRPr="00C52D0C" w:rsidTr="004168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48C6" w:rsidRPr="00C52D0C" w:rsidRDefault="002648C6" w:rsidP="004168EF">
            <w:pPr>
              <w:pStyle w:val="HuvudrubrikFlisteNr"/>
            </w:pPr>
            <w:r w:rsidRPr="00C52D0C">
              <w:t xml:space="preserve">     </w:t>
            </w:r>
          </w:p>
        </w:tc>
        <w:tc>
          <w:tcPr>
            <w:tcW w:w="6237" w:type="dxa"/>
          </w:tcPr>
          <w:p w:rsidR="002648C6" w:rsidRPr="00C52D0C" w:rsidRDefault="00A3615D" w:rsidP="004168EF">
            <w:pPr>
              <w:pStyle w:val="Huvudrubrik"/>
            </w:pPr>
            <w:bookmarkStart w:id="6" w:name="Start_ÄrendenFörBordläggning"/>
            <w:bookmarkEnd w:id="6"/>
            <w:r w:rsidRPr="00C52D0C">
              <w:t>Ärenden för bordläggning</w:t>
            </w:r>
          </w:p>
        </w:tc>
        <w:tc>
          <w:tcPr>
            <w:tcW w:w="2481" w:type="dxa"/>
          </w:tcPr>
          <w:p w:rsidR="002648C6" w:rsidRPr="00C52D0C" w:rsidRDefault="00A3615D" w:rsidP="004168EF">
            <w:pPr>
              <w:pStyle w:val="HuvudrubrikKolumn3"/>
            </w:pPr>
            <w:r w:rsidRPr="00C52D0C">
              <w:t>Reservationer</w:t>
            </w:r>
          </w:p>
        </w:tc>
      </w:tr>
      <w:tr w:rsidR="002648C6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8C6" w:rsidRPr="00C52D0C" w:rsidRDefault="002648C6" w:rsidP="00A3615D">
            <w:pPr>
              <w:pStyle w:val="renderubrik"/>
            </w:pPr>
          </w:p>
        </w:tc>
        <w:tc>
          <w:tcPr>
            <w:tcW w:w="6237" w:type="dxa"/>
          </w:tcPr>
          <w:p w:rsidR="002648C6" w:rsidRPr="00C52D0C" w:rsidRDefault="00A3615D" w:rsidP="00A3615D">
            <w:pPr>
              <w:pStyle w:val="renderubrik"/>
            </w:pPr>
            <w:r w:rsidRPr="00C52D0C">
              <w:t>Justitieutskottets betänkande</w:t>
            </w:r>
          </w:p>
        </w:tc>
        <w:tc>
          <w:tcPr>
            <w:tcW w:w="2481" w:type="dxa"/>
          </w:tcPr>
          <w:p w:rsidR="002648C6" w:rsidRPr="00C52D0C" w:rsidRDefault="002648C6" w:rsidP="00A3615D">
            <w:pPr>
              <w:pStyle w:val="renderubrik"/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FlistaNrText"/>
            </w:pPr>
          </w:p>
        </w:tc>
        <w:tc>
          <w:tcPr>
            <w:tcW w:w="6237" w:type="dxa"/>
          </w:tcPr>
          <w:p w:rsidR="00A3615D" w:rsidRPr="00C52D0C" w:rsidRDefault="00A3615D" w:rsidP="00A3615D">
            <w:r w:rsidRPr="00C52D0C">
              <w:t>2007/08:JuU1 Utgiftsområde 4 Rättsväsendet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rPr>
                <w:spacing w:val="-4"/>
              </w:rPr>
            </w:pPr>
            <w:r w:rsidRPr="00C52D0C">
              <w:rPr>
                <w:spacing w:val="-4"/>
              </w:rPr>
              <w:t>15 res. (s,v,mp)</w:t>
            </w: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renderubrik"/>
            </w:pPr>
          </w:p>
        </w:tc>
        <w:tc>
          <w:tcPr>
            <w:tcW w:w="6237" w:type="dxa"/>
          </w:tcPr>
          <w:p w:rsidR="00A3615D" w:rsidRPr="00C52D0C" w:rsidRDefault="00A3615D" w:rsidP="00A3615D">
            <w:pPr>
              <w:pStyle w:val="renderubrik"/>
            </w:pPr>
            <w:r w:rsidRPr="00C52D0C">
              <w:t>Civilutskottets betänkande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pStyle w:val="renderubrik"/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FlistaNrText"/>
            </w:pPr>
          </w:p>
        </w:tc>
        <w:tc>
          <w:tcPr>
            <w:tcW w:w="6237" w:type="dxa"/>
          </w:tcPr>
          <w:p w:rsidR="00A3615D" w:rsidRPr="00C52D0C" w:rsidRDefault="00A3615D" w:rsidP="00A3615D">
            <w:r w:rsidRPr="00C52D0C">
              <w:t>2007/08:CU3 Ändringar i plan- och bygglagen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rPr>
                <w:spacing w:val="-4"/>
              </w:rPr>
            </w:pPr>
            <w:r w:rsidRPr="00C52D0C">
              <w:rPr>
                <w:spacing w:val="-4"/>
              </w:rPr>
              <w:t>5 res. (v,mp)</w:t>
            </w: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renderubrik"/>
            </w:pPr>
          </w:p>
        </w:tc>
        <w:tc>
          <w:tcPr>
            <w:tcW w:w="6237" w:type="dxa"/>
          </w:tcPr>
          <w:p w:rsidR="00A3615D" w:rsidRPr="00C52D0C" w:rsidRDefault="00A3615D" w:rsidP="00A3615D">
            <w:pPr>
              <w:pStyle w:val="renderubrik"/>
            </w:pPr>
            <w:r w:rsidRPr="00C52D0C">
              <w:t>Kulturutskottets betänkande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pStyle w:val="renderubrik"/>
              <w:rPr>
                <w:spacing w:val="-4"/>
              </w:rPr>
            </w:pPr>
          </w:p>
        </w:tc>
      </w:tr>
      <w:tr w:rsidR="00A3615D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15D" w:rsidRPr="00C52D0C" w:rsidRDefault="00A3615D" w:rsidP="00A3615D">
            <w:pPr>
              <w:pStyle w:val="FlistaNrText"/>
            </w:pPr>
          </w:p>
        </w:tc>
        <w:tc>
          <w:tcPr>
            <w:tcW w:w="6237" w:type="dxa"/>
          </w:tcPr>
          <w:p w:rsidR="00A3615D" w:rsidRPr="00C52D0C" w:rsidRDefault="00A3615D" w:rsidP="00A3615D">
            <w:r w:rsidRPr="00C52D0C">
              <w:t>2007/08:KrU1 Utgiftsområde 17 Kultur,  medier, trossamfund och fritid (prop. 2007/08:1)</w:t>
            </w:r>
          </w:p>
        </w:tc>
        <w:tc>
          <w:tcPr>
            <w:tcW w:w="2481" w:type="dxa"/>
          </w:tcPr>
          <w:p w:rsidR="00A3615D" w:rsidRPr="00C52D0C" w:rsidRDefault="00A3615D" w:rsidP="00A3615D">
            <w:pPr>
              <w:rPr>
                <w:spacing w:val="-4"/>
              </w:rPr>
            </w:pPr>
            <w:r w:rsidRPr="00C52D0C">
              <w:rPr>
                <w:spacing w:val="-4"/>
              </w:rPr>
              <w:t>14 res. (s,v,mp)</w:t>
            </w:r>
          </w:p>
        </w:tc>
      </w:tr>
    </w:tbl>
    <w:p w:rsidR="002648C6" w:rsidRPr="00C52D0C" w:rsidRDefault="002648C6" w:rsidP="002648C6">
      <w:pPr>
        <w:pStyle w:val="Blankrad"/>
      </w:pPr>
      <w:r w:rsidRPr="00C52D0C">
        <w:t>     </w:t>
      </w:r>
    </w:p>
    <w:p w:rsidR="002648C6" w:rsidRPr="00C52D0C" w:rsidRDefault="002648C6" w:rsidP="002648C6">
      <w:pPr>
        <w:pStyle w:val="Blankrad"/>
      </w:pPr>
      <w:r w:rsidRPr="00C52D0C">
        <w:t>     </w:t>
      </w:r>
    </w:p>
    <w:p w:rsidR="002648C6" w:rsidRPr="00C52D0C" w:rsidRDefault="002648C6">
      <w:pPr>
        <w:pStyle w:val="Blankrad"/>
      </w:pPr>
      <w:r w:rsidRPr="00C52D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48C6" w:rsidRPr="00C52D0C" w:rsidTr="004168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48C6" w:rsidRPr="00C52D0C" w:rsidRDefault="002648C6" w:rsidP="004168EF">
            <w:pPr>
              <w:pStyle w:val="HuvudrubrikFlisteNr"/>
            </w:pPr>
          </w:p>
        </w:tc>
        <w:tc>
          <w:tcPr>
            <w:tcW w:w="6237" w:type="dxa"/>
          </w:tcPr>
          <w:p w:rsidR="002648C6" w:rsidRPr="00C52D0C" w:rsidRDefault="002648C6" w:rsidP="004168EF">
            <w:pPr>
              <w:pStyle w:val="HuvudrubrikEnsam"/>
            </w:pPr>
            <w:r w:rsidRPr="00C52D0C">
              <w:t>Ärenden för avgörande onsdagen den 5 december kl. 16.00</w:t>
            </w:r>
          </w:p>
        </w:tc>
        <w:tc>
          <w:tcPr>
            <w:tcW w:w="2481" w:type="dxa"/>
          </w:tcPr>
          <w:p w:rsidR="002648C6" w:rsidRPr="00C52D0C" w:rsidRDefault="001602A0" w:rsidP="004168EF">
            <w:pPr>
              <w:pStyle w:val="HuvudrubrikKolumn3"/>
            </w:pPr>
            <w:r w:rsidRPr="00C52D0C">
              <w:t>Reservationer</w:t>
            </w:r>
          </w:p>
        </w:tc>
      </w:tr>
      <w:tr w:rsidR="002648C6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8C6" w:rsidRPr="00C52D0C" w:rsidRDefault="002648C6" w:rsidP="004168EF">
            <w:pPr>
              <w:pStyle w:val="Underrubrik"/>
            </w:pPr>
          </w:p>
        </w:tc>
        <w:tc>
          <w:tcPr>
            <w:tcW w:w="6237" w:type="dxa"/>
          </w:tcPr>
          <w:p w:rsidR="002648C6" w:rsidRPr="00C52D0C" w:rsidRDefault="002648C6" w:rsidP="004168EF">
            <w:pPr>
              <w:pStyle w:val="Underrubrik"/>
            </w:pPr>
            <w:bookmarkStart w:id="7" w:name="TypUnderrubrik"/>
            <w:bookmarkEnd w:id="7"/>
            <w:r w:rsidRPr="00C52D0C">
              <w:t>Tidigare slutdebatterade</w:t>
            </w:r>
          </w:p>
        </w:tc>
        <w:tc>
          <w:tcPr>
            <w:tcW w:w="2481" w:type="dxa"/>
          </w:tcPr>
          <w:p w:rsidR="002648C6" w:rsidRPr="00C52D0C" w:rsidRDefault="002648C6" w:rsidP="004168EF">
            <w:pPr>
              <w:pStyle w:val="Underrubrik"/>
              <w:rPr>
                <w:spacing w:val="-4"/>
              </w:rPr>
            </w:pPr>
          </w:p>
        </w:tc>
      </w:tr>
      <w:tr w:rsidR="002648C6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8C6" w:rsidRPr="00C52D0C" w:rsidRDefault="002648C6" w:rsidP="004168E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648C6" w:rsidRPr="00C52D0C" w:rsidRDefault="002648C6" w:rsidP="004168EF">
            <w:pPr>
              <w:pStyle w:val="renderubrik"/>
            </w:pPr>
            <w:r w:rsidRPr="00C52D0C">
              <w:t>Försvarsutskottets betänkande</w:t>
            </w:r>
          </w:p>
        </w:tc>
        <w:tc>
          <w:tcPr>
            <w:tcW w:w="2481" w:type="dxa"/>
          </w:tcPr>
          <w:p w:rsidR="002648C6" w:rsidRPr="00C52D0C" w:rsidRDefault="002648C6" w:rsidP="004168EF">
            <w:pPr>
              <w:pStyle w:val="renderubrik"/>
              <w:rPr>
                <w:spacing w:val="-4"/>
              </w:rPr>
            </w:pPr>
          </w:p>
        </w:tc>
      </w:tr>
      <w:tr w:rsidR="002648C6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8C6" w:rsidRPr="00C52D0C" w:rsidRDefault="002648C6" w:rsidP="004168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648C6" w:rsidRPr="00C52D0C" w:rsidRDefault="002648C6" w:rsidP="004168EF">
            <w:r w:rsidRPr="00C52D0C">
              <w:t>2007/08:FöU1 Försvar samt beredskap mot sårbarhet – budgetåret 2008</w:t>
            </w:r>
          </w:p>
        </w:tc>
        <w:tc>
          <w:tcPr>
            <w:tcW w:w="2481" w:type="dxa"/>
          </w:tcPr>
          <w:p w:rsidR="002648C6" w:rsidRPr="00C52D0C" w:rsidRDefault="002648C6" w:rsidP="004168EF">
            <w:pPr>
              <w:rPr>
                <w:spacing w:val="-4"/>
              </w:rPr>
            </w:pPr>
            <w:r w:rsidRPr="00C52D0C">
              <w:rPr>
                <w:spacing w:val="-4"/>
              </w:rPr>
              <w:t>8 res. (s,v,mp)</w:t>
            </w:r>
          </w:p>
        </w:tc>
      </w:tr>
      <w:tr w:rsidR="002648C6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8C6" w:rsidRPr="00C52D0C" w:rsidRDefault="002648C6" w:rsidP="004168E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648C6" w:rsidRPr="00C52D0C" w:rsidRDefault="002648C6" w:rsidP="004168EF">
            <w:pPr>
              <w:pStyle w:val="renderubrik"/>
            </w:pPr>
            <w:r w:rsidRPr="00C52D0C">
              <w:t>Socialutskottets betänkande</w:t>
            </w:r>
          </w:p>
        </w:tc>
        <w:tc>
          <w:tcPr>
            <w:tcW w:w="2481" w:type="dxa"/>
          </w:tcPr>
          <w:p w:rsidR="002648C6" w:rsidRPr="00C52D0C" w:rsidRDefault="002648C6" w:rsidP="004168EF">
            <w:pPr>
              <w:pStyle w:val="renderubrik"/>
              <w:rPr>
                <w:spacing w:val="-4"/>
              </w:rPr>
            </w:pPr>
          </w:p>
        </w:tc>
      </w:tr>
      <w:tr w:rsidR="002648C6" w:rsidRPr="00C52D0C" w:rsidTr="004168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48C6" w:rsidRPr="00C52D0C" w:rsidRDefault="002648C6" w:rsidP="004168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648C6" w:rsidRPr="00C52D0C" w:rsidRDefault="002648C6" w:rsidP="004168EF">
            <w:r w:rsidRPr="00C52D0C">
              <w:t>2007/08:SoU5 Utveckling av den sociala barn- och ungdomsvården m.m.</w:t>
            </w:r>
          </w:p>
        </w:tc>
        <w:tc>
          <w:tcPr>
            <w:tcW w:w="2481" w:type="dxa"/>
          </w:tcPr>
          <w:p w:rsidR="002648C6" w:rsidRPr="00C52D0C" w:rsidRDefault="002648C6" w:rsidP="004168EF">
            <w:pPr>
              <w:rPr>
                <w:spacing w:val="-4"/>
              </w:rPr>
            </w:pPr>
            <w:r w:rsidRPr="00C52D0C">
              <w:rPr>
                <w:spacing w:val="-4"/>
              </w:rPr>
              <w:t>14 res. (v,mp)</w:t>
            </w:r>
          </w:p>
        </w:tc>
      </w:tr>
    </w:tbl>
    <w:p w:rsidR="002648C6" w:rsidRPr="00C52D0C" w:rsidRDefault="002648C6" w:rsidP="002648C6">
      <w:pPr>
        <w:pStyle w:val="Blankrad"/>
      </w:pPr>
      <w:r w:rsidRPr="00C52D0C">
        <w:t>     </w:t>
      </w:r>
    </w:p>
    <w:p w:rsidR="002648C6" w:rsidRPr="00C52D0C" w:rsidRDefault="002648C6" w:rsidP="002648C6">
      <w:pPr>
        <w:pStyle w:val="Blankrad"/>
      </w:pPr>
      <w:r w:rsidRPr="00C52D0C">
        <w:t>     </w:t>
      </w:r>
    </w:p>
    <w:p w:rsidR="006E04A4" w:rsidRPr="00C52D0C" w:rsidRDefault="006E04A4">
      <w:pPr>
        <w:pStyle w:val="Blankrad"/>
      </w:pPr>
      <w:r w:rsidRPr="00C52D0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52D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52D0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52D0C" w:rsidRDefault="006E04A4">
            <w:pPr>
              <w:pStyle w:val="StreckMitten"/>
            </w:pPr>
            <w:r w:rsidRPr="00C52D0C">
              <w:tab/>
            </w:r>
            <w:r w:rsidRPr="00C52D0C">
              <w:tab/>
            </w:r>
          </w:p>
        </w:tc>
      </w:tr>
    </w:tbl>
    <w:p w:rsidR="006E04A4" w:rsidRPr="00C52D0C" w:rsidRDefault="006E04A4"/>
    <w:sectPr w:rsidR="006E04A4" w:rsidRPr="00C52D0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2FF" w:rsidRPr="00C52D0C" w:rsidRDefault="001452FF">
      <w:r w:rsidRPr="00C52D0C">
        <w:separator/>
      </w:r>
    </w:p>
  </w:endnote>
  <w:endnote w:type="continuationSeparator" w:id="0">
    <w:p w:rsidR="001452FF" w:rsidRPr="00C52D0C" w:rsidRDefault="001452FF">
      <w:r w:rsidRPr="00C5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65F" w:rsidRPr="00C52D0C" w:rsidRDefault="00A8565F">
    <w:pPr>
      <w:pStyle w:val="Sidhuvud"/>
      <w:jc w:val="center"/>
    </w:pPr>
    <w:r w:rsidRPr="00C52D0C">
      <w:fldChar w:fldCharType="begin" w:fldLock="1"/>
    </w:r>
    <w:r w:rsidRPr="00C52D0C">
      <w:instrText xml:space="preserve"> PAGE </w:instrText>
    </w:r>
    <w:r w:rsidRPr="00C52D0C">
      <w:fldChar w:fldCharType="separate"/>
    </w:r>
    <w:r w:rsidR="0073537C" w:rsidRPr="00C52D0C">
      <w:t>2</w:t>
    </w:r>
    <w:r w:rsidRPr="00C52D0C">
      <w:fldChar w:fldCharType="end"/>
    </w:r>
    <w:r w:rsidRPr="00C52D0C">
      <w:t>(</w:t>
    </w:r>
    <w:r w:rsidRPr="00C52D0C">
      <w:fldChar w:fldCharType="begin" w:fldLock="1"/>
    </w:r>
    <w:r w:rsidRPr="00C52D0C">
      <w:instrText xml:space="preserve"> NUMPAGES </w:instrText>
    </w:r>
    <w:r w:rsidRPr="00C52D0C">
      <w:fldChar w:fldCharType="separate"/>
    </w:r>
    <w:r w:rsidR="0073537C" w:rsidRPr="00C52D0C">
      <w:t>3</w:t>
    </w:r>
    <w:r w:rsidRPr="00C52D0C">
      <w:fldChar w:fldCharType="end"/>
    </w:r>
    <w:r w:rsidRPr="00C52D0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65F" w:rsidRPr="00C52D0C" w:rsidRDefault="00A8565F">
    <w:pPr>
      <w:pStyle w:val="Sidhuvud"/>
      <w:jc w:val="center"/>
    </w:pPr>
    <w:r w:rsidRPr="00C52D0C">
      <w:fldChar w:fldCharType="begin" w:fldLock="1"/>
    </w:r>
    <w:r w:rsidRPr="00C52D0C">
      <w:instrText xml:space="preserve"> PAGE </w:instrText>
    </w:r>
    <w:r w:rsidRPr="00C52D0C">
      <w:fldChar w:fldCharType="separate"/>
    </w:r>
    <w:r w:rsidR="00AB351E" w:rsidRPr="00C52D0C">
      <w:t>1</w:t>
    </w:r>
    <w:r w:rsidRPr="00C52D0C">
      <w:fldChar w:fldCharType="end"/>
    </w:r>
    <w:r w:rsidRPr="00C52D0C">
      <w:t>(</w:t>
    </w:r>
    <w:r w:rsidRPr="00C52D0C">
      <w:fldChar w:fldCharType="begin" w:fldLock="1"/>
    </w:r>
    <w:r w:rsidRPr="00C52D0C">
      <w:instrText xml:space="preserve"> NUMPAGES </w:instrText>
    </w:r>
    <w:r w:rsidRPr="00C52D0C">
      <w:fldChar w:fldCharType="separate"/>
    </w:r>
    <w:r w:rsidR="0073537C" w:rsidRPr="00C52D0C">
      <w:t>3</w:t>
    </w:r>
    <w:r w:rsidRPr="00C52D0C">
      <w:fldChar w:fldCharType="end"/>
    </w:r>
    <w:r w:rsidRPr="00C52D0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2FF" w:rsidRPr="00C52D0C" w:rsidRDefault="001452FF">
      <w:r w:rsidRPr="00C52D0C">
        <w:separator/>
      </w:r>
    </w:p>
  </w:footnote>
  <w:footnote w:type="continuationSeparator" w:id="0">
    <w:p w:rsidR="001452FF" w:rsidRPr="00C52D0C" w:rsidRDefault="001452FF">
      <w:r w:rsidRPr="00C5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65F" w:rsidRPr="00C52D0C" w:rsidRDefault="00A8565F">
    <w:pPr>
      <w:pStyle w:val="Sidhuvud"/>
      <w:tabs>
        <w:tab w:val="clear" w:pos="4536"/>
      </w:tabs>
    </w:pPr>
    <w:r w:rsidRPr="00C52D0C">
      <w:fldChar w:fldCharType="begin" w:fldLock="1"/>
    </w:r>
    <w:r w:rsidRPr="00C52D0C">
      <w:instrText xml:space="preserve"> DOCPROPERTY "DocumentDate" </w:instrText>
    </w:r>
    <w:r w:rsidRPr="00C52D0C">
      <w:fldChar w:fldCharType="separate"/>
    </w:r>
    <w:r w:rsidR="0073537C" w:rsidRPr="00C52D0C">
      <w:t>Tisdagen den 4 december 2007</w:t>
    </w:r>
    <w:r w:rsidRPr="00C52D0C">
      <w:fldChar w:fldCharType="end"/>
    </w:r>
    <w:r w:rsidRPr="00C52D0C">
      <w:tab/>
    </w:r>
  </w:p>
  <w:p w:rsidR="00A8565F" w:rsidRPr="00C52D0C" w:rsidRDefault="00A8565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52D0C">
      <w:rPr>
        <w:sz w:val="12"/>
      </w:rPr>
      <w:tab/>
    </w:r>
  </w:p>
  <w:p w:rsidR="00A8565F" w:rsidRPr="00C52D0C" w:rsidRDefault="00A856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65F" w:rsidRPr="00C52D0C" w:rsidRDefault="00C52D0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52D0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565F" w:rsidRPr="00C52D0C" w:rsidRDefault="00A8565F">
    <w:pPr>
      <w:pStyle w:val="Dokumentrubrik"/>
      <w:spacing w:after="360"/>
    </w:pPr>
    <w:r w:rsidRPr="00C52D0C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60621095">
    <w:abstractNumId w:val="5"/>
  </w:num>
  <w:num w:numId="2" w16cid:durableId="1439637485">
    <w:abstractNumId w:val="2"/>
  </w:num>
  <w:num w:numId="3" w16cid:durableId="2014718608">
    <w:abstractNumId w:val="4"/>
  </w:num>
  <w:num w:numId="4" w16cid:durableId="295138894">
    <w:abstractNumId w:val="1"/>
  </w:num>
  <w:num w:numId="5" w16cid:durableId="1690911699">
    <w:abstractNumId w:val="0"/>
  </w:num>
  <w:num w:numId="6" w16cid:durableId="1219705201">
    <w:abstractNumId w:val="3"/>
  </w:num>
  <w:num w:numId="7" w16cid:durableId="1543858297">
    <w:abstractNumId w:val="3"/>
  </w:num>
  <w:num w:numId="8" w16cid:durableId="845050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954D4"/>
    <w:rsid w:val="00000608"/>
    <w:rsid w:val="00003249"/>
    <w:rsid w:val="00013362"/>
    <w:rsid w:val="000157A2"/>
    <w:rsid w:val="00025ED1"/>
    <w:rsid w:val="00030ADD"/>
    <w:rsid w:val="00036710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97CD4"/>
    <w:rsid w:val="000A51FF"/>
    <w:rsid w:val="000C410C"/>
    <w:rsid w:val="000C6C04"/>
    <w:rsid w:val="000E30A0"/>
    <w:rsid w:val="00103C04"/>
    <w:rsid w:val="001452FF"/>
    <w:rsid w:val="0014779C"/>
    <w:rsid w:val="00147F56"/>
    <w:rsid w:val="001548E3"/>
    <w:rsid w:val="001602A0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3F8B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648C6"/>
    <w:rsid w:val="002760B5"/>
    <w:rsid w:val="002826A6"/>
    <w:rsid w:val="002A09ED"/>
    <w:rsid w:val="002A6592"/>
    <w:rsid w:val="002B1725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23BA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168EF"/>
    <w:rsid w:val="0045348A"/>
    <w:rsid w:val="004603CE"/>
    <w:rsid w:val="00481275"/>
    <w:rsid w:val="00483CEF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2057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3537C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4643C"/>
    <w:rsid w:val="00854C30"/>
    <w:rsid w:val="008600DA"/>
    <w:rsid w:val="0086222B"/>
    <w:rsid w:val="00873E43"/>
    <w:rsid w:val="00887B6F"/>
    <w:rsid w:val="00891A92"/>
    <w:rsid w:val="008C2406"/>
    <w:rsid w:val="008C2C60"/>
    <w:rsid w:val="008C3755"/>
    <w:rsid w:val="008C79FF"/>
    <w:rsid w:val="008D70CE"/>
    <w:rsid w:val="008E0710"/>
    <w:rsid w:val="008E1049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3615D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565F"/>
    <w:rsid w:val="00A87597"/>
    <w:rsid w:val="00A954D4"/>
    <w:rsid w:val="00AA4B94"/>
    <w:rsid w:val="00AB351E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3E4B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52D0C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55EF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4976"/>
    <w:rsid w:val="00F27AE3"/>
    <w:rsid w:val="00F3158D"/>
    <w:rsid w:val="00F32AB0"/>
    <w:rsid w:val="00F32DB4"/>
    <w:rsid w:val="00F35718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5DA5F-14B8-42F9-93F1-7ECBF5C6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394</Words>
  <Characters>2555</Characters>
  <Application>Microsoft Office Word</Application>
  <DocSecurity>4</DocSecurity>
  <Lines>212</Lines>
  <Paragraphs>117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2007/08:36</vt:lpstr>
      <vt:lpstr>Tisdagen den 4 december 2007</vt:lpstr>
    </vt:vector>
  </TitlesOfParts>
  <Company>Riksdagen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2007-12-03T12:58:00Z</cp:lastPrinted>
  <dcterms:created xsi:type="dcterms:W3CDTF">2025-12-17T12:32:00Z</dcterms:created>
  <dcterms:modified xsi:type="dcterms:W3CDTF">2025-12-17T12:32:00Z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4 december 2007</vt:lpwstr>
  </property>
  <property fmtid="{D5CDD505-2E9C-101B-9397-08002B2CF9AE}" pid="3" name="DocumentNumber">
    <vt:lpwstr>36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2007-12-04</vt:lpwstr>
  </property>
</Properties>
</file>