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20940" w:rsidRPr="00A11FF6" w:rsidTr="00D209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20940" w:rsidRPr="00A11FF6" w:rsidRDefault="003F04A9" w:rsidP="00D20940">
            <w:pPr>
              <w:pStyle w:val="RSKRbeteckning"/>
              <w:spacing w:before="240"/>
            </w:pPr>
            <w:r w:rsidRPr="00A11FF6">
              <w:t>Riksdagsskrivelse</w:t>
            </w:r>
          </w:p>
          <w:p w:rsidR="00D20940" w:rsidRPr="00A11FF6" w:rsidRDefault="003F04A9" w:rsidP="00D20940">
            <w:pPr>
              <w:pStyle w:val="RSKRbeteckning"/>
            </w:pPr>
            <w:r w:rsidRPr="00A11FF6">
              <w:t>2009/10</w:t>
            </w:r>
            <w:r w:rsidR="00D20940" w:rsidRPr="00A11FF6">
              <w:t>:</w:t>
            </w:r>
            <w:r w:rsidRPr="00A11FF6">
              <w:t>90</w:t>
            </w:r>
          </w:p>
        </w:tc>
        <w:tc>
          <w:tcPr>
            <w:tcW w:w="1134" w:type="dxa"/>
          </w:tcPr>
          <w:p w:rsidR="00D20940" w:rsidRPr="00A11FF6" w:rsidRDefault="00A11FF6" w:rsidP="00D20940">
            <w:pPr>
              <w:jc w:val="right"/>
            </w:pPr>
            <w:r w:rsidRPr="00A11FF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940" w:rsidRPr="00A11FF6" w:rsidTr="00D209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20940" w:rsidRPr="00A11FF6" w:rsidRDefault="00D20940">
            <w:pPr>
              <w:rPr>
                <w:sz w:val="10"/>
              </w:rPr>
            </w:pPr>
          </w:p>
        </w:tc>
      </w:tr>
    </w:tbl>
    <w:p w:rsidR="00D20940" w:rsidRPr="00A11FF6" w:rsidRDefault="00D20940"/>
    <w:p w:rsidR="00D20940" w:rsidRPr="00A11FF6" w:rsidRDefault="003F04A9" w:rsidP="00D20940">
      <w:pPr>
        <w:pStyle w:val="Mottagare1"/>
      </w:pPr>
      <w:r w:rsidRPr="00A11FF6">
        <w:t>Regeringen</w:t>
      </w:r>
    </w:p>
    <w:p w:rsidR="00D20940" w:rsidRPr="00A11FF6" w:rsidRDefault="003F04A9" w:rsidP="00D20940">
      <w:pPr>
        <w:pStyle w:val="Mottagare2"/>
      </w:pPr>
      <w:r w:rsidRPr="00A11FF6">
        <w:t>Miljödepartementet</w:t>
      </w:r>
    </w:p>
    <w:p w:rsidR="00D20940" w:rsidRPr="00A11FF6" w:rsidRDefault="00D20940" w:rsidP="00D20940">
      <w:r w:rsidRPr="00A11FF6">
        <w:t xml:space="preserve">Med överlämnande av </w:t>
      </w:r>
      <w:r w:rsidR="003F04A9" w:rsidRPr="00A11FF6">
        <w:t>miljö- och jordbruksutskottet</w:t>
      </w:r>
      <w:r w:rsidRPr="00A11FF6">
        <w:t xml:space="preserve">s betänkande </w:t>
      </w:r>
      <w:r w:rsidR="003F04A9" w:rsidRPr="00A11FF6">
        <w:t>2009/10</w:t>
      </w:r>
      <w:r w:rsidRPr="00A11FF6">
        <w:t>:</w:t>
      </w:r>
      <w:r w:rsidR="003F04A9" w:rsidRPr="00A11FF6">
        <w:t>MJU11</w:t>
      </w:r>
      <w:r w:rsidRPr="00A11FF6">
        <w:t xml:space="preserve"> </w:t>
      </w:r>
      <w:r w:rsidR="003F04A9" w:rsidRPr="00A11FF6">
        <w:t>Ändringar i systemet för handel med utsläppsrätter</w:t>
      </w:r>
      <w:r w:rsidRPr="00A11FF6">
        <w:t xml:space="preserve"> får jag anmäla att riksdagen denna dag bifallit utskottets förslag till riksdagsbeslut.</w:t>
      </w:r>
    </w:p>
    <w:p w:rsidR="00D20940" w:rsidRPr="00A11FF6" w:rsidRDefault="00D20940" w:rsidP="00D20940">
      <w:pPr>
        <w:pStyle w:val="Stockholm"/>
      </w:pPr>
      <w:r w:rsidRPr="00A11FF6">
        <w:t xml:space="preserve">Stockholm </w:t>
      </w:r>
      <w:r w:rsidR="003F04A9" w:rsidRPr="00A11FF6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0940" w:rsidRPr="00A11FF6" w:rsidTr="00D2094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20940" w:rsidRPr="00A11FF6" w:rsidRDefault="003F04A9" w:rsidP="00D20940">
            <w:pPr>
              <w:pStyle w:val="AvsTalman"/>
            </w:pPr>
            <w:r w:rsidRPr="00A11FF6">
              <w:t>Per Westerberg</w:t>
            </w:r>
          </w:p>
        </w:tc>
        <w:tc>
          <w:tcPr>
            <w:tcW w:w="3628" w:type="dxa"/>
          </w:tcPr>
          <w:p w:rsidR="00D20940" w:rsidRPr="00A11FF6" w:rsidRDefault="003F04A9" w:rsidP="00D20940">
            <w:pPr>
              <w:pStyle w:val="AvsTjnsteman"/>
            </w:pPr>
            <w:r w:rsidRPr="00A11FF6">
              <w:t>Ulf Christoffersson</w:t>
            </w:r>
          </w:p>
        </w:tc>
      </w:tr>
    </w:tbl>
    <w:p w:rsidR="00D85057" w:rsidRPr="00A11FF6" w:rsidRDefault="00D85057" w:rsidP="00D20940"/>
    <w:sectPr w:rsidR="00D85057" w:rsidRPr="00A11FF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40"/>
    <w:rsid w:val="0009098F"/>
    <w:rsid w:val="000C2D8D"/>
    <w:rsid w:val="001667BD"/>
    <w:rsid w:val="001C2855"/>
    <w:rsid w:val="00224A43"/>
    <w:rsid w:val="00243D3C"/>
    <w:rsid w:val="00244660"/>
    <w:rsid w:val="0026798D"/>
    <w:rsid w:val="00303C10"/>
    <w:rsid w:val="003F04A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1FF6"/>
    <w:rsid w:val="00A16D59"/>
    <w:rsid w:val="00A8607E"/>
    <w:rsid w:val="00AC3A6D"/>
    <w:rsid w:val="00B5341E"/>
    <w:rsid w:val="00BB222A"/>
    <w:rsid w:val="00BB66ED"/>
    <w:rsid w:val="00BD722C"/>
    <w:rsid w:val="00C1040E"/>
    <w:rsid w:val="00C72B82"/>
    <w:rsid w:val="00D2094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DE6FBF-E99B-43E3-9026-73335203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03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308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2009-11-26T09:12:00Z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90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Ändringar i systemet för handel med utsläppsrätter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