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CF2" w:rsidRPr="00E31F7E" w:rsidRDefault="00316CF2" w:rsidP="003829C1">
      <w:pPr>
        <w:pStyle w:val="Hemstlrubrik"/>
      </w:pPr>
      <w:r w:rsidRPr="00E31F7E">
        <w:t>Förslag till riksdagsbeslut</w:t>
      </w:r>
    </w:p>
    <w:p w:rsidR="00316CF2" w:rsidRPr="00E31F7E" w:rsidRDefault="00316CF2" w:rsidP="00316CF2">
      <w:pPr>
        <w:pStyle w:val="Hemstlatt"/>
        <w:rPr>
          <w:bCs/>
        </w:rPr>
      </w:pPr>
      <w:r w:rsidRPr="00E31F7E">
        <w:t xml:space="preserve">Riksdagen tillkännager för regeringen som sin mening vad i motionen anförs </w:t>
      </w:r>
      <w:r w:rsidR="001B71D6" w:rsidRPr="00E31F7E">
        <w:t xml:space="preserve">om </w:t>
      </w:r>
      <w:r w:rsidRPr="00E31F7E">
        <w:t>behovet av en rikstäckande ambulanshelikopterorganisation.</w:t>
      </w:r>
    </w:p>
    <w:p w:rsidR="00316CF2" w:rsidRPr="00E31F7E" w:rsidRDefault="00316CF2" w:rsidP="00316CF2">
      <w:pPr>
        <w:pStyle w:val="Rubrik1"/>
      </w:pPr>
      <w:r w:rsidRPr="00E31F7E">
        <w:t>Motivering</w:t>
      </w:r>
    </w:p>
    <w:p w:rsidR="00316CF2" w:rsidRPr="00E31F7E" w:rsidRDefault="00316CF2" w:rsidP="00316CF2">
      <w:r w:rsidRPr="00E31F7E">
        <w:t>För att alla patienter skall få lika bra vård oberoende av var man bor i Sverige behövs ett rikstäckande system med ambulanshelikoptrar. 58 gånger har fr</w:t>
      </w:r>
      <w:r w:rsidRPr="00E31F7E">
        <w:t>å</w:t>
      </w:r>
      <w:r w:rsidRPr="00E31F7E">
        <w:t xml:space="preserve">gan om ambulanshelikoptrar utretts. Den 58:e utredningen visade att med </w:t>
      </w:r>
      <w:r w:rsidR="00502D76" w:rsidRPr="00E31F7E">
        <w:t>tolv</w:t>
      </w:r>
      <w:r w:rsidR="003829C1" w:rsidRPr="00E31F7E">
        <w:t xml:space="preserve"> </w:t>
      </w:r>
      <w:r w:rsidRPr="00E31F7E">
        <w:t xml:space="preserve">ambulanshelikoptrar placerade på strategiska platser i Sverige skulle 90 </w:t>
      </w:r>
      <w:r w:rsidR="00502D76" w:rsidRPr="00E31F7E">
        <w:t>pr</w:t>
      </w:r>
      <w:r w:rsidR="00502D76" w:rsidRPr="00E31F7E">
        <w:t>o</w:t>
      </w:r>
      <w:r w:rsidR="00502D76" w:rsidRPr="00E31F7E">
        <w:t>cent</w:t>
      </w:r>
      <w:r w:rsidRPr="00E31F7E">
        <w:t xml:space="preserve"> av befolkningen</w:t>
      </w:r>
      <w:r w:rsidR="003829C1" w:rsidRPr="00E31F7E">
        <w:t xml:space="preserve"> nås</w:t>
      </w:r>
      <w:r w:rsidRPr="00E31F7E">
        <w:t xml:space="preserve"> inom 30 minuter för transport till närmsta sjukhus.</w:t>
      </w:r>
    </w:p>
    <w:p w:rsidR="00316CF2" w:rsidRPr="00E31F7E" w:rsidRDefault="00316CF2" w:rsidP="00316CF2">
      <w:pPr>
        <w:pStyle w:val="Normaltindrag"/>
      </w:pPr>
      <w:r w:rsidRPr="00E31F7E">
        <w:t>Snabbt och kvalificerat omhändertagande av skadade och svårt sjuka pat</w:t>
      </w:r>
      <w:r w:rsidRPr="00E31F7E">
        <w:t>i</w:t>
      </w:r>
      <w:r w:rsidRPr="00E31F7E">
        <w:t>enter ökar överlevnaden och därmed livskvaliteten. Med en läkarbemannad helikopter möjliggörs effektiv och säker vård under transport till närmsta sjukhus. Forskning visar att ett ambulanshelikoptersystem med läkare ombord ökar överlevnaden upp till 50</w:t>
      </w:r>
      <w:r w:rsidR="00502D76" w:rsidRPr="00E31F7E">
        <w:t xml:space="preserve"> procent</w:t>
      </w:r>
      <w:r w:rsidRPr="00E31F7E">
        <w:t xml:space="preserve"> jämfört med van</w:t>
      </w:r>
      <w:r w:rsidR="003829C1" w:rsidRPr="00E31F7E">
        <w:t>l</w:t>
      </w:r>
      <w:r w:rsidRPr="00E31F7E">
        <w:t>iga ambulanser.</w:t>
      </w:r>
    </w:p>
    <w:p w:rsidR="00316CF2" w:rsidRPr="00E31F7E" w:rsidRDefault="00316CF2" w:rsidP="00316CF2">
      <w:pPr>
        <w:pStyle w:val="Normaltindrag"/>
      </w:pPr>
      <w:r w:rsidRPr="00E31F7E">
        <w:t>Med en ambulanshelikopterorganisation som ingår i en nationell insat</w:t>
      </w:r>
      <w:r w:rsidRPr="00E31F7E">
        <w:t>s</w:t>
      </w:r>
      <w:r w:rsidRPr="00E31F7E">
        <w:t>styrka kan alla, oavsett var man bor i vårt avlånga land, få en bra akutbehan</w:t>
      </w:r>
      <w:r w:rsidRPr="00E31F7E">
        <w:t>d</w:t>
      </w:r>
      <w:r w:rsidRPr="00E31F7E">
        <w:t>ling. Frågan om huvudmannaskapet måste lösas för medborgarnas bästa. Regeringen har här ett stort ansvar att samordna samhällets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29C1" w:rsidRPr="00E31F7E">
        <w:tblPrEx>
          <w:tblCellMar>
            <w:top w:w="0" w:type="dxa"/>
            <w:bottom w:w="0" w:type="dxa"/>
          </w:tblCellMar>
        </w:tblPrEx>
        <w:trPr>
          <w:cantSplit/>
        </w:trPr>
        <w:tc>
          <w:tcPr>
            <w:tcW w:w="3046" w:type="dxa"/>
          </w:tcPr>
          <w:p w:rsidR="003829C1" w:rsidRPr="00E31F7E" w:rsidRDefault="003829C1" w:rsidP="003829C1">
            <w:pPr>
              <w:pStyle w:val="UnderskriftDatum"/>
              <w:spacing w:before="240"/>
            </w:pPr>
            <w:r w:rsidRPr="00E31F7E">
              <w:t>Stockholm den 26 september 2005</w:t>
            </w:r>
          </w:p>
        </w:tc>
        <w:tc>
          <w:tcPr>
            <w:tcW w:w="3047" w:type="dxa"/>
          </w:tcPr>
          <w:p w:rsidR="003829C1" w:rsidRPr="00E31F7E" w:rsidRDefault="003829C1" w:rsidP="003829C1">
            <w:pPr>
              <w:pStyle w:val="Underskrifter"/>
              <w:spacing w:before="240"/>
            </w:pPr>
          </w:p>
        </w:tc>
      </w:tr>
      <w:tr w:rsidR="003829C1" w:rsidRPr="00E31F7E">
        <w:tblPrEx>
          <w:tblCellMar>
            <w:top w:w="0" w:type="dxa"/>
            <w:bottom w:w="0" w:type="dxa"/>
          </w:tblCellMar>
        </w:tblPrEx>
        <w:trPr>
          <w:cantSplit/>
        </w:trPr>
        <w:tc>
          <w:tcPr>
            <w:tcW w:w="3046" w:type="dxa"/>
          </w:tcPr>
          <w:p w:rsidR="003829C1" w:rsidRPr="00E31F7E" w:rsidRDefault="003829C1" w:rsidP="003829C1">
            <w:pPr>
              <w:pStyle w:val="Underskrifter"/>
            </w:pPr>
            <w:r w:rsidRPr="00E31F7E">
              <w:t>Marietta de Pourbaix-Lundin (m)</w:t>
            </w:r>
          </w:p>
        </w:tc>
        <w:tc>
          <w:tcPr>
            <w:tcW w:w="3047" w:type="dxa"/>
          </w:tcPr>
          <w:p w:rsidR="003829C1" w:rsidRPr="00E31F7E" w:rsidRDefault="003829C1" w:rsidP="003829C1">
            <w:pPr>
              <w:pStyle w:val="Underskrifter"/>
            </w:pPr>
          </w:p>
        </w:tc>
      </w:tr>
    </w:tbl>
    <w:p w:rsidR="00316CF2" w:rsidRPr="00E31F7E" w:rsidRDefault="00316CF2" w:rsidP="003829C1">
      <w:pPr>
        <w:pStyle w:val="Normaltindrag"/>
      </w:pPr>
    </w:p>
    <w:sectPr w:rsidR="00316CF2" w:rsidRPr="00E31F7E" w:rsidSect="003829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2D2" w:rsidRPr="00E31F7E" w:rsidRDefault="007132D2">
      <w:r w:rsidRPr="00E31F7E">
        <w:separator/>
      </w:r>
    </w:p>
  </w:endnote>
  <w:endnote w:type="continuationSeparator" w:id="0">
    <w:p w:rsidR="007132D2" w:rsidRPr="00E31F7E" w:rsidRDefault="007132D2">
      <w:r w:rsidRPr="00E31F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9C1" w:rsidRPr="00E31F7E" w:rsidRDefault="00E31F7E" w:rsidP="003829C1">
    <w:pPr>
      <w:pStyle w:val="Sidfot"/>
    </w:pPr>
    <w:r w:rsidRPr="00E31F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565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9C1" w:rsidRDefault="003829C1">
                          <w:pPr>
                            <w:pStyle w:val="NormalS5sidnrV"/>
                          </w:pPr>
                          <w:r>
                            <w:fldChar w:fldCharType="begin"/>
                          </w:r>
                          <w:r>
                            <w:instrText xml:space="preserve"> PAGE *\charformat</w:instrText>
                          </w:r>
                          <w:r>
                            <w:fldChar w:fldCharType="separate"/>
                          </w:r>
                          <w:r w:rsidR="000172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9C1" w:rsidRDefault="003829C1">
                    <w:pPr>
                      <w:pStyle w:val="NormalS5sidnrV"/>
                    </w:pPr>
                    <w:r>
                      <w:fldChar w:fldCharType="begin"/>
                    </w:r>
                    <w:r>
                      <w:instrText xml:space="preserve"> PAGE *\charformat</w:instrText>
                    </w:r>
                    <w:r>
                      <w:fldChar w:fldCharType="separate"/>
                    </w:r>
                    <w:r w:rsidR="0001728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9C1" w:rsidRPr="00E31F7E" w:rsidRDefault="00E31F7E" w:rsidP="003829C1">
    <w:pPr>
      <w:pStyle w:val="Sidfot"/>
    </w:pPr>
    <w:r w:rsidRPr="00E31F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742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9C1" w:rsidRDefault="003829C1">
                          <w:pPr>
                            <w:pStyle w:val="NormalS5sidnrH"/>
                            <w:ind w:right="0"/>
                          </w:pPr>
                          <w:r>
                            <w:fldChar w:fldCharType="begin"/>
                          </w:r>
                          <w:r>
                            <w:instrText xml:space="preserve"> PAGE *\charformat</w:instrText>
                          </w:r>
                          <w:r>
                            <w:fldChar w:fldCharType="separate"/>
                          </w:r>
                          <w:r w:rsidR="000172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9C1" w:rsidRDefault="003829C1">
                    <w:pPr>
                      <w:pStyle w:val="NormalS5sidnrH"/>
                      <w:ind w:right="0"/>
                    </w:pPr>
                    <w:r>
                      <w:fldChar w:fldCharType="begin"/>
                    </w:r>
                    <w:r>
                      <w:instrText xml:space="preserve"> PAGE *\charformat</w:instrText>
                    </w:r>
                    <w:r>
                      <w:fldChar w:fldCharType="separate"/>
                    </w:r>
                    <w:r w:rsidR="0001728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9C1" w:rsidRPr="00E31F7E" w:rsidRDefault="00E31F7E" w:rsidP="003829C1">
    <w:pPr>
      <w:pStyle w:val="Sidfot"/>
    </w:pPr>
    <w:r w:rsidRPr="00E31F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528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9C1" w:rsidRDefault="003829C1">
                          <w:pPr>
                            <w:pStyle w:val="NormalS5sidnrH"/>
                            <w:ind w:right="0"/>
                          </w:pPr>
                          <w:r>
                            <w:fldChar w:fldCharType="begin"/>
                          </w:r>
                          <w:r>
                            <w:instrText xml:space="preserve"> PAGE *\charformat</w:instrText>
                          </w:r>
                          <w:r>
                            <w:fldChar w:fldCharType="separate"/>
                          </w:r>
                          <w:r w:rsidR="000172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9C1" w:rsidRDefault="003829C1">
                    <w:pPr>
                      <w:pStyle w:val="NormalS5sidnrH"/>
                      <w:ind w:right="0"/>
                    </w:pPr>
                    <w:r>
                      <w:fldChar w:fldCharType="begin"/>
                    </w:r>
                    <w:r>
                      <w:instrText xml:space="preserve"> PAGE *\charformat</w:instrText>
                    </w:r>
                    <w:r>
                      <w:fldChar w:fldCharType="separate"/>
                    </w:r>
                    <w:r w:rsidR="0001728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2D2" w:rsidRPr="00E31F7E" w:rsidRDefault="007132D2">
      <w:r w:rsidRPr="00E31F7E">
        <w:separator/>
      </w:r>
    </w:p>
  </w:footnote>
  <w:footnote w:type="continuationSeparator" w:id="0">
    <w:p w:rsidR="007132D2" w:rsidRPr="00E31F7E" w:rsidRDefault="007132D2">
      <w:r w:rsidRPr="00E31F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9C1" w:rsidRPr="00E31F7E" w:rsidRDefault="00E31F7E" w:rsidP="003829C1">
    <w:pPr>
      <w:pStyle w:val="Sidhuvud"/>
    </w:pPr>
    <w:r w:rsidRPr="00E31F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210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9C1" w:rsidRDefault="003829C1">
                          <w:pPr>
                            <w:pStyle w:val="KantRubrikS5V"/>
                          </w:pPr>
                          <w:r>
                            <w:fldChar w:fldCharType="begin"/>
                          </w:r>
                          <w:r>
                            <w:instrText xml:space="preserve"> DOCPROPERTY "YearUser" *\charformat </w:instrText>
                          </w:r>
                          <w:r>
                            <w:fldChar w:fldCharType="separate"/>
                          </w:r>
                          <w:r w:rsidR="0001728D">
                            <w:t>2005/06</w:t>
                          </w:r>
                          <w:r>
                            <w:fldChar w:fldCharType="end"/>
                          </w:r>
                          <w:r>
                            <w:t>:</w:t>
                          </w:r>
                          <w:r>
                            <w:fldChar w:fldCharType="begin"/>
                          </w:r>
                          <w:r>
                            <w:instrText xml:space="preserve"> DOCPROPERTY "Motionsnummer" *\charformat </w:instrText>
                          </w:r>
                          <w:r>
                            <w:fldChar w:fldCharType="separate"/>
                          </w:r>
                          <w:r w:rsidR="0001728D">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9C1" w:rsidRDefault="003829C1">
                    <w:pPr>
                      <w:pStyle w:val="KantRubrikS5V"/>
                    </w:pPr>
                    <w:r>
                      <w:fldChar w:fldCharType="begin"/>
                    </w:r>
                    <w:r>
                      <w:instrText xml:space="preserve"> DOCPROPERTY "YearUser" *\charformat </w:instrText>
                    </w:r>
                    <w:r>
                      <w:fldChar w:fldCharType="separate"/>
                    </w:r>
                    <w:r w:rsidR="0001728D">
                      <w:t>2005/06</w:t>
                    </w:r>
                    <w:r>
                      <w:fldChar w:fldCharType="end"/>
                    </w:r>
                    <w:r>
                      <w:t>:</w:t>
                    </w:r>
                    <w:r>
                      <w:fldChar w:fldCharType="begin"/>
                    </w:r>
                    <w:r>
                      <w:instrText xml:space="preserve"> DOCPROPERTY "Motionsnummer" *\charformat </w:instrText>
                    </w:r>
                    <w:r>
                      <w:fldChar w:fldCharType="separate"/>
                    </w:r>
                    <w:r w:rsidR="0001728D">
                      <w:t>So305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9C1" w:rsidRPr="00E31F7E" w:rsidRDefault="00E31F7E" w:rsidP="003829C1">
    <w:pPr>
      <w:pStyle w:val="Sidhuvud"/>
    </w:pPr>
    <w:r w:rsidRPr="00E31F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640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9C1" w:rsidRDefault="003829C1">
                          <w:pPr>
                            <w:pStyle w:val="KantRubrikS5H"/>
                            <w:ind w:right="0"/>
                          </w:pPr>
                          <w:r>
                            <w:fldChar w:fldCharType="begin"/>
                          </w:r>
                          <w:r>
                            <w:instrText xml:space="preserve"> DOCPROPERTY "YearUser" *\charformat </w:instrText>
                          </w:r>
                          <w:r>
                            <w:fldChar w:fldCharType="separate"/>
                          </w:r>
                          <w:r w:rsidR="0001728D">
                            <w:t>2005/06</w:t>
                          </w:r>
                          <w:r>
                            <w:fldChar w:fldCharType="end"/>
                          </w:r>
                          <w:r>
                            <w:t>:</w:t>
                          </w:r>
                          <w:r>
                            <w:fldChar w:fldCharType="begin"/>
                          </w:r>
                          <w:r>
                            <w:instrText xml:space="preserve"> DOCPROPERTY "Motionsnummer" *\charformat </w:instrText>
                          </w:r>
                          <w:r>
                            <w:fldChar w:fldCharType="separate"/>
                          </w:r>
                          <w:r w:rsidR="0001728D">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9C1" w:rsidRDefault="003829C1">
                    <w:pPr>
                      <w:pStyle w:val="KantRubrikS5H"/>
                      <w:ind w:right="0"/>
                    </w:pPr>
                    <w:r>
                      <w:fldChar w:fldCharType="begin"/>
                    </w:r>
                    <w:r>
                      <w:instrText xml:space="preserve"> DOCPROPERTY "YearUser" *\charformat </w:instrText>
                    </w:r>
                    <w:r>
                      <w:fldChar w:fldCharType="separate"/>
                    </w:r>
                    <w:r w:rsidR="0001728D">
                      <w:t>2005/06</w:t>
                    </w:r>
                    <w:r>
                      <w:fldChar w:fldCharType="end"/>
                    </w:r>
                    <w:r>
                      <w:t>:</w:t>
                    </w:r>
                    <w:r>
                      <w:fldChar w:fldCharType="begin"/>
                    </w:r>
                    <w:r>
                      <w:instrText xml:space="preserve"> DOCPROPERTY "Motionsnummer" *\charformat </w:instrText>
                    </w:r>
                    <w:r>
                      <w:fldChar w:fldCharType="separate"/>
                    </w:r>
                    <w:r w:rsidR="0001728D">
                      <w:t>So305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9C1" w:rsidRPr="00E31F7E" w:rsidRDefault="003829C1">
    <w:pPr>
      <w:pStyle w:val="FSHNormal"/>
      <w:tabs>
        <w:tab w:val="right" w:pos="5840"/>
      </w:tabs>
    </w:pPr>
    <w:r w:rsidRPr="00E31F7E">
      <w:br/>
    </w:r>
    <w:r w:rsidRPr="00E31F7E">
      <w:fldChar w:fldCharType="begin" w:fldLock="1"/>
    </w:r>
    <w:r w:rsidRPr="00E31F7E">
      <w:instrText xml:space="preserve"> DOCPROPERTY</w:instrText>
    </w:r>
    <w:r w:rsidRPr="00E31F7E">
      <w:rPr>
        <w:sz w:val="18"/>
      </w:rPr>
      <w:instrText xml:space="preserve"> "YearUser" *\charformat </w:instrText>
    </w:r>
    <w:r w:rsidRPr="00E31F7E">
      <w:fldChar w:fldCharType="separate"/>
    </w:r>
    <w:r w:rsidR="0001728D" w:rsidRPr="00E31F7E">
      <w:t>2005/06</w:t>
    </w:r>
    <w:r w:rsidRPr="00E31F7E">
      <w:fldChar w:fldCharType="end"/>
    </w:r>
    <w:r w:rsidRPr="00E31F7E">
      <w:t xml:space="preserve"> </w:t>
    </w:r>
    <w:r w:rsidRPr="00E31F7E">
      <w:tab/>
      <w:t xml:space="preserve">mnr: </w:t>
    </w:r>
    <w:r w:rsidRPr="00E31F7E">
      <w:fldChar w:fldCharType="begin" w:fldLock="1"/>
    </w:r>
    <w:r w:rsidRPr="00E31F7E">
      <w:instrText xml:space="preserve"> DOCPROPERTY</w:instrText>
    </w:r>
    <w:r w:rsidRPr="00E31F7E">
      <w:rPr>
        <w:sz w:val="18"/>
      </w:rPr>
      <w:instrText xml:space="preserve"> "Motionsnummer" *\charformat </w:instrText>
    </w:r>
    <w:r w:rsidRPr="00E31F7E">
      <w:fldChar w:fldCharType="separate"/>
    </w:r>
    <w:r w:rsidR="0001728D" w:rsidRPr="00E31F7E">
      <w:t>So305</w:t>
    </w:r>
    <w:r w:rsidRPr="00E31F7E">
      <w:fldChar w:fldCharType="end"/>
    </w:r>
    <w:r w:rsidRPr="00E31F7E">
      <w:br/>
    </w:r>
    <w:r w:rsidRPr="00E31F7E">
      <w:fldChar w:fldCharType="begin" w:fldLock="1"/>
    </w:r>
    <w:r w:rsidRPr="00E31F7E">
      <w:instrText xml:space="preserve"> DOCPROPERTY</w:instrText>
    </w:r>
    <w:r w:rsidRPr="00E31F7E">
      <w:rPr>
        <w:sz w:val="18"/>
      </w:rPr>
      <w:instrText xml:space="preserve"> "Samling" *\charformat </w:instrText>
    </w:r>
    <w:r w:rsidRPr="00E31F7E">
      <w:fldChar w:fldCharType="end"/>
    </w:r>
    <w:r w:rsidRPr="00E31F7E">
      <w:tab/>
      <w:t xml:space="preserve">pnr: </w:t>
    </w:r>
    <w:r w:rsidRPr="00E31F7E">
      <w:fldChar w:fldCharType="begin" w:fldLock="1"/>
    </w:r>
    <w:r w:rsidRPr="00E31F7E">
      <w:instrText xml:space="preserve"> DOCPROPERTY</w:instrText>
    </w:r>
    <w:r w:rsidRPr="00E31F7E">
      <w:rPr>
        <w:sz w:val="18"/>
      </w:rPr>
      <w:instrText xml:space="preserve"> "Partinummer" *\charformat </w:instrText>
    </w:r>
    <w:r w:rsidRPr="00E31F7E">
      <w:fldChar w:fldCharType="separate"/>
    </w:r>
    <w:r w:rsidR="0001728D" w:rsidRPr="00E31F7E">
      <w:t>m1362</w:t>
    </w:r>
    <w:r w:rsidRPr="00E31F7E">
      <w:fldChar w:fldCharType="end"/>
    </w:r>
  </w:p>
  <w:p w:rsidR="003829C1" w:rsidRPr="00E31F7E" w:rsidRDefault="003829C1">
    <w:pPr>
      <w:pStyle w:val="FSHRub1"/>
    </w:pPr>
    <w:r w:rsidRPr="00E31F7E">
      <w:t>Motion till riksdagen</w:t>
    </w:r>
    <w:r w:rsidRPr="00E31F7E">
      <w:br/>
    </w:r>
    <w:r w:rsidRPr="00E31F7E">
      <w:fldChar w:fldCharType="begin" w:fldLock="1"/>
    </w:r>
    <w:r w:rsidRPr="00E31F7E">
      <w:instrText xml:space="preserve"> DOCPROPERTY "YearUser" *\charformat </w:instrText>
    </w:r>
    <w:r w:rsidRPr="00E31F7E">
      <w:fldChar w:fldCharType="separate"/>
    </w:r>
    <w:r w:rsidR="0001728D" w:rsidRPr="00E31F7E">
      <w:t>2005/06</w:t>
    </w:r>
    <w:r w:rsidRPr="00E31F7E">
      <w:fldChar w:fldCharType="end"/>
    </w:r>
    <w:r w:rsidRPr="00E31F7E">
      <w:t>:</w:t>
    </w:r>
    <w:r w:rsidRPr="00E31F7E">
      <w:fldChar w:fldCharType="begin" w:fldLock="1"/>
    </w:r>
    <w:r w:rsidRPr="00E31F7E">
      <w:instrText xml:space="preserve"> DOCPROPERTY "Motionsnummer" *\charformat </w:instrText>
    </w:r>
    <w:r w:rsidRPr="00E31F7E">
      <w:fldChar w:fldCharType="separate"/>
    </w:r>
    <w:r w:rsidR="0001728D" w:rsidRPr="00E31F7E">
      <w:t>So305</w:t>
    </w:r>
    <w:r w:rsidRPr="00E31F7E">
      <w:fldChar w:fldCharType="end"/>
    </w:r>
  </w:p>
  <w:p w:rsidR="003829C1" w:rsidRPr="00E31F7E" w:rsidRDefault="003829C1">
    <w:pPr>
      <w:pStyle w:val="FSHNormalS5"/>
    </w:pPr>
    <w:r w:rsidRPr="00E31F7E">
      <w:fldChar w:fldCharType="begin" w:fldLock="1"/>
    </w:r>
    <w:r w:rsidRPr="00E31F7E">
      <w:instrText xml:space="preserve"> DOCPROPERTY "MotionarText" *\charformat </w:instrText>
    </w:r>
    <w:r w:rsidRPr="00E31F7E">
      <w:fldChar w:fldCharType="separate"/>
    </w:r>
    <w:r w:rsidR="0001728D" w:rsidRPr="00E31F7E">
      <w:t>av Marietta de Pourbaix-Lundin (m)</w:t>
    </w:r>
    <w:r w:rsidRPr="00E31F7E">
      <w:fldChar w:fldCharType="end"/>
    </w:r>
    <w:r w:rsidRPr="00E31F7E">
      <w:br/>
    </w:r>
    <w:r w:rsidRPr="00E31F7E">
      <w:fldChar w:fldCharType="begin" w:fldLock="1"/>
    </w:r>
    <w:r w:rsidRPr="00E31F7E">
      <w:instrText xml:space="preserve"> DOCPROPERTY "SvarFrasKort" *\charformat </w:instrText>
    </w:r>
    <w:r w:rsidRPr="00E31F7E">
      <w:fldChar w:fldCharType="end"/>
    </w:r>
  </w:p>
  <w:p w:rsidR="003829C1" w:rsidRPr="00E31F7E" w:rsidRDefault="003829C1">
    <w:pPr>
      <w:pStyle w:val="FSHTitel"/>
    </w:pPr>
    <w:r w:rsidRPr="00E31F7E">
      <w:fldChar w:fldCharType="begin" w:fldLock="1"/>
    </w:r>
    <w:r w:rsidRPr="00E31F7E">
      <w:instrText xml:space="preserve"> DOCPROPERTY</w:instrText>
    </w:r>
    <w:r w:rsidRPr="00E31F7E">
      <w:rPr>
        <w:sz w:val="18"/>
      </w:rPr>
      <w:instrText xml:space="preserve"> "RubrikSvar" *\charformat </w:instrText>
    </w:r>
    <w:r w:rsidRPr="00E31F7E">
      <w:fldChar w:fldCharType="separate"/>
    </w:r>
    <w:r w:rsidR="0001728D" w:rsidRPr="00E31F7E">
      <w:t>Ambulanshelikoptrar i hela Sverige</w:t>
    </w:r>
    <w:r w:rsidRPr="00E31F7E">
      <w:fldChar w:fldCharType="end"/>
    </w:r>
  </w:p>
  <w:p w:rsidR="003829C1" w:rsidRPr="00E31F7E" w:rsidRDefault="003829C1" w:rsidP="003829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9499041">
    <w:abstractNumId w:val="13"/>
  </w:num>
  <w:num w:numId="2" w16cid:durableId="354356082">
    <w:abstractNumId w:val="10"/>
  </w:num>
  <w:num w:numId="3" w16cid:durableId="970786968">
    <w:abstractNumId w:val="11"/>
  </w:num>
  <w:num w:numId="4" w16cid:durableId="1298759283">
    <w:abstractNumId w:val="12"/>
  </w:num>
  <w:num w:numId="5" w16cid:durableId="1662274920">
    <w:abstractNumId w:val="8"/>
  </w:num>
  <w:num w:numId="6" w16cid:durableId="1576863913">
    <w:abstractNumId w:val="3"/>
  </w:num>
  <w:num w:numId="7" w16cid:durableId="1680310116">
    <w:abstractNumId w:val="2"/>
  </w:num>
  <w:num w:numId="8" w16cid:durableId="1747147513">
    <w:abstractNumId w:val="1"/>
  </w:num>
  <w:num w:numId="9" w16cid:durableId="1206063374">
    <w:abstractNumId w:val="0"/>
  </w:num>
  <w:num w:numId="10" w16cid:durableId="2067751423">
    <w:abstractNumId w:val="9"/>
  </w:num>
  <w:num w:numId="11" w16cid:durableId="1004362815">
    <w:abstractNumId w:val="7"/>
  </w:num>
  <w:num w:numId="12" w16cid:durableId="921066712">
    <w:abstractNumId w:val="6"/>
  </w:num>
  <w:num w:numId="13" w16cid:durableId="379475225">
    <w:abstractNumId w:val="5"/>
  </w:num>
  <w:num w:numId="14" w16cid:durableId="158321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C846C1"/>
    <w:rsid w:val="0001728D"/>
    <w:rsid w:val="00064BC3"/>
    <w:rsid w:val="00066775"/>
    <w:rsid w:val="00072FB9"/>
    <w:rsid w:val="00100531"/>
    <w:rsid w:val="001B71D6"/>
    <w:rsid w:val="00201DFB"/>
    <w:rsid w:val="00204A63"/>
    <w:rsid w:val="00211888"/>
    <w:rsid w:val="00212FF1"/>
    <w:rsid w:val="00230193"/>
    <w:rsid w:val="0025068A"/>
    <w:rsid w:val="002818D3"/>
    <w:rsid w:val="002D11A8"/>
    <w:rsid w:val="00316CF2"/>
    <w:rsid w:val="003829C1"/>
    <w:rsid w:val="00445271"/>
    <w:rsid w:val="004A0504"/>
    <w:rsid w:val="004E38D9"/>
    <w:rsid w:val="00502D76"/>
    <w:rsid w:val="007132D2"/>
    <w:rsid w:val="00740D6D"/>
    <w:rsid w:val="00794149"/>
    <w:rsid w:val="007B67A7"/>
    <w:rsid w:val="007C6092"/>
    <w:rsid w:val="00843ABE"/>
    <w:rsid w:val="00990F94"/>
    <w:rsid w:val="00A053C6"/>
    <w:rsid w:val="00B13BF0"/>
    <w:rsid w:val="00C1285C"/>
    <w:rsid w:val="00C27B7D"/>
    <w:rsid w:val="00C846C1"/>
    <w:rsid w:val="00D1174F"/>
    <w:rsid w:val="00DC6C70"/>
    <w:rsid w:val="00E22893"/>
    <w:rsid w:val="00E31F7E"/>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B11D34-4E69-46C0-9BC5-4B7CA692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829C1"/>
    <w:pPr>
      <w:spacing w:after="250"/>
    </w:pPr>
  </w:style>
  <w:style w:type="paragraph" w:customStyle="1" w:styleId="Hemstlatt">
    <w:name w:val="Hemstl_att"/>
    <w:aliases w:val="HemstPunkt,HemstPunktFlera,HemställansPunkt,Förslagstext"/>
    <w:basedOn w:val="Normal"/>
    <w:next w:val="Normal"/>
    <w:rsid w:val="003829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175</Words>
  <Characters>1104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So305</vt:lpstr>
    </vt:vector>
  </TitlesOfParts>
  <Company>Riksdagen</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So305</dc:title>
  <dc:subject>So305</dc:subject>
  <dc:creator>Riksdagen</dc:creator>
  <cp:keywords>Riksdagen</cp:keywords>
  <dc:description/>
  <cp:lastModifiedBy>Lars Brink</cp:lastModifiedBy>
  <cp:revision>2</cp:revision>
  <cp:lastPrinted>2005-10-24T08:05:00Z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Ambulanshelikoptrar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Ambulanshelikoptrar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20052006000000000109000013620069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20052006000000000109000013620069</vt:lpwstr>
  </property>
  <property fmtid="{D5CDD505-2E9C-101B-9397-08002B2CF9AE}" pid="50" name="nummer">
    <vt:lpwstr>305</vt:lpwstr>
  </property>
  <property fmtid="{D5CDD505-2E9C-101B-9397-08002B2CF9AE}" pid="51" name="utskottsbeteckning">
    <vt:lpwstr>So</vt:lpwstr>
  </property>
</Properties>
</file>