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257C" w:rsidRPr="002745F1" w:rsidRDefault="0083257C" w:rsidP="00540009">
      <w:pPr>
        <w:pStyle w:val="Hemstlrubrik"/>
      </w:pPr>
      <w:r w:rsidRPr="002745F1">
        <w:t>Förslag till riksdagsbeslut</w:t>
      </w:r>
    </w:p>
    <w:p w:rsidR="0083257C" w:rsidRPr="002745F1" w:rsidRDefault="0083257C" w:rsidP="0083257C">
      <w:pPr>
        <w:pStyle w:val="Hemstlatt"/>
        <w:rPr>
          <w:szCs w:val="19"/>
        </w:rPr>
      </w:pPr>
      <w:r w:rsidRPr="002745F1">
        <w:rPr>
          <w:szCs w:val="19"/>
        </w:rPr>
        <w:t>Riksdagen tillkännager för regeringen som sin mening vad i motionen anförs om satsning på åtgärder riktade till gravida missbrukare.</w:t>
      </w:r>
    </w:p>
    <w:p w:rsidR="00E84F25" w:rsidRPr="002745F1" w:rsidRDefault="007C6092" w:rsidP="00E22893">
      <w:pPr>
        <w:pStyle w:val="Rubrik1"/>
      </w:pPr>
      <w:r w:rsidRPr="002745F1">
        <w:t>Motivering</w:t>
      </w:r>
    </w:p>
    <w:p w:rsidR="0083257C" w:rsidRPr="002745F1" w:rsidRDefault="0083257C" w:rsidP="00D74FF8">
      <w:r w:rsidRPr="002745F1">
        <w:t>En studie vid familjesociala mottagningen på Huddinge sjukhus visar att alltfler gravida kvinnor än tidigare har en hög alkoholkonsumtion. Studien visar att så många som 30 % av de gravida mödrarna konsumerar alkohol under graviditeten. Detta är en förekomst som också kan antas råda i övriga delar av landet.</w:t>
      </w:r>
    </w:p>
    <w:p w:rsidR="0083257C" w:rsidRPr="002745F1" w:rsidRDefault="0083257C" w:rsidP="0083257C">
      <w:pPr>
        <w:pStyle w:val="Normaltindrag"/>
      </w:pPr>
      <w:r w:rsidRPr="002745F1">
        <w:t>I Sverige beräknas att ett barn på tusen föds med FAS, s</w:t>
      </w:r>
      <w:r w:rsidR="00540009" w:rsidRPr="002745F1">
        <w:t>.</w:t>
      </w:r>
      <w:r w:rsidRPr="002745F1">
        <w:t>k</w:t>
      </w:r>
      <w:r w:rsidR="00540009" w:rsidRPr="002745F1">
        <w:t>.</w:t>
      </w:r>
      <w:r w:rsidRPr="002745F1">
        <w:t xml:space="preserve"> fetalt alkoho</w:t>
      </w:r>
      <w:r w:rsidRPr="002745F1">
        <w:t>l</w:t>
      </w:r>
      <w:r w:rsidRPr="002745F1">
        <w:t>syndrom. Det skulle betyda cirka hundra barn om året. När det gäller m</w:t>
      </w:r>
      <w:r w:rsidR="00540009" w:rsidRPr="002745F1">
        <w:t>indre utvecklade alkoholskador –</w:t>
      </w:r>
      <w:r w:rsidRPr="002745F1">
        <w:t xml:space="preserve"> s</w:t>
      </w:r>
      <w:r w:rsidR="00540009" w:rsidRPr="002745F1">
        <w:t>.</w:t>
      </w:r>
      <w:r w:rsidRPr="002745F1">
        <w:t>k</w:t>
      </w:r>
      <w:r w:rsidR="00540009" w:rsidRPr="002745F1">
        <w:t>.</w:t>
      </w:r>
      <w:r w:rsidRPr="002745F1">
        <w:t xml:space="preserve"> fetala alkoholdeffekter (FAE) </w:t>
      </w:r>
      <w:r w:rsidR="00540009" w:rsidRPr="002745F1">
        <w:t>–</w:t>
      </w:r>
      <w:r w:rsidRPr="002745F1">
        <w:t xml:space="preserve"> finns inga beräkningar gjorda. Dessa skador är svåra att upptäcka då barnet är nyfött, men är desto vanligare än de tydliga FAS-skadorna. Vi vet av nuvarande forskning vad detta med alkoholskadade barn </w:t>
      </w:r>
      <w:r w:rsidR="00540009" w:rsidRPr="002745F1">
        <w:t xml:space="preserve">och </w:t>
      </w:r>
      <w:r w:rsidRPr="002745F1">
        <w:t>deras tillkortakommanden i livet leder till, men vi borde satsa ytterligare medel för en ytterligare fördj</w:t>
      </w:r>
      <w:r w:rsidRPr="002745F1">
        <w:t>u</w:t>
      </w:r>
      <w:r w:rsidRPr="002745F1">
        <w:t xml:space="preserve">pad forskning inom detta område. </w:t>
      </w:r>
    </w:p>
    <w:p w:rsidR="0083257C" w:rsidRPr="002745F1" w:rsidRDefault="0083257C" w:rsidP="0083257C">
      <w:pPr>
        <w:pStyle w:val="Normaltindrag"/>
      </w:pPr>
      <w:r w:rsidRPr="002745F1">
        <w:t>En grupp som självklart borde få speciell uppmärksamhet är de gravida missbrukarna. Med rätt stöd i form av avgiftning, vård och behandling vet man av erfarenhet att just graviditeten kan vara det som får dessa kvinnor att bryta sitt missbruk. Därför får det inte finnas någon väntetid om en gravid kvinna söker vård för sitt missbruk.</w:t>
      </w:r>
    </w:p>
    <w:p w:rsidR="0083257C" w:rsidRPr="002745F1" w:rsidRDefault="0083257C" w:rsidP="0083257C">
      <w:pPr>
        <w:pStyle w:val="Normaltindrag"/>
      </w:pPr>
      <w:r w:rsidRPr="002745F1">
        <w:t>Självklart är det angeläget att denna vård söks på frivillig väg utifrån mö</w:t>
      </w:r>
      <w:r w:rsidRPr="002745F1">
        <w:t>j</w:t>
      </w:r>
      <w:r w:rsidRPr="002745F1">
        <w:t>ligheten till ett lyckat resultat, men det bör finnas en möjlighet till tvångsvård i de fall en gravid kvinna, trots erbjudanden om hjälp, fortsätter sitt alkoho</w:t>
      </w:r>
      <w:r w:rsidRPr="002745F1">
        <w:t>l</w:t>
      </w:r>
      <w:r w:rsidRPr="002745F1">
        <w:t>missbruk. Det handlar trots allt inte bara om kvinnans fysiska och psykiska hälsa utan också om det ofödda barnets hälsa och framtid. Samhället bör värna det ofödda barnet i första hand.</w:t>
      </w:r>
    </w:p>
    <w:p w:rsidR="0083257C" w:rsidRPr="002745F1" w:rsidRDefault="0083257C" w:rsidP="0083257C">
      <w:pPr>
        <w:pStyle w:val="Normaltindrag"/>
      </w:pPr>
      <w:r w:rsidRPr="002745F1">
        <w:lastRenderedPageBreak/>
        <w:t>Det är därför angeläget att satsningar görs på de gravida missbrukarna och att en öv</w:t>
      </w:r>
      <w:r w:rsidR="00540009" w:rsidRPr="002745F1">
        <w:t>ersyn görs vad gäller tvångslag</w:t>
      </w:r>
      <w:r w:rsidRPr="002745F1">
        <w:t>stiftning för att skydda det ofödda barnet.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40009" w:rsidRPr="002745F1">
        <w:tblPrEx>
          <w:tblCellMar>
            <w:top w:w="0" w:type="dxa"/>
            <w:bottom w:w="0" w:type="dxa"/>
          </w:tblCellMar>
        </w:tblPrEx>
        <w:trPr>
          <w:cantSplit/>
        </w:trPr>
        <w:tc>
          <w:tcPr>
            <w:tcW w:w="3046" w:type="dxa"/>
          </w:tcPr>
          <w:p w:rsidR="00540009" w:rsidRPr="002745F1" w:rsidRDefault="00540009" w:rsidP="00540009">
            <w:pPr>
              <w:pStyle w:val="UnderskriftDatum"/>
              <w:spacing w:before="240"/>
            </w:pPr>
            <w:r w:rsidRPr="002745F1">
              <w:t>Stockholm den 21 september 2005</w:t>
            </w:r>
          </w:p>
        </w:tc>
        <w:tc>
          <w:tcPr>
            <w:tcW w:w="3047" w:type="dxa"/>
          </w:tcPr>
          <w:p w:rsidR="00540009" w:rsidRPr="002745F1" w:rsidRDefault="00540009" w:rsidP="00540009">
            <w:pPr>
              <w:pStyle w:val="Underskrifter"/>
              <w:spacing w:before="240"/>
            </w:pPr>
          </w:p>
        </w:tc>
      </w:tr>
      <w:tr w:rsidR="00540009" w:rsidRPr="002745F1">
        <w:tblPrEx>
          <w:tblCellMar>
            <w:top w:w="0" w:type="dxa"/>
            <w:bottom w:w="0" w:type="dxa"/>
          </w:tblCellMar>
        </w:tblPrEx>
        <w:trPr>
          <w:cantSplit/>
        </w:trPr>
        <w:tc>
          <w:tcPr>
            <w:tcW w:w="3046" w:type="dxa"/>
          </w:tcPr>
          <w:p w:rsidR="00540009" w:rsidRPr="002745F1" w:rsidRDefault="00540009" w:rsidP="00540009">
            <w:pPr>
              <w:pStyle w:val="Underskrifter"/>
            </w:pPr>
            <w:r w:rsidRPr="002745F1">
              <w:t>Agneta Lundberg (s)</w:t>
            </w:r>
          </w:p>
        </w:tc>
        <w:tc>
          <w:tcPr>
            <w:tcW w:w="3047" w:type="dxa"/>
          </w:tcPr>
          <w:p w:rsidR="00540009" w:rsidRPr="002745F1" w:rsidRDefault="00540009" w:rsidP="00540009">
            <w:pPr>
              <w:pStyle w:val="Underskrifter"/>
            </w:pPr>
            <w:r w:rsidRPr="002745F1">
              <w:t>Hans Stenberg (s)</w:t>
            </w:r>
          </w:p>
        </w:tc>
      </w:tr>
    </w:tbl>
    <w:p w:rsidR="0083257C" w:rsidRPr="002745F1" w:rsidRDefault="0083257C" w:rsidP="00540009">
      <w:pPr>
        <w:pStyle w:val="Normaltindrag"/>
      </w:pPr>
    </w:p>
    <w:sectPr w:rsidR="0083257C" w:rsidRPr="002745F1" w:rsidSect="005400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6490" w:rsidRPr="002745F1" w:rsidRDefault="00B96490">
      <w:r w:rsidRPr="002745F1">
        <w:separator/>
      </w:r>
    </w:p>
  </w:endnote>
  <w:endnote w:type="continuationSeparator" w:id="0">
    <w:p w:rsidR="00B96490" w:rsidRPr="002745F1" w:rsidRDefault="00B96490">
      <w:r w:rsidRPr="002745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009" w:rsidRPr="002745F1" w:rsidRDefault="002745F1" w:rsidP="00540009">
    <w:pPr>
      <w:pStyle w:val="Sidfot"/>
    </w:pPr>
    <w:r w:rsidRPr="002745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0014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009" w:rsidRDefault="00540009">
                          <w:pPr>
                            <w:pStyle w:val="NormalS5sidnrV"/>
                          </w:pPr>
                          <w:r>
                            <w:fldChar w:fldCharType="begin"/>
                          </w:r>
                          <w:r>
                            <w:instrText xml:space="preserve"> PAGE *\charformat</w:instrText>
                          </w:r>
                          <w:r>
                            <w:fldChar w:fldCharType="separate"/>
                          </w:r>
                          <w:r w:rsidR="001774C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0009" w:rsidRDefault="00540009">
                    <w:pPr>
                      <w:pStyle w:val="NormalS5sidnrV"/>
                    </w:pPr>
                    <w:r>
                      <w:fldChar w:fldCharType="begin"/>
                    </w:r>
                    <w:r>
                      <w:instrText xml:space="preserve"> PAGE *\charformat</w:instrText>
                    </w:r>
                    <w:r>
                      <w:fldChar w:fldCharType="separate"/>
                    </w:r>
                    <w:r w:rsidR="001774C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98D" w:rsidRPr="002745F1" w:rsidRDefault="002745F1" w:rsidP="00540009">
    <w:pPr>
      <w:pStyle w:val="Sidfot"/>
    </w:pPr>
    <w:r w:rsidRPr="002745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90580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009" w:rsidRDefault="0054000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0009" w:rsidRDefault="0054000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98D" w:rsidRPr="002745F1" w:rsidRDefault="002745F1" w:rsidP="00540009">
    <w:pPr>
      <w:pStyle w:val="Sidfot"/>
    </w:pPr>
    <w:r w:rsidRPr="002745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6531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009" w:rsidRDefault="00540009">
                          <w:pPr>
                            <w:pStyle w:val="NormalS5sidnrH"/>
                            <w:ind w:right="0"/>
                          </w:pPr>
                          <w:r>
                            <w:fldChar w:fldCharType="begin"/>
                          </w:r>
                          <w:r>
                            <w:instrText xml:space="preserve"> PAGE *\charformat</w:instrText>
                          </w:r>
                          <w:r>
                            <w:fldChar w:fldCharType="separate"/>
                          </w:r>
                          <w:r w:rsidR="001774C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0009" w:rsidRDefault="00540009">
                    <w:pPr>
                      <w:pStyle w:val="NormalS5sidnrH"/>
                      <w:ind w:right="0"/>
                    </w:pPr>
                    <w:r>
                      <w:fldChar w:fldCharType="begin"/>
                    </w:r>
                    <w:r>
                      <w:instrText xml:space="preserve"> PAGE *\charformat</w:instrText>
                    </w:r>
                    <w:r>
                      <w:fldChar w:fldCharType="separate"/>
                    </w:r>
                    <w:r w:rsidR="001774C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6490" w:rsidRPr="002745F1" w:rsidRDefault="00B96490">
      <w:r w:rsidRPr="002745F1">
        <w:separator/>
      </w:r>
    </w:p>
  </w:footnote>
  <w:footnote w:type="continuationSeparator" w:id="0">
    <w:p w:rsidR="00B96490" w:rsidRPr="002745F1" w:rsidRDefault="00B96490">
      <w:r w:rsidRPr="002745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009" w:rsidRPr="002745F1" w:rsidRDefault="002745F1" w:rsidP="00540009">
    <w:pPr>
      <w:pStyle w:val="Sidhuvud"/>
    </w:pPr>
    <w:r w:rsidRPr="002745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14224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009" w:rsidRDefault="0054000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0009" w:rsidRDefault="0054000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98D" w:rsidRPr="002745F1" w:rsidRDefault="002745F1" w:rsidP="00540009">
    <w:pPr>
      <w:pStyle w:val="Sidhuvud"/>
    </w:pPr>
    <w:r w:rsidRPr="002745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14527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009" w:rsidRDefault="0054000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0009" w:rsidRDefault="0054000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009" w:rsidRPr="002745F1" w:rsidRDefault="00540009">
    <w:pPr>
      <w:pStyle w:val="FSHNormal"/>
      <w:tabs>
        <w:tab w:val="right" w:pos="5840"/>
      </w:tabs>
    </w:pPr>
    <w:r w:rsidRPr="002745F1">
      <w:br/>
    </w:r>
    <w:r w:rsidRPr="002745F1">
      <w:fldChar w:fldCharType="begin" w:fldLock="1"/>
    </w:r>
    <w:r w:rsidRPr="002745F1">
      <w:instrText xml:space="preserve"> DOCPROPERTY</w:instrText>
    </w:r>
    <w:r w:rsidRPr="002745F1">
      <w:rPr>
        <w:sz w:val="18"/>
      </w:rPr>
      <w:instrText xml:space="preserve"> "YearUser" *\charformat </w:instrText>
    </w:r>
    <w:r w:rsidRPr="002745F1">
      <w:fldChar w:fldCharType="separate"/>
    </w:r>
    <w:r w:rsidRPr="002745F1">
      <w:t>2005/06</w:t>
    </w:r>
    <w:r w:rsidRPr="002745F1">
      <w:fldChar w:fldCharType="end"/>
    </w:r>
    <w:r w:rsidRPr="002745F1">
      <w:t xml:space="preserve"> </w:t>
    </w:r>
    <w:r w:rsidRPr="002745F1">
      <w:tab/>
      <w:t xml:space="preserve">mnr: </w:t>
    </w:r>
    <w:r w:rsidRPr="002745F1">
      <w:fldChar w:fldCharType="begin" w:fldLock="1"/>
    </w:r>
    <w:r w:rsidRPr="002745F1">
      <w:instrText xml:space="preserve"> DOCPROPERTY</w:instrText>
    </w:r>
    <w:r w:rsidRPr="002745F1">
      <w:rPr>
        <w:sz w:val="18"/>
      </w:rPr>
      <w:instrText xml:space="preserve"> "Motionsnummer" *\charformat </w:instrText>
    </w:r>
    <w:r w:rsidRPr="002745F1">
      <w:fldChar w:fldCharType="separate"/>
    </w:r>
    <w:r w:rsidRPr="002745F1">
      <w:t>So325</w:t>
    </w:r>
    <w:r w:rsidRPr="002745F1">
      <w:fldChar w:fldCharType="end"/>
    </w:r>
    <w:r w:rsidRPr="002745F1">
      <w:br/>
    </w:r>
    <w:r w:rsidRPr="002745F1">
      <w:fldChar w:fldCharType="begin" w:fldLock="1"/>
    </w:r>
    <w:r w:rsidRPr="002745F1">
      <w:instrText xml:space="preserve"> DOCPROPERTY</w:instrText>
    </w:r>
    <w:r w:rsidRPr="002745F1">
      <w:rPr>
        <w:sz w:val="18"/>
      </w:rPr>
      <w:instrText xml:space="preserve"> "Samling" *\charformat </w:instrText>
    </w:r>
    <w:r w:rsidRPr="002745F1">
      <w:fldChar w:fldCharType="end"/>
    </w:r>
    <w:r w:rsidRPr="002745F1">
      <w:tab/>
      <w:t xml:space="preserve">pnr: </w:t>
    </w:r>
    <w:r w:rsidRPr="002745F1">
      <w:fldChar w:fldCharType="begin" w:fldLock="1"/>
    </w:r>
    <w:r w:rsidRPr="002745F1">
      <w:instrText xml:space="preserve"> DOCPROPERTY</w:instrText>
    </w:r>
    <w:r w:rsidRPr="002745F1">
      <w:rPr>
        <w:sz w:val="18"/>
      </w:rPr>
      <w:instrText xml:space="preserve"> "Partinummer" *\charformat </w:instrText>
    </w:r>
    <w:r w:rsidRPr="002745F1">
      <w:fldChar w:fldCharType="separate"/>
    </w:r>
    <w:r w:rsidRPr="002745F1">
      <w:t>s18414</w:t>
    </w:r>
    <w:r w:rsidRPr="002745F1">
      <w:fldChar w:fldCharType="end"/>
    </w:r>
  </w:p>
  <w:p w:rsidR="00540009" w:rsidRPr="002745F1" w:rsidRDefault="00540009">
    <w:pPr>
      <w:pStyle w:val="FSHRub1"/>
    </w:pPr>
    <w:r w:rsidRPr="002745F1">
      <w:t>Motion till riksdagen</w:t>
    </w:r>
    <w:r w:rsidRPr="002745F1">
      <w:br/>
    </w:r>
    <w:r w:rsidRPr="002745F1">
      <w:fldChar w:fldCharType="begin" w:fldLock="1"/>
    </w:r>
    <w:r w:rsidRPr="002745F1">
      <w:instrText xml:space="preserve"> DOCPROPERTY "YearUser" *\charformat </w:instrText>
    </w:r>
    <w:r w:rsidRPr="002745F1">
      <w:fldChar w:fldCharType="separate"/>
    </w:r>
    <w:r w:rsidRPr="002745F1">
      <w:t>2005/06</w:t>
    </w:r>
    <w:r w:rsidRPr="002745F1">
      <w:fldChar w:fldCharType="end"/>
    </w:r>
    <w:r w:rsidRPr="002745F1">
      <w:t>:</w:t>
    </w:r>
    <w:r w:rsidRPr="002745F1">
      <w:fldChar w:fldCharType="begin" w:fldLock="1"/>
    </w:r>
    <w:r w:rsidRPr="002745F1">
      <w:instrText xml:space="preserve"> DOCPROPERTY "Motionsnummer" *\charformat </w:instrText>
    </w:r>
    <w:r w:rsidRPr="002745F1">
      <w:fldChar w:fldCharType="separate"/>
    </w:r>
    <w:r w:rsidRPr="002745F1">
      <w:t>So325</w:t>
    </w:r>
    <w:r w:rsidRPr="002745F1">
      <w:fldChar w:fldCharType="end"/>
    </w:r>
  </w:p>
  <w:p w:rsidR="00540009" w:rsidRPr="002745F1" w:rsidRDefault="00540009">
    <w:pPr>
      <w:pStyle w:val="FSHNormalS5"/>
    </w:pPr>
    <w:r w:rsidRPr="002745F1">
      <w:fldChar w:fldCharType="begin" w:fldLock="1"/>
    </w:r>
    <w:r w:rsidRPr="002745F1">
      <w:instrText xml:space="preserve"> DOCPROPERTY "MotionarText" *\charformat </w:instrText>
    </w:r>
    <w:r w:rsidRPr="002745F1">
      <w:fldChar w:fldCharType="separate"/>
    </w:r>
    <w:r w:rsidRPr="002745F1">
      <w:t>av Agneta Lundberg och Hans Stenberg (s)</w:t>
    </w:r>
    <w:r w:rsidRPr="002745F1">
      <w:fldChar w:fldCharType="end"/>
    </w:r>
    <w:r w:rsidRPr="002745F1">
      <w:br/>
    </w:r>
    <w:r w:rsidRPr="002745F1">
      <w:fldChar w:fldCharType="begin" w:fldLock="1"/>
    </w:r>
    <w:r w:rsidRPr="002745F1">
      <w:instrText xml:space="preserve"> DOCPROPERTY "SvarFrasKort" *\charformat </w:instrText>
    </w:r>
    <w:r w:rsidRPr="002745F1">
      <w:fldChar w:fldCharType="end"/>
    </w:r>
  </w:p>
  <w:p w:rsidR="00540009" w:rsidRPr="002745F1" w:rsidRDefault="00540009">
    <w:pPr>
      <w:pStyle w:val="FSHTitel"/>
    </w:pPr>
    <w:r w:rsidRPr="002745F1">
      <w:fldChar w:fldCharType="begin" w:fldLock="1"/>
    </w:r>
    <w:r w:rsidRPr="002745F1">
      <w:instrText xml:space="preserve"> DOCPROPERTY</w:instrText>
    </w:r>
    <w:r w:rsidRPr="002745F1">
      <w:rPr>
        <w:sz w:val="18"/>
      </w:rPr>
      <w:instrText xml:space="preserve"> "RubrikSvar" *\charformat </w:instrText>
    </w:r>
    <w:r w:rsidRPr="002745F1">
      <w:fldChar w:fldCharType="separate"/>
    </w:r>
    <w:r w:rsidRPr="002745F1">
      <w:t>Gravida missbrukare</w:t>
    </w:r>
    <w:r w:rsidRPr="002745F1">
      <w:fldChar w:fldCharType="end"/>
    </w:r>
  </w:p>
  <w:p w:rsidR="00540009" w:rsidRPr="002745F1" w:rsidRDefault="00540009" w:rsidP="0054000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52635861">
    <w:abstractNumId w:val="13"/>
  </w:num>
  <w:num w:numId="2" w16cid:durableId="911039812">
    <w:abstractNumId w:val="10"/>
  </w:num>
  <w:num w:numId="3" w16cid:durableId="1111778697">
    <w:abstractNumId w:val="11"/>
  </w:num>
  <w:num w:numId="4" w16cid:durableId="376249206">
    <w:abstractNumId w:val="12"/>
  </w:num>
  <w:num w:numId="5" w16cid:durableId="756250284">
    <w:abstractNumId w:val="8"/>
  </w:num>
  <w:num w:numId="6" w16cid:durableId="1854225783">
    <w:abstractNumId w:val="3"/>
  </w:num>
  <w:num w:numId="7" w16cid:durableId="1017661641">
    <w:abstractNumId w:val="2"/>
  </w:num>
  <w:num w:numId="8" w16cid:durableId="2049521988">
    <w:abstractNumId w:val="1"/>
  </w:num>
  <w:num w:numId="9" w16cid:durableId="901135978">
    <w:abstractNumId w:val="0"/>
  </w:num>
  <w:num w:numId="10" w16cid:durableId="396562394">
    <w:abstractNumId w:val="9"/>
  </w:num>
  <w:num w:numId="11" w16cid:durableId="1115514367">
    <w:abstractNumId w:val="7"/>
  </w:num>
  <w:num w:numId="12" w16cid:durableId="649334956">
    <w:abstractNumId w:val="6"/>
  </w:num>
  <w:num w:numId="13" w16cid:durableId="1221089768">
    <w:abstractNumId w:val="5"/>
  </w:num>
  <w:num w:numId="14" w16cid:durableId="1750544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F4298D"/>
    <w:rsid w:val="00036010"/>
    <w:rsid w:val="00064BC3"/>
    <w:rsid w:val="00066775"/>
    <w:rsid w:val="00072FB9"/>
    <w:rsid w:val="00100531"/>
    <w:rsid w:val="001774C3"/>
    <w:rsid w:val="00201DFB"/>
    <w:rsid w:val="00204A63"/>
    <w:rsid w:val="00212FF1"/>
    <w:rsid w:val="00230193"/>
    <w:rsid w:val="0025068A"/>
    <w:rsid w:val="002745F1"/>
    <w:rsid w:val="002818D3"/>
    <w:rsid w:val="002D11A8"/>
    <w:rsid w:val="003D3511"/>
    <w:rsid w:val="00445271"/>
    <w:rsid w:val="004A0504"/>
    <w:rsid w:val="004E38D9"/>
    <w:rsid w:val="00540009"/>
    <w:rsid w:val="00740D6D"/>
    <w:rsid w:val="00794149"/>
    <w:rsid w:val="007B67A7"/>
    <w:rsid w:val="007C6092"/>
    <w:rsid w:val="0083257C"/>
    <w:rsid w:val="00A053C6"/>
    <w:rsid w:val="00B13BF0"/>
    <w:rsid w:val="00B96490"/>
    <w:rsid w:val="00C1285C"/>
    <w:rsid w:val="00C27B7D"/>
    <w:rsid w:val="00D1174F"/>
    <w:rsid w:val="00D74FF8"/>
    <w:rsid w:val="00DC6C70"/>
    <w:rsid w:val="00E22893"/>
    <w:rsid w:val="00E360DE"/>
    <w:rsid w:val="00E75D28"/>
    <w:rsid w:val="00E84F25"/>
    <w:rsid w:val="00F429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B0D244-6264-4B31-8329-03267591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40009"/>
    <w:pPr>
      <w:spacing w:after="250"/>
    </w:pPr>
  </w:style>
  <w:style w:type="paragraph" w:customStyle="1" w:styleId="Hemstlatt">
    <w:name w:val="Hemstl_att"/>
    <w:aliases w:val="HemstPunkt,HemstPunktFlera,HemställansPunkt,Förslagstext"/>
    <w:basedOn w:val="Normal"/>
    <w:next w:val="Normal"/>
    <w:rsid w:val="00D74FF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318</Words>
  <Characters>1719</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So325</vt:lpstr>
    </vt:vector>
  </TitlesOfParts>
  <Company>Riksdagen</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So325</dc:title>
  <dc:subject>So325</dc:subject>
  <dc:creator>Riksdagen</dc:creator>
  <cp:keywords>Riksdagen</cp:keywords>
  <dc:description/>
  <cp:lastModifiedBy>Lars Brink</cp:lastModifiedBy>
  <cp:revision>2</cp:revision>
  <cp:lastPrinted>2005-10-24T05:46:00Z</cp:lastPrinted>
  <dcterms:created xsi:type="dcterms:W3CDTF">2025-12-16T21:12:00Z</dcterms:created>
  <dcterms:modified xsi:type="dcterms:W3CDTF">2025-12-16T21:12:00Z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Gravida missbrukare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Gravida missbrukare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s18414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Hans Stenberg (s)</vt:lpwstr>
  </property>
  <property fmtid="{D5CDD505-2E9C-101B-9397-08002B2CF9AE}" pid="26" name="MotionarLista">
    <vt:lpwstr>Lundberg, Agneta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So325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carin.larsson@riksdagen.se</vt:lpwstr>
  </property>
  <property fmtid="{D5CDD505-2E9C-101B-9397-08002B2CF9AE}" pid="45" name="ReservUID">
    <vt:lpwstr>peter jansson</vt:lpwstr>
  </property>
  <property fmtid="{D5CDD505-2E9C-101B-9397-08002B2CF9AE}" pid="46" name="MotionID">
    <vt:lpwstr>20052006000000000115000184140069</vt:lpwstr>
  </property>
  <property fmtid="{D5CDD505-2E9C-101B-9397-08002B2CF9AE}" pid="47" name="datum">
    <vt:lpwstr>050921</vt:lpwstr>
  </property>
  <property fmtid="{D5CDD505-2E9C-101B-9397-08002B2CF9AE}" pid="48" name="avsändar-e-post">
    <vt:lpwstr>carin.larsson@riksdagen.se</vt:lpwstr>
  </property>
  <property fmtid="{D5CDD505-2E9C-101B-9397-08002B2CF9AE}" pid="49" name="id">
    <vt:lpwstr>20052006000000000115000184140069</vt:lpwstr>
  </property>
  <property fmtid="{D5CDD505-2E9C-101B-9397-08002B2CF9AE}" pid="50" name="nummer">
    <vt:lpwstr>325</vt:lpwstr>
  </property>
  <property fmtid="{D5CDD505-2E9C-101B-9397-08002B2CF9AE}" pid="51" name="utskottsbeteckning">
    <vt:lpwstr>So</vt:lpwstr>
  </property>
</Properties>
</file>