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1736F9F" w14:textId="77777777">
      <w:pPr>
        <w:pStyle w:val="Normalutanindragellerluft"/>
      </w:pPr>
      <w:bookmarkStart w:name="_Toc106800475" w:id="0"/>
      <w:bookmarkStart w:name="_Toc106801300" w:id="1"/>
    </w:p>
    <w:p xmlns:w14="http://schemas.microsoft.com/office/word/2010/wordml" w:rsidRPr="009B062B" w:rsidR="00AF30DD" w:rsidP="00AE767E" w:rsidRDefault="0061066C" w14:paraId="348DE7F3" w14:textId="77777777">
      <w:pPr>
        <w:pStyle w:val="RubrikFrslagTIllRiksdagsbeslut"/>
      </w:pPr>
      <w:sdt>
        <w:sdtPr>
          <w:alias w:val="CC_Boilerplate_4"/>
          <w:tag w:val="CC_Boilerplate_4"/>
          <w:id w:val="-1644581176"/>
          <w:lock w:val="sdtContentLocked"/>
          <w:placeholder>
            <w:docPart w:val="74BD479D0B0D46ADAD88FE86A5424304"/>
          </w:placeholder>
          <w:text/>
        </w:sdtPr>
        <w:sdtEndPr/>
        <w:sdtContent>
          <w:r w:rsidRPr="009B062B" w:rsidR="00AF30DD">
            <w:t>Förslag till riksdagsbeslut</w:t>
          </w:r>
        </w:sdtContent>
      </w:sdt>
      <w:bookmarkEnd w:id="0"/>
      <w:bookmarkEnd w:id="1"/>
    </w:p>
    <w:sdt>
      <w:sdtPr>
        <w:tag w:val="2795d190-42d0-45ed-a4d6-3689e620559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Sverige kan lösa bristen på veterinärer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37E06317C7471AA58AC208CCC2B3B8"/>
        </w:placeholder>
        <w:text/>
      </w:sdtPr>
      <w:sdtEndPr/>
      <w:sdtContent>
        <w:p xmlns:w14="http://schemas.microsoft.com/office/word/2010/wordml" w:rsidRPr="009B062B" w:rsidR="006D79C9" w:rsidP="00333E95" w:rsidRDefault="006D79C9" w14:paraId="2C2CA1C3" w14:textId="77777777">
          <w:pPr>
            <w:pStyle w:val="Rubrik1"/>
          </w:pPr>
          <w:r>
            <w:t>Motivering</w:t>
          </w:r>
        </w:p>
      </w:sdtContent>
    </w:sdt>
    <w:bookmarkEnd w:displacedByCustomXml="prev" w:id="3"/>
    <w:bookmarkEnd w:displacedByCustomXml="prev" w:id="4"/>
    <w:p xmlns:w14="http://schemas.microsoft.com/office/word/2010/wordml" w:rsidRPr="00EC7854" w:rsidR="00EC7854" w:rsidP="00EC7854" w:rsidRDefault="00EC7854" w14:paraId="6DB103B9" w14:textId="3AC95780">
      <w:pPr>
        <w:pStyle w:val="Normalutanindragellerluft"/>
      </w:pPr>
      <w:r w:rsidRPr="00EC7854">
        <w:t xml:space="preserve">Om Sveriges lantbrukare ska kunna öka sin djurproduktion och matproduktion måste </w:t>
      </w:r>
    </w:p>
    <w:p xmlns:w14="http://schemas.microsoft.com/office/word/2010/wordml" w:rsidRPr="00EC7854" w:rsidR="00EC7854" w:rsidP="00EC7854" w:rsidRDefault="00EC7854" w14:paraId="3AE8C1B9" w14:textId="77777777">
      <w:pPr>
        <w:spacing w:before="80"/>
        <w:ind w:firstLine="0"/>
      </w:pPr>
      <w:r w:rsidRPr="00EC7854">
        <w:t xml:space="preserve">också samhället se till att det finns tillräckligt många och mer tillgängliga veterinärer i </w:t>
      </w:r>
    </w:p>
    <w:p xmlns:w14="http://schemas.microsoft.com/office/word/2010/wordml" w:rsidRPr="00EC7854" w:rsidR="00EC7854" w:rsidP="00EC7854" w:rsidRDefault="00EC7854" w14:paraId="0E5CB73E" w14:textId="77777777">
      <w:pPr>
        <w:spacing w:before="80"/>
        <w:ind w:firstLine="0"/>
      </w:pPr>
      <w:r w:rsidRPr="00EC7854">
        <w:t>Sverige.</w:t>
      </w:r>
    </w:p>
    <w:p xmlns:w14="http://schemas.microsoft.com/office/word/2010/wordml" w:rsidRPr="00EC7854" w:rsidR="00EC7854" w:rsidP="00EC7854" w:rsidRDefault="00EC7854" w14:paraId="15EE819E" w14:textId="77777777">
      <w:pPr>
        <w:spacing w:before="80"/>
        <w:ind w:firstLine="0"/>
      </w:pPr>
      <w:r w:rsidRPr="00EC7854">
        <w:t xml:space="preserve">Bristen på veterinärer måste åtgärdas för att produktionslantbruket ska kunna </w:t>
      </w:r>
    </w:p>
    <w:p xmlns:w14="http://schemas.microsoft.com/office/word/2010/wordml" w:rsidRPr="00EC7854" w:rsidR="00EC7854" w:rsidP="00EC7854" w:rsidRDefault="00EC7854" w14:paraId="79EF57CC" w14:textId="77777777">
      <w:pPr>
        <w:spacing w:before="80"/>
        <w:ind w:firstLine="0"/>
      </w:pPr>
      <w:r w:rsidRPr="00EC7854">
        <w:t xml:space="preserve">fungera och växa. Här har samhället ett stort ansvar. </w:t>
      </w:r>
    </w:p>
    <w:p xmlns:w14="http://schemas.microsoft.com/office/word/2010/wordml" w:rsidR="001031D9" w:rsidP="00EC7854" w:rsidRDefault="00EC7854" w14:paraId="610AD08B" w14:textId="465F0D2F">
      <w:pPr>
        <w:spacing w:before="80"/>
        <w:ind w:firstLine="0"/>
      </w:pPr>
      <w:r w:rsidRPr="00EC7854">
        <w:t>Svårigheten att rekrytera veterinärer måste åtgärdas. Bristen på veterinärer gör också att resorna för de veterinärer som finns och jobbar blir långa, vilket belastar lantbrukaren med</w:t>
      </w:r>
      <w:r w:rsidR="00D412AE">
        <w:t xml:space="preserve"> </w:t>
      </w:r>
      <w:r w:rsidRPr="00EC7854">
        <w:t>högre kostnader för resorna. Att djur och lantbrukare ska behöva vänta orimligt lång tid på behandling är inte acceptabelt och orsakar onödigt lidande för djuret och en orimlig väntan och ökade kostnader för lantbrukaren. Den akuta veterinärbristen i Sverige måste lösas så att inte detta hotar en ökad djurproduktion i Sverige.</w:t>
      </w:r>
    </w:p>
    <w:sdt>
      <w:sdtPr>
        <w:rPr>
          <w:i/>
          <w:noProof/>
        </w:rPr>
        <w:alias w:val="CC_Underskrifter"/>
        <w:tag w:val="CC_Underskrifter"/>
        <w:id w:val="583496634"/>
        <w:lock w:val="sdtContentLocked"/>
        <w:placeholder>
          <w:docPart w:val="587679BD08194BA685243FC6B690F2F4"/>
        </w:placeholder>
      </w:sdtPr>
      <w:sdtEndPr/>
      <w:sdtContent>
        <w:p xmlns:w14="http://schemas.microsoft.com/office/word/2010/wordml" w:rsidR="00AE767E" w:rsidP="0061066C" w:rsidRDefault="00AE767E" w14:paraId="3A196EA3" w14:textId="77777777">
          <w:pPr/>
          <w:r/>
        </w:p>
        <w:p xmlns:w14="http://schemas.microsoft.com/office/word/2010/wordml" w:rsidR="00AE767E" w:rsidP="0061066C" w:rsidRDefault="00AE767E" w14:paraId="338CBA1B" w14:textId="33F4369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885448C" w14:textId="38CC79F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C7A26" w14:textId="77777777" w:rsidR="00114B13" w:rsidRDefault="00114B13" w:rsidP="000C1CAD">
      <w:pPr>
        <w:spacing w:line="240" w:lineRule="auto"/>
      </w:pPr>
      <w:r>
        <w:separator/>
      </w:r>
    </w:p>
  </w:endnote>
  <w:endnote w:type="continuationSeparator" w:id="0">
    <w:p w14:paraId="1241B9A9" w14:textId="77777777" w:rsidR="00114B13" w:rsidRDefault="00114B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43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65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919C1" w14:textId="67ACA8C6" w:rsidR="00262EA3" w:rsidRPr="0061066C" w:rsidRDefault="00262EA3" w:rsidP="006106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8B53A" w14:textId="77777777" w:rsidR="00114B13" w:rsidRDefault="00114B13" w:rsidP="000C1CAD">
      <w:pPr>
        <w:spacing w:line="240" w:lineRule="auto"/>
      </w:pPr>
      <w:r>
        <w:separator/>
      </w:r>
    </w:p>
  </w:footnote>
  <w:footnote w:type="continuationSeparator" w:id="0">
    <w:p w14:paraId="1DB3C7AA" w14:textId="77777777" w:rsidR="00114B13" w:rsidRDefault="00114B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B010D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6B53AC" wp14:anchorId="2F316E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066C" w14:paraId="3714BBC1" w14:textId="60AE4DC0">
                          <w:pPr>
                            <w:jc w:val="right"/>
                          </w:pPr>
                          <w:sdt>
                            <w:sdtPr>
                              <w:alias w:val="CC_Noformat_Partikod"/>
                              <w:tag w:val="CC_Noformat_Partikod"/>
                              <w:id w:val="-53464382"/>
                              <w:text/>
                            </w:sdtPr>
                            <w:sdtEndPr/>
                            <w:sdtContent>
                              <w:r w:rsidR="00EC7854">
                                <w:t>M</w:t>
                              </w:r>
                            </w:sdtContent>
                          </w:sdt>
                          <w:sdt>
                            <w:sdtPr>
                              <w:alias w:val="CC_Noformat_Partinummer"/>
                              <w:tag w:val="CC_Noformat_Partinummer"/>
                              <w:id w:val="-1709555926"/>
                              <w:text/>
                            </w:sdtPr>
                            <w:sdtEndPr/>
                            <w:sdtContent>
                              <w:r w:rsidR="00C45D56">
                                <w:t>1081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316E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066C" w14:paraId="3714BBC1" w14:textId="60AE4DC0">
                    <w:pPr>
                      <w:jc w:val="right"/>
                    </w:pPr>
                    <w:sdt>
                      <w:sdtPr>
                        <w:alias w:val="CC_Noformat_Partikod"/>
                        <w:tag w:val="CC_Noformat_Partikod"/>
                        <w:id w:val="-53464382"/>
                        <w:text/>
                      </w:sdtPr>
                      <w:sdtEndPr/>
                      <w:sdtContent>
                        <w:r w:rsidR="00EC7854">
                          <w:t>M</w:t>
                        </w:r>
                      </w:sdtContent>
                    </w:sdt>
                    <w:sdt>
                      <w:sdtPr>
                        <w:alias w:val="CC_Noformat_Partinummer"/>
                        <w:tag w:val="CC_Noformat_Partinummer"/>
                        <w:id w:val="-1709555926"/>
                        <w:text/>
                      </w:sdtPr>
                      <w:sdtEndPr/>
                      <w:sdtContent>
                        <w:r w:rsidR="00C45D56">
                          <w:t>1081</w:t>
                        </w:r>
                      </w:sdtContent>
                    </w:sdt>
                  </w:p>
                </w:txbxContent>
              </v:textbox>
              <w10:wrap anchorx="page"/>
            </v:shape>
          </w:pict>
        </mc:Fallback>
      </mc:AlternateContent>
    </w:r>
  </w:p>
  <w:p w:rsidRPr="00293C4F" w:rsidR="00262EA3" w:rsidP="00776B74" w:rsidRDefault="00262EA3" w14:paraId="7271B8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964C7D" w14:textId="77777777">
    <w:pPr>
      <w:jc w:val="right"/>
    </w:pPr>
  </w:p>
  <w:p w:rsidR="00262EA3" w:rsidP="00776B74" w:rsidRDefault="00262EA3" w14:paraId="3D0130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1066C" w14:paraId="7F9635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ACFA8C" wp14:anchorId="2E759A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066C" w14:paraId="4092848C" w14:textId="31814B2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7854">
          <w:t>M</w:t>
        </w:r>
      </w:sdtContent>
    </w:sdt>
    <w:sdt>
      <w:sdtPr>
        <w:alias w:val="CC_Noformat_Partinummer"/>
        <w:tag w:val="CC_Noformat_Partinummer"/>
        <w:id w:val="-2014525982"/>
        <w:text/>
      </w:sdtPr>
      <w:sdtEndPr/>
      <w:sdtContent>
        <w:r w:rsidR="00C45D56">
          <w:t>1081</w:t>
        </w:r>
      </w:sdtContent>
    </w:sdt>
  </w:p>
  <w:p w:rsidRPr="008227B3" w:rsidR="00262EA3" w:rsidP="008227B3" w:rsidRDefault="0061066C" w14:paraId="4FF3CC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066C" w14:paraId="56FCC5F9" w14:textId="43AA62B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:2259</w:t>
        </w:r>
      </w:sdtContent>
    </w:sdt>
  </w:p>
  <w:p w:rsidR="00262EA3" w:rsidP="00E03A3D" w:rsidRDefault="0061066C" w14:paraId="3A43CABB" w14:textId="777EFD59">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D412AE" w14:paraId="55C549A4" w14:textId="623D2BD6">
        <w:pPr>
          <w:pStyle w:val="FSHRub2"/>
        </w:pPr>
        <w:r>
          <w:t>Brist på veterinärer</w:t>
        </w:r>
      </w:p>
    </w:sdtContent>
  </w:sdt>
  <w:sdt>
    <w:sdtPr>
      <w:alias w:val="CC_Boilerplate_3"/>
      <w:tag w:val="CC_Boilerplate_3"/>
      <w:id w:val="1606463544"/>
      <w:lock w:val="sdtContentLocked"/>
      <w15:appearance w15:val="hidden"/>
      <w:text w:multiLine="1"/>
    </w:sdtPr>
    <w:sdtEndPr/>
    <w:sdtContent>
      <w:p w:rsidR="00262EA3" w:rsidP="00283E0F" w:rsidRDefault="00262EA3" w14:paraId="0CA6ED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78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1D9"/>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B13"/>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FF9"/>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7B9"/>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66C"/>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92F"/>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7FE"/>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67E"/>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D56"/>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405"/>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2AE"/>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854"/>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AED286"/>
  <w15:chartTrackingRefBased/>
  <w15:docId w15:val="{8FB98F18-ADF3-4209-8A2F-7A465640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BD479D0B0D46ADAD88FE86A5424304"/>
        <w:category>
          <w:name w:val="Allmänt"/>
          <w:gallery w:val="placeholder"/>
        </w:category>
        <w:types>
          <w:type w:val="bbPlcHdr"/>
        </w:types>
        <w:behaviors>
          <w:behavior w:val="content"/>
        </w:behaviors>
        <w:guid w:val="{D4B36A33-E4CB-4CBB-995A-70B1480DF16C}"/>
      </w:docPartPr>
      <w:docPartBody>
        <w:p w:rsidR="00582117" w:rsidRDefault="00ED4E89">
          <w:pPr>
            <w:pStyle w:val="74BD479D0B0D46ADAD88FE86A5424304"/>
          </w:pPr>
          <w:r w:rsidRPr="005A0A93">
            <w:rPr>
              <w:rStyle w:val="Platshllartext"/>
            </w:rPr>
            <w:t>Förslag till riksdagsbeslut</w:t>
          </w:r>
        </w:p>
      </w:docPartBody>
    </w:docPart>
    <w:docPart>
      <w:docPartPr>
        <w:name w:val="59815B979E3B4D37B6CCE852B5F0A310"/>
        <w:category>
          <w:name w:val="Allmänt"/>
          <w:gallery w:val="placeholder"/>
        </w:category>
        <w:types>
          <w:type w:val="bbPlcHdr"/>
        </w:types>
        <w:behaviors>
          <w:behavior w:val="content"/>
        </w:behaviors>
        <w:guid w:val="{9E08C141-AB42-4B3C-9CAE-075B0A6E322A}"/>
      </w:docPartPr>
      <w:docPartBody>
        <w:p w:rsidR="00582117" w:rsidRDefault="00ED4E89">
          <w:pPr>
            <w:pStyle w:val="59815B979E3B4D37B6CCE852B5F0A31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137E06317C7471AA58AC208CCC2B3B8"/>
        <w:category>
          <w:name w:val="Allmänt"/>
          <w:gallery w:val="placeholder"/>
        </w:category>
        <w:types>
          <w:type w:val="bbPlcHdr"/>
        </w:types>
        <w:behaviors>
          <w:behavior w:val="content"/>
        </w:behaviors>
        <w:guid w:val="{DD97969F-DF40-461F-9F03-0BF3AC4112CC}"/>
      </w:docPartPr>
      <w:docPartBody>
        <w:p w:rsidR="00582117" w:rsidRDefault="00ED4E89">
          <w:pPr>
            <w:pStyle w:val="E137E06317C7471AA58AC208CCC2B3B8"/>
          </w:pPr>
          <w:r w:rsidRPr="005A0A93">
            <w:rPr>
              <w:rStyle w:val="Platshllartext"/>
            </w:rPr>
            <w:t>Motivering</w:t>
          </w:r>
        </w:p>
      </w:docPartBody>
    </w:docPart>
    <w:docPart>
      <w:docPartPr>
        <w:name w:val="587679BD08194BA685243FC6B690F2F4"/>
        <w:category>
          <w:name w:val="Allmänt"/>
          <w:gallery w:val="placeholder"/>
        </w:category>
        <w:types>
          <w:type w:val="bbPlcHdr"/>
        </w:types>
        <w:behaviors>
          <w:behavior w:val="content"/>
        </w:behaviors>
        <w:guid w:val="{FED547E4-4390-4803-B898-F9165B8847E1}"/>
      </w:docPartPr>
      <w:docPartBody>
        <w:p w:rsidR="00582117" w:rsidRDefault="00ED4E89">
          <w:pPr>
            <w:pStyle w:val="587679BD08194BA685243FC6B690F2F4"/>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E89"/>
    <w:rsid w:val="001716FB"/>
    <w:rsid w:val="003C4B2B"/>
    <w:rsid w:val="00582117"/>
    <w:rsid w:val="00B0647E"/>
    <w:rsid w:val="00ED4E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BD479D0B0D46ADAD88FE86A5424304">
    <w:name w:val="74BD479D0B0D46ADAD88FE86A5424304"/>
  </w:style>
  <w:style w:type="paragraph" w:customStyle="1" w:styleId="59815B979E3B4D37B6CCE852B5F0A310">
    <w:name w:val="59815B979E3B4D37B6CCE852B5F0A310"/>
  </w:style>
  <w:style w:type="paragraph" w:customStyle="1" w:styleId="E137E06317C7471AA58AC208CCC2B3B8">
    <w:name w:val="E137E06317C7471AA58AC208CCC2B3B8"/>
  </w:style>
  <w:style w:type="paragraph" w:customStyle="1" w:styleId="587679BD08194BA685243FC6B690F2F4">
    <w:name w:val="587679BD08194BA685243FC6B690F2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193D2A-528B-4025-A806-E2F763A0745E}"/>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6ED982D4-2596-43FB-BBF1-76639807984A}"/>
</file>

<file path=customXml/itemProps4.xml><?xml version="1.0" encoding="utf-8"?>
<ds:datastoreItem xmlns:ds="http://schemas.openxmlformats.org/officeDocument/2006/customXml" ds:itemID="{4735FC33-7E55-47F2-9E1C-5B2D425447F1}"/>
</file>

<file path=docProps/app.xml><?xml version="1.0" encoding="utf-8"?>
<Properties xmlns="http://schemas.openxmlformats.org/officeDocument/2006/extended-properties" xmlns:vt="http://schemas.openxmlformats.org/officeDocument/2006/docPropsVTypes">
  <Template>Normal</Template>
  <TotalTime>20</TotalTime>
  <Pages>2</Pages>
  <Words>155</Words>
  <Characters>884</Characters>
  <Application>Microsoft Office Word</Application>
  <DocSecurity>0</DocSecurity>
  <Lines>20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