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F330E" w:rsidRDefault="006E04A4">
      <w:pPr>
        <w:pStyle w:val="Dokumentbeteckning"/>
      </w:pPr>
      <w:r w:rsidRPr="001F330E">
        <w:fldChar w:fldCharType="begin" w:fldLock="1"/>
      </w:r>
      <w:r w:rsidRPr="001F330E">
        <w:instrText xml:space="preserve"> DOCPROPERTY "DocumentYear" </w:instrText>
      </w:r>
      <w:r w:rsidRPr="001F330E">
        <w:fldChar w:fldCharType="separate"/>
      </w:r>
      <w:r w:rsidR="00245C91" w:rsidRPr="001F330E">
        <w:t>2008/09</w:t>
      </w:r>
      <w:r w:rsidRPr="001F330E">
        <w:fldChar w:fldCharType="end"/>
      </w:r>
      <w:r w:rsidRPr="001F330E">
        <w:t>:</w:t>
      </w:r>
      <w:r w:rsidRPr="001F330E">
        <w:fldChar w:fldCharType="begin" w:fldLock="1"/>
      </w:r>
      <w:r w:rsidRPr="001F330E">
        <w:instrText xml:space="preserve"> DOCPROPERTY "DocumentNumber" </w:instrText>
      </w:r>
      <w:r w:rsidRPr="001F330E">
        <w:fldChar w:fldCharType="separate"/>
      </w:r>
      <w:r w:rsidR="00245C91" w:rsidRPr="001F330E">
        <w:t>61</w:t>
      </w:r>
      <w:r w:rsidRPr="001F330E">
        <w:fldChar w:fldCharType="end"/>
      </w:r>
    </w:p>
    <w:p w:rsidR="006E04A4" w:rsidRPr="001F330E" w:rsidRDefault="006E04A4">
      <w:pPr>
        <w:pStyle w:val="Datum"/>
        <w:outlineLvl w:val="0"/>
      </w:pPr>
      <w:r w:rsidRPr="001F330E">
        <w:fldChar w:fldCharType="begin" w:fldLock="1"/>
      </w:r>
      <w:r w:rsidRPr="001F330E">
        <w:instrText xml:space="preserve"> DOCPROPERTY "DocumentDate" </w:instrText>
      </w:r>
      <w:r w:rsidRPr="001F330E">
        <w:fldChar w:fldCharType="separate"/>
      </w:r>
      <w:r w:rsidR="00245C91" w:rsidRPr="001F330E">
        <w:t>Torsdagen den 22 januari 2009</w:t>
      </w:r>
      <w:r w:rsidRPr="001F330E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067FEC" w:rsidRPr="001F330E" w:rsidTr="00AF4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67FEC" w:rsidRPr="001F330E" w:rsidRDefault="00AF4B4B">
            <w:pPr>
              <w:pStyle w:val="Plenum"/>
              <w:tabs>
                <w:tab w:val="clear" w:pos="1418"/>
              </w:tabs>
            </w:pPr>
            <w:r w:rsidRPr="001F330E">
              <w:t>Kl.</w:t>
            </w:r>
          </w:p>
        </w:tc>
        <w:tc>
          <w:tcPr>
            <w:tcW w:w="851" w:type="dxa"/>
          </w:tcPr>
          <w:p w:rsidR="00067FEC" w:rsidRPr="001F330E" w:rsidRDefault="00067FEC">
            <w:pPr>
              <w:pStyle w:val="Plenum"/>
              <w:tabs>
                <w:tab w:val="clear" w:pos="1418"/>
              </w:tabs>
              <w:jc w:val="right"/>
            </w:pPr>
            <w:r w:rsidRPr="001F330E">
              <w:t>14.00</w:t>
            </w:r>
          </w:p>
        </w:tc>
        <w:tc>
          <w:tcPr>
            <w:tcW w:w="397" w:type="dxa"/>
          </w:tcPr>
          <w:p w:rsidR="00067FEC" w:rsidRPr="001F330E" w:rsidRDefault="00067FE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67FEC" w:rsidRPr="001F330E" w:rsidRDefault="00067FEC">
            <w:pPr>
              <w:pStyle w:val="Plenum"/>
              <w:tabs>
                <w:tab w:val="clear" w:pos="1418"/>
              </w:tabs>
              <w:ind w:right="1"/>
            </w:pPr>
            <w:r w:rsidRPr="001F330E">
              <w:t>Frågestund</w:t>
            </w:r>
          </w:p>
        </w:tc>
      </w:tr>
    </w:tbl>
    <w:p w:rsidR="006E04A4" w:rsidRPr="001F330E" w:rsidRDefault="006E04A4">
      <w:pPr>
        <w:pStyle w:val="StreckLngt"/>
      </w:pPr>
      <w:r w:rsidRPr="001F330E">
        <w:tab/>
      </w:r>
    </w:p>
    <w:p w:rsidR="00D45AE3" w:rsidRPr="001F330E" w:rsidRDefault="00D45AE3" w:rsidP="00D45AE3">
      <w:pPr>
        <w:pStyle w:val="Blankrad"/>
      </w:pPr>
      <w:r w:rsidRPr="001F330E">
        <w:t>     </w:t>
      </w:r>
    </w:p>
    <w:p w:rsidR="005B7092" w:rsidRPr="001F330E" w:rsidRDefault="005B7092" w:rsidP="00CF242C">
      <w:pPr>
        <w:pStyle w:val="Blankrad"/>
      </w:pPr>
      <w:r w:rsidRPr="001F33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7092" w:rsidRPr="001F330E" w:rsidTr="00930D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7092" w:rsidRPr="001F330E" w:rsidRDefault="005B7092" w:rsidP="00930D7E">
            <w:pPr>
              <w:pStyle w:val="HuvudrubrikFlisteNr"/>
            </w:pPr>
          </w:p>
        </w:tc>
        <w:tc>
          <w:tcPr>
            <w:tcW w:w="6237" w:type="dxa"/>
          </w:tcPr>
          <w:p w:rsidR="005B7092" w:rsidRPr="001F330E" w:rsidRDefault="005B7092" w:rsidP="00930D7E">
            <w:pPr>
              <w:pStyle w:val="HuvudrubrikEnsam"/>
            </w:pPr>
            <w:r w:rsidRPr="001F330E">
              <w:t>Justering av protokoll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pStyle w:val="HuvudrubrikKolumn3"/>
            </w:pPr>
          </w:p>
        </w:tc>
      </w:tr>
      <w:tr w:rsidR="005B7092" w:rsidRPr="001F330E" w:rsidTr="00930D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7092" w:rsidRPr="001F330E" w:rsidRDefault="005B7092" w:rsidP="00930D7E">
            <w:pPr>
              <w:pStyle w:val="FlistaNrText"/>
            </w:pPr>
          </w:p>
        </w:tc>
        <w:tc>
          <w:tcPr>
            <w:tcW w:w="6237" w:type="dxa"/>
          </w:tcPr>
          <w:p w:rsidR="005B7092" w:rsidRPr="001F330E" w:rsidRDefault="005B7092" w:rsidP="00930D7E">
            <w:r w:rsidRPr="001F330E">
              <w:t>Protokollet från sammanträdet fredagen den 16 januari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rPr>
                <w:spacing w:val="-4"/>
              </w:rPr>
            </w:pPr>
          </w:p>
        </w:tc>
      </w:tr>
    </w:tbl>
    <w:p w:rsidR="005B7092" w:rsidRPr="001F330E" w:rsidRDefault="005B7092" w:rsidP="005B7092">
      <w:pPr>
        <w:pStyle w:val="Blankrad"/>
      </w:pPr>
      <w:r w:rsidRPr="001F330E">
        <w:t>     </w:t>
      </w:r>
    </w:p>
    <w:p w:rsidR="005B7092" w:rsidRPr="001F330E" w:rsidRDefault="005B7092" w:rsidP="005B7092">
      <w:pPr>
        <w:pStyle w:val="Blankrad"/>
      </w:pPr>
      <w:r w:rsidRPr="001F330E">
        <w:t>     </w:t>
      </w:r>
    </w:p>
    <w:p w:rsidR="00067FEC" w:rsidRPr="001F330E" w:rsidRDefault="00067FEC">
      <w:pPr>
        <w:pStyle w:val="Blankrad"/>
      </w:pPr>
      <w:r w:rsidRPr="001F330E">
        <w:t>     </w:t>
      </w:r>
    </w:p>
    <w:p w:rsidR="005B7092" w:rsidRPr="001F330E" w:rsidRDefault="005B7092">
      <w:pPr>
        <w:pStyle w:val="Blankrad"/>
      </w:pPr>
      <w:r w:rsidRPr="001F33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7092" w:rsidRPr="001F330E" w:rsidTr="00930D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7092" w:rsidRPr="001F330E" w:rsidRDefault="005B7092" w:rsidP="00930D7E">
            <w:pPr>
              <w:pStyle w:val="HuvudrubrikFlisteNr"/>
            </w:pPr>
          </w:p>
        </w:tc>
        <w:tc>
          <w:tcPr>
            <w:tcW w:w="6237" w:type="dxa"/>
          </w:tcPr>
          <w:p w:rsidR="005B7092" w:rsidRPr="001F330E" w:rsidRDefault="005B7092" w:rsidP="00930D7E">
            <w:pPr>
              <w:pStyle w:val="HuvudrubrikEnsam"/>
            </w:pPr>
            <w:r w:rsidRPr="001F330E">
              <w:t>Frågestund kl. 14.00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pStyle w:val="HuvudrubrikKolumn3"/>
            </w:pPr>
          </w:p>
        </w:tc>
      </w:tr>
      <w:tr w:rsidR="005B7092" w:rsidRPr="001F330E" w:rsidTr="00930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092" w:rsidRPr="001F330E" w:rsidRDefault="005B7092" w:rsidP="00930D7E">
            <w:pPr>
              <w:pStyle w:val="FlistaNrText"/>
            </w:pPr>
          </w:p>
        </w:tc>
        <w:tc>
          <w:tcPr>
            <w:tcW w:w="6237" w:type="dxa"/>
          </w:tcPr>
          <w:p w:rsidR="005B7092" w:rsidRPr="001F330E" w:rsidRDefault="005B7092" w:rsidP="00930D7E">
            <w:pPr>
              <w:widowControl/>
              <w:tabs>
                <w:tab w:val="clear" w:pos="6804"/>
              </w:tabs>
              <w:spacing w:before="100" w:beforeAutospacing="1" w:after="100" w:afterAutospacing="1" w:line="240" w:lineRule="auto"/>
              <w:rPr>
                <w:bCs/>
                <w:szCs w:val="24"/>
              </w:rPr>
            </w:pPr>
            <w:r w:rsidRPr="001F330E">
              <w:rPr>
                <w:bCs/>
                <w:szCs w:val="24"/>
              </w:rPr>
              <w:t>Frågor besvaras av:</w:t>
            </w:r>
            <w:r w:rsidRPr="001F330E">
              <w:rPr>
                <w:bCs/>
                <w:szCs w:val="24"/>
              </w:rPr>
              <w:br/>
            </w:r>
            <w:r w:rsidRPr="001F330E">
              <w:rPr>
                <w:szCs w:val="24"/>
              </w:rPr>
              <w:t>Utbildningsminister Jan Björklund (fp)</w:t>
            </w:r>
            <w:r w:rsidRPr="001F330E">
              <w:rPr>
                <w:szCs w:val="24"/>
              </w:rPr>
              <w:br/>
              <w:t>Statsrådet Lars Leijonborg (fp)</w:t>
            </w:r>
            <w:r w:rsidRPr="001F330E">
              <w:rPr>
                <w:szCs w:val="24"/>
              </w:rPr>
              <w:br/>
              <w:t>Jordbruksminister Eskil Erlandsson (c)</w:t>
            </w:r>
            <w:r w:rsidRPr="001F330E">
              <w:rPr>
                <w:szCs w:val="24"/>
              </w:rPr>
              <w:br/>
              <w:t>Statsrådet Gunilla Carlsson (m)</w:t>
            </w:r>
            <w:r w:rsidRPr="001F330E">
              <w:rPr>
                <w:szCs w:val="24"/>
              </w:rPr>
              <w:br/>
              <w:t>Statsrådet Tobias Billström (m)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rPr>
                <w:spacing w:val="-4"/>
              </w:rPr>
            </w:pPr>
          </w:p>
        </w:tc>
      </w:tr>
    </w:tbl>
    <w:p w:rsidR="005B7092" w:rsidRPr="001F330E" w:rsidRDefault="005B7092" w:rsidP="005B7092">
      <w:pPr>
        <w:pStyle w:val="Blankrad"/>
      </w:pPr>
      <w:r w:rsidRPr="001F330E">
        <w:t>     </w:t>
      </w:r>
    </w:p>
    <w:p w:rsidR="005B7092" w:rsidRPr="001F330E" w:rsidRDefault="005B7092" w:rsidP="005B7092">
      <w:pPr>
        <w:pStyle w:val="Blankrad"/>
      </w:pPr>
      <w:r w:rsidRPr="001F330E">
        <w:t xml:space="preserve">     </w:t>
      </w:r>
    </w:p>
    <w:p w:rsidR="00067FEC" w:rsidRPr="001F330E" w:rsidRDefault="00067FEC">
      <w:pPr>
        <w:pStyle w:val="Blankrad"/>
      </w:pPr>
      <w:bookmarkStart w:id="0" w:name="Start"/>
      <w:bookmarkEnd w:id="0"/>
      <w:r w:rsidRPr="001F330E">
        <w:t>    </w:t>
      </w:r>
    </w:p>
    <w:p w:rsidR="005B7092" w:rsidRPr="001F330E" w:rsidRDefault="005B7092">
      <w:pPr>
        <w:pStyle w:val="Blankrad"/>
      </w:pPr>
      <w:r w:rsidRPr="001F33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7092" w:rsidRPr="001F330E" w:rsidTr="00930D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7092" w:rsidRPr="001F330E" w:rsidRDefault="005B7092" w:rsidP="00930D7E">
            <w:pPr>
              <w:pStyle w:val="HuvudrubrikFlisteNr"/>
            </w:pPr>
          </w:p>
        </w:tc>
        <w:tc>
          <w:tcPr>
            <w:tcW w:w="6237" w:type="dxa"/>
          </w:tcPr>
          <w:p w:rsidR="005B7092" w:rsidRPr="001F330E" w:rsidRDefault="005B7092" w:rsidP="00930D7E">
            <w:pPr>
              <w:pStyle w:val="HuvudrubrikEnsam"/>
            </w:pPr>
            <w:bookmarkStart w:id="1" w:name="Start_FördröjdaInterpellationer"/>
            <w:bookmarkEnd w:id="1"/>
            <w:r w:rsidRPr="001F330E">
              <w:t>Anmälan om fördröjt svar på interpellation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pStyle w:val="HuvudrubrikKolumn3"/>
            </w:pPr>
          </w:p>
        </w:tc>
      </w:tr>
      <w:tr w:rsidR="005B7092" w:rsidRPr="001F330E" w:rsidTr="00930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092" w:rsidRPr="001F330E" w:rsidRDefault="005B7092" w:rsidP="00930D7E">
            <w:pPr>
              <w:pStyle w:val="FlistaNrText"/>
            </w:pPr>
          </w:p>
        </w:tc>
        <w:tc>
          <w:tcPr>
            <w:tcW w:w="6237" w:type="dxa"/>
          </w:tcPr>
          <w:p w:rsidR="005B7092" w:rsidRPr="001F330E" w:rsidRDefault="005B7092" w:rsidP="00930D7E">
            <w:r w:rsidRPr="001F330E">
              <w:t>2008/09:252 av Monica Green (s)</w:t>
            </w:r>
          </w:p>
          <w:p w:rsidR="005B7092" w:rsidRPr="001F330E" w:rsidRDefault="005B7092" w:rsidP="00930D7E">
            <w:r w:rsidRPr="001F330E">
              <w:t>Barnen på Gazaremsan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rPr>
                <w:spacing w:val="-4"/>
              </w:rPr>
            </w:pPr>
          </w:p>
        </w:tc>
      </w:tr>
    </w:tbl>
    <w:p w:rsidR="005B7092" w:rsidRPr="001F330E" w:rsidRDefault="005B7092" w:rsidP="005B7092">
      <w:pPr>
        <w:pStyle w:val="Blankrad"/>
      </w:pPr>
      <w:r w:rsidRPr="001F330E">
        <w:t>     </w:t>
      </w:r>
    </w:p>
    <w:p w:rsidR="005B7092" w:rsidRPr="001F330E" w:rsidRDefault="005B7092" w:rsidP="005B7092">
      <w:pPr>
        <w:pStyle w:val="Blankrad"/>
      </w:pPr>
      <w:r w:rsidRPr="001F330E">
        <w:t>     </w:t>
      </w:r>
    </w:p>
    <w:p w:rsidR="005B7092" w:rsidRPr="001F330E" w:rsidRDefault="005B7092">
      <w:pPr>
        <w:pStyle w:val="Blankrad"/>
      </w:pPr>
      <w:r w:rsidRPr="001F33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7092" w:rsidRPr="001F330E" w:rsidTr="00930D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7092" w:rsidRPr="001F330E" w:rsidRDefault="005B7092" w:rsidP="00930D7E">
            <w:pPr>
              <w:pStyle w:val="HuvudrubrikFlisteNr"/>
            </w:pPr>
          </w:p>
        </w:tc>
        <w:tc>
          <w:tcPr>
            <w:tcW w:w="6237" w:type="dxa"/>
          </w:tcPr>
          <w:p w:rsidR="005B7092" w:rsidRPr="001F330E" w:rsidRDefault="005B7092" w:rsidP="00930D7E">
            <w:pPr>
              <w:pStyle w:val="HuvudrubrikEnsam"/>
            </w:pPr>
            <w:bookmarkStart w:id="2" w:name="TypRubrik"/>
            <w:bookmarkEnd w:id="2"/>
            <w:r w:rsidRPr="001F330E">
              <w:t>Ärenden för avgörande onsdagen den 28 januari kl. 16.00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pStyle w:val="HuvudrubrikKolumn3"/>
            </w:pPr>
          </w:p>
        </w:tc>
      </w:tr>
      <w:tr w:rsidR="005B7092" w:rsidRPr="001F330E" w:rsidTr="00930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092" w:rsidRPr="001F330E" w:rsidRDefault="005B7092" w:rsidP="00930D7E">
            <w:pPr>
              <w:pStyle w:val="Underrubrik"/>
            </w:pPr>
          </w:p>
        </w:tc>
        <w:tc>
          <w:tcPr>
            <w:tcW w:w="6237" w:type="dxa"/>
          </w:tcPr>
          <w:p w:rsidR="005B7092" w:rsidRPr="001F330E" w:rsidRDefault="005B7092" w:rsidP="00930D7E">
            <w:pPr>
              <w:pStyle w:val="Underrubrik"/>
            </w:pPr>
            <w:bookmarkStart w:id="3" w:name="TypUnderrubrik"/>
            <w:bookmarkEnd w:id="3"/>
            <w:r w:rsidRPr="001F330E">
              <w:t>Tidigare slutdebatterade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pStyle w:val="Underrubrik"/>
              <w:rPr>
                <w:spacing w:val="-4"/>
              </w:rPr>
            </w:pPr>
          </w:p>
        </w:tc>
      </w:tr>
      <w:tr w:rsidR="005B7092" w:rsidRPr="001F330E" w:rsidTr="00930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092" w:rsidRPr="001F330E" w:rsidRDefault="005B7092" w:rsidP="00930D7E">
            <w:pPr>
              <w:pStyle w:val="FlistaNrText"/>
              <w:numPr>
                <w:ilvl w:val="0"/>
                <w:numId w:val="0"/>
              </w:numPr>
            </w:pPr>
            <w:bookmarkStart w:id="4" w:name="StartText"/>
            <w:bookmarkEnd w:id="4"/>
          </w:p>
        </w:tc>
        <w:tc>
          <w:tcPr>
            <w:tcW w:w="6237" w:type="dxa"/>
          </w:tcPr>
          <w:p w:rsidR="005B7092" w:rsidRPr="001F330E" w:rsidRDefault="005B7092" w:rsidP="00930D7E">
            <w:pPr>
              <w:pStyle w:val="renderubrik"/>
            </w:pPr>
            <w:r w:rsidRPr="001F330E">
              <w:t>Konstitutionsutskottets betänkanden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pStyle w:val="renderubrik"/>
              <w:rPr>
                <w:spacing w:val="-4"/>
              </w:rPr>
            </w:pPr>
          </w:p>
        </w:tc>
      </w:tr>
      <w:tr w:rsidR="005B7092" w:rsidRPr="001F330E" w:rsidTr="00930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092" w:rsidRPr="001F330E" w:rsidRDefault="005B7092" w:rsidP="00930D7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7092" w:rsidRPr="001F330E" w:rsidRDefault="005B7092" w:rsidP="00930D7E">
            <w:r w:rsidRPr="001F330E">
              <w:t>2008/09:KU5 Kommunala kompetensfrågor m.m.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rPr>
                <w:spacing w:val="-4"/>
              </w:rPr>
            </w:pPr>
            <w:r w:rsidRPr="001F330E">
              <w:rPr>
                <w:spacing w:val="-4"/>
              </w:rPr>
              <w:t>2 res. (s,v,mp)</w:t>
            </w:r>
          </w:p>
        </w:tc>
      </w:tr>
      <w:tr w:rsidR="005B7092" w:rsidRPr="001F330E" w:rsidTr="00930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092" w:rsidRPr="001F330E" w:rsidRDefault="005B7092" w:rsidP="00930D7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7092" w:rsidRPr="001F330E" w:rsidRDefault="005B7092" w:rsidP="00930D7E">
            <w:r w:rsidRPr="001F330E">
              <w:t>2008/09:KU6 Allmänna helgdagar m.m.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rPr>
                <w:spacing w:val="-4"/>
              </w:rPr>
            </w:pPr>
            <w:r w:rsidRPr="001F330E">
              <w:rPr>
                <w:spacing w:val="-4"/>
              </w:rPr>
              <w:t>1 res. (v,mp)</w:t>
            </w:r>
          </w:p>
        </w:tc>
      </w:tr>
      <w:tr w:rsidR="005B7092" w:rsidRPr="001F330E" w:rsidTr="00930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092" w:rsidRPr="001F330E" w:rsidRDefault="005B7092" w:rsidP="00930D7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7092" w:rsidRPr="001F330E" w:rsidRDefault="005B7092" w:rsidP="00930D7E">
            <w:r w:rsidRPr="001F330E">
              <w:t>2008/09:KU9 Författningsfrågor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rPr>
                <w:spacing w:val="-4"/>
              </w:rPr>
            </w:pPr>
          </w:p>
        </w:tc>
      </w:tr>
      <w:tr w:rsidR="005B7092" w:rsidRPr="001F330E" w:rsidTr="00930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092" w:rsidRPr="001F330E" w:rsidRDefault="005B7092" w:rsidP="00930D7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7092" w:rsidRPr="001F330E" w:rsidRDefault="005B7092" w:rsidP="00930D7E">
            <w:r w:rsidRPr="001F330E">
              <w:t>2008/09:KU10 Granskning av statsrådens tjänsteutövning och regeringsärendenas handläggning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rPr>
                <w:spacing w:val="-4"/>
              </w:rPr>
            </w:pPr>
            <w:r w:rsidRPr="001F330E">
              <w:rPr>
                <w:spacing w:val="-4"/>
              </w:rPr>
              <w:t>1 res (s,v,mp)</w:t>
            </w:r>
          </w:p>
        </w:tc>
      </w:tr>
      <w:tr w:rsidR="005B7092" w:rsidRPr="001F330E" w:rsidTr="00930D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7092" w:rsidRPr="001F330E" w:rsidRDefault="005B7092" w:rsidP="00930D7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B7092" w:rsidRPr="001F330E" w:rsidRDefault="005B7092" w:rsidP="00930D7E">
            <w:r w:rsidRPr="001F330E">
              <w:t>2008/09:KU12 Justitieombudsmännens ämbetsberättelse</w:t>
            </w:r>
          </w:p>
        </w:tc>
        <w:tc>
          <w:tcPr>
            <w:tcW w:w="2481" w:type="dxa"/>
          </w:tcPr>
          <w:p w:rsidR="005B7092" w:rsidRPr="001F330E" w:rsidRDefault="005B7092" w:rsidP="00930D7E">
            <w:pPr>
              <w:rPr>
                <w:spacing w:val="-4"/>
              </w:rPr>
            </w:pPr>
          </w:p>
        </w:tc>
      </w:tr>
    </w:tbl>
    <w:p w:rsidR="005B7092" w:rsidRPr="001F330E" w:rsidRDefault="005B7092" w:rsidP="005B7092">
      <w:pPr>
        <w:pStyle w:val="Blankrad"/>
      </w:pPr>
      <w:r w:rsidRPr="001F330E">
        <w:t>     </w:t>
      </w:r>
    </w:p>
    <w:p w:rsidR="005B7092" w:rsidRPr="001F330E" w:rsidRDefault="005B7092" w:rsidP="005B7092">
      <w:pPr>
        <w:pStyle w:val="Blankrad"/>
      </w:pPr>
      <w:r w:rsidRPr="001F330E">
        <w:t>     </w:t>
      </w:r>
    </w:p>
    <w:p w:rsidR="006E04A4" w:rsidRPr="001F330E" w:rsidRDefault="006E04A4">
      <w:pPr>
        <w:pStyle w:val="Blankrad"/>
      </w:pPr>
      <w:r w:rsidRPr="001F330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F33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F330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F330E" w:rsidRDefault="006E04A4">
            <w:pPr>
              <w:pStyle w:val="StreckMitten"/>
            </w:pPr>
            <w:r w:rsidRPr="001F330E">
              <w:tab/>
            </w:r>
            <w:r w:rsidRPr="001F330E">
              <w:tab/>
            </w:r>
          </w:p>
        </w:tc>
      </w:tr>
    </w:tbl>
    <w:p w:rsidR="006E04A4" w:rsidRPr="001F330E" w:rsidRDefault="006E04A4" w:rsidP="00CE4300">
      <w:pPr>
        <w:pStyle w:val="Blankrad"/>
      </w:pPr>
    </w:p>
    <w:sectPr w:rsidR="006E04A4" w:rsidRPr="001F330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D7E" w:rsidRPr="001F330E" w:rsidRDefault="00930D7E">
      <w:r w:rsidRPr="001F330E">
        <w:separator/>
      </w:r>
    </w:p>
  </w:endnote>
  <w:endnote w:type="continuationSeparator" w:id="0">
    <w:p w:rsidR="00930D7E" w:rsidRPr="001F330E" w:rsidRDefault="00930D7E">
      <w:r w:rsidRPr="001F33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4B8" w:rsidRPr="001F330E" w:rsidRDefault="00AC64B8">
    <w:pPr>
      <w:pStyle w:val="Sidhuvud"/>
      <w:jc w:val="center"/>
    </w:pPr>
    <w:r w:rsidRPr="001F330E">
      <w:fldChar w:fldCharType="begin" w:fldLock="1"/>
    </w:r>
    <w:r w:rsidRPr="001F330E">
      <w:instrText xml:space="preserve"> PAGE </w:instrText>
    </w:r>
    <w:r w:rsidRPr="001F330E">
      <w:fldChar w:fldCharType="separate"/>
    </w:r>
    <w:r w:rsidR="00245C91" w:rsidRPr="001F330E">
      <w:t>1</w:t>
    </w:r>
    <w:r w:rsidRPr="001F330E">
      <w:fldChar w:fldCharType="end"/>
    </w:r>
    <w:r w:rsidRPr="001F330E">
      <w:t xml:space="preserve"> (</w:t>
    </w:r>
    <w:r w:rsidRPr="001F330E">
      <w:fldChar w:fldCharType="begin" w:fldLock="1"/>
    </w:r>
    <w:r w:rsidRPr="001F330E">
      <w:instrText xml:space="preserve"> NUMPAGES </w:instrText>
    </w:r>
    <w:r w:rsidRPr="001F330E">
      <w:fldChar w:fldCharType="separate"/>
    </w:r>
    <w:r w:rsidR="00245C91" w:rsidRPr="001F330E">
      <w:t>1</w:t>
    </w:r>
    <w:r w:rsidRPr="001F330E">
      <w:fldChar w:fldCharType="end"/>
    </w:r>
    <w:r w:rsidRPr="001F330E">
      <w:t>)</w:t>
    </w:r>
  </w:p>
  <w:p w:rsidR="00AC64B8" w:rsidRPr="001F330E" w:rsidRDefault="00AC64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4B8" w:rsidRPr="001F330E" w:rsidRDefault="00AC64B8">
    <w:pPr>
      <w:pStyle w:val="Sidhuvud"/>
      <w:jc w:val="center"/>
    </w:pPr>
    <w:r w:rsidRPr="001F330E">
      <w:fldChar w:fldCharType="begin" w:fldLock="1"/>
    </w:r>
    <w:r w:rsidRPr="001F330E">
      <w:instrText xml:space="preserve"> PAGE </w:instrText>
    </w:r>
    <w:r w:rsidRPr="001F330E">
      <w:fldChar w:fldCharType="separate"/>
    </w:r>
    <w:r w:rsidR="00930D7E" w:rsidRPr="001F330E">
      <w:t>1</w:t>
    </w:r>
    <w:r w:rsidRPr="001F330E">
      <w:fldChar w:fldCharType="end"/>
    </w:r>
    <w:r w:rsidRPr="001F330E">
      <w:t xml:space="preserve"> (</w:t>
    </w:r>
    <w:r w:rsidRPr="001F330E">
      <w:fldChar w:fldCharType="begin" w:fldLock="1"/>
    </w:r>
    <w:r w:rsidRPr="001F330E">
      <w:instrText xml:space="preserve"> NUMPAGES </w:instrText>
    </w:r>
    <w:r w:rsidRPr="001F330E">
      <w:fldChar w:fldCharType="separate"/>
    </w:r>
    <w:r w:rsidR="00245C91" w:rsidRPr="001F330E">
      <w:t>1</w:t>
    </w:r>
    <w:r w:rsidRPr="001F330E">
      <w:fldChar w:fldCharType="end"/>
    </w:r>
    <w:r w:rsidRPr="001F330E">
      <w:t>)</w:t>
    </w:r>
  </w:p>
  <w:p w:rsidR="00AC64B8" w:rsidRPr="001F330E" w:rsidRDefault="00AC64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D7E" w:rsidRPr="001F330E" w:rsidRDefault="00930D7E">
      <w:r w:rsidRPr="001F330E">
        <w:separator/>
      </w:r>
    </w:p>
  </w:footnote>
  <w:footnote w:type="continuationSeparator" w:id="0">
    <w:p w:rsidR="00930D7E" w:rsidRPr="001F330E" w:rsidRDefault="00930D7E">
      <w:r w:rsidRPr="001F33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4B8" w:rsidRPr="001F330E" w:rsidRDefault="00AC64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4B8" w:rsidRPr="001F330E" w:rsidRDefault="00AC64B8">
    <w:pPr>
      <w:pStyle w:val="Sidhuvud"/>
      <w:tabs>
        <w:tab w:val="clear" w:pos="4536"/>
      </w:tabs>
    </w:pPr>
    <w:r w:rsidRPr="001F330E">
      <w:fldChar w:fldCharType="begin" w:fldLock="1"/>
    </w:r>
    <w:r w:rsidRPr="001F330E">
      <w:instrText xml:space="preserve"> DOCPROPERTY "DocumentDate" </w:instrText>
    </w:r>
    <w:r w:rsidRPr="001F330E">
      <w:fldChar w:fldCharType="separate"/>
    </w:r>
    <w:r w:rsidR="00245C91" w:rsidRPr="001F330E">
      <w:t>Torsdagen den 22 januari 2009</w:t>
    </w:r>
    <w:r w:rsidRPr="001F330E">
      <w:fldChar w:fldCharType="end"/>
    </w:r>
    <w:r w:rsidRPr="001F330E">
      <w:tab/>
    </w:r>
  </w:p>
  <w:p w:rsidR="00AC64B8" w:rsidRPr="001F330E" w:rsidRDefault="00AC64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F330E">
      <w:rPr>
        <w:sz w:val="12"/>
      </w:rPr>
      <w:tab/>
    </w:r>
  </w:p>
  <w:p w:rsidR="00AC64B8" w:rsidRPr="001F330E" w:rsidRDefault="00AC64B8"/>
  <w:p w:rsidR="00AC64B8" w:rsidRPr="001F330E" w:rsidRDefault="00AC64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4B8" w:rsidRPr="001F330E" w:rsidRDefault="001F330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F330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64B8" w:rsidRPr="001F330E" w:rsidRDefault="00AC64B8">
    <w:pPr>
      <w:pStyle w:val="Dokumentrubrik"/>
      <w:spacing w:after="360"/>
    </w:pPr>
    <w:r w:rsidRPr="001F330E">
      <w:t>Föredragningslista</w:t>
    </w:r>
  </w:p>
  <w:p w:rsidR="00AC64B8" w:rsidRPr="001F330E" w:rsidRDefault="00AC64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70B3C8D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81FA3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82428282">
    <w:abstractNumId w:val="7"/>
  </w:num>
  <w:num w:numId="2" w16cid:durableId="1286735343">
    <w:abstractNumId w:val="2"/>
  </w:num>
  <w:num w:numId="3" w16cid:durableId="1648827002">
    <w:abstractNumId w:val="6"/>
  </w:num>
  <w:num w:numId="4" w16cid:durableId="1676685544">
    <w:abstractNumId w:val="1"/>
  </w:num>
  <w:num w:numId="5" w16cid:durableId="1631206388">
    <w:abstractNumId w:val="0"/>
  </w:num>
  <w:num w:numId="6" w16cid:durableId="1198350585">
    <w:abstractNumId w:val="4"/>
  </w:num>
  <w:num w:numId="7" w16cid:durableId="2045591512">
    <w:abstractNumId w:val="4"/>
  </w:num>
  <w:num w:numId="8" w16cid:durableId="2047410646">
    <w:abstractNumId w:val="4"/>
  </w:num>
  <w:num w:numId="9" w16cid:durableId="205874580">
    <w:abstractNumId w:val="3"/>
  </w:num>
  <w:num w:numId="10" w16cid:durableId="1039286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837C7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67FEC"/>
    <w:rsid w:val="00074E52"/>
    <w:rsid w:val="00075958"/>
    <w:rsid w:val="00083022"/>
    <w:rsid w:val="000837C7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330E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45C91"/>
    <w:rsid w:val="0025181C"/>
    <w:rsid w:val="00271D2A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670C9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92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67553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0D7E"/>
    <w:rsid w:val="009339AC"/>
    <w:rsid w:val="00935A09"/>
    <w:rsid w:val="00942993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9F1B6C"/>
    <w:rsid w:val="009F57E6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94557"/>
    <w:rsid w:val="00A97F8E"/>
    <w:rsid w:val="00AA4B94"/>
    <w:rsid w:val="00AC0E93"/>
    <w:rsid w:val="00AC64B8"/>
    <w:rsid w:val="00AD51C2"/>
    <w:rsid w:val="00AE255A"/>
    <w:rsid w:val="00AE413F"/>
    <w:rsid w:val="00AE4186"/>
    <w:rsid w:val="00AF003C"/>
    <w:rsid w:val="00AF07F6"/>
    <w:rsid w:val="00AF4B4B"/>
    <w:rsid w:val="00AF62E9"/>
    <w:rsid w:val="00B01905"/>
    <w:rsid w:val="00B04D39"/>
    <w:rsid w:val="00B0702E"/>
    <w:rsid w:val="00B11B39"/>
    <w:rsid w:val="00B15011"/>
    <w:rsid w:val="00B27DC3"/>
    <w:rsid w:val="00B4159D"/>
    <w:rsid w:val="00B47607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08F8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B6944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1699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6D14E5-A75D-46D4-8B77-A3AC380A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Normalwebb">
    <w:name w:val="Normal (Web)"/>
    <w:basedOn w:val="Normal"/>
    <w:rsid w:val="004670C9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4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137</Words>
  <Characters>966</Characters>
  <Application>Microsoft Office Word</Application>
  <DocSecurity>4</DocSecurity>
  <Lines>96</Lines>
  <Paragraphs>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2008/09:61</vt:lpstr>
      <vt:lpstr>Torsdagen den 22 januari 2009</vt:lpstr>
    </vt:vector>
  </TitlesOfParts>
  <Company>Riksdagen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2009-01-21T15:02:00Z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januari 2009</vt:lpwstr>
  </property>
  <property fmtid="{D5CDD505-2E9C-101B-9397-08002B2CF9AE}" pid="3" name="DocumentNumber">
    <vt:lpwstr>61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2009-01-22</vt:lpwstr>
  </property>
</Properties>
</file>