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2950" w:rsidRPr="00834CB5" w:rsidTr="00A3295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2950" w:rsidRPr="00834CB5" w:rsidRDefault="003856C2" w:rsidP="00A32950">
            <w:pPr>
              <w:pStyle w:val="RSKRbeteckning"/>
              <w:spacing w:before="240"/>
            </w:pPr>
            <w:r w:rsidRPr="00834CB5">
              <w:t>Riksdagsskrivelse</w:t>
            </w:r>
          </w:p>
          <w:p w:rsidR="00A32950" w:rsidRPr="00834CB5" w:rsidRDefault="003856C2" w:rsidP="00A32950">
            <w:pPr>
              <w:pStyle w:val="RSKRbeteckning"/>
            </w:pPr>
            <w:r w:rsidRPr="00834CB5">
              <w:t>2010/11</w:t>
            </w:r>
            <w:r w:rsidR="00A32950" w:rsidRPr="00834CB5">
              <w:t>:</w:t>
            </w:r>
            <w:r w:rsidRPr="00834CB5">
              <w:t>39</w:t>
            </w:r>
          </w:p>
        </w:tc>
        <w:tc>
          <w:tcPr>
            <w:tcW w:w="1134" w:type="dxa"/>
          </w:tcPr>
          <w:p w:rsidR="00A32950" w:rsidRPr="00834CB5" w:rsidRDefault="00834CB5" w:rsidP="00A32950">
            <w:pPr>
              <w:jc w:val="right"/>
            </w:pPr>
            <w:r w:rsidRPr="00834CB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50" w:rsidRPr="00834CB5" w:rsidTr="00A3295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2950" w:rsidRPr="00834CB5" w:rsidRDefault="00A32950">
            <w:pPr>
              <w:rPr>
                <w:sz w:val="10"/>
              </w:rPr>
            </w:pPr>
          </w:p>
        </w:tc>
      </w:tr>
    </w:tbl>
    <w:p w:rsidR="00A32950" w:rsidRPr="00834CB5" w:rsidRDefault="00A32950"/>
    <w:p w:rsidR="00A32950" w:rsidRPr="00834CB5" w:rsidRDefault="003856C2" w:rsidP="00A32950">
      <w:pPr>
        <w:pStyle w:val="Mottagare1"/>
      </w:pPr>
      <w:r w:rsidRPr="00834CB5">
        <w:t>Regeringen</w:t>
      </w:r>
    </w:p>
    <w:p w:rsidR="00A32950" w:rsidRPr="00834CB5" w:rsidRDefault="003856C2" w:rsidP="00A32950">
      <w:pPr>
        <w:pStyle w:val="Mottagare2"/>
      </w:pPr>
      <w:r w:rsidRPr="00834CB5">
        <w:t>Justitiedepartementet</w:t>
      </w:r>
    </w:p>
    <w:p w:rsidR="00A32950" w:rsidRPr="00834CB5" w:rsidRDefault="00A32950" w:rsidP="00A32950">
      <w:r w:rsidRPr="00834CB5">
        <w:t xml:space="preserve">Med överlämnande av </w:t>
      </w:r>
      <w:r w:rsidR="003856C2" w:rsidRPr="00834CB5">
        <w:t>civilutskottet</w:t>
      </w:r>
      <w:r w:rsidRPr="00834CB5">
        <w:t xml:space="preserve">s betänkande </w:t>
      </w:r>
      <w:r w:rsidR="003856C2" w:rsidRPr="00834CB5">
        <w:t>2010/11</w:t>
      </w:r>
      <w:r w:rsidRPr="00834CB5">
        <w:t>:</w:t>
      </w:r>
      <w:r w:rsidR="003856C2" w:rsidRPr="00834CB5">
        <w:t>CU3</w:t>
      </w:r>
      <w:r w:rsidRPr="00834CB5">
        <w:t xml:space="preserve"> </w:t>
      </w:r>
      <w:r w:rsidR="003856C2" w:rsidRPr="00834CB5">
        <w:t>Enklare redovisning</w:t>
      </w:r>
      <w:r w:rsidRPr="00834CB5">
        <w:t xml:space="preserve"> får jag anmäla att riksdagen denna dag bifallit utskottets förslag till riksdagsbeslut.</w:t>
      </w:r>
    </w:p>
    <w:p w:rsidR="00A32950" w:rsidRPr="00834CB5" w:rsidRDefault="00A32950" w:rsidP="00A32950">
      <w:pPr>
        <w:pStyle w:val="Stockholm"/>
      </w:pPr>
      <w:r w:rsidRPr="00834CB5">
        <w:t xml:space="preserve">Stockholm </w:t>
      </w:r>
      <w:r w:rsidR="003856C2" w:rsidRPr="00834CB5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2950" w:rsidRPr="00834CB5" w:rsidTr="00A3295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2950" w:rsidRPr="00834CB5" w:rsidRDefault="003856C2" w:rsidP="00A32950">
            <w:pPr>
              <w:pStyle w:val="AvsTalman"/>
            </w:pPr>
            <w:r w:rsidRPr="00834CB5">
              <w:t>Per Westerberg</w:t>
            </w:r>
          </w:p>
        </w:tc>
        <w:tc>
          <w:tcPr>
            <w:tcW w:w="3628" w:type="dxa"/>
          </w:tcPr>
          <w:p w:rsidR="00A32950" w:rsidRPr="00834CB5" w:rsidRDefault="003856C2" w:rsidP="00A32950">
            <w:pPr>
              <w:pStyle w:val="AvsTjnsteman"/>
            </w:pPr>
            <w:r w:rsidRPr="00834CB5">
              <w:t>Ulf Christoffersson</w:t>
            </w:r>
          </w:p>
        </w:tc>
      </w:tr>
    </w:tbl>
    <w:p w:rsidR="00D85057" w:rsidRPr="00834CB5" w:rsidRDefault="00D85057" w:rsidP="00A32950"/>
    <w:sectPr w:rsidR="00D85057" w:rsidRPr="00834CB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50"/>
    <w:rsid w:val="0009098F"/>
    <w:rsid w:val="000C2D8D"/>
    <w:rsid w:val="001667BD"/>
    <w:rsid w:val="001C2855"/>
    <w:rsid w:val="00224A43"/>
    <w:rsid w:val="00243D3C"/>
    <w:rsid w:val="00244660"/>
    <w:rsid w:val="0026798D"/>
    <w:rsid w:val="003856C2"/>
    <w:rsid w:val="004A0681"/>
    <w:rsid w:val="004C4FD0"/>
    <w:rsid w:val="004F1358"/>
    <w:rsid w:val="00503547"/>
    <w:rsid w:val="00510D48"/>
    <w:rsid w:val="005422B3"/>
    <w:rsid w:val="005F2290"/>
    <w:rsid w:val="006057DA"/>
    <w:rsid w:val="00621003"/>
    <w:rsid w:val="0063243D"/>
    <w:rsid w:val="00662397"/>
    <w:rsid w:val="006668C5"/>
    <w:rsid w:val="007D2903"/>
    <w:rsid w:val="00834CB5"/>
    <w:rsid w:val="00852286"/>
    <w:rsid w:val="00860608"/>
    <w:rsid w:val="008D022D"/>
    <w:rsid w:val="009417EF"/>
    <w:rsid w:val="009F0EC7"/>
    <w:rsid w:val="00A16D59"/>
    <w:rsid w:val="00A32950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71F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1CD80F-ED2A-415E-BD9F-528AE9FD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39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Enklare redovisning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