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6080" w:rsidRPr="000F6080" w:rsidRDefault="000F6080">
      <w:pPr>
        <w:pStyle w:val="Datum"/>
      </w:pPr>
      <w:r w:rsidRPr="000F6080">
        <w:fldChar w:fldCharType="begin" w:fldLock="1"/>
      </w:r>
      <w:r w:rsidRPr="000F6080">
        <w:instrText xml:space="preserve"> DOCPROPERTY "DocumentDate" </w:instrText>
      </w:r>
      <w:r w:rsidRPr="000F6080">
        <w:fldChar w:fldCharType="separate"/>
      </w:r>
      <w:r w:rsidRPr="000F6080">
        <w:t>Onsdagen den 2 mars 2011</w:t>
      </w:r>
      <w:r w:rsidRPr="000F608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0F6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F6080" w:rsidRPr="000F6080" w:rsidRDefault="000F6080">
            <w:pPr>
              <w:pStyle w:val="Plenum"/>
              <w:tabs>
                <w:tab w:val="clear" w:pos="1418"/>
              </w:tabs>
            </w:pPr>
            <w:r w:rsidRPr="000F6080">
              <w:t>Kl.</w:t>
            </w:r>
          </w:p>
        </w:tc>
        <w:tc>
          <w:tcPr>
            <w:tcW w:w="851" w:type="dxa"/>
          </w:tcPr>
          <w:p w:rsidR="000F6080" w:rsidRPr="000F6080" w:rsidRDefault="000F608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F6080">
              <w:t>09.00</w:t>
            </w:r>
          </w:p>
        </w:tc>
        <w:tc>
          <w:tcPr>
            <w:tcW w:w="397" w:type="dxa"/>
          </w:tcPr>
          <w:p w:rsidR="000F6080" w:rsidRPr="000F6080" w:rsidRDefault="000F608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F6080" w:rsidRPr="000F6080" w:rsidRDefault="000F6080">
            <w:pPr>
              <w:pStyle w:val="Plenum"/>
              <w:tabs>
                <w:tab w:val="clear" w:pos="1418"/>
              </w:tabs>
              <w:ind w:right="1"/>
            </w:pPr>
            <w:r w:rsidRPr="000F6080">
              <w:t>Arbetsplenum</w:t>
            </w:r>
          </w:p>
        </w:tc>
      </w:tr>
      <w:tr w:rsidR="00000000" w:rsidRPr="000F6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F6080" w:rsidRPr="000F6080" w:rsidRDefault="000F608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F6080" w:rsidRPr="000F6080" w:rsidRDefault="000F6080">
            <w:pPr>
              <w:pStyle w:val="Plenum"/>
              <w:tabs>
                <w:tab w:val="clear" w:pos="1418"/>
              </w:tabs>
              <w:jc w:val="right"/>
            </w:pPr>
            <w:r w:rsidRPr="000F6080">
              <w:t>16.00</w:t>
            </w:r>
          </w:p>
        </w:tc>
        <w:tc>
          <w:tcPr>
            <w:tcW w:w="397" w:type="dxa"/>
          </w:tcPr>
          <w:p w:rsidR="000F6080" w:rsidRPr="000F6080" w:rsidRDefault="000F608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F6080" w:rsidRPr="000F6080" w:rsidRDefault="000F6080">
            <w:pPr>
              <w:pStyle w:val="Plenum"/>
              <w:tabs>
                <w:tab w:val="clear" w:pos="1418"/>
              </w:tabs>
              <w:ind w:right="1"/>
            </w:pPr>
            <w:r w:rsidRPr="000F6080">
              <w:t>Votering</w:t>
            </w:r>
          </w:p>
        </w:tc>
      </w:tr>
    </w:tbl>
    <w:p w:rsidR="000F6080" w:rsidRPr="000F6080" w:rsidRDefault="000F6080">
      <w:pPr>
        <w:pStyle w:val="StreckLngt"/>
      </w:pPr>
      <w:r w:rsidRPr="000F6080">
        <w:tab/>
      </w:r>
    </w:p>
    <w:p w:rsidR="000F6080" w:rsidRPr="000F6080" w:rsidRDefault="000F6080">
      <w:pPr>
        <w:pStyle w:val="Blankrad"/>
      </w:pPr>
      <w:r w:rsidRPr="000F608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0F608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F6080" w:rsidRPr="000F6080" w:rsidRDefault="000F6080">
            <w:r w:rsidRPr="000F6080">
              <w:t>Nr</w:t>
            </w:r>
          </w:p>
        </w:tc>
        <w:tc>
          <w:tcPr>
            <w:tcW w:w="5670" w:type="dxa"/>
          </w:tcPr>
          <w:p w:rsidR="000F6080" w:rsidRPr="000F6080" w:rsidRDefault="000F6080">
            <w:bookmarkStart w:id="1" w:name="ÄrendeNrRubrik"/>
            <w:bookmarkEnd w:id="1"/>
          </w:p>
        </w:tc>
        <w:tc>
          <w:tcPr>
            <w:tcW w:w="1247" w:type="dxa"/>
          </w:tcPr>
          <w:p w:rsidR="000F6080" w:rsidRPr="000F6080" w:rsidRDefault="000F6080">
            <w:r w:rsidRPr="000F6080">
              <w:t>Anmäld tid (min.)</w:t>
            </w:r>
          </w:p>
        </w:tc>
        <w:tc>
          <w:tcPr>
            <w:tcW w:w="1474" w:type="dxa"/>
          </w:tcPr>
          <w:p w:rsidR="000F6080" w:rsidRPr="000F6080" w:rsidRDefault="000F6080">
            <w:r w:rsidRPr="000F6080">
              <w:t>Ackumulerad tid</w:t>
            </w:r>
          </w:p>
        </w:tc>
      </w:tr>
    </w:tbl>
    <w:p w:rsidR="000F6080" w:rsidRPr="000F6080" w:rsidRDefault="000F6080">
      <w:pPr>
        <w:pStyle w:val="Blankrad"/>
      </w:pPr>
      <w:r w:rsidRPr="000F608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F60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rendenr"/>
            </w:pPr>
            <w:r w:rsidRPr="000F6080">
              <w:t>26</w:t>
            </w:r>
          </w:p>
        </w:tc>
        <w:tc>
          <w:tcPr>
            <w:tcW w:w="5670" w:type="dxa"/>
            <w:gridSpan w:val="2"/>
          </w:tcPr>
          <w:p w:rsidR="000F6080" w:rsidRPr="000F6080" w:rsidRDefault="000F6080">
            <w:pPr>
              <w:pStyle w:val="renderubrik"/>
            </w:pPr>
            <w:r w:rsidRPr="000F6080">
              <w:t>Civilutskottets betänkande CU12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60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F6080" w:rsidRPr="000F6080" w:rsidRDefault="000F6080">
            <w:pPr>
              <w:pStyle w:val="Underrubrik"/>
            </w:pPr>
            <w:r w:rsidRPr="000F6080">
              <w:t>Ny fastighetsmäklarlag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Marianne Berg (V)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5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Anti Avsan (M)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Jan Ertsborn (FP)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5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Per Lodenius (C)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5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Carina Herrstedt (SD)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5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5216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1247" w:type="dxa"/>
          </w:tcPr>
          <w:p w:rsidR="000F6080" w:rsidRPr="000F6080" w:rsidRDefault="000F6080">
            <w:pPr>
              <w:pStyle w:val="Summalinje"/>
            </w:pPr>
            <w:r w:rsidRPr="000F6080">
              <w:t>____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Summalinje"/>
            </w:pPr>
            <w:r w:rsidRPr="000F6080">
              <w:t>____</w:t>
            </w: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  <w:r w:rsidRPr="000F6080">
              <w:t xml:space="preserve"> </w:t>
            </w:r>
          </w:p>
        </w:tc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5216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1247" w:type="dxa"/>
          </w:tcPr>
          <w:p w:rsidR="000F6080" w:rsidRPr="000F6080" w:rsidRDefault="000F6080">
            <w:pPr>
              <w:pStyle w:val="TalartidSumma"/>
            </w:pPr>
            <w:r w:rsidRPr="000F6080">
              <w:t>0.26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TalartidAckumulerad"/>
            </w:pPr>
            <w:r w:rsidRPr="000F6080">
              <w:t>0.26</w:t>
            </w:r>
          </w:p>
        </w:tc>
      </w:tr>
    </w:tbl>
    <w:p w:rsidR="000F6080" w:rsidRPr="000F6080" w:rsidRDefault="000F6080">
      <w:pPr>
        <w:pStyle w:val="Blankrad"/>
      </w:pPr>
      <w:r w:rsidRPr="000F608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F60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rendenr"/>
            </w:pPr>
            <w:r w:rsidRPr="000F6080">
              <w:t>27</w:t>
            </w:r>
          </w:p>
        </w:tc>
        <w:tc>
          <w:tcPr>
            <w:tcW w:w="5670" w:type="dxa"/>
          </w:tcPr>
          <w:p w:rsidR="000F6080" w:rsidRPr="000F6080" w:rsidRDefault="000F6080">
            <w:pPr>
              <w:pStyle w:val="renderubrik"/>
            </w:pPr>
            <w:r w:rsidRPr="000F6080">
              <w:t>Socialutskottets betänkande SoU7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60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F6080" w:rsidRPr="000F6080" w:rsidRDefault="000F6080">
            <w:pPr>
              <w:pStyle w:val="Underrubrik"/>
            </w:pPr>
            <w:r w:rsidRPr="000F6080">
              <w:t>Vissa ändringar i läkemedelslagen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</w:tr>
    </w:tbl>
    <w:p w:rsidR="000F6080" w:rsidRPr="000F6080" w:rsidRDefault="000F6080">
      <w:pPr>
        <w:pStyle w:val="Blankrad"/>
      </w:pPr>
      <w:r w:rsidRPr="000F608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F60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rendenr"/>
            </w:pPr>
            <w:r w:rsidRPr="000F6080">
              <w:t>28</w:t>
            </w:r>
          </w:p>
        </w:tc>
        <w:tc>
          <w:tcPr>
            <w:tcW w:w="5670" w:type="dxa"/>
            <w:gridSpan w:val="2"/>
          </w:tcPr>
          <w:p w:rsidR="000F6080" w:rsidRPr="000F6080" w:rsidRDefault="000F6080">
            <w:pPr>
              <w:pStyle w:val="renderubrik"/>
            </w:pPr>
            <w:r w:rsidRPr="000F6080">
              <w:t>Utbildningsutskottets betänkande UbU6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60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F6080" w:rsidRPr="000F6080" w:rsidRDefault="000F6080">
            <w:pPr>
              <w:pStyle w:val="Underrubrik"/>
            </w:pPr>
            <w:r w:rsidRPr="000F6080">
              <w:t>Förskolan m.m.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Håkan Bergman (S)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Jabar Amin (MP)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Richard Jomshof (SD)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Wiwi-Anne Johansson (V)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Camilla Waltersson Grönvall (M)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Tina Acketoft (FP)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Ulrika Carlsson i Skövde (C)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Annika Eclund (KD)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Statsrådet Nyamko Sabuni (FP)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5216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1247" w:type="dxa"/>
          </w:tcPr>
          <w:p w:rsidR="000F6080" w:rsidRPr="000F6080" w:rsidRDefault="000F6080">
            <w:pPr>
              <w:pStyle w:val="Summalinje"/>
            </w:pPr>
            <w:r w:rsidRPr="000F6080">
              <w:t>____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Summalinje"/>
            </w:pPr>
            <w:r w:rsidRPr="000F6080">
              <w:t>____</w:t>
            </w: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  <w:r w:rsidRPr="000F6080">
              <w:t xml:space="preserve"> </w:t>
            </w:r>
          </w:p>
        </w:tc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5216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1247" w:type="dxa"/>
          </w:tcPr>
          <w:p w:rsidR="000F6080" w:rsidRPr="000F6080" w:rsidRDefault="000F6080">
            <w:pPr>
              <w:pStyle w:val="TalartidSumma"/>
            </w:pPr>
            <w:r w:rsidRPr="000F6080">
              <w:t>1.08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TalartidAckumulerad"/>
            </w:pPr>
            <w:r w:rsidRPr="000F6080">
              <w:t>1.34</w:t>
            </w:r>
          </w:p>
        </w:tc>
      </w:tr>
    </w:tbl>
    <w:p w:rsidR="000F6080" w:rsidRPr="000F6080" w:rsidRDefault="000F6080">
      <w:pPr>
        <w:pStyle w:val="Blankrad"/>
      </w:pPr>
      <w:r w:rsidRPr="000F608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F60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rendenr"/>
            </w:pPr>
            <w:r w:rsidRPr="000F6080">
              <w:t>29</w:t>
            </w:r>
          </w:p>
        </w:tc>
        <w:tc>
          <w:tcPr>
            <w:tcW w:w="5670" w:type="dxa"/>
            <w:gridSpan w:val="2"/>
          </w:tcPr>
          <w:p w:rsidR="000F6080" w:rsidRPr="000F6080" w:rsidRDefault="000F6080">
            <w:pPr>
              <w:pStyle w:val="renderubrik"/>
            </w:pPr>
            <w:r w:rsidRPr="000F6080">
              <w:t>Utbildningsutskottets betänkande UbU5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60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F6080" w:rsidRPr="000F6080" w:rsidRDefault="000F6080">
            <w:pPr>
              <w:pStyle w:val="Underrubrik"/>
            </w:pPr>
            <w:r w:rsidRPr="000F6080">
              <w:t>Legitimation för lärare och förskollärare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Mikael Damberg (S)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Jabar Amin (MP)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Richard Jomshof (SD)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Wiwi-Anne Johansson (V)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Michael Svensson (M)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Tina Acketoft (FP)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Ulrika Carlsson i Skövde (C)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Annika Eclund (KD)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5216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1247" w:type="dxa"/>
          </w:tcPr>
          <w:p w:rsidR="000F6080" w:rsidRPr="000F6080" w:rsidRDefault="000F6080">
            <w:pPr>
              <w:pStyle w:val="Summalinje"/>
            </w:pPr>
            <w:r w:rsidRPr="000F6080">
              <w:t>____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Summalinje"/>
            </w:pPr>
            <w:r w:rsidRPr="000F6080">
              <w:t>____</w:t>
            </w: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  <w:r w:rsidRPr="000F6080">
              <w:t xml:space="preserve"> </w:t>
            </w:r>
          </w:p>
        </w:tc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5216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1247" w:type="dxa"/>
          </w:tcPr>
          <w:p w:rsidR="000F6080" w:rsidRPr="000F6080" w:rsidRDefault="000F6080">
            <w:pPr>
              <w:pStyle w:val="TalartidSumma"/>
            </w:pPr>
            <w:r w:rsidRPr="000F6080">
              <w:t>1.02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TalartidAckumulerad"/>
            </w:pPr>
            <w:r w:rsidRPr="000F6080">
              <w:t>2.36</w:t>
            </w:r>
          </w:p>
        </w:tc>
      </w:tr>
    </w:tbl>
    <w:p w:rsidR="000F6080" w:rsidRPr="000F6080" w:rsidRDefault="000F6080">
      <w:pPr>
        <w:pStyle w:val="Blankrad"/>
      </w:pPr>
      <w:r w:rsidRPr="000F608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F60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rendenr"/>
            </w:pPr>
            <w:r w:rsidRPr="000F6080">
              <w:t>30</w:t>
            </w:r>
          </w:p>
        </w:tc>
        <w:tc>
          <w:tcPr>
            <w:tcW w:w="5670" w:type="dxa"/>
            <w:gridSpan w:val="2"/>
          </w:tcPr>
          <w:p w:rsidR="000F6080" w:rsidRPr="000F6080" w:rsidRDefault="000F6080">
            <w:pPr>
              <w:pStyle w:val="renderubrik"/>
            </w:pPr>
            <w:bookmarkStart w:id="2" w:name="Utskottsnamn"/>
            <w:r w:rsidRPr="000F6080">
              <w:t>Finansutskottet</w:t>
            </w:r>
            <w:bookmarkEnd w:id="2"/>
            <w:r w:rsidRPr="000F6080">
              <w:t xml:space="preserve">s betänkande FiU45 </w:t>
            </w:r>
            <w:bookmarkStart w:id="3" w:name="BetänkandeNr"/>
            <w:bookmarkEnd w:id="3"/>
          </w:p>
        </w:tc>
        <w:tc>
          <w:tcPr>
            <w:tcW w:w="1247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60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F6080" w:rsidRPr="000F6080" w:rsidRDefault="000F6080">
            <w:pPr>
              <w:pStyle w:val="Underrubrik"/>
            </w:pPr>
            <w:bookmarkStart w:id="4" w:name="Ärenderubrik"/>
            <w:bookmarkEnd w:id="4"/>
            <w:r w:rsidRPr="000F6080">
              <w:t>Begäran om skrivelse från regeringen inför EU:s vårtoppmöte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Anna Kinberg Batra (M)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Carl B Hamilton (FP)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Per Åsling (C)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Thomas Östros (S)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Jonas Eriksson (MP)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5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Johnny Skalin (SD)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Jacob Johnson (V)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5216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1247" w:type="dxa"/>
          </w:tcPr>
          <w:p w:rsidR="000F6080" w:rsidRPr="000F6080" w:rsidRDefault="000F6080">
            <w:pPr>
              <w:pStyle w:val="Summalinje"/>
            </w:pPr>
            <w:r w:rsidRPr="000F6080">
              <w:t>____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Summalinje"/>
            </w:pPr>
            <w:r w:rsidRPr="000F6080">
              <w:t>____</w:t>
            </w: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  <w:r w:rsidRPr="000F6080">
              <w:t xml:space="preserve"> </w:t>
            </w:r>
          </w:p>
        </w:tc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5216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1247" w:type="dxa"/>
          </w:tcPr>
          <w:p w:rsidR="000F6080" w:rsidRPr="000F6080" w:rsidRDefault="000F6080">
            <w:pPr>
              <w:pStyle w:val="TalartidSumma"/>
            </w:pPr>
            <w:r w:rsidRPr="000F6080">
              <w:t>0.53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TalartidAckumulerad"/>
            </w:pPr>
            <w:r w:rsidRPr="000F6080">
              <w:t>3.29</w:t>
            </w:r>
          </w:p>
        </w:tc>
      </w:tr>
    </w:tbl>
    <w:p w:rsidR="000F6080" w:rsidRPr="000F6080" w:rsidRDefault="000F6080">
      <w:pPr>
        <w:pStyle w:val="Blankrad"/>
      </w:pPr>
      <w:r w:rsidRPr="000F608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F60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rendenr"/>
            </w:pPr>
            <w:r w:rsidRPr="000F6080">
              <w:t>31</w:t>
            </w:r>
          </w:p>
        </w:tc>
        <w:tc>
          <w:tcPr>
            <w:tcW w:w="5670" w:type="dxa"/>
          </w:tcPr>
          <w:p w:rsidR="000F6080" w:rsidRPr="000F6080" w:rsidRDefault="000F6080">
            <w:pPr>
              <w:pStyle w:val="renderubrik"/>
            </w:pPr>
            <w:r w:rsidRPr="000F6080">
              <w:t>Finansutskottets betänkande FiU16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60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F6080" w:rsidRPr="000F6080" w:rsidRDefault="000F6080">
            <w:pPr>
              <w:pStyle w:val="Underrubrik"/>
            </w:pPr>
            <w:r w:rsidRPr="000F6080">
              <w:t>Ändring i lagen om Sveriges riksbank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</w:tr>
    </w:tbl>
    <w:p w:rsidR="000F6080" w:rsidRPr="000F6080" w:rsidRDefault="000F6080">
      <w:pPr>
        <w:pStyle w:val="Blankrad"/>
      </w:pPr>
      <w:r w:rsidRPr="000F608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F60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rendenr"/>
            </w:pPr>
            <w:r w:rsidRPr="000F6080">
              <w:t>32</w:t>
            </w:r>
          </w:p>
        </w:tc>
        <w:tc>
          <w:tcPr>
            <w:tcW w:w="5670" w:type="dxa"/>
            <w:gridSpan w:val="2"/>
          </w:tcPr>
          <w:p w:rsidR="000F6080" w:rsidRPr="000F6080" w:rsidRDefault="000F6080">
            <w:pPr>
              <w:pStyle w:val="renderubrik"/>
            </w:pPr>
            <w:r w:rsidRPr="000F6080">
              <w:t>Finansutskottets betänkande FiU30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60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F6080" w:rsidRPr="000F6080" w:rsidRDefault="000F6080">
            <w:pPr>
              <w:pStyle w:val="Underrubrik"/>
            </w:pPr>
            <w:r w:rsidRPr="000F6080">
              <w:t>Kommunala frågor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Jennie Nilsson (S)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Johnny Skalin (SD)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5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Ulla Andersson (V)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12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Göran Pettersson (M)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Gunnar Andrén (FP)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Per Åsling (C)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5216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1247" w:type="dxa"/>
          </w:tcPr>
          <w:p w:rsidR="000F6080" w:rsidRPr="000F6080" w:rsidRDefault="000F6080">
            <w:pPr>
              <w:pStyle w:val="Summalinje"/>
            </w:pPr>
            <w:r w:rsidRPr="000F6080">
              <w:t>____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Summalinje"/>
            </w:pPr>
            <w:r w:rsidRPr="000F6080">
              <w:t>____</w:t>
            </w: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  <w:r w:rsidRPr="000F6080">
              <w:t xml:space="preserve"> </w:t>
            </w:r>
          </w:p>
        </w:tc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5216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1247" w:type="dxa"/>
          </w:tcPr>
          <w:p w:rsidR="000F6080" w:rsidRPr="000F6080" w:rsidRDefault="000F6080">
            <w:pPr>
              <w:pStyle w:val="TalartidSumma"/>
            </w:pPr>
            <w:r w:rsidRPr="000F6080">
              <w:t>0.41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TalartidAckumulerad"/>
            </w:pPr>
            <w:r w:rsidRPr="000F6080">
              <w:t>4.10</w:t>
            </w:r>
          </w:p>
        </w:tc>
      </w:tr>
    </w:tbl>
    <w:p w:rsidR="000F6080" w:rsidRPr="000F6080" w:rsidRDefault="000F6080">
      <w:pPr>
        <w:pStyle w:val="Blankrad"/>
      </w:pPr>
      <w:r w:rsidRPr="000F608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F60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rendenr"/>
            </w:pPr>
            <w:r w:rsidRPr="000F6080">
              <w:t>33</w:t>
            </w:r>
          </w:p>
        </w:tc>
        <w:tc>
          <w:tcPr>
            <w:tcW w:w="5670" w:type="dxa"/>
            <w:gridSpan w:val="2"/>
          </w:tcPr>
          <w:p w:rsidR="000F6080" w:rsidRPr="000F6080" w:rsidRDefault="000F6080">
            <w:pPr>
              <w:pStyle w:val="renderubrik"/>
            </w:pPr>
            <w:r w:rsidRPr="000F6080">
              <w:t>Finansutskottets betänkande FiU31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60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F6080" w:rsidRPr="000F6080" w:rsidRDefault="000F6080">
            <w:pPr>
              <w:pStyle w:val="Underrubrik"/>
            </w:pPr>
            <w:r w:rsidRPr="000F6080">
              <w:t>Bank-, försäkrings- och kreditupplysningsfrågor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Bo Bernhardsson (S)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Ulla Andersson (V)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Jörgen Andersson (M)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Carl B Hamilton (FP)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5216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1247" w:type="dxa"/>
          </w:tcPr>
          <w:p w:rsidR="000F6080" w:rsidRPr="000F6080" w:rsidRDefault="000F6080">
            <w:pPr>
              <w:pStyle w:val="Summalinje"/>
            </w:pPr>
            <w:r w:rsidRPr="000F6080">
              <w:t>____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Summalinje"/>
            </w:pPr>
            <w:r w:rsidRPr="000F6080">
              <w:t>____</w:t>
            </w: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  <w:r w:rsidRPr="000F6080">
              <w:t xml:space="preserve"> </w:t>
            </w:r>
          </w:p>
        </w:tc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5216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1247" w:type="dxa"/>
          </w:tcPr>
          <w:p w:rsidR="000F6080" w:rsidRPr="000F6080" w:rsidRDefault="000F6080">
            <w:pPr>
              <w:pStyle w:val="TalartidSumma"/>
            </w:pPr>
            <w:r w:rsidRPr="000F6080">
              <w:t>0.26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TalartidAckumulerad"/>
            </w:pPr>
            <w:r w:rsidRPr="000F6080">
              <w:t>4.36</w:t>
            </w:r>
          </w:p>
        </w:tc>
      </w:tr>
    </w:tbl>
    <w:p w:rsidR="000F6080" w:rsidRPr="000F6080" w:rsidRDefault="000F6080">
      <w:pPr>
        <w:pStyle w:val="Blankrad"/>
      </w:pPr>
      <w:r w:rsidRPr="000F608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F60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rendenr"/>
            </w:pPr>
            <w:r w:rsidRPr="000F6080">
              <w:t>34</w:t>
            </w:r>
          </w:p>
        </w:tc>
        <w:tc>
          <w:tcPr>
            <w:tcW w:w="5670" w:type="dxa"/>
            <w:gridSpan w:val="2"/>
          </w:tcPr>
          <w:p w:rsidR="000F6080" w:rsidRPr="000F6080" w:rsidRDefault="000F6080">
            <w:pPr>
              <w:pStyle w:val="renderubrik"/>
            </w:pPr>
            <w:r w:rsidRPr="000F6080">
              <w:t>Miljö- och jordbruksutskottets betänkande MJU11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60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F6080" w:rsidRPr="000F6080" w:rsidRDefault="000F6080">
            <w:pPr>
              <w:pStyle w:val="Underrubrik"/>
            </w:pPr>
            <w:r w:rsidRPr="000F6080">
              <w:t>Fiskeripolitik m.m.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Jan-Olof Larsson (S)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Tina Ehn (MP)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Jens Holm (V)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Rune Wikström (M)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Lars Tysklind (FP)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Irene Oskarsson (KD)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Staffan Danielsson (C)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5216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1247" w:type="dxa"/>
          </w:tcPr>
          <w:p w:rsidR="000F6080" w:rsidRPr="000F6080" w:rsidRDefault="000F6080">
            <w:pPr>
              <w:pStyle w:val="Summalinje"/>
            </w:pPr>
            <w:r w:rsidRPr="000F6080">
              <w:t>____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Summalinje"/>
            </w:pPr>
            <w:r w:rsidRPr="000F6080">
              <w:t>____</w:t>
            </w: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  <w:r w:rsidRPr="000F6080">
              <w:t xml:space="preserve"> </w:t>
            </w:r>
          </w:p>
        </w:tc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5216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1247" w:type="dxa"/>
          </w:tcPr>
          <w:p w:rsidR="000F6080" w:rsidRPr="000F6080" w:rsidRDefault="000F6080">
            <w:pPr>
              <w:pStyle w:val="TalartidSumma"/>
            </w:pPr>
            <w:r w:rsidRPr="000F6080">
              <w:t>0.56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TalartidAckumulerad"/>
            </w:pPr>
            <w:r w:rsidRPr="000F6080">
              <w:t>5.32</w:t>
            </w:r>
          </w:p>
        </w:tc>
      </w:tr>
    </w:tbl>
    <w:p w:rsidR="000F6080" w:rsidRPr="000F6080" w:rsidRDefault="000F6080">
      <w:pPr>
        <w:pStyle w:val="Blankrad"/>
      </w:pPr>
      <w:r w:rsidRPr="000F608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F60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rendenr"/>
            </w:pPr>
            <w:r w:rsidRPr="000F6080">
              <w:t>34</w:t>
            </w:r>
          </w:p>
        </w:tc>
        <w:tc>
          <w:tcPr>
            <w:tcW w:w="5670" w:type="dxa"/>
            <w:gridSpan w:val="2"/>
          </w:tcPr>
          <w:p w:rsidR="000F6080" w:rsidRPr="000F6080" w:rsidRDefault="000F6080">
            <w:pPr>
              <w:pStyle w:val="renderubrik"/>
            </w:pPr>
            <w:r w:rsidRPr="000F6080">
              <w:t>Justitieutskottets betänkande JuU9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60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F6080" w:rsidRPr="000F6080" w:rsidRDefault="000F6080">
            <w:pPr>
              <w:pStyle w:val="Underrubrik"/>
            </w:pPr>
            <w:r w:rsidRPr="000F6080">
              <w:t>Processrättsliga frågor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Mattias Jonsson (S)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Maria Ferm (MP)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Kent Ekeroth (SD)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Lena Olsson (V)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Carl-Oskar Bohlin (M)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10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Roger Haddad (FP)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Johan Linander (C)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Caroline Szyber (KD)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Maria Abrahamsson (M)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5216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1247" w:type="dxa"/>
          </w:tcPr>
          <w:p w:rsidR="000F6080" w:rsidRPr="000F6080" w:rsidRDefault="000F6080">
            <w:pPr>
              <w:pStyle w:val="Summalinje"/>
            </w:pPr>
            <w:r w:rsidRPr="000F6080">
              <w:t>____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Summalinje"/>
            </w:pPr>
            <w:r w:rsidRPr="000F6080">
              <w:t>____</w:t>
            </w: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  <w:r w:rsidRPr="000F6080">
              <w:t xml:space="preserve"> </w:t>
            </w:r>
          </w:p>
        </w:tc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5216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1247" w:type="dxa"/>
          </w:tcPr>
          <w:p w:rsidR="000F6080" w:rsidRPr="000F6080" w:rsidRDefault="000F6080">
            <w:pPr>
              <w:pStyle w:val="TalartidSumma"/>
            </w:pPr>
            <w:r w:rsidRPr="000F6080">
              <w:t>1.06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TalartidAckumulerad"/>
            </w:pPr>
            <w:r w:rsidRPr="000F6080">
              <w:t>6.38</w:t>
            </w:r>
          </w:p>
        </w:tc>
      </w:tr>
    </w:tbl>
    <w:p w:rsidR="000F6080" w:rsidRPr="000F6080" w:rsidRDefault="000F6080">
      <w:pPr>
        <w:pStyle w:val="Blankrad"/>
      </w:pPr>
      <w:r w:rsidRPr="000F608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F60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rendenr"/>
            </w:pPr>
            <w:r w:rsidRPr="000F6080">
              <w:t>36</w:t>
            </w:r>
          </w:p>
        </w:tc>
        <w:tc>
          <w:tcPr>
            <w:tcW w:w="5670" w:type="dxa"/>
            <w:gridSpan w:val="2"/>
          </w:tcPr>
          <w:p w:rsidR="000F6080" w:rsidRPr="000F6080" w:rsidRDefault="000F6080">
            <w:pPr>
              <w:pStyle w:val="renderubrik"/>
            </w:pPr>
            <w:r w:rsidRPr="000F6080">
              <w:t>Justitieutskottets betänkande JuU12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60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F6080" w:rsidRPr="000F6080" w:rsidRDefault="000F6080">
            <w:pPr>
              <w:pStyle w:val="Underrubrik"/>
            </w:pPr>
            <w:r w:rsidRPr="000F6080">
              <w:t>Unga lagöverträdare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Arhe Hamednaca (S)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Helena Bouveng (M)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10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Roger Haddad (FP)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Johan Linander (C)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Kent Ekeroth (SD)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Caroline Szyber (KD)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Maria Ferm (MP)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Lena Olsson (V)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5216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1247" w:type="dxa"/>
          </w:tcPr>
          <w:p w:rsidR="000F6080" w:rsidRPr="000F6080" w:rsidRDefault="000F6080">
            <w:pPr>
              <w:pStyle w:val="Summalinje"/>
            </w:pPr>
            <w:r w:rsidRPr="000F6080">
              <w:t>____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Summalinje"/>
            </w:pPr>
            <w:r w:rsidRPr="000F6080">
              <w:t>____</w:t>
            </w: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  <w:r w:rsidRPr="000F6080">
              <w:t xml:space="preserve"> </w:t>
            </w:r>
          </w:p>
        </w:tc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5216" w:type="dxa"/>
          </w:tcPr>
          <w:p w:rsidR="000F6080" w:rsidRPr="000F6080" w:rsidRDefault="000F6080">
            <w:pPr>
              <w:pStyle w:val="IngenText"/>
            </w:pPr>
          </w:p>
          <w:p w:rsidR="000F6080" w:rsidRPr="000F6080" w:rsidRDefault="000F6080">
            <w:pPr>
              <w:pStyle w:val="IngenText"/>
            </w:pPr>
          </w:p>
        </w:tc>
        <w:tc>
          <w:tcPr>
            <w:tcW w:w="1247" w:type="dxa"/>
          </w:tcPr>
          <w:p w:rsidR="000F6080" w:rsidRPr="000F6080" w:rsidRDefault="000F6080">
            <w:pPr>
              <w:pStyle w:val="TalartidSumma"/>
            </w:pPr>
            <w:r w:rsidRPr="000F6080">
              <w:t>0.56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TalartidAckumulerad"/>
            </w:pPr>
            <w:r w:rsidRPr="000F6080">
              <w:t>7.34</w:t>
            </w:r>
          </w:p>
        </w:tc>
      </w:tr>
    </w:tbl>
    <w:p w:rsidR="000F6080" w:rsidRPr="000F6080" w:rsidRDefault="000F6080">
      <w:pPr>
        <w:pStyle w:val="Blankrad"/>
      </w:pPr>
      <w:r w:rsidRPr="000F608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F60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rendenr"/>
            </w:pPr>
            <w:r w:rsidRPr="000F6080">
              <w:t>37</w:t>
            </w:r>
          </w:p>
        </w:tc>
        <w:tc>
          <w:tcPr>
            <w:tcW w:w="5670" w:type="dxa"/>
            <w:gridSpan w:val="2"/>
          </w:tcPr>
          <w:p w:rsidR="000F6080" w:rsidRPr="000F6080" w:rsidRDefault="000F6080">
            <w:pPr>
              <w:pStyle w:val="renderubrik"/>
            </w:pPr>
            <w:r w:rsidRPr="000F6080">
              <w:t>Utrikesutskottets utlåtande UU11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60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F6080" w:rsidRPr="000F6080" w:rsidRDefault="000F6080">
            <w:pPr>
              <w:pStyle w:val="Underrubrik"/>
            </w:pPr>
            <w:r w:rsidRPr="000F6080">
              <w:t>Kommissionens arbetsprogram för 2011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Ylva Johansson (S)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Valter Mutt (MP)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Björn Söder (SD)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  <w:tabs>
                <w:tab w:val="center" w:pos="552"/>
                <w:tab w:val="right" w:pos="1105"/>
              </w:tabs>
              <w:jc w:val="left"/>
            </w:pPr>
            <w:r w:rsidRPr="000F6080">
              <w:tab/>
            </w:r>
            <w:r w:rsidRPr="000F6080">
              <w:tab/>
              <w:t>5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Jonas Sjöstedt (V)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Walburga Habsburg Douglas (M)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Fredrik Malm (FP)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Kerstin Lundgren (C)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Robert Halef (KD)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Statsrådet Birgitta Ohlsson (FP)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10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pPr>
              <w:ind w:left="6804" w:hanging="6804"/>
            </w:pPr>
            <w:r w:rsidRPr="000F6080">
              <w:t>Kenneth G Forslund (S)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pPr>
              <w:ind w:left="6804" w:hanging="6804"/>
            </w:pPr>
            <w:r w:rsidRPr="000F6080">
              <w:t>Sven-Olof Sällström (SD)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  <w:tabs>
                <w:tab w:val="center" w:pos="552"/>
                <w:tab w:val="right" w:pos="1105"/>
              </w:tabs>
              <w:jc w:val="left"/>
            </w:pPr>
            <w:r w:rsidRPr="000F6080">
              <w:tab/>
            </w:r>
            <w:r w:rsidRPr="000F6080">
              <w:tab/>
              <w:t>5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pPr>
              <w:ind w:left="6804" w:hanging="6804"/>
            </w:pPr>
            <w:r w:rsidRPr="000F6080">
              <w:t>Patrik Björck (S)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10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pPr>
              <w:ind w:left="6804" w:hanging="6804"/>
            </w:pPr>
            <w:r w:rsidRPr="000F6080">
              <w:t>Björn von Sydow (S)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5216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1247" w:type="dxa"/>
          </w:tcPr>
          <w:p w:rsidR="000F6080" w:rsidRPr="000F6080" w:rsidRDefault="000F6080">
            <w:pPr>
              <w:pStyle w:val="Summalinje"/>
            </w:pPr>
            <w:r w:rsidRPr="000F6080">
              <w:t>____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Summalinje"/>
            </w:pPr>
            <w:r w:rsidRPr="000F6080">
              <w:t>____</w:t>
            </w: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  <w:r w:rsidRPr="000F6080">
              <w:t xml:space="preserve"> </w:t>
            </w:r>
          </w:p>
        </w:tc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5216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1247" w:type="dxa"/>
          </w:tcPr>
          <w:p w:rsidR="000F6080" w:rsidRPr="000F6080" w:rsidRDefault="000F6080">
            <w:pPr>
              <w:pStyle w:val="TalartidSumma"/>
            </w:pPr>
            <w:r w:rsidRPr="000F6080">
              <w:t>1.34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TalartidAckumulerad"/>
            </w:pPr>
            <w:r w:rsidRPr="000F6080">
              <w:t>9.08</w:t>
            </w:r>
          </w:p>
        </w:tc>
      </w:tr>
    </w:tbl>
    <w:p w:rsidR="000F6080" w:rsidRPr="000F6080" w:rsidRDefault="000F6080">
      <w:pPr>
        <w:pStyle w:val="Blankrad"/>
      </w:pPr>
      <w:r w:rsidRPr="000F6080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F60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rendenr"/>
            </w:pPr>
            <w:r w:rsidRPr="000F6080">
              <w:t>38</w:t>
            </w:r>
          </w:p>
        </w:tc>
        <w:tc>
          <w:tcPr>
            <w:tcW w:w="5670" w:type="dxa"/>
            <w:gridSpan w:val="2"/>
          </w:tcPr>
          <w:p w:rsidR="000F6080" w:rsidRPr="000F6080" w:rsidRDefault="000F6080">
            <w:pPr>
              <w:pStyle w:val="renderubrik"/>
            </w:pPr>
            <w:r w:rsidRPr="000F6080">
              <w:t>Utrikesutskottets betänkande UU13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608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F6080" w:rsidRPr="000F6080" w:rsidRDefault="000F6080">
            <w:pPr>
              <w:pStyle w:val="Underrubrik"/>
            </w:pPr>
            <w:r w:rsidRPr="000F6080">
              <w:t>Globalisering och internationellt ekonomiskt samarbete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  <w:tabs>
                <w:tab w:val="clear" w:pos="6804"/>
              </w:tabs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Tommy Waidelich (S)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Bodil Ceballos (MP)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Hans Linde (V)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Ulrik Nilsson (M)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Christer Winbäck (FP)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Kerstin Lundgren (C)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8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Björn Söder (SD)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5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Robert Halef (KD)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6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Valter Mutt (MP)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4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0F6080" w:rsidRPr="000F6080" w:rsidRDefault="000F6080">
            <w:r w:rsidRPr="000F6080">
              <w:t>Sven-Olof Sällström (SD)</w:t>
            </w:r>
          </w:p>
        </w:tc>
        <w:tc>
          <w:tcPr>
            <w:tcW w:w="1247" w:type="dxa"/>
          </w:tcPr>
          <w:p w:rsidR="000F6080" w:rsidRPr="000F6080" w:rsidRDefault="000F6080">
            <w:pPr>
              <w:pStyle w:val="Talartid"/>
            </w:pPr>
            <w:r w:rsidRPr="000F6080">
              <w:t>5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IngenText"/>
            </w:pP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5216" w:type="dxa"/>
          </w:tcPr>
          <w:p w:rsidR="000F6080" w:rsidRPr="000F6080" w:rsidRDefault="000F6080">
            <w:pPr>
              <w:pStyle w:val="Summalinje"/>
            </w:pPr>
          </w:p>
        </w:tc>
        <w:tc>
          <w:tcPr>
            <w:tcW w:w="1247" w:type="dxa"/>
          </w:tcPr>
          <w:p w:rsidR="000F6080" w:rsidRPr="000F6080" w:rsidRDefault="000F6080">
            <w:pPr>
              <w:pStyle w:val="Summalinje"/>
            </w:pPr>
            <w:r w:rsidRPr="000F6080">
              <w:t>____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Summalinje"/>
            </w:pPr>
            <w:r w:rsidRPr="000F6080">
              <w:t>____</w:t>
            </w:r>
          </w:p>
        </w:tc>
      </w:tr>
      <w:tr w:rsidR="00000000" w:rsidRPr="000F608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  <w:r w:rsidRPr="000F6080">
              <w:t xml:space="preserve"> </w:t>
            </w:r>
          </w:p>
        </w:tc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5216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1247" w:type="dxa"/>
          </w:tcPr>
          <w:p w:rsidR="000F6080" w:rsidRPr="000F6080" w:rsidRDefault="000F6080">
            <w:pPr>
              <w:pStyle w:val="TalartidSumma"/>
            </w:pPr>
            <w:r w:rsidRPr="000F6080">
              <w:t>1.14</w:t>
            </w:r>
          </w:p>
        </w:tc>
        <w:tc>
          <w:tcPr>
            <w:tcW w:w="1489" w:type="dxa"/>
          </w:tcPr>
          <w:p w:rsidR="000F6080" w:rsidRPr="000F6080" w:rsidRDefault="000F6080">
            <w:pPr>
              <w:pStyle w:val="TalartidAckumulerad"/>
            </w:pPr>
            <w:r w:rsidRPr="000F6080">
              <w:t>10.22</w:t>
            </w:r>
          </w:p>
        </w:tc>
      </w:tr>
    </w:tbl>
    <w:p w:rsidR="000F6080" w:rsidRPr="000F6080" w:rsidRDefault="000F6080">
      <w:pPr>
        <w:pStyle w:val="Blankrad"/>
      </w:pPr>
      <w:r w:rsidRPr="000F608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0F60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454" w:type="dxa"/>
          </w:tcPr>
          <w:p w:rsidR="000F6080" w:rsidRPr="000F6080" w:rsidRDefault="000F6080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2268" w:type="dxa"/>
          </w:tcPr>
          <w:p w:rsidR="000F6080" w:rsidRPr="000F6080" w:rsidRDefault="000F6080">
            <w:pPr>
              <w:pStyle w:val="TalartidTotalText"/>
            </w:pPr>
            <w:r w:rsidRPr="000F6080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0F6080" w:rsidRPr="000F6080" w:rsidRDefault="000F6080">
            <w:pPr>
              <w:pStyle w:val="TalartidTotal"/>
            </w:pPr>
            <w:r w:rsidRPr="000F6080">
              <w:t>10 tim. 22 min.</w:t>
            </w:r>
          </w:p>
        </w:tc>
      </w:tr>
      <w:tr w:rsidR="00000000" w:rsidRPr="000F608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F6080" w:rsidRPr="000F6080" w:rsidRDefault="000F6080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0F6080" w:rsidRPr="000F6080" w:rsidRDefault="000F6080"/>
          <w:p w:rsidR="000F6080" w:rsidRPr="000F6080" w:rsidRDefault="000F6080">
            <w:pPr>
              <w:pStyle w:val="Mittstreck"/>
            </w:pPr>
            <w:r w:rsidRPr="000F6080">
              <w:tab/>
            </w:r>
            <w:r w:rsidRPr="000F6080">
              <w:tab/>
            </w:r>
          </w:p>
        </w:tc>
      </w:tr>
    </w:tbl>
    <w:p w:rsidR="000F6080" w:rsidRPr="000F6080" w:rsidRDefault="000F6080">
      <w:pPr>
        <w:pStyle w:val="Blankrad"/>
      </w:pPr>
      <w:r w:rsidRPr="000F6080">
        <w:t xml:space="preserve">     </w:t>
      </w:r>
    </w:p>
    <w:sectPr w:rsidR="00000000" w:rsidRPr="000F608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6080" w:rsidRPr="000F6080" w:rsidRDefault="000F6080">
      <w:r w:rsidRPr="000F6080">
        <w:separator/>
      </w:r>
    </w:p>
  </w:endnote>
  <w:endnote w:type="continuationSeparator" w:id="0">
    <w:p w:rsidR="000F6080" w:rsidRPr="000F6080" w:rsidRDefault="000F6080">
      <w:r w:rsidRPr="000F60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080" w:rsidRPr="000F6080" w:rsidRDefault="000F6080">
    <w:pPr>
      <w:pStyle w:val="Sidhuvud"/>
      <w:jc w:val="center"/>
    </w:pPr>
    <w:r w:rsidRPr="000F6080">
      <w:fldChar w:fldCharType="begin" w:fldLock="1"/>
    </w:r>
    <w:r w:rsidRPr="000F6080">
      <w:instrText xml:space="preserve"> PAGE </w:instrText>
    </w:r>
    <w:r w:rsidRPr="000F6080">
      <w:fldChar w:fldCharType="separate"/>
    </w:r>
    <w:r w:rsidRPr="000F6080">
      <w:t>6</w:t>
    </w:r>
    <w:r w:rsidRPr="000F6080">
      <w:fldChar w:fldCharType="end"/>
    </w:r>
    <w:r w:rsidRPr="000F6080">
      <w:t xml:space="preserve"> (</w:t>
    </w:r>
    <w:r w:rsidRPr="000F6080">
      <w:fldChar w:fldCharType="begin" w:fldLock="1"/>
    </w:r>
    <w:r w:rsidRPr="000F6080">
      <w:instrText xml:space="preserve"> NUMPAGES </w:instrText>
    </w:r>
    <w:r w:rsidRPr="000F6080">
      <w:fldChar w:fldCharType="separate"/>
    </w:r>
    <w:r w:rsidRPr="000F6080">
      <w:t>6</w:t>
    </w:r>
    <w:r w:rsidRPr="000F6080">
      <w:fldChar w:fldCharType="end"/>
    </w:r>
    <w:r w:rsidRPr="000F608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080" w:rsidRPr="000F6080" w:rsidRDefault="000F6080">
    <w:pPr>
      <w:pStyle w:val="Sidhuvud"/>
      <w:jc w:val="center"/>
    </w:pPr>
    <w:r w:rsidRPr="000F6080">
      <w:fldChar w:fldCharType="begin" w:fldLock="1"/>
    </w:r>
    <w:r w:rsidRPr="000F6080">
      <w:instrText xml:space="preserve"> PAGE </w:instrText>
    </w:r>
    <w:r w:rsidRPr="000F6080">
      <w:fldChar w:fldCharType="separate"/>
    </w:r>
    <w:r w:rsidRPr="000F6080">
      <w:t>1</w:t>
    </w:r>
    <w:r w:rsidRPr="000F6080">
      <w:fldChar w:fldCharType="end"/>
    </w:r>
    <w:r w:rsidRPr="000F6080">
      <w:t xml:space="preserve"> (</w:t>
    </w:r>
    <w:r w:rsidRPr="000F6080">
      <w:fldChar w:fldCharType="begin" w:fldLock="1"/>
    </w:r>
    <w:r w:rsidRPr="000F6080">
      <w:instrText xml:space="preserve"> NUMPAGES </w:instrText>
    </w:r>
    <w:r w:rsidRPr="000F6080">
      <w:fldChar w:fldCharType="separate"/>
    </w:r>
    <w:r w:rsidRPr="000F6080">
      <w:t>6</w:t>
    </w:r>
    <w:r w:rsidRPr="000F6080">
      <w:fldChar w:fldCharType="end"/>
    </w:r>
    <w:r w:rsidRPr="000F608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6080" w:rsidRPr="000F6080" w:rsidRDefault="000F6080">
      <w:r w:rsidRPr="000F6080">
        <w:separator/>
      </w:r>
    </w:p>
  </w:footnote>
  <w:footnote w:type="continuationSeparator" w:id="0">
    <w:p w:rsidR="000F6080" w:rsidRPr="000F6080" w:rsidRDefault="000F6080">
      <w:r w:rsidRPr="000F60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080" w:rsidRPr="000F6080" w:rsidRDefault="000F6080">
    <w:pPr>
      <w:pStyle w:val="Sidhuvud"/>
      <w:tabs>
        <w:tab w:val="clear" w:pos="4536"/>
      </w:tabs>
    </w:pPr>
    <w:r w:rsidRPr="000F6080">
      <w:fldChar w:fldCharType="begin" w:fldLock="1"/>
    </w:r>
    <w:r w:rsidRPr="000F6080">
      <w:instrText xml:space="preserve"> DOCPROPERTY "DocumentDate" </w:instrText>
    </w:r>
    <w:r w:rsidRPr="000F6080">
      <w:fldChar w:fldCharType="separate"/>
    </w:r>
    <w:r w:rsidRPr="000F6080">
      <w:t>Onsdagen den 2 mars 2011</w:t>
    </w:r>
    <w:r w:rsidRPr="000F6080">
      <w:fldChar w:fldCharType="end"/>
    </w:r>
    <w:r w:rsidRPr="000F6080">
      <w:fldChar w:fldCharType="begin" w:fldLock="1"/>
    </w:r>
    <w:r w:rsidRPr="000F6080">
      <w:instrText xml:space="preserve">if </w:instrText>
    </w:r>
    <w:r w:rsidRPr="000F6080">
      <w:fldChar w:fldCharType="begin" w:fldLock="1"/>
    </w:r>
    <w:r w:rsidRPr="000F6080">
      <w:instrText xml:space="preserve"> DOCPROPERTY "Status" </w:instrText>
    </w:r>
    <w:r w:rsidRPr="000F6080">
      <w:fldChar w:fldCharType="separate"/>
    </w:r>
    <w:r w:rsidRPr="000F6080">
      <w:instrText>slutlig</w:instrText>
    </w:r>
    <w:r w:rsidRPr="000F6080">
      <w:fldChar w:fldCharType="end"/>
    </w:r>
    <w:r w:rsidRPr="000F6080">
      <w:instrText xml:space="preserve"> = "preliminär" " (preliminärt)" "" </w:instrText>
    </w:r>
    <w:r w:rsidRPr="000F6080">
      <w:fldChar w:fldCharType="end"/>
    </w:r>
    <w:r w:rsidRPr="000F6080">
      <w:tab/>
    </w:r>
  </w:p>
  <w:p w:rsidR="000F6080" w:rsidRPr="000F6080" w:rsidRDefault="000F608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F6080">
      <w:rPr>
        <w:sz w:val="12"/>
      </w:rPr>
      <w:tab/>
    </w:r>
  </w:p>
  <w:p w:rsidR="000F6080" w:rsidRPr="000F6080" w:rsidRDefault="000F60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080" w:rsidRPr="000F6080" w:rsidRDefault="000F608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F608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6080" w:rsidRPr="000F6080" w:rsidRDefault="000F6080">
    <w:pPr>
      <w:pStyle w:val="Dokumentrubrik"/>
      <w:spacing w:after="360"/>
    </w:pPr>
    <w:r w:rsidRPr="000F6080">
      <w:fldChar w:fldCharType="begin" w:fldLock="1"/>
    </w:r>
    <w:r w:rsidRPr="000F6080">
      <w:instrText xml:space="preserve"> if </w:instrText>
    </w:r>
    <w:r w:rsidRPr="000F6080">
      <w:fldChar w:fldCharType="begin" w:fldLock="1"/>
    </w:r>
    <w:r w:rsidRPr="000F6080">
      <w:instrText xml:space="preserve"> DOCPROPERTY  Status </w:instrText>
    </w:r>
    <w:r w:rsidRPr="000F6080">
      <w:fldChar w:fldCharType="separate"/>
    </w:r>
    <w:r w:rsidRPr="000F6080">
      <w:instrText>slutlig</w:instrText>
    </w:r>
    <w:r w:rsidRPr="000F6080">
      <w:fldChar w:fldCharType="end"/>
    </w:r>
    <w:r w:rsidRPr="000F6080">
      <w:instrText xml:space="preserve"> = "preliminär" "Preliminär t" "T" </w:instrText>
    </w:r>
    <w:r w:rsidRPr="000F6080">
      <w:fldChar w:fldCharType="separate"/>
    </w:r>
    <w:r w:rsidRPr="000F6080">
      <w:rPr>
        <w:noProof/>
      </w:rPr>
      <w:t>T</w:t>
    </w:r>
    <w:r w:rsidRPr="000F6080">
      <w:fldChar w:fldCharType="end"/>
    </w:r>
    <w:r w:rsidRPr="000F6080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8B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C32F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4522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80C9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1A4ED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6B5BA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194AA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88374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912F4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253B8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FD71E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1B5D6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9601179">
    <w:abstractNumId w:val="12"/>
  </w:num>
  <w:num w:numId="2" w16cid:durableId="741567371">
    <w:abstractNumId w:val="3"/>
  </w:num>
  <w:num w:numId="3" w16cid:durableId="2078430782">
    <w:abstractNumId w:val="8"/>
  </w:num>
  <w:num w:numId="4" w16cid:durableId="1168206769">
    <w:abstractNumId w:val="2"/>
  </w:num>
  <w:num w:numId="5" w16cid:durableId="800072425">
    <w:abstractNumId w:val="9"/>
  </w:num>
  <w:num w:numId="6" w16cid:durableId="140510872">
    <w:abstractNumId w:val="10"/>
  </w:num>
  <w:num w:numId="7" w16cid:durableId="757409878">
    <w:abstractNumId w:val="5"/>
  </w:num>
  <w:num w:numId="8" w16cid:durableId="808861255">
    <w:abstractNumId w:val="4"/>
  </w:num>
  <w:num w:numId="9" w16cid:durableId="2017227432">
    <w:abstractNumId w:val="11"/>
  </w:num>
  <w:num w:numId="10" w16cid:durableId="2019573863">
    <w:abstractNumId w:val="1"/>
  </w:num>
  <w:num w:numId="11" w16cid:durableId="13382827">
    <w:abstractNumId w:val="7"/>
  </w:num>
  <w:num w:numId="12" w16cid:durableId="1251544566">
    <w:abstractNumId w:val="0"/>
  </w:num>
  <w:num w:numId="13" w16cid:durableId="142653213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71FDD"/>
    <w:rsid w:val="000F6080"/>
    <w:rsid w:val="00C7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BAAF64-FCD6-4BCF-86EC-ABE48C78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705</Words>
  <Characters>3160</Characters>
  <Application>Microsoft Office Word</Application>
  <DocSecurity>4</DocSecurity>
  <Lines>1053</Lines>
  <Paragraphs>483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2011-03-01T16:06:00Z</cp:lastPrinted>
  <dcterms:created xsi:type="dcterms:W3CDTF">2025-12-18T03:34:00Z</dcterms:created>
  <dcterms:modified xsi:type="dcterms:W3CDTF">2025-12-18T03:34:00Z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 mars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2011-03-02</vt:lpwstr>
  </property>
  <property fmtid="{D5CDD505-2E9C-101B-9397-08002B2CF9AE}" pid="6" name="DocumentYear">
    <vt:lpwstr>2010/11</vt:lpwstr>
  </property>
</Properties>
</file>