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08239" w14:textId="77777777">
      <w:pPr>
        <w:pStyle w:val="Normalutanindragellerluft"/>
      </w:pPr>
      <w:bookmarkStart w:name="_Toc106800475" w:id="0"/>
      <w:bookmarkStart w:name="_Toc106801300" w:id="1"/>
    </w:p>
    <w:p xmlns:w14="http://schemas.microsoft.com/office/word/2010/wordml" w:rsidRPr="009B062B" w:rsidR="00AF30DD" w:rsidP="001A308A" w:rsidRDefault="001A308A" w14:paraId="79F07230" w14:textId="77777777">
      <w:pPr>
        <w:pStyle w:val="RubrikFrslagTIllRiksdagsbeslut"/>
      </w:pPr>
      <w:sdt>
        <w:sdtPr>
          <w:alias w:val="CC_Boilerplate_4"/>
          <w:tag w:val="CC_Boilerplate_4"/>
          <w:id w:val="-1644581176"/>
          <w:lock w:val="sdtContentLocked"/>
          <w:placeholder>
            <w:docPart w:val="7074706D835546148F327D697C55C176"/>
          </w:placeholder>
          <w:text/>
        </w:sdtPr>
        <w:sdtEndPr/>
        <w:sdtContent>
          <w:r w:rsidRPr="009B062B" w:rsidR="00AF30DD">
            <w:t>Förslag till riksdagsbeslut</w:t>
          </w:r>
        </w:sdtContent>
      </w:sdt>
      <w:bookmarkEnd w:id="0"/>
      <w:bookmarkEnd w:id="1"/>
    </w:p>
    <w:sdt>
      <w:sdtPr>
        <w:tag w:val="5f7970f9-903f-431c-bb4f-897ecaada9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så att körkort kan fungera som nationellt id-kort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533C9F9C249D7B8C55A7C79E37C93"/>
        </w:placeholder>
        <w:text/>
      </w:sdtPr>
      <w:sdtEndPr/>
      <w:sdtContent>
        <w:p xmlns:w14="http://schemas.microsoft.com/office/word/2010/wordml" w:rsidRPr="009B062B" w:rsidR="006D79C9" w:rsidP="00333E95" w:rsidRDefault="006D79C9" w14:paraId="3FDFCFE4" w14:textId="77777777">
          <w:pPr>
            <w:pStyle w:val="Rubrik1"/>
          </w:pPr>
          <w:r>
            <w:t>Motivering</w:t>
          </w:r>
        </w:p>
      </w:sdtContent>
    </w:sdt>
    <w:bookmarkEnd w:displacedByCustomXml="prev" w:id="3"/>
    <w:bookmarkEnd w:displacedByCustomXml="prev" w:id="4"/>
    <w:p xmlns:w14="http://schemas.microsoft.com/office/word/2010/wordml" w:rsidR="00422B9E" w:rsidP="008E0FE2" w:rsidRDefault="002B04B3" w14:paraId="08372803" w14:textId="0F8FEF49">
      <w:pPr>
        <w:pStyle w:val="Normalutanindragellerluft"/>
      </w:pPr>
      <w:r w:rsidRPr="002B04B3">
        <w:t xml:space="preserve">Ett </w:t>
      </w:r>
      <w:r>
        <w:t xml:space="preserve">svenskt </w:t>
      </w:r>
      <w:r w:rsidRPr="002B04B3">
        <w:t>körkort kan i</w:t>
      </w:r>
      <w:r>
        <w:t xml:space="preserve"> många fall inte</w:t>
      </w:r>
      <w:r w:rsidRPr="002B04B3">
        <w:t xml:space="preserve"> användas som ett giltigt ID-kort</w:t>
      </w:r>
      <w:r>
        <w:t xml:space="preserve"> vid exempelvis en utlands</w:t>
      </w:r>
      <w:r w:rsidRPr="002B04B3">
        <w:t xml:space="preserve">resa </w:t>
      </w:r>
      <w:r>
        <w:t xml:space="preserve">då </w:t>
      </w:r>
      <w:r w:rsidRPr="002B04B3">
        <w:t xml:space="preserve">det saknar uppgifter om medborgarskap och inte </w:t>
      </w:r>
      <w:r>
        <w:t xml:space="preserve">heller </w:t>
      </w:r>
      <w:r w:rsidRPr="002B04B3">
        <w:t xml:space="preserve">uppfyller tillräckligt höga säkerhetskrav </w:t>
      </w:r>
      <w:r>
        <w:t>(</w:t>
      </w:r>
      <w:r w:rsidRPr="002B04B3">
        <w:t>som krävs för en nationell ID-handling</w:t>
      </w:r>
      <w:r>
        <w:t>)</w:t>
      </w:r>
      <w:r w:rsidRPr="002B04B3">
        <w:t xml:space="preserve">. Körkortet är </w:t>
      </w:r>
      <w:r>
        <w:t xml:space="preserve">därför </w:t>
      </w:r>
      <w:r w:rsidRPr="002B04B3">
        <w:t xml:space="preserve">främst </w:t>
      </w:r>
      <w:r>
        <w:t xml:space="preserve">att betrakta som </w:t>
      </w:r>
      <w:r w:rsidRPr="002B04B3">
        <w:t>en behörighetshandling för att framföra fordon, snarare än en identitetshandling med fullständiga uppgifter och inbyg</w:t>
      </w:r>
      <w:r>
        <w:t>gt</w:t>
      </w:r>
      <w:r w:rsidRPr="002B04B3">
        <w:t xml:space="preserve"> chip för digital identifiering</w:t>
      </w:r>
      <w:r>
        <w:t xml:space="preserve"> (</w:t>
      </w:r>
      <w:r w:rsidRPr="002B04B3">
        <w:t>vilket är krav för moderna ID-kort</w:t>
      </w:r>
      <w:r>
        <w:t>)</w:t>
      </w:r>
      <w:r w:rsidRPr="002B04B3">
        <w:t xml:space="preserve">. </w:t>
      </w:r>
    </w:p>
    <w:p xmlns:w14="http://schemas.microsoft.com/office/word/2010/wordml" w:rsidR="002B04B3" w:rsidP="002B04B3" w:rsidRDefault="002B04B3" w14:paraId="44C94802" w14:textId="5DB8D7D3">
      <w:pPr>
        <w:ind w:firstLine="0"/>
      </w:pPr>
    </w:p>
    <w:p xmlns:w14="http://schemas.microsoft.com/office/word/2010/wordml" w:rsidR="002B04B3" w:rsidP="002B04B3" w:rsidRDefault="002B04B3" w14:paraId="16903A2A" w14:textId="77777777">
      <w:pPr>
        <w:ind w:firstLine="0"/>
      </w:pPr>
      <w:r>
        <w:t xml:space="preserve">Att kunna använda körkort som ett nationellt ID-kort skulle innebära flera fördelar för både individer och samhället. En av de främsta fördelarna är ökad tillgänglighet och bekvämlighet. Många personer har redan ett giltigt körkort, och att kunna använda det som ID skulle minska behovet av att bära flera identitetshandlingar. Det skulle underlätta i många vardagssituationer, som vid bankärenden, resor eller kontroller, eftersom man då alltid kan ha en pålitlig och erkänd identitetshandling till hands. </w:t>
      </w:r>
    </w:p>
    <w:p xmlns:w14="http://schemas.microsoft.com/office/word/2010/wordml" w:rsidR="002B04B3" w:rsidP="002B04B3" w:rsidRDefault="002B04B3" w14:paraId="36141887" w14:textId="77777777">
      <w:pPr>
        <w:ind w:firstLine="0"/>
      </w:pPr>
    </w:p>
    <w:p xmlns:w14="http://schemas.microsoft.com/office/word/2010/wordml" w:rsidR="002B04B3" w:rsidP="002B04B3" w:rsidRDefault="002B04B3" w14:paraId="3BFDC085" w14:textId="77777777">
      <w:pPr>
        <w:ind w:firstLine="0"/>
      </w:pPr>
      <w:r>
        <w:lastRenderedPageBreak/>
        <w:t xml:space="preserve">Dessutom skulle detta kunna leda till kostnadsbesparingar för både individen och samhället, eftersom det skulle minska den administrativa bördan att producera och underhålla separata dokument. En förenkling av processerna för identitetsverifiering skulle också innebära att myndigheter, företag och andra organisationer kan hantera verifieringar snabbare och mer effektivt, vilket i sin tur kan förbättra den offentliga servicen och öka säkerheten. </w:t>
      </w:r>
    </w:p>
    <w:p xmlns:w14="http://schemas.microsoft.com/office/word/2010/wordml" w:rsidR="002B04B3" w:rsidP="002B04B3" w:rsidRDefault="002B04B3" w14:paraId="10CF811E" w14:textId="77777777">
      <w:pPr>
        <w:ind w:firstLine="0"/>
      </w:pPr>
    </w:p>
    <w:p xmlns:w14="http://schemas.microsoft.com/office/word/2010/wordml" w:rsidR="002B04B3" w:rsidP="002B04B3" w:rsidRDefault="002B04B3" w14:paraId="0399045D" w14:textId="4D184E6A">
      <w:pPr>
        <w:ind w:firstLine="0"/>
      </w:pPr>
      <w:r>
        <w:t xml:space="preserve">För att detta ska vara möjligt krävs att körkortet i framtiden görs säkrare genom att införa avancerade säkerhetsfunktioner, såsom chip, biometriska data eller hologram. Då skulle körkortet kunna fungera som ett tillförlitligt ID, vilket minskar risken för bedrägerier och identitetskapningar. Ett annat viktigt skäl är att ett nationellt ID-kort ofta är erkänd över hela Schengen-området och utanför, vilket skulle göra resandet enklare och mer säkert för svenska medborgare. </w:t>
      </w:r>
    </w:p>
    <w:p xmlns:w14="http://schemas.microsoft.com/office/word/2010/wordml" w:rsidR="002B04B3" w:rsidP="002B04B3" w:rsidRDefault="002B04B3" w14:paraId="20491A8F" w14:textId="77777777">
      <w:pPr>
        <w:ind w:firstLine="0"/>
      </w:pPr>
    </w:p>
    <w:p xmlns:w14="http://schemas.microsoft.com/office/word/2010/wordml" w:rsidRPr="002B04B3" w:rsidR="002B04B3" w:rsidP="002B04B3" w:rsidRDefault="002B04B3" w14:paraId="173CAF11" w14:textId="10DC8C64">
      <w:pPr>
        <w:ind w:firstLine="0"/>
      </w:pPr>
      <w:r>
        <w:t>Slutligen skulle ett mer integrerat system för körkort och ID också kunna driva på digitaliseringen, vilket kan skapa ett mer modernt och användarvänligt sätt att verifiera identitet på. Sammanfattningsvis skulle ett förbättrat körkort som fungerar som ett säkerställt och erkänt ID bidra till en smidigare, säkrare och mer kostnadseffektiv hantering av identitetskontroller i vardagen och inom mycket av den offentliga och privata sektorn. Regeringen bör därför verka för att körkort ska kunna användas på liknande sätt som ett Nationellt ID-kort.</w:t>
      </w:r>
    </w:p>
    <w:p xmlns:w14="http://schemas.microsoft.com/office/word/2010/wordml" w:rsidR="00BB6339" w:rsidP="008E0FE2" w:rsidRDefault="00BB6339" w14:paraId="4706A7D2" w14:textId="77777777">
      <w:pPr>
        <w:pStyle w:val="Normalutanindragellerluft"/>
      </w:pPr>
    </w:p>
    <w:sdt>
      <w:sdtPr>
        <w:rPr>
          <w:i/>
          <w:noProof/>
        </w:rPr>
        <w:alias w:val="CC_Underskrifter"/>
        <w:tag w:val="CC_Underskrifter"/>
        <w:id w:val="583496634"/>
        <w:lock w:val="sdtContentLocked"/>
        <w:placeholder>
          <w:docPart w:val="F4228E492813468EB32BFB16722D37AD"/>
        </w:placeholder>
      </w:sdtPr>
      <w:sdtEndPr/>
      <w:sdtContent>
        <w:p xmlns:w14="http://schemas.microsoft.com/office/word/2010/wordml" w:rsidR="001A308A" w:rsidP="001A308A" w:rsidRDefault="001A308A" w14:paraId="282D81E8" w14:textId="77777777">
          <w:pPr/>
          <w:r/>
        </w:p>
        <w:p xmlns:w14="http://schemas.microsoft.com/office/word/2010/wordml" w:rsidR="001A308A" w:rsidP="001A308A" w:rsidRDefault="001A308A" w14:paraId="0CA5E914" w14:textId="1EDEC5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626F90" w14:textId="53EB67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6C03" w14:textId="77777777" w:rsidR="002B04B3" w:rsidRDefault="002B04B3" w:rsidP="000C1CAD">
      <w:pPr>
        <w:spacing w:line="240" w:lineRule="auto"/>
      </w:pPr>
      <w:r>
        <w:separator/>
      </w:r>
    </w:p>
  </w:endnote>
  <w:endnote w:type="continuationSeparator" w:id="0">
    <w:p w14:paraId="253D4C07" w14:textId="77777777" w:rsidR="002B04B3" w:rsidRDefault="002B0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6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D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B3D7" w14:textId="464D3B69" w:rsidR="00262EA3" w:rsidRPr="001A308A" w:rsidRDefault="00262EA3" w:rsidP="001A30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72DE" w14:textId="77777777" w:rsidR="002B04B3" w:rsidRDefault="002B04B3" w:rsidP="000C1CAD">
      <w:pPr>
        <w:spacing w:line="240" w:lineRule="auto"/>
      </w:pPr>
      <w:r>
        <w:separator/>
      </w:r>
    </w:p>
  </w:footnote>
  <w:footnote w:type="continuationSeparator" w:id="0">
    <w:p w14:paraId="015C3661" w14:textId="77777777" w:rsidR="002B04B3" w:rsidRDefault="002B0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60D4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EBCF0" wp14:anchorId="756148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308A" w14:paraId="32F54A9B" w14:textId="475CCA37">
                          <w:pPr>
                            <w:jc w:val="right"/>
                          </w:pPr>
                          <w:sdt>
                            <w:sdtPr>
                              <w:alias w:val="CC_Noformat_Partikod"/>
                              <w:tag w:val="CC_Noformat_Partikod"/>
                              <w:id w:val="-53464382"/>
                              <w:placeholder>
                                <w:docPart w:val="84E4CA14AC064CC9AD2B7259063DEF1C"/>
                              </w:placeholder>
                              <w:text/>
                            </w:sdtPr>
                            <w:sdtEndPr/>
                            <w:sdtContent>
                              <w:r w:rsidR="002B04B3">
                                <w:t>SD</w:t>
                              </w:r>
                            </w:sdtContent>
                          </w:sdt>
                          <w:sdt>
                            <w:sdtPr>
                              <w:alias w:val="CC_Noformat_Partinummer"/>
                              <w:tag w:val="CC_Noformat_Partinummer"/>
                              <w:id w:val="-1709555926"/>
                              <w:placeholder>
                                <w:docPart w:val="4BC4293ED9974245BEDED92DF3CE61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148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308A" w14:paraId="32F54A9B" w14:textId="475CCA37">
                    <w:pPr>
                      <w:jc w:val="right"/>
                    </w:pPr>
                    <w:sdt>
                      <w:sdtPr>
                        <w:alias w:val="CC_Noformat_Partikod"/>
                        <w:tag w:val="CC_Noformat_Partikod"/>
                        <w:id w:val="-53464382"/>
                        <w:placeholder>
                          <w:docPart w:val="84E4CA14AC064CC9AD2B7259063DEF1C"/>
                        </w:placeholder>
                        <w:text/>
                      </w:sdtPr>
                      <w:sdtEndPr/>
                      <w:sdtContent>
                        <w:r w:rsidR="002B04B3">
                          <w:t>SD</w:t>
                        </w:r>
                      </w:sdtContent>
                    </w:sdt>
                    <w:sdt>
                      <w:sdtPr>
                        <w:alias w:val="CC_Noformat_Partinummer"/>
                        <w:tag w:val="CC_Noformat_Partinummer"/>
                        <w:id w:val="-1709555926"/>
                        <w:placeholder>
                          <w:docPart w:val="4BC4293ED9974245BEDED92DF3CE61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B5DA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CA7DC" w14:textId="77777777">
    <w:pPr>
      <w:jc w:val="right"/>
    </w:pPr>
  </w:p>
  <w:p w:rsidR="00262EA3" w:rsidP="00776B74" w:rsidRDefault="00262EA3" w14:paraId="37107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308A" w14:paraId="7DC04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B96CE" wp14:anchorId="26430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308A" w14:paraId="5552D724" w14:textId="508192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4B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308A" w14:paraId="661453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308A" w14:paraId="34E46864" w14:textId="4D2951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:2400</w:t>
        </w:r>
      </w:sdtContent>
    </w:sdt>
  </w:p>
  <w:p w:rsidR="00262EA3" w:rsidP="00E03A3D" w:rsidRDefault="001A308A" w14:paraId="39858E22" w14:textId="3EC5902B">
    <w:pPr>
      <w:pStyle w:val="Motionr"/>
    </w:pPr>
    <w:sdt>
      <w:sdtPr>
        <w:alias w:val="CC_Noformat_Avtext"/>
        <w:tag w:val="CC_Noformat_Avtext"/>
        <w:id w:val="-2020768203"/>
        <w:lock w:val="sdtContentLocked"/>
        <w:placeholder>
          <w:docPart w:val="84E4CA14AC064CC9AD2B7259063DEF1C"/>
        </w:placeholder>
        <w15:appearance w15:val="hidden"/>
        <w:text/>
      </w:sdtPr>
      <w:sdtEndPr/>
      <w:sdtContent>
        <w:r>
          <w:t>av Markus Wiechel (SD)</w:t>
        </w:r>
      </w:sdtContent>
    </w:sdt>
  </w:p>
  <w:sdt>
    <w:sdtPr>
      <w:alias w:val="CC_Noformat_Rubtext"/>
      <w:tag w:val="CC_Noformat_Rubtext"/>
      <w:id w:val="-218060500"/>
      <w:lock w:val="sdtContentLocked"/>
      <w:placeholder>
        <w:docPart w:val="4BC4293ED9974245BEDED92DF3CE61D5"/>
      </w:placeholder>
      <w:text/>
    </w:sdtPr>
    <w:sdtEndPr/>
    <w:sdtContent>
      <w:p w:rsidR="00262EA3" w:rsidP="00283E0F" w:rsidRDefault="002B04B3" w14:paraId="53AA84F8" w14:textId="0B520CA5">
        <w:pPr>
          <w:pStyle w:val="FSHRub2"/>
        </w:pPr>
        <w:r>
          <w:t>Körkort som nationellt id-kort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FBBF7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04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8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B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0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A54B"/>
  <w15:chartTrackingRefBased/>
  <w15:docId w15:val="{B01892B6-CF41-4920-A18A-66D5D035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20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4706D835546148F327D697C55C176"/>
        <w:category>
          <w:name w:val="Allmänt"/>
          <w:gallery w:val="placeholder"/>
        </w:category>
        <w:types>
          <w:type w:val="bbPlcHdr"/>
        </w:types>
        <w:behaviors>
          <w:behavior w:val="content"/>
        </w:behaviors>
        <w:guid w:val="{864D2645-7673-48FF-8F6B-16C4BAB55F9F}"/>
      </w:docPartPr>
      <w:docPartBody>
        <w:p w:rsidR="00D70A6B" w:rsidRDefault="00D70A6B">
          <w:pPr>
            <w:pStyle w:val="7074706D835546148F327D697C55C176"/>
          </w:pPr>
          <w:r w:rsidRPr="005A0A93">
            <w:rPr>
              <w:rStyle w:val="Platshllartext"/>
            </w:rPr>
            <w:t>Förslag till riksdagsbeslut</w:t>
          </w:r>
        </w:p>
      </w:docPartBody>
    </w:docPart>
    <w:docPart>
      <w:docPartPr>
        <w:name w:val="AAD2D14F58054A74B1D539D3198A1BC4"/>
        <w:category>
          <w:name w:val="Allmänt"/>
          <w:gallery w:val="placeholder"/>
        </w:category>
        <w:types>
          <w:type w:val="bbPlcHdr"/>
        </w:types>
        <w:behaviors>
          <w:behavior w:val="content"/>
        </w:behaviors>
        <w:guid w:val="{6FE4F8CB-602C-4920-8D4B-843E8237886B}"/>
      </w:docPartPr>
      <w:docPartBody>
        <w:p w:rsidR="00D70A6B" w:rsidRDefault="00D70A6B">
          <w:pPr>
            <w:pStyle w:val="AAD2D14F58054A74B1D539D3198A1B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B533C9F9C249D7B8C55A7C79E37C93"/>
        <w:category>
          <w:name w:val="Allmänt"/>
          <w:gallery w:val="placeholder"/>
        </w:category>
        <w:types>
          <w:type w:val="bbPlcHdr"/>
        </w:types>
        <w:behaviors>
          <w:behavior w:val="content"/>
        </w:behaviors>
        <w:guid w:val="{FAB0C9B1-6F83-411D-8806-7132E8FBBA95}"/>
      </w:docPartPr>
      <w:docPartBody>
        <w:p w:rsidR="00D70A6B" w:rsidRDefault="00D70A6B">
          <w:pPr>
            <w:pStyle w:val="72B533C9F9C249D7B8C55A7C79E37C93"/>
          </w:pPr>
          <w:r w:rsidRPr="005A0A93">
            <w:rPr>
              <w:rStyle w:val="Platshllartext"/>
            </w:rPr>
            <w:t>Motivering</w:t>
          </w:r>
        </w:p>
      </w:docPartBody>
    </w:docPart>
    <w:docPart>
      <w:docPartPr>
        <w:name w:val="F4228E492813468EB32BFB16722D37AD"/>
        <w:category>
          <w:name w:val="Allmänt"/>
          <w:gallery w:val="placeholder"/>
        </w:category>
        <w:types>
          <w:type w:val="bbPlcHdr"/>
        </w:types>
        <w:behaviors>
          <w:behavior w:val="content"/>
        </w:behaviors>
        <w:guid w:val="{DA36C4EC-B467-462E-8687-8317E42171CC}"/>
      </w:docPartPr>
      <w:docPartBody>
        <w:p w:rsidR="00D70A6B" w:rsidRDefault="00D70A6B">
          <w:pPr>
            <w:pStyle w:val="F4228E492813468EB32BFB16722D37AD"/>
          </w:pPr>
          <w:r w:rsidRPr="009B077E">
            <w:rPr>
              <w:rStyle w:val="Platshllartext"/>
            </w:rPr>
            <w:t>Namn på motionärer infogas/tas bort via panelen.</w:t>
          </w:r>
        </w:p>
      </w:docPartBody>
    </w:docPart>
    <w:docPart>
      <w:docPartPr>
        <w:name w:val="84E4CA14AC064CC9AD2B7259063DEF1C"/>
        <w:category>
          <w:name w:val="Allmänt"/>
          <w:gallery w:val="placeholder"/>
        </w:category>
        <w:types>
          <w:type w:val="bbPlcHdr"/>
        </w:types>
        <w:behaviors>
          <w:behavior w:val="content"/>
        </w:behaviors>
        <w:guid w:val="{6F8FE44D-E715-44F3-BB04-5D8EBEF4ADDD}"/>
      </w:docPartPr>
      <w:docPartBody>
        <w:p w:rsidR="00D70A6B" w:rsidRDefault="00D70A6B">
          <w:pPr>
            <w:pStyle w:val="84E4CA14AC064CC9AD2B7259063DEF1C"/>
          </w:pPr>
          <w:r>
            <w:rPr>
              <w:rStyle w:val="Platshllartext"/>
            </w:rPr>
            <w:t xml:space="preserve"> </w:t>
          </w:r>
        </w:p>
      </w:docPartBody>
    </w:docPart>
    <w:docPart>
      <w:docPartPr>
        <w:name w:val="4BC4293ED9974245BEDED92DF3CE61D5"/>
        <w:category>
          <w:name w:val="Allmänt"/>
          <w:gallery w:val="placeholder"/>
        </w:category>
        <w:types>
          <w:type w:val="bbPlcHdr"/>
        </w:types>
        <w:behaviors>
          <w:behavior w:val="content"/>
        </w:behaviors>
        <w:guid w:val="{DBD42947-D1DE-4DB9-A154-40EFC792D422}"/>
      </w:docPartPr>
      <w:docPartBody>
        <w:p w:rsidR="00D70A6B" w:rsidRDefault="00D70A6B">
          <w:pPr>
            <w:pStyle w:val="4BC4293ED9974245BEDED92DF3CE61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6B"/>
    <w:rsid w:val="00D70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4706D835546148F327D697C55C176">
    <w:name w:val="7074706D835546148F327D697C55C176"/>
  </w:style>
  <w:style w:type="paragraph" w:customStyle="1" w:styleId="AAD2D14F58054A74B1D539D3198A1BC4">
    <w:name w:val="AAD2D14F58054A74B1D539D3198A1BC4"/>
  </w:style>
  <w:style w:type="paragraph" w:customStyle="1" w:styleId="72B533C9F9C249D7B8C55A7C79E37C93">
    <w:name w:val="72B533C9F9C249D7B8C55A7C79E37C93"/>
  </w:style>
  <w:style w:type="paragraph" w:customStyle="1" w:styleId="F4228E492813468EB32BFB16722D37AD">
    <w:name w:val="F4228E492813468EB32BFB16722D37AD"/>
  </w:style>
  <w:style w:type="paragraph" w:customStyle="1" w:styleId="84E4CA14AC064CC9AD2B7259063DEF1C">
    <w:name w:val="84E4CA14AC064CC9AD2B7259063DEF1C"/>
  </w:style>
  <w:style w:type="paragraph" w:customStyle="1" w:styleId="4BC4293ED9974245BEDED92DF3CE61D5">
    <w:name w:val="4BC4293ED9974245BEDED92DF3CE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AD4899F-4ACB-45D2-90B4-284008152BE2}"/>
</file>

<file path=customXml/itemProps3.xml><?xml version="1.0" encoding="utf-8"?>
<ds:datastoreItem xmlns:ds="http://schemas.openxmlformats.org/officeDocument/2006/customXml" ds:itemID="{70729D8F-5335-4DEA-B9D3-021E24B4175E}"/>
</file>

<file path=customXml/itemProps4.xml><?xml version="1.0" encoding="utf-8"?>
<ds:datastoreItem xmlns:ds="http://schemas.openxmlformats.org/officeDocument/2006/customXml" ds:itemID="{93BD0228-C814-4EEF-B50A-9DFCE37A4E07}"/>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2296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