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A885BED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10709F">
              <w:rPr>
                <w:b/>
              </w:rPr>
              <w:t>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5AC55207" w:rsidR="0096348C" w:rsidRDefault="00EF70DA" w:rsidP="0096348C">
            <w:r w:rsidRPr="00DC61EB">
              <w:t>20</w:t>
            </w:r>
            <w:r w:rsidR="00C3591B" w:rsidRPr="00DC61EB">
              <w:t>2</w:t>
            </w:r>
            <w:r w:rsidR="002B6C96" w:rsidRPr="00DC61EB">
              <w:t>5</w:t>
            </w:r>
            <w:r w:rsidR="009D6560" w:rsidRPr="00DC61EB">
              <w:t>-</w:t>
            </w:r>
            <w:r w:rsidR="00DC61EB">
              <w:t>09-</w:t>
            </w:r>
            <w:r w:rsidR="0010709F">
              <w:t>25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590D66" w:rsidRDefault="0096348C" w:rsidP="0096348C">
            <w:r w:rsidRPr="00590D66">
              <w:t>TID</w:t>
            </w:r>
          </w:p>
        </w:tc>
        <w:tc>
          <w:tcPr>
            <w:tcW w:w="6463" w:type="dxa"/>
          </w:tcPr>
          <w:p w14:paraId="0B1FB026" w14:textId="35503A33" w:rsidR="00D12EAD" w:rsidRPr="00590D66" w:rsidRDefault="00DC61EB" w:rsidP="0096348C">
            <w:r w:rsidRPr="00590D66">
              <w:t>1</w:t>
            </w:r>
            <w:r w:rsidR="00B62177" w:rsidRPr="00590D66">
              <w:t>0</w:t>
            </w:r>
            <w:r w:rsidRPr="00590D66">
              <w:t>.00-</w:t>
            </w:r>
            <w:r w:rsidR="00590D66" w:rsidRPr="00590D66">
              <w:t>10.10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B09984E" w14:textId="77777777" w:rsidR="0010709F" w:rsidRPr="001E1FAC" w:rsidRDefault="0010709F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DF43F0F" w14:textId="1701C033" w:rsidR="0010709F" w:rsidRP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</w:p>
          <w:p w14:paraId="0E23F76C" w14:textId="1549C5E1" w:rsid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:1.</w:t>
            </w:r>
          </w:p>
          <w:p w14:paraId="69367A3D" w14:textId="77777777" w:rsidR="00275CD2" w:rsidRDefault="00275CD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709F" w14:paraId="524AF283" w14:textId="77777777" w:rsidTr="00D12EAD">
        <w:tc>
          <w:tcPr>
            <w:tcW w:w="567" w:type="dxa"/>
          </w:tcPr>
          <w:p w14:paraId="398B15F3" w14:textId="021C6BFF" w:rsidR="0010709F" w:rsidRDefault="001070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04667C1" w14:textId="0E62FCD9" w:rsidR="0010709F" w:rsidRDefault="0010709F" w:rsidP="0010709F">
            <w:pPr>
              <w:widowControl/>
              <w:spacing w:after="200" w:line="280" w:lineRule="exact"/>
            </w:pPr>
            <w:r w:rsidRPr="0010709F">
              <w:rPr>
                <w:b/>
              </w:rPr>
              <w:t>Anpassning av svensk rätt till den reviderade VIS-förordningen (SfU5)</w:t>
            </w:r>
          </w:p>
          <w:p w14:paraId="75572E6D" w14:textId="07AD1192" w:rsidR="0010709F" w:rsidRDefault="0010709F" w:rsidP="0010709F">
            <w:pPr>
              <w:widowControl/>
              <w:spacing w:after="200" w:line="280" w:lineRule="exact"/>
            </w:pPr>
            <w:r>
              <w:t xml:space="preserve">Utskottet fortsatte beredningen av proposition 2024/25:176 och motion. </w:t>
            </w:r>
          </w:p>
          <w:p w14:paraId="27D5DB4D" w14:textId="2C9CF480" w:rsidR="0010709F" w:rsidRPr="0010709F" w:rsidRDefault="0010709F" w:rsidP="0010709F">
            <w:pPr>
              <w:widowControl/>
              <w:spacing w:after="200" w:line="280" w:lineRule="exact"/>
              <w:rPr>
                <w:b/>
                <w:highlight w:val="yellow"/>
                <w:u w:val="single"/>
              </w:rPr>
            </w:pPr>
            <w:r>
              <w:t>Ärendet bordlades.</w:t>
            </w: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4B53A96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709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E72B616" w14:textId="77777777" w:rsidR="00134762" w:rsidRDefault="000300D3" w:rsidP="001347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Förslag till förordning om </w:t>
            </w:r>
            <w:r w:rsidRPr="00DE71F5">
              <w:rPr>
                <w:b/>
              </w:rPr>
              <w:t>Europaparlamentets och rådets inrättande av unionsstödet för asyl, migration och integration för perioden 2028–2034</w:t>
            </w:r>
          </w:p>
          <w:p w14:paraId="32A0A4E1" w14:textId="65854097" w:rsidR="004113C8" w:rsidRDefault="004113C8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A7EF836" w14:textId="47E9C67A" w:rsidR="004113C8" w:rsidRDefault="004113C8" w:rsidP="004113C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inledde subsidiaritetsprövningen av </w:t>
            </w:r>
            <w:r w:rsidRPr="004113C8">
              <w:t>COM(2025)</w:t>
            </w:r>
            <w:r w:rsidR="001F4B4F">
              <w:t xml:space="preserve"> </w:t>
            </w:r>
            <w:r w:rsidRPr="004113C8">
              <w:t>540</w:t>
            </w:r>
            <w:r>
              <w:rPr>
                <w:bCs/>
                <w:szCs w:val="24"/>
              </w:rPr>
              <w:t xml:space="preserve">. </w:t>
            </w:r>
          </w:p>
          <w:p w14:paraId="6404F9DF" w14:textId="77777777" w:rsidR="004113C8" w:rsidRDefault="004113C8" w:rsidP="004113C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DF2BA14" w14:textId="77777777" w:rsidR="004113C8" w:rsidRPr="00624286" w:rsidRDefault="004113C8" w:rsidP="004113C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778D">
              <w:rPr>
                <w:bCs/>
                <w:szCs w:val="24"/>
              </w:rPr>
              <w:t>Utskottet ansåg att förslaget inte strider mot subsidiaritetsprincipen.</w:t>
            </w:r>
            <w:r w:rsidRPr="00624286">
              <w:rPr>
                <w:bCs/>
                <w:szCs w:val="24"/>
              </w:rPr>
              <w:t xml:space="preserve"> </w:t>
            </w:r>
          </w:p>
          <w:p w14:paraId="53D9517A" w14:textId="77777777" w:rsidR="004113C8" w:rsidRPr="0004513D" w:rsidRDefault="004113C8" w:rsidP="004113C8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14:paraId="5317A8B6" w14:textId="77777777" w:rsidR="004113C8" w:rsidRDefault="004113C8" w:rsidP="004113C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14:paraId="302E45AA" w14:textId="58C93B9C" w:rsidR="004113C8" w:rsidRPr="00DC61EB" w:rsidRDefault="004113C8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00D3" w14:paraId="597A15BD" w14:textId="77777777" w:rsidTr="00D12EAD">
        <w:tc>
          <w:tcPr>
            <w:tcW w:w="567" w:type="dxa"/>
          </w:tcPr>
          <w:p w14:paraId="734D264A" w14:textId="521EFFE3" w:rsidR="000300D3" w:rsidRDefault="000300D3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71C2CE87" w14:textId="61C03392" w:rsidR="000300D3" w:rsidRDefault="000300D3" w:rsidP="001347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u</w:t>
            </w:r>
            <w:r w:rsidRPr="00CB4CBE">
              <w:rPr>
                <w:b/>
              </w:rPr>
              <w:t xml:space="preserve">tskottsinitiativ </w:t>
            </w:r>
            <w:r>
              <w:rPr>
                <w:b/>
              </w:rPr>
              <w:t>om att</w:t>
            </w:r>
            <w:r w:rsidRPr="00CB4CBE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CB4CBE">
              <w:rPr>
                <w:b/>
              </w:rPr>
              <w:t>toppa höjning</w:t>
            </w:r>
            <w:r>
              <w:rPr>
                <w:b/>
              </w:rPr>
              <w:t>en</w:t>
            </w:r>
            <w:r w:rsidRPr="00CB4CBE">
              <w:rPr>
                <w:b/>
              </w:rPr>
              <w:t xml:space="preserve"> av lönekravet för arbetskraftsinvandrare</w:t>
            </w: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5838118" w14:textId="77777777" w:rsidR="006D6433" w:rsidRDefault="006D6433" w:rsidP="006D6433">
            <w:pPr>
              <w:spacing w:line="280" w:lineRule="exact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0AB51CA" w14:textId="2B84E1AD" w:rsidR="006D6433" w:rsidRPr="000E311C" w:rsidRDefault="006D6433" w:rsidP="006D6433">
            <w:pPr>
              <w:spacing w:line="280" w:lineRule="exact"/>
            </w:pPr>
            <w:r w:rsidRPr="000E311C">
              <w:t>Utskottet fortsatte behandlingen av frågan om ett initiativ om</w:t>
            </w:r>
            <w:r>
              <w:t xml:space="preserve"> att stoppa höjningen av lönekravet för </w:t>
            </w:r>
            <w:r w:rsidRPr="006D6433">
              <w:t>arbetskraftsinvandrare</w:t>
            </w:r>
            <w:r w:rsidRPr="000E311C">
              <w:t xml:space="preserve">. </w:t>
            </w:r>
          </w:p>
          <w:p w14:paraId="376D8DCC" w14:textId="77777777" w:rsidR="006D6433" w:rsidRPr="000E311C" w:rsidRDefault="006D6433" w:rsidP="006D6433">
            <w:pPr>
              <w:spacing w:line="280" w:lineRule="exact"/>
            </w:pPr>
          </w:p>
          <w:p w14:paraId="095A5D3C" w14:textId="29478BAF" w:rsidR="00054505" w:rsidRDefault="00054505" w:rsidP="006D6433">
            <w:pPr>
              <w:spacing w:line="280" w:lineRule="exact"/>
            </w:pPr>
            <w:r>
              <w:t>Jonny Cato (C) föreslog att utskottet skulle</w:t>
            </w:r>
            <w:r w:rsidR="008C7F88">
              <w:t xml:space="preserve"> </w:t>
            </w:r>
            <w:r w:rsidR="008C7F88" w:rsidRPr="00E936D7">
              <w:t>inl</w:t>
            </w:r>
            <w:r w:rsidR="008C7F88">
              <w:t xml:space="preserve">eda </w:t>
            </w:r>
            <w:r w:rsidR="008C7F88" w:rsidRPr="00E936D7">
              <w:t>ett beredningsarbete i syfte att kunna ta ett initiativ i frågan.</w:t>
            </w:r>
            <w:r w:rsidR="008C7F88">
              <w:t xml:space="preserve"> </w:t>
            </w:r>
            <w:r>
              <w:t xml:space="preserve"> </w:t>
            </w:r>
          </w:p>
          <w:p w14:paraId="66CE9FA5" w14:textId="1FCF5BA7" w:rsidR="00054505" w:rsidRDefault="00054505" w:rsidP="006D6433">
            <w:pPr>
              <w:spacing w:line="280" w:lineRule="exact"/>
            </w:pPr>
          </w:p>
          <w:p w14:paraId="70FBDFEB" w14:textId="61112D00" w:rsidR="00054505" w:rsidRDefault="00054505" w:rsidP="006D6433">
            <w:pPr>
              <w:spacing w:line="280" w:lineRule="exact"/>
            </w:pPr>
            <w:r>
              <w:t xml:space="preserve">Utskottet beslutade att avslå förslaget. </w:t>
            </w:r>
          </w:p>
          <w:p w14:paraId="6AF844D2" w14:textId="517514BD" w:rsidR="00054505" w:rsidRDefault="00054505" w:rsidP="006D6433">
            <w:pPr>
              <w:spacing w:line="280" w:lineRule="exact"/>
            </w:pPr>
          </w:p>
          <w:p w14:paraId="13A97898" w14:textId="595FB176" w:rsidR="00054505" w:rsidRDefault="00054505" w:rsidP="006D6433">
            <w:pPr>
              <w:spacing w:line="280" w:lineRule="exact"/>
            </w:pPr>
            <w:r>
              <w:t xml:space="preserve">Beslutet fattades efter en omröstning med rösträkning. </w:t>
            </w:r>
          </w:p>
          <w:p w14:paraId="4727E418" w14:textId="60663998" w:rsidR="00054505" w:rsidRDefault="00054505" w:rsidP="006D6433">
            <w:pPr>
              <w:spacing w:line="280" w:lineRule="exact"/>
            </w:pPr>
          </w:p>
          <w:p w14:paraId="4CBC63FE" w14:textId="5947A53A" w:rsidR="00054505" w:rsidRDefault="00054505" w:rsidP="006D6433">
            <w:pPr>
              <w:spacing w:line="280" w:lineRule="exact"/>
            </w:pPr>
            <w:r>
              <w:t xml:space="preserve">Voteringspropositionen fastställdes till </w:t>
            </w:r>
            <w:r w:rsidR="00402404" w:rsidRPr="00E936D7">
              <w:rPr>
                <w:i/>
                <w:iCs/>
              </w:rPr>
              <w:t>ja</w:t>
            </w:r>
            <w:r w:rsidR="00402404">
              <w:t xml:space="preserve"> för att avslå förslaget</w:t>
            </w:r>
            <w:r w:rsidR="00402404">
              <w:rPr>
                <w:i/>
                <w:iCs/>
              </w:rPr>
              <w:t xml:space="preserve"> </w:t>
            </w:r>
            <w:r>
              <w:t>och</w:t>
            </w:r>
            <w:r w:rsidR="00402404">
              <w:rPr>
                <w:i/>
                <w:iCs/>
              </w:rPr>
              <w:t xml:space="preserve"> nej</w:t>
            </w:r>
            <w:r w:rsidR="00402404">
              <w:t xml:space="preserve"> för att bifalla Jonny Catos förslag</w:t>
            </w:r>
            <w:r>
              <w:t xml:space="preserve">. </w:t>
            </w:r>
          </w:p>
          <w:p w14:paraId="11B6B65B" w14:textId="297E7476" w:rsidR="00E936D7" w:rsidRDefault="00E936D7" w:rsidP="006D6433">
            <w:pPr>
              <w:spacing w:line="280" w:lineRule="exact"/>
            </w:pPr>
          </w:p>
          <w:p w14:paraId="73469D91" w14:textId="73B125A4" w:rsidR="00E936D7" w:rsidRDefault="00E936D7" w:rsidP="006D6433">
            <w:pPr>
              <w:spacing w:line="280" w:lineRule="exact"/>
            </w:pPr>
            <w:r>
              <w:t>Omröstningen utföll i 14 röster för ja och 3 röster för nej</w:t>
            </w:r>
            <w:r w:rsidR="001F4B4F">
              <w:t xml:space="preserve"> </w:t>
            </w:r>
            <w:r w:rsidR="00822548">
              <w:t>(</w:t>
            </w:r>
            <w:r w:rsidR="001F4B4F">
              <w:t>se bilaga 1</w:t>
            </w:r>
            <w:r w:rsidR="00822548">
              <w:t>)</w:t>
            </w:r>
            <w:r>
              <w:t xml:space="preserve">. </w:t>
            </w:r>
          </w:p>
          <w:p w14:paraId="55BB2C69" w14:textId="77777777" w:rsidR="00054505" w:rsidRPr="000E311C" w:rsidRDefault="00054505" w:rsidP="006D6433">
            <w:pPr>
              <w:spacing w:line="280" w:lineRule="exact"/>
            </w:pPr>
          </w:p>
          <w:p w14:paraId="656192B5" w14:textId="271FC792" w:rsidR="00590D66" w:rsidRDefault="00E00270" w:rsidP="001F4B4F">
            <w:pPr>
              <w:spacing w:line="280" w:lineRule="exact"/>
            </w:pPr>
            <w:r>
              <w:t xml:space="preserve">C-, </w:t>
            </w:r>
            <w:r w:rsidR="001F4B4F">
              <w:t>V</w:t>
            </w:r>
            <w:r w:rsidR="006D6433" w:rsidRPr="00E936D7">
              <w:t>-</w:t>
            </w:r>
            <w:r>
              <w:t xml:space="preserve"> och MP- </w:t>
            </w:r>
            <w:r w:rsidR="006D6433" w:rsidRPr="00E936D7">
              <w:t>ledam</w:t>
            </w:r>
            <w:r>
              <w:t>ö</w:t>
            </w:r>
            <w:r w:rsidR="006D6433" w:rsidRPr="00E936D7">
              <w:t>te</w:t>
            </w:r>
            <w:r>
              <w:t>rna</w:t>
            </w:r>
            <w:r w:rsidR="006D6433" w:rsidRPr="00E936D7">
              <w:t xml:space="preserve"> reserverade sig mot beslutet</w:t>
            </w:r>
            <w:r>
              <w:t>. V-ledamoten anmälde ett särskilt yttrande</w:t>
            </w:r>
            <w:r w:rsidR="006D6433" w:rsidRPr="00E936D7">
              <w:t xml:space="preserve"> och ansåg att utskottet borde </w:t>
            </w:r>
            <w:r w:rsidR="006D6433" w:rsidRPr="00E936D7">
              <w:lastRenderedPageBreak/>
              <w:t xml:space="preserve">ha inlett ett beredningsarbete </w:t>
            </w:r>
            <w:r w:rsidR="001F4B4F">
              <w:t xml:space="preserve">eftersom det råder oenighet i frågan och för att möjliggöra en diskussion om en </w:t>
            </w:r>
            <w:r>
              <w:t>annan inriktning på s</w:t>
            </w:r>
            <w:r w:rsidR="001F4B4F">
              <w:t>ystem</w:t>
            </w:r>
            <w:r>
              <w:t>et</w:t>
            </w:r>
            <w:r w:rsidR="001F4B4F">
              <w:t xml:space="preserve"> för arbetskraftsinvandring</w:t>
            </w:r>
            <w:r w:rsidR="006D6433" w:rsidRPr="00E936D7">
              <w:t>.</w:t>
            </w:r>
            <w:r w:rsidR="006D6433">
              <w:t xml:space="preserve"> </w:t>
            </w:r>
          </w:p>
          <w:p w14:paraId="12AFE1B9" w14:textId="1C543428" w:rsidR="001F4B4F" w:rsidRPr="001F4B4F" w:rsidRDefault="001F4B4F" w:rsidP="001F4B4F">
            <w:pPr>
              <w:spacing w:line="280" w:lineRule="exact"/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53194DD6" w:rsidR="00134762" w:rsidRDefault="00DC61E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300D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E57D178" w14:textId="3B213EE6" w:rsidR="001E633F" w:rsidRPr="004113C8" w:rsidRDefault="000300D3" w:rsidP="001E633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113C8">
              <w:rPr>
                <w:b/>
                <w:snapToGrid w:val="0"/>
              </w:rPr>
              <w:t>Inkommen skrivelse</w:t>
            </w:r>
          </w:p>
          <w:p w14:paraId="0576D7C6" w14:textId="77777777" w:rsidR="000300D3" w:rsidRDefault="000300D3" w:rsidP="001E633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highlight w:val="yellow"/>
                <w:lang w:eastAsia="en-US"/>
              </w:rPr>
            </w:pPr>
          </w:p>
          <w:p w14:paraId="3E1A9165" w14:textId="6CE6C335" w:rsidR="00134762" w:rsidRPr="004113C8" w:rsidRDefault="004113C8" w:rsidP="004113C8">
            <w:pPr>
              <w:widowControl/>
              <w:spacing w:after="200" w:line="280" w:lineRule="exact"/>
            </w:pPr>
            <w:r>
              <w:t>En i</w:t>
            </w:r>
            <w:r w:rsidR="000300D3" w:rsidRPr="000300D3">
              <w:t>nkom</w:t>
            </w:r>
            <w:r w:rsidR="000300D3">
              <w:t>men</w:t>
            </w:r>
            <w:r w:rsidR="000300D3" w:rsidRPr="000300D3">
              <w:t xml:space="preserve"> skrivelse anmäldes (dnr </w:t>
            </w:r>
            <w:r>
              <w:t>149-2025/26</w:t>
            </w:r>
            <w:r w:rsidR="000300D3" w:rsidRPr="000300D3">
              <w:t>).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5F0BB6C4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643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62981A6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7FDDF0B6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406DD21C" w14:textId="08A270A2" w:rsidR="009B7877" w:rsidRDefault="009B7877" w:rsidP="009B7877">
            <w:pPr>
              <w:tabs>
                <w:tab w:val="left" w:pos="1701"/>
              </w:tabs>
            </w:pPr>
            <w:r>
              <w:rPr>
                <w:snapToGrid w:val="0"/>
              </w:rPr>
              <w:t>V</w:t>
            </w:r>
            <w:r>
              <w:t>-ledamoten föreslog att utskottet skulle ta ett initiativ o</w:t>
            </w:r>
            <w:r w:rsidRPr="00AD43E7">
              <w:t xml:space="preserve">m </w:t>
            </w:r>
            <w:bookmarkStart w:id="0" w:name="_Hlk209700181"/>
            <w:r w:rsidR="00C63EFB" w:rsidRPr="00AD43E7">
              <w:t>å</w:t>
            </w:r>
            <w:r w:rsidRPr="00AD43E7">
              <w:t>terkrav inom socialförsäkringen och assistansen.</w:t>
            </w:r>
            <w:bookmarkEnd w:id="0"/>
          </w:p>
          <w:p w14:paraId="502245E7" w14:textId="77777777" w:rsidR="009B7877" w:rsidRDefault="009B7877" w:rsidP="009B7877">
            <w:pPr>
              <w:tabs>
                <w:tab w:val="left" w:pos="1701"/>
              </w:tabs>
            </w:pPr>
          </w:p>
          <w:p w14:paraId="4DE08CF4" w14:textId="77777777" w:rsidR="009B7877" w:rsidRDefault="009B7877" w:rsidP="009B7877">
            <w:pPr>
              <w:tabs>
                <w:tab w:val="left" w:pos="1701"/>
              </w:tabs>
            </w:pPr>
            <w:r>
              <w:t>Frågan bordlades.</w:t>
            </w:r>
          </w:p>
          <w:p w14:paraId="2DC3E5FC" w14:textId="77777777" w:rsidR="001F4B4F" w:rsidRDefault="001F4B4F" w:rsidP="00AD43E7">
            <w:pPr>
              <w:tabs>
                <w:tab w:val="left" w:pos="1701"/>
              </w:tabs>
            </w:pPr>
          </w:p>
          <w:p w14:paraId="4215D1B1" w14:textId="6D34353B" w:rsidR="008C7F88" w:rsidRDefault="00AD43E7" w:rsidP="00AD43E7">
            <w:pPr>
              <w:tabs>
                <w:tab w:val="left" w:pos="1701"/>
              </w:tabs>
            </w:pPr>
            <w:r w:rsidRPr="00DB027D">
              <w:t xml:space="preserve">Kanslichefen informerade </w:t>
            </w:r>
            <w:r>
              <w:t xml:space="preserve">om att utskottet är inbjudet att </w:t>
            </w:r>
            <w:r w:rsidR="001F4B4F">
              <w:t>diskutera migrationsfrågor med Uzbekistans vice utrikesminister i samband med att han</w:t>
            </w:r>
            <w:r w:rsidR="008C7F88" w:rsidRPr="008C7F88">
              <w:t xml:space="preserve"> besöker vice talmannen den 7 oktober 2025.</w:t>
            </w:r>
          </w:p>
          <w:p w14:paraId="430BE19A" w14:textId="1B76EFDF" w:rsidR="00AD43E7" w:rsidRDefault="00AD43E7" w:rsidP="00134762">
            <w:pPr>
              <w:tabs>
                <w:tab w:val="left" w:pos="1701"/>
              </w:tabs>
            </w:pPr>
          </w:p>
          <w:p w14:paraId="3CDCFB9A" w14:textId="425DDBE8" w:rsidR="008C7F88" w:rsidRPr="00DB027D" w:rsidRDefault="008C7F88" w:rsidP="00134762">
            <w:pPr>
              <w:tabs>
                <w:tab w:val="left" w:pos="1701"/>
              </w:tabs>
            </w:pPr>
            <w:r>
              <w:t xml:space="preserve">Kanslichefen informerade om att utskottet är inbjudet att delta vid ett </w:t>
            </w:r>
            <w:r w:rsidR="001F4B4F">
              <w:t>samtal</w:t>
            </w:r>
            <w:r>
              <w:t xml:space="preserve"> </w:t>
            </w:r>
            <w:r w:rsidR="001F4B4F">
              <w:t>om sjukfrånvaron i offentlig sektor</w:t>
            </w:r>
            <w:r>
              <w:t xml:space="preserve"> som </w:t>
            </w:r>
            <w:r w:rsidRPr="008C7F88">
              <w:t>äldre- och social</w:t>
            </w:r>
            <w:r w:rsidR="00E00270">
              <w:softHyphen/>
            </w:r>
            <w:r w:rsidRPr="008C7F88">
              <w:t>försäkringsminister</w:t>
            </w:r>
            <w:r>
              <w:t xml:space="preserve"> Anna Tenje bjudit in till den 15 oktober 2025 kl. 13.30-16.30. </w:t>
            </w:r>
          </w:p>
          <w:p w14:paraId="44C72238" w14:textId="3FF5EAB6" w:rsidR="00C63EFB" w:rsidRPr="00F93B25" w:rsidRDefault="00C63EFB" w:rsidP="008C7F8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EDDE1F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643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D7F9BE6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590D66">
              <w:rPr>
                <w:snapToGrid w:val="0"/>
              </w:rPr>
              <w:t>N</w:t>
            </w:r>
            <w:r w:rsidR="00134762" w:rsidRPr="00590D66">
              <w:rPr>
                <w:snapToGrid w:val="0"/>
              </w:rPr>
              <w:t>ästa sammanträde äg</w:t>
            </w:r>
            <w:r w:rsidRPr="00590D66">
              <w:rPr>
                <w:snapToGrid w:val="0"/>
              </w:rPr>
              <w:t>er</w:t>
            </w:r>
            <w:r w:rsidR="00134762" w:rsidRPr="00590D66">
              <w:rPr>
                <w:snapToGrid w:val="0"/>
              </w:rPr>
              <w:t xml:space="preserve"> rum </w:t>
            </w:r>
            <w:r w:rsidR="00590D66" w:rsidRPr="00590D66">
              <w:rPr>
                <w:snapToGrid w:val="0"/>
              </w:rPr>
              <w:t>torsdagen</w:t>
            </w:r>
            <w:r w:rsidR="00B62177" w:rsidRPr="00590D66">
              <w:rPr>
                <w:snapToGrid w:val="0"/>
              </w:rPr>
              <w:t xml:space="preserve"> </w:t>
            </w:r>
            <w:r w:rsidR="00134762" w:rsidRPr="00590D66">
              <w:rPr>
                <w:snapToGrid w:val="0"/>
              </w:rPr>
              <w:t xml:space="preserve">den </w:t>
            </w:r>
            <w:r w:rsidR="00590D66" w:rsidRPr="00590D66">
              <w:rPr>
                <w:snapToGrid w:val="0"/>
              </w:rPr>
              <w:t>2 oktober</w:t>
            </w:r>
            <w:r w:rsidR="00134762" w:rsidRPr="00590D66">
              <w:rPr>
                <w:snapToGrid w:val="0"/>
              </w:rPr>
              <w:t xml:space="preserve"> 202</w:t>
            </w:r>
            <w:r w:rsidR="002B6C96" w:rsidRPr="00590D66">
              <w:rPr>
                <w:snapToGrid w:val="0"/>
              </w:rPr>
              <w:t>5</w:t>
            </w:r>
            <w:r w:rsidR="00134762" w:rsidRPr="00590D66">
              <w:rPr>
                <w:snapToGrid w:val="0"/>
              </w:rPr>
              <w:t xml:space="preserve"> kl. </w:t>
            </w:r>
            <w:r w:rsidR="00DC61EB" w:rsidRPr="00590D66">
              <w:rPr>
                <w:snapToGrid w:val="0"/>
              </w:rPr>
              <w:t>1</w:t>
            </w:r>
            <w:r w:rsidR="00590D66" w:rsidRPr="00590D66">
              <w:rPr>
                <w:snapToGrid w:val="0"/>
              </w:rPr>
              <w:t>0</w:t>
            </w:r>
            <w:r w:rsidR="00DC61EB" w:rsidRPr="00590D66">
              <w:rPr>
                <w:snapToGrid w:val="0"/>
              </w:rPr>
              <w:t>.00</w:t>
            </w:r>
            <w:r w:rsidR="00134762" w:rsidRPr="00590D66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39312BFB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590D66">
              <w:t>2 oktober</w:t>
            </w:r>
            <w:r>
              <w:t xml:space="preserve"> 202</w:t>
            </w:r>
            <w:r w:rsidR="002B6C96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980AB72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B62177">
              <w:t>2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DFED97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90D66">
              <w:rPr>
                <w:sz w:val="22"/>
              </w:rPr>
              <w:t xml:space="preserve"> 1-7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A02F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7FD96FF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3A8B50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A3518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1EB238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4BF73E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1B88605" w:rsidR="00BE5542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3AE0F265" w:rsidR="00BE5542" w:rsidRDefault="001F4B4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D778D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1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1"/>
            <w:r w:rsidR="00BE5542" w:rsidRPr="00935059">
              <w:rPr>
                <w:szCs w:val="22"/>
                <w:lang w:val="en-US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EFA548B" w:rsidR="00BE5542" w:rsidRPr="001E1FAC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62BFD299" w:rsidR="00BE5542" w:rsidRPr="001E1FAC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448A3376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3FF237A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04E4FCFA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1E00EEBE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FC9C4C1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24D3A666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A8E1A52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66A35372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18949F72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22C525B1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8B5A239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0043B2A6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B1D14F7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40293863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5B9FA4E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0864FCA5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28BED83B" w:rsidR="00BE5542" w:rsidRPr="00E70A95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7AC47379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2FC90914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D8EF3F3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4E6E0F6B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3C7A1AD0" w:rsidR="00BE5542" w:rsidRPr="00E70A95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D778D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0318905" w:rsidR="00BE5542" w:rsidRPr="00E01F81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45C00C81" w:rsidR="00BE5542" w:rsidRPr="00E01F81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33636D10" w:rsidR="00BE5542" w:rsidRPr="00E70A95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7625332" w:rsidR="00BE5542" w:rsidRPr="00E70A95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3C15BB4A" w:rsidR="00BE5542" w:rsidRPr="00E70A95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321E587E" w:rsidR="00BE5542" w:rsidRPr="0078232D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085BCDF1" w:rsidR="00BE5542" w:rsidRPr="0078232D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51359D82" w:rsidR="00BE5542" w:rsidRPr="0078232D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6C787B4B" w:rsidR="00BE5542" w:rsidRPr="00684DAF" w:rsidRDefault="00684DAF" w:rsidP="00487A46">
            <w:pPr>
              <w:rPr>
                <w:snapToGrid w:val="0"/>
                <w:szCs w:val="22"/>
                <w:lang w:val="en-GB" w:eastAsia="en-US"/>
              </w:rPr>
            </w:pPr>
            <w:r w:rsidRPr="00684DAF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24B36F34" w:rsidR="00BE5542" w:rsidRDefault="00AB4EF5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10E865DC" w:rsidR="00BE5542" w:rsidRPr="0078232D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44F842D5" w:rsidR="00BE5542" w:rsidRPr="0078232D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3E987666" w:rsidR="00BE5542" w:rsidRPr="0078232D" w:rsidRDefault="00590D66" w:rsidP="00590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0328CCA2" w:rsidR="00BE5542" w:rsidRPr="0078232D" w:rsidRDefault="001F4B4F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384E665B" w:rsidR="00BE5542" w:rsidRPr="00BB38A5" w:rsidRDefault="009C372C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>Amanda Palmstierna</w:t>
            </w:r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520E9F0E" w:rsidR="00BE5542" w:rsidRDefault="000D12CF" w:rsidP="00487A46">
            <w:pPr>
              <w:rPr>
                <w:lang w:val="en-GB" w:eastAsia="en-US"/>
              </w:rPr>
            </w:pPr>
            <w:r w:rsidRPr="000D12CF">
              <w:rPr>
                <w:lang w:val="en-GB" w:eastAsia="en-US"/>
              </w:rPr>
              <w:t>Ciczie Weidby</w:t>
            </w:r>
            <w:r>
              <w:rPr>
                <w:lang w:val="en-GB" w:eastAsia="en-US"/>
              </w:rPr>
              <w:t xml:space="preserve"> </w:t>
            </w:r>
            <w:r w:rsidR="00BE5542"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1F4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00D3"/>
    <w:rsid w:val="0003470E"/>
    <w:rsid w:val="00034CDD"/>
    <w:rsid w:val="00035496"/>
    <w:rsid w:val="00037EDF"/>
    <w:rsid w:val="00041EBB"/>
    <w:rsid w:val="0004283E"/>
    <w:rsid w:val="00043563"/>
    <w:rsid w:val="00043E0A"/>
    <w:rsid w:val="00054505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12CF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09F"/>
    <w:rsid w:val="001126F2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E633F"/>
    <w:rsid w:val="001F4B4F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343B"/>
    <w:rsid w:val="003F49FA"/>
    <w:rsid w:val="003F642F"/>
    <w:rsid w:val="003F76C0"/>
    <w:rsid w:val="00400316"/>
    <w:rsid w:val="00402404"/>
    <w:rsid w:val="004030B9"/>
    <w:rsid w:val="004113C8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0D66"/>
    <w:rsid w:val="00592BE9"/>
    <w:rsid w:val="00596B9F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4DAF"/>
    <w:rsid w:val="00697EB5"/>
    <w:rsid w:val="006A511D"/>
    <w:rsid w:val="006B7B0C"/>
    <w:rsid w:val="006C21FA"/>
    <w:rsid w:val="006C34A5"/>
    <w:rsid w:val="006D3126"/>
    <w:rsid w:val="006D6433"/>
    <w:rsid w:val="006D778D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15B5B"/>
    <w:rsid w:val="00820AC7"/>
    <w:rsid w:val="00822548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C7F88"/>
    <w:rsid w:val="008D12B1"/>
    <w:rsid w:val="008F1A6E"/>
    <w:rsid w:val="008F4D68"/>
    <w:rsid w:val="008F656A"/>
    <w:rsid w:val="00902858"/>
    <w:rsid w:val="00904890"/>
    <w:rsid w:val="00906C2D"/>
    <w:rsid w:val="00910007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B7877"/>
    <w:rsid w:val="009C372C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B4EF5"/>
    <w:rsid w:val="00AC1A15"/>
    <w:rsid w:val="00AD43E7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2177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63EFB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027D"/>
    <w:rsid w:val="00DB1CC1"/>
    <w:rsid w:val="00DC2D9C"/>
    <w:rsid w:val="00DC58D9"/>
    <w:rsid w:val="00DC61EB"/>
    <w:rsid w:val="00DD0388"/>
    <w:rsid w:val="00DD2E3A"/>
    <w:rsid w:val="00DD7DC3"/>
    <w:rsid w:val="00E00270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36D7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0E2E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2133</TotalTime>
  <Pages>4</Pages>
  <Words>552</Words>
  <Characters>3793</Characters>
  <Application>Microsoft Office Word</Application>
  <DocSecurity>0</DocSecurity>
  <Lines>1264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57</cp:revision>
  <cp:lastPrinted>2025-09-29T07:24:00Z</cp:lastPrinted>
  <dcterms:created xsi:type="dcterms:W3CDTF">2023-07-27T13:26:00Z</dcterms:created>
  <dcterms:modified xsi:type="dcterms:W3CDTF">2025-09-29T13:58:00Z</dcterms:modified>
</cp:coreProperties>
</file>