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96AA045686E476CBC6A5B5C491581A7"/>
        </w:placeholder>
        <w15:appearance w15:val="hidden"/>
        <w:text/>
      </w:sdtPr>
      <w:sdtEndPr/>
      <w:sdtContent>
        <w:p w:rsidRPr="009B062B" w:rsidR="00AF30DD" w:rsidP="009B062B" w:rsidRDefault="00AF30DD" w14:paraId="018DA7F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640cae0-4179-466f-b4a7-1a42a0b59863"/>
        <w:id w:val="-1921020119"/>
        <w:lock w:val="sdtLocked"/>
      </w:sdtPr>
      <w:sdtEndPr/>
      <w:sdtContent>
        <w:p w:rsidR="008C73F7" w:rsidRDefault="002A30D6" w14:paraId="1AE4633D" w14:textId="436A711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reglerna i artskyddsförordningen, i samband med skogsavverkning,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9C730AB029242019E25A5B691BE317A"/>
        </w:placeholder>
        <w15:appearance w15:val="hidden"/>
        <w:text/>
      </w:sdtPr>
      <w:sdtEndPr/>
      <w:sdtContent>
        <w:p w:rsidRPr="009B062B" w:rsidR="006D79C9" w:rsidP="00333E95" w:rsidRDefault="006D79C9" w14:paraId="2E8446C0" w14:textId="77777777">
          <w:pPr>
            <w:pStyle w:val="Rubrik1"/>
          </w:pPr>
          <w:r>
            <w:t>Motivering</w:t>
          </w:r>
        </w:p>
      </w:sdtContent>
    </w:sdt>
    <w:p w:rsidR="00D51916" w:rsidP="00287BCF" w:rsidRDefault="00287BCF" w14:paraId="239AFAAC" w14:textId="12FFDB11">
      <w:pPr>
        <w:pStyle w:val="Normalutanindragellerluft"/>
      </w:pPr>
      <w:r w:rsidRPr="00287BCF">
        <w:t>Artskyddet och dess innebörd för skogsbruket har varit föremål för en omfattande debatt under de senaste åren. I ett antal fall som uppmärksammats i media i bl.a. Värmland har skogsägare fått avslag på sina respektiv</w:t>
      </w:r>
      <w:r w:rsidR="000E44F1">
        <w:t>e ansökningar om avverkning hos</w:t>
      </w:r>
      <w:r w:rsidRPr="00287BCF">
        <w:t xml:space="preserve"> länsstyrelsen. Skälet har i flera fall varit att de anmälda a</w:t>
      </w:r>
      <w:r w:rsidR="000E44F1">
        <w:t>vverkningarna inte varit i enlighet med</w:t>
      </w:r>
      <w:r w:rsidRPr="00287BCF">
        <w:t xml:space="preserve"> artskyddsförordningen som i sin nuvarande utformning inte tillåter intrång som kan påverka </w:t>
      </w:r>
      <w:r w:rsidR="000E44F1">
        <w:t>de arter som omfattas av förordningen</w:t>
      </w:r>
      <w:r w:rsidRPr="00287BCF">
        <w:t xml:space="preserve">. Generaldirektörerna för såväl Skogsstyrelsen som Naturvårdsverket har uppmanat regeringen att se över reglerna i artskyddsförordningen, för att beslut som baseras på den ska kunna göras på ett tillämpbart, effektivt och rättssäkert sätt. Det finns </w:t>
      </w:r>
      <w:r w:rsidR="000E44F1">
        <w:lastRenderedPageBreak/>
        <w:t>därför starka skäl för</w:t>
      </w:r>
      <w:r w:rsidRPr="00287BCF">
        <w:t xml:space="preserve"> regeringen </w:t>
      </w:r>
      <w:r w:rsidR="000E44F1">
        <w:t xml:space="preserve">att </w:t>
      </w:r>
      <w:r w:rsidRPr="00287BCF">
        <w:t xml:space="preserve">snarast se över reglerna i artskyddsförordningen, så att beslut om skogsavverkningar kan fattas på ett tillämpbart, effektivt och rättssäkert sätt. </w:t>
      </w:r>
    </w:p>
    <w:p w:rsidRPr="00D51916" w:rsidR="00D51916" w:rsidP="00D51916" w:rsidRDefault="00D51916" w14:paraId="1170A248" w14:textId="77777777"/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FAC4EE7691A4660931DD4E82009508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33E68" w:rsidRDefault="00A2217F" w14:paraId="311DBB4E" w14:textId="4687FE8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Pål Jonson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175DD" w:rsidRDefault="008175DD" w14:paraId="55670242" w14:textId="77777777"/>
    <w:sectPr w:rsidR="008175D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1B4BB" w14:textId="77777777" w:rsidR="00287BCF" w:rsidRDefault="00287BCF" w:rsidP="000C1CAD">
      <w:pPr>
        <w:spacing w:line="240" w:lineRule="auto"/>
      </w:pPr>
      <w:r>
        <w:separator/>
      </w:r>
    </w:p>
  </w:endnote>
  <w:endnote w:type="continuationSeparator" w:id="0">
    <w:p w14:paraId="2F31AD5D" w14:textId="77777777" w:rsidR="00287BCF" w:rsidRDefault="00287B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2AF1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20B5" w14:textId="0B022F4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221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8BA93" w14:textId="77777777" w:rsidR="00287BCF" w:rsidRDefault="00287BCF" w:rsidP="000C1CAD">
      <w:pPr>
        <w:spacing w:line="240" w:lineRule="auto"/>
      </w:pPr>
      <w:r>
        <w:separator/>
      </w:r>
    </w:p>
  </w:footnote>
  <w:footnote w:type="continuationSeparator" w:id="0">
    <w:p w14:paraId="0B425D82" w14:textId="77777777" w:rsidR="00287BCF" w:rsidRDefault="00287B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8A3E60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29AC251" wp14:anchorId="4B49359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A2217F" w14:paraId="161D880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1F574D0AC2440A09C6F690CF6631595"/>
                              </w:placeholder>
                              <w:text/>
                            </w:sdtPr>
                            <w:sdtEndPr/>
                            <w:sdtContent>
                              <w:r w:rsidR="00287BC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0A6B6F4302A4B71BEA6B816D8ED8631"/>
                              </w:placeholder>
                              <w:text/>
                            </w:sdtPr>
                            <w:sdtEndPr/>
                            <w:sdtContent>
                              <w:r w:rsidR="000E44F1">
                                <w:t>2372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49359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A2217F" w14:paraId="161D880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1F574D0AC2440A09C6F690CF6631595"/>
                        </w:placeholder>
                        <w:text/>
                      </w:sdtPr>
                      <w:sdtEndPr/>
                      <w:sdtContent>
                        <w:r w:rsidR="00287BC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0A6B6F4302A4B71BEA6B816D8ED8631"/>
                        </w:placeholder>
                        <w:text/>
                      </w:sdtPr>
                      <w:sdtEndPr/>
                      <w:sdtContent>
                        <w:r w:rsidR="000E44F1">
                          <w:t>2372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2BB5DB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2217F" w14:paraId="5BE9F872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0A6B6F4302A4B71BEA6B816D8ED8631"/>
        </w:placeholder>
        <w:text/>
      </w:sdtPr>
      <w:sdtEndPr/>
      <w:sdtContent>
        <w:r w:rsidR="00287BC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E44F1">
          <w:t>2372</w:t>
        </w:r>
      </w:sdtContent>
    </w:sdt>
  </w:p>
  <w:p w:rsidR="004F35FE" w:rsidP="00776B74" w:rsidRDefault="004F35FE" w14:paraId="39ED066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2217F" w14:paraId="30BE4BE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87BC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E44F1">
          <w:t>2372</w:t>
        </w:r>
      </w:sdtContent>
    </w:sdt>
  </w:p>
  <w:p w:rsidR="004F35FE" w:rsidP="00A314CF" w:rsidRDefault="00A2217F" w14:paraId="0F72669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A2217F" w14:paraId="32D64C8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A2217F" w14:paraId="6242AE2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:2309</w:t>
        </w:r>
      </w:sdtContent>
    </w:sdt>
  </w:p>
  <w:p w:rsidR="004F35FE" w:rsidP="00E03A3D" w:rsidRDefault="00A2217F" w14:paraId="3321246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Pål Jonson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87BCF" w14:paraId="197F6442" w14:textId="77777777">
        <w:pPr>
          <w:pStyle w:val="FSHRub2"/>
        </w:pPr>
        <w:r>
          <w:t>Översyn av artskyddsförordningen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735F8B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C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3E68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3CEE"/>
    <w:rsid w:val="000E44F1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87BCF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0D6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5717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1C4D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66E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175DD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1080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C73F7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217F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65D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157E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1916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5A3E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9B7BDE"/>
  <w15:chartTrackingRefBased/>
  <w15:docId w15:val="{1557489A-0B77-4BF8-9071-34C0D940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6AA045686E476CBC6A5B5C491581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88B66-4B7E-42B1-B85B-D6CF61930995}"/>
      </w:docPartPr>
      <w:docPartBody>
        <w:p w:rsidR="009D5A2B" w:rsidRDefault="009D5A2B">
          <w:pPr>
            <w:pStyle w:val="C96AA045686E476CBC6A5B5C491581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C730AB029242019E25A5B691BE3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AB0CF-EECF-487B-B16F-2E8E13CCFA66}"/>
      </w:docPartPr>
      <w:docPartBody>
        <w:p w:rsidR="009D5A2B" w:rsidRDefault="009D5A2B">
          <w:pPr>
            <w:pStyle w:val="49C730AB029242019E25A5B691BE317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F574D0AC2440A09C6F690CF66315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F7966B-ABF3-4D54-9B3D-8FDAEF80ECFA}"/>
      </w:docPartPr>
      <w:docPartBody>
        <w:p w:rsidR="009D5A2B" w:rsidRDefault="009D5A2B">
          <w:pPr>
            <w:pStyle w:val="11F574D0AC2440A09C6F690CF663159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A6B6F4302A4B71BEA6B816D8ED86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B0802-3611-4D72-93DA-DF896C72FE5D}"/>
      </w:docPartPr>
      <w:docPartBody>
        <w:p w:rsidR="009D5A2B" w:rsidRDefault="009D5A2B">
          <w:pPr>
            <w:pStyle w:val="F0A6B6F4302A4B71BEA6B816D8ED8631"/>
          </w:pPr>
          <w:r>
            <w:t xml:space="preserve"> </w:t>
          </w:r>
        </w:p>
      </w:docPartBody>
    </w:docPart>
    <w:docPart>
      <w:docPartPr>
        <w:name w:val="FFAC4EE7691A4660931DD4E8200950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8E3720-BD5C-4527-8123-A44C0A7AE7A1}"/>
      </w:docPartPr>
      <w:docPartBody>
        <w:p w:rsidR="00000000" w:rsidRDefault="00856E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2B"/>
    <w:rsid w:val="009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96AA045686E476CBC6A5B5C491581A7">
    <w:name w:val="C96AA045686E476CBC6A5B5C491581A7"/>
  </w:style>
  <w:style w:type="paragraph" w:customStyle="1" w:styleId="B428A0CEE0D446C7AF5AC918D2177215">
    <w:name w:val="B428A0CEE0D446C7AF5AC918D2177215"/>
  </w:style>
  <w:style w:type="paragraph" w:customStyle="1" w:styleId="FB933369165F489E95549C86565B94EF">
    <w:name w:val="FB933369165F489E95549C86565B94EF"/>
  </w:style>
  <w:style w:type="paragraph" w:customStyle="1" w:styleId="49C730AB029242019E25A5B691BE317A">
    <w:name w:val="49C730AB029242019E25A5B691BE317A"/>
  </w:style>
  <w:style w:type="paragraph" w:customStyle="1" w:styleId="C50E242A1AC240D5A504E997FCDECF46">
    <w:name w:val="C50E242A1AC240D5A504E997FCDECF46"/>
  </w:style>
  <w:style w:type="paragraph" w:customStyle="1" w:styleId="11F574D0AC2440A09C6F690CF6631595">
    <w:name w:val="11F574D0AC2440A09C6F690CF6631595"/>
  </w:style>
  <w:style w:type="paragraph" w:customStyle="1" w:styleId="F0A6B6F4302A4B71BEA6B816D8ED8631">
    <w:name w:val="F0A6B6F4302A4B71BEA6B816D8ED8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F5824-B1BA-4BCE-84B1-A08852112C44}"/>
</file>

<file path=customXml/itemProps2.xml><?xml version="1.0" encoding="utf-8"?>
<ds:datastoreItem xmlns:ds="http://schemas.openxmlformats.org/officeDocument/2006/customXml" ds:itemID="{01FC4A4B-1778-48AE-894D-F48AD9044245}"/>
</file>

<file path=customXml/itemProps3.xml><?xml version="1.0" encoding="utf-8"?>
<ds:datastoreItem xmlns:ds="http://schemas.openxmlformats.org/officeDocument/2006/customXml" ds:itemID="{B99938D1-1D09-43D4-A9E1-80814F566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987</Characters>
  <Application>Microsoft Office Word</Application>
  <DocSecurity>0</DocSecurity>
  <Lines>23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M2372 Översyn av artskyddsförordningen</vt:lpstr>
      <vt:lpstr>
      </vt:lpstr>
    </vt:vector>
  </TitlesOfParts>
  <Company>Sveriges riksdag</Company>
  <LinksUpToDate>false</LinksUpToDate>
  <CharactersWithSpaces>1149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