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bookmarkStart w:name="_Hlk178066680" w:id="2"/>
    <w:p w:rsidRPr="009B062B" w:rsidR="00AF30DD" w:rsidP="00E6197C" w:rsidRDefault="00301D57" w14:paraId="1FE9B068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3DFEBC1279B94139811F2AA24FD7D07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8cc0073-322c-4060-8f1d-09b709cdb7a5"/>
        <w:id w:val="-1569639115"/>
        <w:lock w:val="sdtLocked"/>
      </w:sdtPr>
      <w:sdtEndPr/>
      <w:sdtContent>
        <w:p w:rsidR="00036FB7" w:rsidRDefault="00F76783" w14:paraId="0C5A5CA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inrätta ett högnivåforum kring digital spetskompetens och digital utveckling och tillkännager detta för regeringen.</w:t>
          </w:r>
        </w:p>
      </w:sdtContent>
    </w:sdt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C3C9663784F44EE584796A7A16969AA8"/>
        </w:placeholder>
        <w:text/>
      </w:sdtPr>
      <w:sdtEndPr/>
      <w:sdtContent>
        <w:p w:rsidRPr="009B062B" w:rsidR="006D79C9" w:rsidP="00333E95" w:rsidRDefault="006D79C9" w14:paraId="0CCC6895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A35F26" w:rsidP="00E6197C" w:rsidRDefault="00446638" w14:paraId="13FBCEBC" w14:textId="783ED1C1">
      <w:pPr>
        <w:pStyle w:val="Normalutanindragellerluft"/>
      </w:pPr>
      <w:r w:rsidRPr="005E169C">
        <w:rPr>
          <w:spacing w:val="-3"/>
        </w:rPr>
        <w:t>Digitaliseringen innebär stora möjligheter men medför också utmaningar. De tjänster och</w:t>
      </w:r>
      <w:r>
        <w:t xml:space="preserve"> produkter som techsektorn tillhandahåller har blivit en allt viktigare, och många gånger verksamhetskritisk, del av samhällsekonomin. Dock begränsas samhällets digitalisering och </w:t>
      </w:r>
      <w:proofErr w:type="spellStart"/>
      <w:r>
        <w:t>techsektorns</w:t>
      </w:r>
      <w:proofErr w:type="spellEnd"/>
      <w:r>
        <w:t xml:space="preserve"> utveckling av den kompetensbrist som råder inom it eller digitalt rela</w:t>
      </w:r>
      <w:r w:rsidR="005E169C">
        <w:softHyphen/>
      </w:r>
      <w:r>
        <w:t>terad kompetens. Det beräknas att det kommer att saknas upp emot 100</w:t>
      </w:r>
      <w:r w:rsidR="00F76783">
        <w:t> </w:t>
      </w:r>
      <w:r>
        <w:t>000 personer i branschen år 2024. Samtidigt råder det stora problem med en underrepresentation av kvinnor inom</w:t>
      </w:r>
      <w:r w:rsidR="00F76783">
        <w:t xml:space="preserve"> </w:t>
      </w:r>
      <w:r>
        <w:t xml:space="preserve">tech. Idag består branschen av knappt 30 </w:t>
      </w:r>
      <w:r w:rsidR="00A35F26">
        <w:t xml:space="preserve">procent </w:t>
      </w:r>
      <w:r>
        <w:t>kvinnor och av sökande till teknikutbildningar i Sverige är endast två av tio kvinnor.</w:t>
      </w:r>
    </w:p>
    <w:p w:rsidR="00446638" w:rsidP="00A35F26" w:rsidRDefault="00446638" w14:paraId="1F910823" w14:textId="037984DE">
      <w:r>
        <w:t>Underrepresentationen är en stor underliggande faktor till den rådande kompetens</w:t>
      </w:r>
      <w:r w:rsidR="005E169C">
        <w:softHyphen/>
      </w:r>
      <w:r w:rsidRPr="005E169C">
        <w:rPr>
          <w:spacing w:val="-3"/>
        </w:rPr>
        <w:t>bristen och påverkar även teknikutvecklingen på ett negativt sätt där produkter och tjänster</w:t>
      </w:r>
      <w:r>
        <w:t xml:space="preserve"> utformas endast efter 50</w:t>
      </w:r>
      <w:r w:rsidR="00F76783">
        <w:t> </w:t>
      </w:r>
      <w:r>
        <w:t>% av Sveriges, och världens, befolkning.</w:t>
      </w:r>
    </w:p>
    <w:p w:rsidR="00446638" w:rsidP="00A35F26" w:rsidRDefault="00446638" w14:paraId="19F1DF4A" w14:textId="370711ED">
      <w:r>
        <w:t>Därför bör man överväga att inrätta ett högnivåforum kring digital utveckling</w:t>
      </w:r>
      <w:r w:rsidR="00F76783">
        <w:t>.</w:t>
      </w:r>
    </w:p>
    <w:p w:rsidR="00446638" w:rsidP="005E169C" w:rsidRDefault="00446638" w14:paraId="00816EA8" w14:textId="25478E4F">
      <w:r w:rsidRPr="005E169C">
        <w:rPr>
          <w:spacing w:val="-2"/>
        </w:rPr>
        <w:t>För att råda bot på kompetensbristen och förhindra att utvecklingen stannar av behövs</w:t>
      </w:r>
      <w:r>
        <w:t xml:space="preserve"> konkreta och effektiva åtgärder för att ta ett helhetsgrepp om den digitala utvecklingen. </w:t>
      </w:r>
      <w:r w:rsidRPr="005E169C">
        <w:rPr>
          <w:spacing w:val="-2"/>
        </w:rPr>
        <w:t>Ansvaret för högteknologisk kunskapsutveckling är för tillfället utspritt mellan en mängd</w:t>
      </w:r>
      <w:r>
        <w:t xml:space="preserve"> olika politiska instanser. Det krävs en samlad enhet som ansvarar för att koordinera och bedriva arbetet för att främja en fortsatt digital utveckling.</w:t>
      </w:r>
    </w:p>
    <w:p w:rsidRPr="00422B9E" w:rsidR="00422B9E" w:rsidP="00A35F26" w:rsidRDefault="00446638" w14:paraId="18D4D9F3" w14:textId="33517D4E">
      <w:r>
        <w:t xml:space="preserve">Forumet ska även ansvara för att bedriva insatser och ge stöd till organisationer som </w:t>
      </w:r>
      <w:r w:rsidRPr="005E169C">
        <w:rPr>
          <w:spacing w:val="-2"/>
        </w:rPr>
        <w:t>arbetar för att få in fler kvinnor till techbranschen för att på så vis motverka en ojämställd</w:t>
      </w:r>
      <w:r>
        <w:t xml:space="preserve"> </w:t>
      </w:r>
      <w:r w:rsidRPr="005E169C">
        <w:rPr>
          <w:spacing w:val="-2"/>
        </w:rPr>
        <w:t>utveckling samtidigt som man arbetar för att motverka kompetensbristen. Forumet skulle</w:t>
      </w:r>
      <w:r>
        <w:t xml:space="preserve"> även underlätta för företag att bedriva verksamheter kopplat till digital utveckling och innovation samt främja en bred kommunikation kring vad tech och it innebär samt </w:t>
      </w:r>
      <w:r>
        <w:lastRenderedPageBreak/>
        <w:t>ansvara för att övriga politiska instanser har en hög kunskapsnivå kring digitaliseringens roll i samhället och hur branschen utvecklas och förändras.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DE0E5C48B124EE39EF3713C56457224"/>
        </w:placeholder>
      </w:sdtPr>
      <w:sdtEndPr>
        <w:rPr>
          <w:i w:val="0"/>
          <w:noProof w:val="0"/>
        </w:rPr>
      </w:sdtEndPr>
      <w:sdtContent>
        <w:p w:rsidR="00E6197C" w:rsidP="00E6197C" w:rsidRDefault="00E6197C" w14:paraId="3C6BBE23" w14:textId="77777777"/>
        <w:p w:rsidRPr="008E0FE2" w:rsidR="004801AC" w:rsidP="00E6197C" w:rsidRDefault="00301D57" w14:paraId="3C6A9D9C" w14:textId="7CC8673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36FB7" w14:paraId="585B5628" w14:textId="77777777">
        <w:trPr>
          <w:cantSplit/>
        </w:trPr>
        <w:tc>
          <w:tcPr>
            <w:tcW w:w="50" w:type="pct"/>
            <w:vAlign w:val="bottom"/>
          </w:tcPr>
          <w:p w:rsidR="00036FB7" w:rsidRDefault="00F76783" w14:paraId="42756F0E" w14:textId="77777777">
            <w:pPr>
              <w:pStyle w:val="Underskrifter"/>
              <w:spacing w:after="0"/>
            </w:pPr>
            <w:r>
              <w:t>Mattias Jonsson (S)</w:t>
            </w:r>
          </w:p>
        </w:tc>
        <w:tc>
          <w:tcPr>
            <w:tcW w:w="50" w:type="pct"/>
            <w:vAlign w:val="bottom"/>
          </w:tcPr>
          <w:p w:rsidR="00036FB7" w:rsidRDefault="00F76783" w14:paraId="2E323D03" w14:textId="77777777">
            <w:pPr>
              <w:pStyle w:val="Underskrifter"/>
              <w:spacing w:after="0"/>
            </w:pPr>
            <w:r>
              <w:t>Johan Büser (S)</w:t>
            </w:r>
          </w:p>
        </w:tc>
        <w:bookmarkEnd w:id="2"/>
      </w:tr>
    </w:tbl>
    <w:p w:rsidR="00302DAE" w:rsidRDefault="00302DAE" w14:paraId="1151CDBA" w14:textId="77777777"/>
    <w:sectPr w:rsidR="00302DA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0F4F8" w14:textId="77777777" w:rsidR="00446638" w:rsidRDefault="00446638" w:rsidP="000C1CAD">
      <w:pPr>
        <w:spacing w:line="240" w:lineRule="auto"/>
      </w:pPr>
      <w:r>
        <w:separator/>
      </w:r>
    </w:p>
  </w:endnote>
  <w:endnote w:type="continuationSeparator" w:id="0">
    <w:p w14:paraId="3FE1FB89" w14:textId="77777777" w:rsidR="00446638" w:rsidRDefault="0044663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E32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D0F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A3F3F" w14:textId="40F79BF1" w:rsidR="00262EA3" w:rsidRPr="00E6197C" w:rsidRDefault="00262EA3" w:rsidP="00E6197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00C98" w14:textId="77777777" w:rsidR="00446638" w:rsidRDefault="00446638" w:rsidP="000C1CAD">
      <w:pPr>
        <w:spacing w:line="240" w:lineRule="auto"/>
      </w:pPr>
      <w:r>
        <w:separator/>
      </w:r>
    </w:p>
  </w:footnote>
  <w:footnote w:type="continuationSeparator" w:id="0">
    <w:p w14:paraId="26694183" w14:textId="77777777" w:rsidR="00446638" w:rsidRDefault="0044663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AB31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A428C7" wp14:editId="7EBD43B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A6BA2E" w14:textId="474EB581" w:rsidR="00262EA3" w:rsidRDefault="00301D5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46638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46638">
                                <w:t>277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A428C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EA6BA2E" w14:textId="474EB581" w:rsidR="00262EA3" w:rsidRDefault="00301D5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46638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46638">
                          <w:t>277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875127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7679A" w14:textId="77777777" w:rsidR="00262EA3" w:rsidRDefault="00262EA3" w:rsidP="008563AC">
    <w:pPr>
      <w:jc w:val="right"/>
    </w:pPr>
  </w:p>
  <w:p w14:paraId="121E3C6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78066678"/>
  <w:bookmarkStart w:id="7" w:name="_Hlk178066679"/>
  <w:p w14:paraId="2DA18956" w14:textId="77777777" w:rsidR="00262EA3" w:rsidRDefault="00301D5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DDBB320" wp14:editId="30739EF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91E7B0A" w14:textId="62FC5CD3" w:rsidR="00262EA3" w:rsidRDefault="00301D5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6197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46638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46638">
          <w:t>277</w:t>
        </w:r>
      </w:sdtContent>
    </w:sdt>
  </w:p>
  <w:p w14:paraId="1162FD76" w14:textId="77777777" w:rsidR="00262EA3" w:rsidRPr="008227B3" w:rsidRDefault="00301D5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DA24EA4" w14:textId="5A943340" w:rsidR="00262EA3" w:rsidRPr="008227B3" w:rsidRDefault="00301D5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6197C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6197C">
          <w:t>:2330</w:t>
        </w:r>
      </w:sdtContent>
    </w:sdt>
  </w:p>
  <w:p w14:paraId="76AFBAF2" w14:textId="409BFF28" w:rsidR="00262EA3" w:rsidRDefault="00301D5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6197C">
          <w:t>av Mattias Jonsson och Johan Büser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EA3E028" w14:textId="5EF191DB" w:rsidR="00262EA3" w:rsidRDefault="00446638" w:rsidP="00283E0F">
        <w:pPr>
          <w:pStyle w:val="FSHRub2"/>
        </w:pPr>
        <w:r>
          <w:t>Spetskompetens inom tech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FDB3D50" w14:textId="77777777" w:rsidR="00262EA3" w:rsidRDefault="00262EA3" w:rsidP="00283E0F">
        <w:pPr>
          <w:pStyle w:val="FSHNormL"/>
        </w:pPr>
        <w:r>
          <w:br/>
        </w:r>
      </w:p>
    </w:sdtContent>
  </w:sdt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4663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6FB7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1D57"/>
    <w:rsid w:val="00302DAE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638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9C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5F26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2B3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197C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783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14F804"/>
  <w15:chartTrackingRefBased/>
  <w15:docId w15:val="{6294C70A-E11E-44F3-A0B4-4689B074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FEBC1279B94139811F2AA24FD7D0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028A8C-5A5E-4F84-B359-0F1E80C919AC}"/>
      </w:docPartPr>
      <w:docPartBody>
        <w:p w:rsidR="0046429D" w:rsidRDefault="0046429D">
          <w:pPr>
            <w:pStyle w:val="3DFEBC1279B94139811F2AA24FD7D07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3C9663784F44EE584796A7A16969A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0F08C1-AAEA-4FF7-99CF-157F8C7538A2}"/>
      </w:docPartPr>
      <w:docPartBody>
        <w:p w:rsidR="0046429D" w:rsidRDefault="0046429D">
          <w:pPr>
            <w:pStyle w:val="C3C9663784F44EE584796A7A16969AA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DE0E5C48B124EE39EF3713C564572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1F5055-EE0E-4CE7-B480-D5F4A681CE5C}"/>
      </w:docPartPr>
      <w:docPartBody>
        <w:p w:rsidR="009E48F1" w:rsidRDefault="009E48F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29D"/>
    <w:rsid w:val="0046429D"/>
    <w:rsid w:val="009E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DFEBC1279B94139811F2AA24FD7D077">
    <w:name w:val="3DFEBC1279B94139811F2AA24FD7D077"/>
  </w:style>
  <w:style w:type="paragraph" w:customStyle="1" w:styleId="C3C9663784F44EE584796A7A16969AA8">
    <w:name w:val="C3C9663784F44EE584796A7A16969A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3B854F-64C0-40CF-ABBF-3387A12A26E8}"/>
</file>

<file path=customXml/itemProps2.xml><?xml version="1.0" encoding="utf-8"?>
<ds:datastoreItem xmlns:ds="http://schemas.openxmlformats.org/officeDocument/2006/customXml" ds:itemID="{832ACC38-4440-4998-B737-BBE8EE3F0334}"/>
</file>

<file path=customXml/itemProps3.xml><?xml version="1.0" encoding="utf-8"?>
<ds:datastoreItem xmlns:ds="http://schemas.openxmlformats.org/officeDocument/2006/customXml" ds:itemID="{3892343C-AD0B-4A33-BB2A-6058EA698B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324</Words>
  <Characters>1945</Characters>
  <Application>Microsoft Office Word</Application>
  <DocSecurity>0</DocSecurity>
  <Lines>35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2258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