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039DF" w:rsidRPr="00F22C84" w:rsidTr="006039D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039DF" w:rsidRPr="00F22C84" w:rsidRDefault="00DE73F6" w:rsidP="006039DF">
            <w:pPr>
              <w:pStyle w:val="RSKRbeteckning"/>
              <w:spacing w:before="240"/>
            </w:pPr>
            <w:r w:rsidRPr="00F22C84">
              <w:t>Riksdagsskrivelse</w:t>
            </w:r>
          </w:p>
          <w:p w:rsidR="006039DF" w:rsidRPr="00F22C84" w:rsidRDefault="00DE73F6" w:rsidP="006039DF">
            <w:pPr>
              <w:pStyle w:val="RSKRbeteckning"/>
            </w:pPr>
            <w:r w:rsidRPr="00F22C84">
              <w:t>2007/08</w:t>
            </w:r>
            <w:r w:rsidR="006039DF" w:rsidRPr="00F22C84">
              <w:t>:</w:t>
            </w:r>
            <w:r w:rsidRPr="00F22C84">
              <w:t>192</w:t>
            </w:r>
          </w:p>
        </w:tc>
        <w:tc>
          <w:tcPr>
            <w:tcW w:w="1134" w:type="dxa"/>
          </w:tcPr>
          <w:p w:rsidR="006039DF" w:rsidRPr="00F22C84" w:rsidRDefault="00F22C84" w:rsidP="006039DF">
            <w:pPr>
              <w:jc w:val="right"/>
            </w:pPr>
            <w:r w:rsidRPr="00F22C8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39DF" w:rsidRPr="00F22C84" w:rsidTr="006039D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039DF" w:rsidRPr="00F22C84" w:rsidRDefault="006039DF">
            <w:pPr>
              <w:rPr>
                <w:sz w:val="10"/>
              </w:rPr>
            </w:pPr>
          </w:p>
        </w:tc>
      </w:tr>
    </w:tbl>
    <w:p w:rsidR="006039DF" w:rsidRPr="00F22C84" w:rsidRDefault="006039DF"/>
    <w:p w:rsidR="006039DF" w:rsidRPr="00F22C84" w:rsidRDefault="00DE73F6" w:rsidP="006039DF">
      <w:pPr>
        <w:pStyle w:val="Mottagare1"/>
      </w:pPr>
      <w:r w:rsidRPr="00F22C84">
        <w:t>Regeringen</w:t>
      </w:r>
    </w:p>
    <w:p w:rsidR="006039DF" w:rsidRPr="00F22C84" w:rsidRDefault="00DE73F6" w:rsidP="006039DF">
      <w:pPr>
        <w:pStyle w:val="Mottagare2"/>
      </w:pPr>
      <w:r w:rsidRPr="00F22C84">
        <w:t>Försvarsdepartementet</w:t>
      </w:r>
    </w:p>
    <w:p w:rsidR="006039DF" w:rsidRPr="00F22C84" w:rsidRDefault="006039DF" w:rsidP="006039DF">
      <w:r w:rsidRPr="00F22C84">
        <w:t xml:space="preserve">Med överlämnande av </w:t>
      </w:r>
      <w:r w:rsidR="00DE73F6" w:rsidRPr="00F22C84">
        <w:t>försvarsutskottet</w:t>
      </w:r>
      <w:r w:rsidRPr="00F22C84">
        <w:t xml:space="preserve">s betänkande </w:t>
      </w:r>
      <w:r w:rsidR="00DE73F6" w:rsidRPr="00F22C84">
        <w:t>2007/08</w:t>
      </w:r>
      <w:r w:rsidRPr="00F22C84">
        <w:t>:</w:t>
      </w:r>
      <w:r w:rsidR="00DE73F6" w:rsidRPr="00F22C84">
        <w:t>FöU11</w:t>
      </w:r>
      <w:r w:rsidRPr="00F22C84">
        <w:t xml:space="preserve"> </w:t>
      </w:r>
      <w:r w:rsidR="00DE73F6" w:rsidRPr="00F22C84">
        <w:t>Multilateralt samarbete om strategiska flygtransporter</w:t>
      </w:r>
      <w:r w:rsidRPr="00F22C84">
        <w:t xml:space="preserve"> får jag anmäla att riksdagen denna dag bifallit utskottets förslag till riksdagsbeslut.</w:t>
      </w:r>
    </w:p>
    <w:p w:rsidR="006039DF" w:rsidRPr="00F22C84" w:rsidRDefault="006039DF" w:rsidP="006039DF">
      <w:pPr>
        <w:pStyle w:val="Stockholm"/>
      </w:pPr>
      <w:r w:rsidRPr="00F22C84">
        <w:t xml:space="preserve">Stockholm den </w:t>
      </w:r>
      <w:r w:rsidR="00DE73F6" w:rsidRPr="00F22C84">
        <w:t>2008-05-15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039DF" w:rsidRPr="00F22C84" w:rsidTr="006039D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039DF" w:rsidRPr="00F22C84" w:rsidRDefault="00DE73F6" w:rsidP="006039DF">
            <w:pPr>
              <w:pStyle w:val="AvsTalman"/>
            </w:pPr>
            <w:r w:rsidRPr="00F22C84">
              <w:t>Per Westerberg</w:t>
            </w:r>
          </w:p>
        </w:tc>
        <w:tc>
          <w:tcPr>
            <w:tcW w:w="3628" w:type="dxa"/>
          </w:tcPr>
          <w:p w:rsidR="006039DF" w:rsidRPr="00F22C84" w:rsidRDefault="00DE73F6" w:rsidP="006039DF">
            <w:pPr>
              <w:pStyle w:val="AvsTjnsteman"/>
            </w:pPr>
            <w:r w:rsidRPr="00F22C84">
              <w:t>Ulf Christoffersson</w:t>
            </w:r>
          </w:p>
        </w:tc>
      </w:tr>
    </w:tbl>
    <w:p w:rsidR="00D85057" w:rsidRPr="00F22C84" w:rsidRDefault="00D85057" w:rsidP="006039DF"/>
    <w:sectPr w:rsidR="00D85057" w:rsidRPr="00F22C8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DF"/>
    <w:rsid w:val="0009098F"/>
    <w:rsid w:val="000C2D8D"/>
    <w:rsid w:val="001667BD"/>
    <w:rsid w:val="001C2855"/>
    <w:rsid w:val="00224A43"/>
    <w:rsid w:val="00243D3C"/>
    <w:rsid w:val="00244660"/>
    <w:rsid w:val="0026798D"/>
    <w:rsid w:val="00275A29"/>
    <w:rsid w:val="00403C0A"/>
    <w:rsid w:val="004A0681"/>
    <w:rsid w:val="004C4FD0"/>
    <w:rsid w:val="004F1358"/>
    <w:rsid w:val="00503547"/>
    <w:rsid w:val="00510D48"/>
    <w:rsid w:val="005422B3"/>
    <w:rsid w:val="005F2290"/>
    <w:rsid w:val="006039DF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DE73F6"/>
    <w:rsid w:val="00E570D1"/>
    <w:rsid w:val="00F22C84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E2403F-BC77-4B9D-97E2-FC6B41D73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304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2008-05-15T07:43:00Z</cp:lastPrinted>
  <dcterms:created xsi:type="dcterms:W3CDTF">2025-12-17T12:53:00Z</dcterms:created>
  <dcterms:modified xsi:type="dcterms:W3CDTF">2025-12-17T12:53:00Z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192</vt:lpwstr>
  </property>
  <property fmtid="{D5CDD505-2E9C-101B-9397-08002B2CF9AE}" pid="6" name="Datum">
    <vt:lpwstr>2008-05-15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Försvarsdepartementet</vt:lpwstr>
  </property>
  <property fmtid="{D5CDD505-2E9C-101B-9397-08002B2CF9AE}" pid="13" name="Utskott">
    <vt:lpwstr>Försvarsutskottet</vt:lpwstr>
  </property>
  <property fmtid="{D5CDD505-2E9C-101B-9397-08002B2CF9AE}" pid="14" name="UskBet">
    <vt:lpwstr>FöU</vt:lpwstr>
  </property>
  <property fmtid="{D5CDD505-2E9C-101B-9397-08002B2CF9AE}" pid="15" name="RefRM">
    <vt:lpwstr>2007/08</vt:lpwstr>
  </property>
  <property fmtid="{D5CDD505-2E9C-101B-9397-08002B2CF9AE}" pid="16" name="RefNr">
    <vt:lpwstr>11</vt:lpwstr>
  </property>
  <property fmtid="{D5CDD505-2E9C-101B-9397-08002B2CF9AE}" pid="17" name="RefRubrik">
    <vt:lpwstr>Multilateralt samarbete om strategiska flygtransporter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