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03895" w:rsidRPr="00716942" w:rsidTr="00B0389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03895" w:rsidRPr="00716942" w:rsidRDefault="007D2AE6" w:rsidP="00B03895">
            <w:pPr>
              <w:pStyle w:val="RSKRbeteckning"/>
              <w:spacing w:before="240"/>
            </w:pPr>
            <w:r w:rsidRPr="00716942">
              <w:t>Riksdagsskrivelse</w:t>
            </w:r>
          </w:p>
          <w:p w:rsidR="00B03895" w:rsidRPr="00716942" w:rsidRDefault="007D2AE6" w:rsidP="00B03895">
            <w:pPr>
              <w:pStyle w:val="RSKRbeteckning"/>
            </w:pPr>
            <w:r w:rsidRPr="00716942">
              <w:t>2007/08</w:t>
            </w:r>
            <w:r w:rsidR="00B03895" w:rsidRPr="00716942">
              <w:t>:</w:t>
            </w:r>
            <w:r w:rsidRPr="00716942">
              <w:t>47</w:t>
            </w:r>
          </w:p>
        </w:tc>
        <w:tc>
          <w:tcPr>
            <w:tcW w:w="1134" w:type="dxa"/>
          </w:tcPr>
          <w:p w:rsidR="00B03895" w:rsidRPr="00716942" w:rsidRDefault="00716942" w:rsidP="00B03895">
            <w:pPr>
              <w:jc w:val="right"/>
            </w:pPr>
            <w:r w:rsidRPr="0071694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3895" w:rsidRPr="00716942" w:rsidTr="00B0389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03895" w:rsidRPr="00716942" w:rsidRDefault="00B03895">
            <w:pPr>
              <w:rPr>
                <w:sz w:val="10"/>
              </w:rPr>
            </w:pPr>
          </w:p>
        </w:tc>
      </w:tr>
    </w:tbl>
    <w:p w:rsidR="00B03895" w:rsidRPr="00716942" w:rsidRDefault="00B03895"/>
    <w:p w:rsidR="00B03895" w:rsidRPr="00716942" w:rsidRDefault="007D2AE6" w:rsidP="00B03895">
      <w:pPr>
        <w:pStyle w:val="Mottagare1"/>
      </w:pPr>
      <w:r w:rsidRPr="00716942">
        <w:t>Regeringen</w:t>
      </w:r>
    </w:p>
    <w:p w:rsidR="00B03895" w:rsidRPr="00716942" w:rsidRDefault="007D2AE6" w:rsidP="00B03895">
      <w:pPr>
        <w:pStyle w:val="Mottagare2"/>
      </w:pPr>
      <w:r w:rsidRPr="00716942">
        <w:t>Försvarsdepartementet</w:t>
      </w:r>
      <w:r w:rsidR="00B03895" w:rsidRPr="00716942">
        <w:rPr>
          <w:rStyle w:val="Fotnotsreferens"/>
        </w:rPr>
        <w:footnoteReference w:id="1"/>
      </w:r>
    </w:p>
    <w:p w:rsidR="00B03895" w:rsidRPr="00716942" w:rsidRDefault="00B03895" w:rsidP="00B03895">
      <w:r w:rsidRPr="00716942">
        <w:t xml:space="preserve">Med överlämnande av </w:t>
      </w:r>
      <w:r w:rsidR="007D2AE6" w:rsidRPr="00716942">
        <w:t>försvarsutskottet</w:t>
      </w:r>
      <w:r w:rsidRPr="00716942">
        <w:t xml:space="preserve">s betänkande </w:t>
      </w:r>
      <w:r w:rsidR="007D2AE6" w:rsidRPr="00716942">
        <w:t>2007/08</w:t>
      </w:r>
      <w:r w:rsidRPr="00716942">
        <w:t>:</w:t>
      </w:r>
      <w:r w:rsidR="007D2AE6" w:rsidRPr="00716942">
        <w:t>FöU1</w:t>
      </w:r>
      <w:r w:rsidRPr="00716942">
        <w:t xml:space="preserve"> </w:t>
      </w:r>
      <w:r w:rsidR="007D2AE6" w:rsidRPr="00716942">
        <w:t>Försvar samt beredskap mot sårbarhet – budgetåret 2008</w:t>
      </w:r>
      <w:r w:rsidRPr="00716942">
        <w:t xml:space="preserve"> får jag anmäla att riksdagen denna dag bifallit utskottets förslag till riksdagsbeslut.</w:t>
      </w:r>
    </w:p>
    <w:p w:rsidR="00B03895" w:rsidRPr="00716942" w:rsidRDefault="00B03895" w:rsidP="00B03895">
      <w:pPr>
        <w:pStyle w:val="Stockholm"/>
      </w:pPr>
      <w:r w:rsidRPr="00716942">
        <w:t xml:space="preserve">Stockholm den </w:t>
      </w:r>
      <w:r w:rsidR="007D2AE6" w:rsidRPr="00716942">
        <w:t>2007-12-05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03895" w:rsidRPr="00716942" w:rsidTr="00B0389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03895" w:rsidRPr="00716942" w:rsidRDefault="007D2AE6" w:rsidP="00B03895">
            <w:pPr>
              <w:pStyle w:val="AvsTalman"/>
            </w:pPr>
            <w:r w:rsidRPr="00716942">
              <w:t>Per Westerberg</w:t>
            </w:r>
          </w:p>
        </w:tc>
        <w:tc>
          <w:tcPr>
            <w:tcW w:w="3628" w:type="dxa"/>
          </w:tcPr>
          <w:p w:rsidR="00B03895" w:rsidRPr="00716942" w:rsidRDefault="007D2AE6" w:rsidP="00B03895">
            <w:pPr>
              <w:pStyle w:val="AvsTjnsteman"/>
            </w:pPr>
            <w:r w:rsidRPr="00716942">
              <w:t>Ulf Christoffersson</w:t>
            </w:r>
          </w:p>
        </w:tc>
      </w:tr>
    </w:tbl>
    <w:p w:rsidR="00D85057" w:rsidRPr="00716942" w:rsidRDefault="00D85057" w:rsidP="00B03895"/>
    <w:sectPr w:rsidR="00D85057" w:rsidRPr="00716942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0B1F" w:rsidRPr="00716942" w:rsidRDefault="00AF0B1F" w:rsidP="00B03895">
      <w:r w:rsidRPr="00716942">
        <w:separator/>
      </w:r>
    </w:p>
  </w:endnote>
  <w:endnote w:type="continuationSeparator" w:id="0">
    <w:p w:rsidR="00AF0B1F" w:rsidRPr="00716942" w:rsidRDefault="00AF0B1F" w:rsidP="00B03895">
      <w:r w:rsidRPr="0071694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0B1F" w:rsidRPr="00716942" w:rsidRDefault="00AF0B1F" w:rsidP="00B03895">
      <w:r w:rsidRPr="00716942">
        <w:separator/>
      </w:r>
    </w:p>
  </w:footnote>
  <w:footnote w:type="continuationSeparator" w:id="0">
    <w:p w:rsidR="00AF0B1F" w:rsidRPr="00716942" w:rsidRDefault="00AF0B1F" w:rsidP="00B03895">
      <w:r w:rsidRPr="00716942">
        <w:continuationSeparator/>
      </w:r>
    </w:p>
  </w:footnote>
  <w:footnote w:id="1">
    <w:p w:rsidR="00B03895" w:rsidRPr="00716942" w:rsidRDefault="00B03895">
      <w:pPr>
        <w:pStyle w:val="Fotnotstext"/>
      </w:pPr>
      <w:r w:rsidRPr="00716942">
        <w:rPr>
          <w:rStyle w:val="Fotnotsreferens"/>
        </w:rPr>
        <w:footnoteRef/>
      </w:r>
      <w:r w:rsidRPr="00716942">
        <w:t xml:space="preserve"> Riksdagsskrivelse 2007/08:48 till Finansdepartementet</w:t>
      </w:r>
    </w:p>
    <w:p w:rsidR="00B03895" w:rsidRPr="00716942" w:rsidRDefault="00B03895">
      <w:pPr>
        <w:pStyle w:val="Fotnotstext"/>
      </w:pPr>
      <w:r w:rsidRPr="00716942">
        <w:t>Riksdagsskrivelse 2007/08:49 till Miljödepartementet</w:t>
      </w:r>
    </w:p>
    <w:p w:rsidR="00B03895" w:rsidRPr="00716942" w:rsidRDefault="00B03895">
      <w:pPr>
        <w:pStyle w:val="Fotnotstext"/>
      </w:pPr>
      <w:r w:rsidRPr="00716942">
        <w:t>Riksdagsskrivelse 2007/08:50 till Näringsdepartementet</w:t>
      </w:r>
    </w:p>
    <w:p w:rsidR="00B03895" w:rsidRPr="00716942" w:rsidRDefault="00B03895">
      <w:pPr>
        <w:pStyle w:val="Fotnotstext"/>
      </w:pPr>
      <w:r w:rsidRPr="00716942">
        <w:t>Riksdagsskrivelse 2007/08:51 till Riksrevisionens styrelse</w:t>
      </w:r>
    </w:p>
    <w:p w:rsidR="00B03895" w:rsidRPr="00716942" w:rsidRDefault="00B03895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895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B6653"/>
    <w:rsid w:val="004C4FD0"/>
    <w:rsid w:val="004E1B05"/>
    <w:rsid w:val="004F1358"/>
    <w:rsid w:val="00503547"/>
    <w:rsid w:val="00510D48"/>
    <w:rsid w:val="005422B3"/>
    <w:rsid w:val="005F2290"/>
    <w:rsid w:val="00621003"/>
    <w:rsid w:val="00662397"/>
    <w:rsid w:val="006668C5"/>
    <w:rsid w:val="00716942"/>
    <w:rsid w:val="007D2903"/>
    <w:rsid w:val="007D2AE6"/>
    <w:rsid w:val="00852286"/>
    <w:rsid w:val="00860608"/>
    <w:rsid w:val="008D022D"/>
    <w:rsid w:val="009417EF"/>
    <w:rsid w:val="009F0EC7"/>
    <w:rsid w:val="00A16D59"/>
    <w:rsid w:val="00AC3A6D"/>
    <w:rsid w:val="00AF0B1F"/>
    <w:rsid w:val="00B03895"/>
    <w:rsid w:val="00BB222A"/>
    <w:rsid w:val="00BB66ED"/>
    <w:rsid w:val="00C1040E"/>
    <w:rsid w:val="00C72B82"/>
    <w:rsid w:val="00C85E6F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BC1CB-E7FB-47A7-8738-4BA42FA9E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B0389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B038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301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2007-12-05T14:48:00Z</cp:lastPrinted>
  <dcterms:created xsi:type="dcterms:W3CDTF">2025-12-17T12:59:00Z</dcterms:created>
  <dcterms:modified xsi:type="dcterms:W3CDTF">2025-12-17T12:59:00Z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47</vt:lpwstr>
  </property>
  <property fmtid="{D5CDD505-2E9C-101B-9397-08002B2CF9AE}" pid="6" name="Datum">
    <vt:lpwstr>2007-12-05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Försvarsdepartementet</vt:lpwstr>
  </property>
  <property fmtid="{D5CDD505-2E9C-101B-9397-08002B2CF9AE}" pid="13" name="Utskott">
    <vt:lpwstr>Försvarsutskottet</vt:lpwstr>
  </property>
  <property fmtid="{D5CDD505-2E9C-101B-9397-08002B2CF9AE}" pid="14" name="UskBet">
    <vt:lpwstr>FöU</vt:lpwstr>
  </property>
  <property fmtid="{D5CDD505-2E9C-101B-9397-08002B2CF9AE}" pid="15" name="RefRM">
    <vt:lpwstr>2007/08</vt:lpwstr>
  </property>
  <property fmtid="{D5CDD505-2E9C-101B-9397-08002B2CF9AE}" pid="16" name="RefNr">
    <vt:lpwstr>1</vt:lpwstr>
  </property>
  <property fmtid="{D5CDD505-2E9C-101B-9397-08002B2CF9AE}" pid="17" name="RefRubrik">
    <vt:lpwstr>Försvar samt beredskap mot sårbarhet – budgetåret 2008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