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241ED6">
              <w:rPr>
                <w:b/>
              </w:rPr>
              <w:t>9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420FB0">
              <w:t>10-</w:t>
            </w:r>
            <w:r w:rsidR="00241ED6">
              <w:t>22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420FB0" w:rsidP="00F5133A">
            <w:r>
              <w:t>11.</w:t>
            </w:r>
            <w:r w:rsidR="00721DB8">
              <w:t>00</w:t>
            </w:r>
            <w:r w:rsidR="006F41EB">
              <w:t>–</w:t>
            </w:r>
            <w:r w:rsidR="004605EC">
              <w:t>11.15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7E2829">
              <w:rPr>
                <w:snapToGrid w:val="0"/>
              </w:rPr>
              <w:t>8</w:t>
            </w:r>
            <w:r w:rsidR="00420FB0">
              <w:rPr>
                <w:snapToGrid w:val="0"/>
              </w:rPr>
              <w:t>.</w:t>
            </w:r>
          </w:p>
          <w:p w:rsidR="00420FB0" w:rsidRPr="007A327C" w:rsidRDefault="00420FB0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20FB0" w:rsidRDefault="008E2F8D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Utgiftsramar för utgiftsområdena 8, 10–12 och beräkning av inkomsterna (socialavgifter) (SfU1y)</w:t>
            </w:r>
          </w:p>
          <w:p w:rsidR="008E2F8D" w:rsidRDefault="008E2F8D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7E2829" w:rsidRDefault="007E2829" w:rsidP="007E28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finansutskottet över proposition 2019/20:1 och motioner.</w:t>
            </w:r>
          </w:p>
          <w:p w:rsidR="007E2829" w:rsidRDefault="007E2829" w:rsidP="007E2829">
            <w:pPr>
              <w:tabs>
                <w:tab w:val="left" w:pos="1701"/>
              </w:tabs>
              <w:rPr>
                <w:snapToGrid w:val="0"/>
              </w:rPr>
            </w:pPr>
          </w:p>
          <w:p w:rsidR="007E2829" w:rsidRDefault="007E2829" w:rsidP="007E28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2019/20:SfU1y.</w:t>
            </w:r>
          </w:p>
          <w:p w:rsidR="007E2829" w:rsidRDefault="007E2829" w:rsidP="007E2829">
            <w:pPr>
              <w:tabs>
                <w:tab w:val="left" w:pos="1701"/>
              </w:tabs>
              <w:rPr>
                <w:snapToGrid w:val="0"/>
              </w:rPr>
            </w:pPr>
          </w:p>
          <w:p w:rsidR="007E2829" w:rsidRPr="00C21D46" w:rsidRDefault="007E2829" w:rsidP="007E2829">
            <w:pPr>
              <w:tabs>
                <w:tab w:val="left" w:pos="1701"/>
              </w:tabs>
              <w:rPr>
                <w:snapToGrid w:val="0"/>
              </w:rPr>
            </w:pPr>
            <w:bookmarkStart w:id="0" w:name="_GoBack"/>
            <w:r w:rsidRPr="00C21D46">
              <w:rPr>
                <w:snapToGrid w:val="0"/>
              </w:rPr>
              <w:t xml:space="preserve">M-, SD-, </w:t>
            </w:r>
            <w:r w:rsidR="001F152C" w:rsidRPr="00C21D46">
              <w:rPr>
                <w:snapToGrid w:val="0"/>
              </w:rPr>
              <w:t xml:space="preserve">V- </w:t>
            </w:r>
            <w:r w:rsidRPr="00C21D46">
              <w:rPr>
                <w:snapToGrid w:val="0"/>
              </w:rPr>
              <w:t>och KD-ledamöterna anmälde avvikande meningar.</w:t>
            </w:r>
          </w:p>
          <w:bookmarkEnd w:id="0"/>
          <w:p w:rsidR="007E2829" w:rsidRDefault="007E2829" w:rsidP="007E2829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7E2829" w:rsidRDefault="007E2829" w:rsidP="007E2829">
            <w:pPr>
              <w:tabs>
                <w:tab w:val="left" w:pos="1701"/>
              </w:tabs>
              <w:rPr>
                <w:snapToGrid w:val="0"/>
              </w:rPr>
            </w:pPr>
            <w:r w:rsidRPr="00F83FDF">
              <w:rPr>
                <w:snapToGrid w:val="0"/>
              </w:rPr>
              <w:t>Denna paragraf förklarades omedelbart justerad.</w:t>
            </w:r>
          </w:p>
          <w:p w:rsidR="00420FB0" w:rsidRPr="007A327C" w:rsidRDefault="00420FB0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20FB0" w:rsidRDefault="008E2F8D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Uppföljning av riksdagens tillämpning a</w:t>
            </w:r>
            <w:r w:rsidR="00241ED6">
              <w:rPr>
                <w:b/>
                <w:bCs/>
                <w:color w:val="000000"/>
                <w:szCs w:val="24"/>
              </w:rPr>
              <w:t>v</w:t>
            </w:r>
            <w:r>
              <w:rPr>
                <w:b/>
                <w:bCs/>
                <w:color w:val="000000"/>
                <w:szCs w:val="24"/>
              </w:rPr>
              <w:t xml:space="preserve"> subsidiaritetsprincipen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7E2829" w:rsidRPr="005F011D" w:rsidRDefault="007E2829" w:rsidP="007E282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F011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fråga om yttrande till konstitutionsutskottet.</w:t>
            </w:r>
          </w:p>
          <w:p w:rsidR="007E2829" w:rsidRPr="005F011D" w:rsidRDefault="007E2829" w:rsidP="007E282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E2829" w:rsidRDefault="007E2829" w:rsidP="007E282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F011D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420FB0" w:rsidRPr="007A327C" w:rsidRDefault="00420FB0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4605E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680C" w:rsidRPr="007A327C" w:rsidRDefault="0038193D" w:rsidP="008E2F8D">
            <w:pPr>
              <w:tabs>
                <w:tab w:val="left" w:pos="1701"/>
              </w:tabs>
              <w:rPr>
                <w:snapToGrid w:val="0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7E2829">
              <w:rPr>
                <w:snapToGrid w:val="0"/>
              </w:rPr>
              <w:t>torsdagen den 24 oktober 2019 kl. 10.30.</w:t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7E2829">
              <w:rPr>
                <w:snapToGrid w:val="0"/>
              </w:rPr>
              <w:t>24 oktober</w:t>
            </w:r>
            <w:r w:rsidR="00420FB0">
              <w:rPr>
                <w:color w:val="000000"/>
                <w:szCs w:val="24"/>
              </w:rPr>
              <w:t xml:space="preserve"> 2019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7E2829">
              <w:rPr>
                <w:sz w:val="23"/>
                <w:szCs w:val="23"/>
              </w:rPr>
              <w:t>9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4605EC">
              <w:rPr>
                <w:sz w:val="23"/>
                <w:szCs w:val="23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A6797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F50DEF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4605EC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075D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605EC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A6797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B02AD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A67973" w:rsidRDefault="007B02A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B535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4605EC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F118E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4605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656B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C30B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152C"/>
    <w:rsid w:val="001F54F3"/>
    <w:rsid w:val="00211AAB"/>
    <w:rsid w:val="00241ED6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20FB0"/>
    <w:rsid w:val="00430167"/>
    <w:rsid w:val="00447BD0"/>
    <w:rsid w:val="00447EA2"/>
    <w:rsid w:val="00453974"/>
    <w:rsid w:val="004605EC"/>
    <w:rsid w:val="004659A3"/>
    <w:rsid w:val="00484380"/>
    <w:rsid w:val="004B2502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7E2829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B3B1B"/>
    <w:rsid w:val="008C2D0B"/>
    <w:rsid w:val="008D1752"/>
    <w:rsid w:val="008E2F8D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17071"/>
    <w:rsid w:val="00A203D6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21D46"/>
    <w:rsid w:val="00C30522"/>
    <w:rsid w:val="00C30B16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26944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BE1F4-9D12-4717-8EB7-849A3F85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99</TotalTime>
  <Pages>2</Pages>
  <Words>332</Words>
  <Characters>2637</Characters>
  <Application>Microsoft Office Word</Application>
  <DocSecurity>0</DocSecurity>
  <Lines>1318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11</cp:revision>
  <cp:lastPrinted>2019-10-22T11:54:00Z</cp:lastPrinted>
  <dcterms:created xsi:type="dcterms:W3CDTF">2019-10-11T07:42:00Z</dcterms:created>
  <dcterms:modified xsi:type="dcterms:W3CDTF">2019-10-22T11:54:00Z</dcterms:modified>
</cp:coreProperties>
</file>