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B4679" w:rsidRDefault="006E04A4">
      <w:pPr>
        <w:pStyle w:val="Dokumentbeteckning"/>
        <w:rPr>
          <w:u w:val="single"/>
        </w:rPr>
      </w:pPr>
      <w:r w:rsidRPr="009B4679">
        <w:fldChar w:fldCharType="begin" w:fldLock="1"/>
      </w:r>
      <w:r w:rsidRPr="009B4679">
        <w:instrText xml:space="preserve"> DOCPROPERTY "DocumentYear" </w:instrText>
      </w:r>
      <w:r w:rsidRPr="009B4679">
        <w:fldChar w:fldCharType="separate"/>
      </w:r>
      <w:r w:rsidR="00FD4961" w:rsidRPr="009B4679">
        <w:t>2011/12</w:t>
      </w:r>
      <w:r w:rsidRPr="009B4679">
        <w:fldChar w:fldCharType="end"/>
      </w:r>
      <w:r w:rsidRPr="009B4679">
        <w:t>:</w:t>
      </w:r>
      <w:r w:rsidRPr="009B4679">
        <w:fldChar w:fldCharType="begin" w:fldLock="1"/>
      </w:r>
      <w:r w:rsidRPr="009B4679">
        <w:instrText xml:space="preserve"> DOCPROPERTY "DocumentNumber" </w:instrText>
      </w:r>
      <w:r w:rsidRPr="009B4679">
        <w:fldChar w:fldCharType="separate"/>
      </w:r>
      <w:r w:rsidR="00FD4961" w:rsidRPr="009B4679">
        <w:t>57</w:t>
      </w:r>
      <w:r w:rsidRPr="009B4679">
        <w:fldChar w:fldCharType="end"/>
      </w:r>
    </w:p>
    <w:p w:rsidR="006E04A4" w:rsidRPr="009B4679" w:rsidRDefault="006E04A4">
      <w:pPr>
        <w:pStyle w:val="Datum"/>
        <w:outlineLvl w:val="0"/>
      </w:pPr>
      <w:r w:rsidRPr="009B4679">
        <w:fldChar w:fldCharType="begin" w:fldLock="1"/>
      </w:r>
      <w:r w:rsidRPr="009B4679">
        <w:instrText xml:space="preserve"> DOCPROPERTY "DocumentDate" </w:instrText>
      </w:r>
      <w:r w:rsidRPr="009B4679">
        <w:fldChar w:fldCharType="separate"/>
      </w:r>
      <w:r w:rsidR="00FD4961" w:rsidRPr="009B4679">
        <w:t>Onsdagen den 18 januari 2012</w:t>
      </w:r>
      <w:r w:rsidRPr="009B467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B4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B4679" w:rsidRDefault="000D1A1A">
            <w:pPr>
              <w:pStyle w:val="Plenum"/>
              <w:tabs>
                <w:tab w:val="clear" w:pos="1418"/>
              </w:tabs>
            </w:pPr>
            <w:r w:rsidRPr="009B4679">
              <w:t>Kl.</w:t>
            </w:r>
          </w:p>
        </w:tc>
        <w:tc>
          <w:tcPr>
            <w:tcW w:w="851" w:type="dxa"/>
          </w:tcPr>
          <w:p w:rsidR="006E04A4" w:rsidRPr="009B4679" w:rsidRDefault="000D1A1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B4679">
              <w:t>09.00</w:t>
            </w:r>
          </w:p>
        </w:tc>
        <w:tc>
          <w:tcPr>
            <w:tcW w:w="397" w:type="dxa"/>
          </w:tcPr>
          <w:p w:rsidR="006E04A4" w:rsidRPr="009B467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B4679" w:rsidRDefault="000D1A1A">
            <w:pPr>
              <w:pStyle w:val="Plenum"/>
              <w:tabs>
                <w:tab w:val="clear" w:pos="1418"/>
              </w:tabs>
              <w:ind w:right="1"/>
            </w:pPr>
            <w:r w:rsidRPr="009B4679">
              <w:t>Partiledardebatt</w:t>
            </w:r>
          </w:p>
        </w:tc>
      </w:tr>
      <w:tr w:rsidR="000D1A1A" w:rsidRPr="009B4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D1A1A" w:rsidRPr="009B4679" w:rsidRDefault="000D1A1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D1A1A" w:rsidRPr="009B4679" w:rsidRDefault="000D1A1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D1A1A" w:rsidRPr="009B4679" w:rsidRDefault="000D1A1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D1A1A" w:rsidRPr="009B4679" w:rsidRDefault="000D1A1A">
            <w:pPr>
              <w:pStyle w:val="Plenum"/>
              <w:tabs>
                <w:tab w:val="clear" w:pos="1418"/>
              </w:tabs>
              <w:ind w:right="1"/>
            </w:pPr>
            <w:r w:rsidRPr="009B4679">
              <w:t>Arbetsplenum</w:t>
            </w:r>
          </w:p>
        </w:tc>
      </w:tr>
      <w:tr w:rsidR="000D1A1A" w:rsidRPr="009B4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D1A1A" w:rsidRPr="009B4679" w:rsidRDefault="000D1A1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D1A1A" w:rsidRPr="009B4679" w:rsidRDefault="000D1A1A">
            <w:pPr>
              <w:pStyle w:val="Plenum"/>
              <w:tabs>
                <w:tab w:val="clear" w:pos="1418"/>
              </w:tabs>
              <w:jc w:val="right"/>
            </w:pPr>
            <w:r w:rsidRPr="009B4679">
              <w:t>16.00</w:t>
            </w:r>
          </w:p>
        </w:tc>
        <w:tc>
          <w:tcPr>
            <w:tcW w:w="397" w:type="dxa"/>
          </w:tcPr>
          <w:p w:rsidR="000D1A1A" w:rsidRPr="009B4679" w:rsidRDefault="000D1A1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D1A1A" w:rsidRPr="009B4679" w:rsidRDefault="000D1A1A">
            <w:pPr>
              <w:pStyle w:val="Plenum"/>
              <w:tabs>
                <w:tab w:val="clear" w:pos="1418"/>
              </w:tabs>
              <w:ind w:right="1"/>
            </w:pPr>
            <w:r w:rsidRPr="009B4679">
              <w:t>Votering</w:t>
            </w:r>
          </w:p>
        </w:tc>
      </w:tr>
    </w:tbl>
    <w:p w:rsidR="006E04A4" w:rsidRPr="009B4679" w:rsidRDefault="006E04A4">
      <w:pPr>
        <w:pStyle w:val="StreckLngt"/>
      </w:pPr>
      <w:r w:rsidRPr="009B4679">
        <w:tab/>
      </w:r>
    </w:p>
    <w:p w:rsidR="000D3BB5" w:rsidRPr="009B4679" w:rsidRDefault="000D3BB5" w:rsidP="003675A0">
      <w:pPr>
        <w:pStyle w:val="Blankrad"/>
      </w:pPr>
      <w:r w:rsidRPr="009B46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3BB5" w:rsidRPr="009B4679" w:rsidTr="00204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3BB5" w:rsidRPr="009B4679" w:rsidRDefault="000D3BB5" w:rsidP="00204229">
            <w:pPr>
              <w:pStyle w:val="FlistaNrRubrik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HuvudrubrikEnsam"/>
            </w:pPr>
            <w:r w:rsidRPr="009B4679">
              <w:t>Partiledardebatt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HuvudrubrikKolumn3"/>
            </w:pPr>
          </w:p>
        </w:tc>
      </w:tr>
    </w:tbl>
    <w:p w:rsidR="000D3BB5" w:rsidRPr="009B4679" w:rsidRDefault="000D3BB5">
      <w:pPr>
        <w:pStyle w:val="Blankrad"/>
      </w:pPr>
      <w:r w:rsidRPr="009B46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3BB5" w:rsidRPr="009B4679" w:rsidTr="00204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3BB5" w:rsidRPr="009B4679" w:rsidRDefault="000D3BB5" w:rsidP="00204229">
            <w:pPr>
              <w:pStyle w:val="HuvudrubrikFlisteNr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HuvudrubrikEnsam"/>
            </w:pPr>
            <w:r w:rsidRPr="009B4679">
              <w:t>Ansökan om fortsatt ledighet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HuvudrubrikKolumn3"/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Marta Obminska (M) fr.o.m. i dag t.o.m. den 24 februari</w:t>
            </w:r>
            <w:r w:rsidRPr="009B4679">
              <w:br/>
              <w:t>Ersättare Hannes Beckman (M)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</w:tbl>
    <w:p w:rsidR="000D3BB5" w:rsidRPr="009B4679" w:rsidRDefault="000D3BB5">
      <w:pPr>
        <w:pStyle w:val="Blankrad"/>
      </w:pPr>
      <w:r w:rsidRPr="009B46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3BB5" w:rsidRPr="009B4679" w:rsidTr="00204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3BB5" w:rsidRPr="009B4679" w:rsidRDefault="000D3BB5" w:rsidP="00204229">
            <w:pPr>
              <w:pStyle w:val="HuvudrubrikFlisteNr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HuvudrubrikEnsam"/>
            </w:pPr>
            <w:r w:rsidRPr="009B4679">
              <w:t>Anmälan om ledighet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HuvudrubrikKolumn3"/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Jacob Johnson (V) fr.o.m. i dag t.o.m. den 9 april</w:t>
            </w:r>
          </w:p>
          <w:p w:rsidR="000D3BB5" w:rsidRPr="009B4679" w:rsidRDefault="000D3BB5" w:rsidP="00204229">
            <w:r w:rsidRPr="009B4679">
              <w:t xml:space="preserve">Ersättare </w:t>
            </w:r>
            <w:r w:rsidR="002B4FB8" w:rsidRPr="009B4679">
              <w:t>Emma Wallrup (V)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</w:tbl>
    <w:p w:rsidR="000D3BB5" w:rsidRPr="009B4679" w:rsidRDefault="000D3BB5">
      <w:pPr>
        <w:pStyle w:val="Blankrad"/>
      </w:pPr>
      <w:r w:rsidRPr="009B46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3BB5" w:rsidRPr="009B4679" w:rsidTr="00204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3BB5" w:rsidRPr="009B4679" w:rsidRDefault="000D3BB5" w:rsidP="00204229">
            <w:pPr>
              <w:pStyle w:val="HuvudrubrikFlisteNr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HuvudrubrikEnsam"/>
            </w:pPr>
            <w:bookmarkStart w:id="1" w:name="TypRubrik"/>
            <w:bookmarkEnd w:id="1"/>
            <w:r w:rsidRPr="009B4679">
              <w:t>Avsägelser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HuvudrubrikKolumn3"/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Johnny Skalin (SD) som ledamot i finansutskottet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David Lång (SD) som ledamot i skatteutskottet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Erik Almqvist (SD) som ledamot i socialförsäkringsutskottet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Margareta Sandstedt (SD) som ledamot i EU-nämnden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</w:tbl>
    <w:p w:rsidR="000D3BB5" w:rsidRPr="009B4679" w:rsidRDefault="000D3BB5">
      <w:pPr>
        <w:pStyle w:val="Blankrad"/>
      </w:pPr>
      <w:r w:rsidRPr="009B4679">
        <w:t xml:space="preserve">     </w:t>
      </w:r>
    </w:p>
    <w:p w:rsidR="000D3BB5" w:rsidRPr="009B4679" w:rsidRDefault="000D3BB5">
      <w:pPr>
        <w:pStyle w:val="Blankrad"/>
      </w:pPr>
      <w:bookmarkStart w:id="3" w:name="Start"/>
      <w:bookmarkEnd w:id="3"/>
      <w:r w:rsidRPr="009B46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3BB5" w:rsidRPr="009B4679" w:rsidTr="00204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3BB5" w:rsidRPr="009B4679" w:rsidRDefault="000D3BB5" w:rsidP="00204229">
            <w:pPr>
              <w:pStyle w:val="HuvudrubrikFlisteNr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HuvudrubrikEnsam"/>
            </w:pPr>
            <w:r w:rsidRPr="009B4679">
              <w:t>Anmälan om kompletteringsval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HuvudrubrikKolumn3"/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Erik Almqvist (SD) som ledamot i finansutskottet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David Lång (SD) som ledamot i socialförsäkringsutskottet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  <w:tr w:rsidR="00613EA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EA5" w:rsidRPr="009B4679" w:rsidRDefault="00613EA5" w:rsidP="0020422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613EA5" w:rsidRPr="009B4679" w:rsidRDefault="00613EA5" w:rsidP="00204229">
            <w:r w:rsidRPr="009B4679">
              <w:t>Johnny Skalin (SD) som ledamot i EU-nämnden</w:t>
            </w:r>
          </w:p>
        </w:tc>
        <w:tc>
          <w:tcPr>
            <w:tcW w:w="2481" w:type="dxa"/>
          </w:tcPr>
          <w:p w:rsidR="00613EA5" w:rsidRPr="009B4679" w:rsidRDefault="00613EA5" w:rsidP="00204229">
            <w:pPr>
              <w:rPr>
                <w:spacing w:val="-4"/>
              </w:rPr>
            </w:pPr>
          </w:p>
        </w:tc>
      </w:tr>
      <w:tr w:rsidR="00613EA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EA5" w:rsidRPr="009B4679" w:rsidRDefault="00613EA5" w:rsidP="0020422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613EA5" w:rsidRPr="009B4679" w:rsidRDefault="00613EA5" w:rsidP="00204229">
            <w:r w:rsidRPr="009B4679">
              <w:t>Emma Wallrup (V) som suppleant i finansutskottet, skatteutskottet, miljö- och jordbruksutskottet och EU-nämnden fr.o.m. i dag t.o.m. den 9 april under Jacob Johnsons (V) ledighet</w:t>
            </w:r>
          </w:p>
        </w:tc>
        <w:tc>
          <w:tcPr>
            <w:tcW w:w="2481" w:type="dxa"/>
          </w:tcPr>
          <w:p w:rsidR="00613EA5" w:rsidRPr="009B4679" w:rsidRDefault="00613EA5" w:rsidP="00204229">
            <w:pPr>
              <w:rPr>
                <w:spacing w:val="-4"/>
              </w:rPr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D3BB5" w:rsidRPr="009B4679" w:rsidRDefault="00613EA5" w:rsidP="00204229">
            <w:r w:rsidRPr="009B4679">
              <w:t>Hannes Beckman (M) som suppleant i arbetsmarknadsutskottet och EU-nämnden fr.o.m. i dag t.o.m. den 24 februari under Marta Obminskas (M) ledighet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</w:tbl>
    <w:p w:rsidR="000D3BB5" w:rsidRPr="009B4679" w:rsidRDefault="000D3BB5">
      <w:pPr>
        <w:pStyle w:val="Blankrad"/>
      </w:pPr>
      <w:r w:rsidRPr="009B46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3BB5" w:rsidRPr="009B4679" w:rsidTr="00204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3BB5" w:rsidRPr="009B4679" w:rsidRDefault="000D3BB5" w:rsidP="00204229">
            <w:pPr>
              <w:pStyle w:val="FlistaNrRubrik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HuvudrubrikEnsam"/>
            </w:pPr>
            <w:r w:rsidRPr="009B4679">
              <w:t xml:space="preserve">Anmälan om inbjudan till </w:t>
            </w:r>
            <w:r w:rsidR="0088424B" w:rsidRPr="009B4679">
              <w:t>riksdagens ledamöter</w:t>
            </w:r>
            <w:r w:rsidRPr="009B4679">
              <w:t xml:space="preserve"> från den norska Nobelkommittén att nominera kandidater till Nobels fredspris 2012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HuvudrubrikKolumn3"/>
            </w:pPr>
          </w:p>
        </w:tc>
      </w:tr>
    </w:tbl>
    <w:p w:rsidR="000D3BB5" w:rsidRPr="009B4679" w:rsidRDefault="000D3BB5">
      <w:pPr>
        <w:pStyle w:val="Blankrad"/>
      </w:pPr>
      <w:r w:rsidRPr="009B46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3BB5" w:rsidRPr="009B4679" w:rsidTr="00204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3BB5" w:rsidRPr="009B4679" w:rsidRDefault="000D3BB5" w:rsidP="00204229">
            <w:pPr>
              <w:pStyle w:val="HuvudrubrikFlisteNr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HuvudrubrikEnsam"/>
            </w:pPr>
            <w:bookmarkStart w:id="4" w:name="Start_EUdokumentFaktapromemoria"/>
            <w:bookmarkEnd w:id="4"/>
            <w:r w:rsidRPr="009B467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HuvudrubrikKolumn3"/>
            </w:pPr>
            <w:r w:rsidRPr="009B4679">
              <w:t>Ansvarigt utskott</w:t>
            </w: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2011/12:FPM82 Revisorer och revision</w:t>
            </w:r>
            <w:r w:rsidRPr="009B4679">
              <w:rPr>
                <w:i/>
              </w:rPr>
              <w:t xml:space="preserve"> KOM(2011) 778, KOM(2011) 779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  <w:r w:rsidRPr="009B4679">
              <w:rPr>
                <w:spacing w:val="-4"/>
              </w:rPr>
              <w:t xml:space="preserve">CU </w:t>
            </w: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2011/12:FPM83 EU:s strategi om mänskliga rättigheter</w:t>
            </w:r>
            <w:r w:rsidRPr="009B4679">
              <w:rPr>
                <w:i/>
              </w:rPr>
              <w:t xml:space="preserve"> KOM(2011) 886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  <w:r w:rsidRPr="009B4679">
              <w:rPr>
                <w:spacing w:val="-4"/>
              </w:rPr>
              <w:t xml:space="preserve">UU </w:t>
            </w:r>
          </w:p>
        </w:tc>
      </w:tr>
    </w:tbl>
    <w:p w:rsidR="000D3BB5" w:rsidRPr="009B4679" w:rsidRDefault="000D3BB5">
      <w:pPr>
        <w:pStyle w:val="Blankrad"/>
      </w:pPr>
      <w:r w:rsidRPr="009B46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3BB5" w:rsidRPr="009B4679" w:rsidTr="00204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3BB5" w:rsidRPr="009B4679" w:rsidRDefault="000D3BB5" w:rsidP="00204229">
            <w:pPr>
              <w:pStyle w:val="HuvudrubrikFlisteNr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Huvudrubrik"/>
            </w:pPr>
            <w:bookmarkStart w:id="5" w:name="Start_HänvisningTillUtskott"/>
            <w:bookmarkEnd w:id="5"/>
            <w:r w:rsidRPr="009B4679">
              <w:t>Ärenden för hänvisning till utskott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HuvudrubrikKolumn3"/>
            </w:pPr>
            <w:r w:rsidRPr="009B4679">
              <w:t>Förslag</w:t>
            </w: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renderubrik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renderubrik"/>
            </w:pPr>
            <w:r w:rsidRPr="009B4679">
              <w:t>Proposition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renderubrik"/>
              <w:rPr>
                <w:spacing w:val="-4"/>
              </w:rPr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2011/12:59 Straff för överträdelser av EU-regler om kemikalier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  <w:r w:rsidRPr="009B4679">
              <w:rPr>
                <w:spacing w:val="-4"/>
              </w:rPr>
              <w:t>MJU</w:t>
            </w: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renderubrik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renderubrik"/>
            </w:pPr>
            <w:r w:rsidRPr="009B4679">
              <w:t>EU-dokument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renderubrik"/>
              <w:rPr>
                <w:spacing w:val="-4"/>
              </w:rPr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KOM(2011) 928 Förslag till Europaparlamentets och rådets förordning om programmet för europeisk statistik 2013–2017</w:t>
            </w:r>
          </w:p>
          <w:p w:rsidR="000D3BB5" w:rsidRPr="009B4679" w:rsidRDefault="000D3BB5" w:rsidP="00204229">
            <w:r w:rsidRPr="009B4679">
              <w:rPr>
                <w:i/>
              </w:rPr>
              <w:t>Åttaveckorsfristen för att avge ett motiverat yttrande går ut den 13 mars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  <w:r w:rsidRPr="009B4679">
              <w:rPr>
                <w:spacing w:val="-4"/>
              </w:rPr>
              <w:t xml:space="preserve">FiU </w:t>
            </w:r>
          </w:p>
        </w:tc>
      </w:tr>
    </w:tbl>
    <w:p w:rsidR="000D3BB5" w:rsidRPr="009B4679" w:rsidRDefault="000D3BB5">
      <w:pPr>
        <w:pStyle w:val="Blankrad"/>
      </w:pPr>
      <w:r w:rsidRPr="009B46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3BB5" w:rsidRPr="009B4679" w:rsidTr="00204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3BB5" w:rsidRPr="009B4679" w:rsidRDefault="000D3BB5" w:rsidP="00204229">
            <w:pPr>
              <w:pStyle w:val="HuvudrubrikFlisteNr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Huvudrubrik"/>
            </w:pPr>
            <w:bookmarkStart w:id="6" w:name="Start_Ärendenfördebattochavgörande"/>
            <w:bookmarkEnd w:id="6"/>
            <w:r w:rsidRPr="009B4679">
              <w:t>Ärenden för debatt och avgörande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HuvudrubrikKolumn3"/>
            </w:pPr>
            <w:r w:rsidRPr="009B4679">
              <w:t>Reservationer</w:t>
            </w: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renderubrik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renderubrik"/>
            </w:pPr>
            <w:r w:rsidRPr="009B4679">
              <w:t>Finansutskottets utlåtande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renderubrik"/>
              <w:rPr>
                <w:spacing w:val="-4"/>
              </w:rPr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2011/12:FiU34 Subsidiaritetsprövning av förslag till förordning om ändring av förordning om kreditvärderingsinstitut</w:t>
            </w:r>
          </w:p>
          <w:p w:rsidR="000D3BB5" w:rsidRPr="009B4679" w:rsidRDefault="000D3BB5" w:rsidP="00204229">
            <w:pPr>
              <w:rPr>
                <w:i/>
              </w:rPr>
            </w:pPr>
            <w:r w:rsidRPr="009B4679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renderubrik"/>
            </w:pPr>
          </w:p>
        </w:tc>
        <w:tc>
          <w:tcPr>
            <w:tcW w:w="6237" w:type="dxa"/>
          </w:tcPr>
          <w:p w:rsidR="000D3BB5" w:rsidRPr="009B4679" w:rsidRDefault="000D3BB5" w:rsidP="00204229">
            <w:pPr>
              <w:pStyle w:val="renderubrik"/>
            </w:pPr>
            <w:r w:rsidRPr="009B4679">
              <w:t>Konstitutionsutskottets betänkanden och utlåtande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pStyle w:val="renderubrik"/>
              <w:rPr>
                <w:spacing w:val="-4"/>
              </w:rPr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2011/12:KU4 Uppföljning av riksdagens tillämpning av subsidiaritetsprincipen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2011/12:KU5 Förbindelserna mellan Europeiska kommissionen och de nationella parlamenten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  <w:tr w:rsidR="000D3BB5" w:rsidRPr="009B4679" w:rsidTr="00204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3BB5" w:rsidRPr="009B4679" w:rsidRDefault="000D3BB5" w:rsidP="00204229">
            <w:pPr>
              <w:pStyle w:val="FlistaNrText"/>
            </w:pPr>
          </w:p>
        </w:tc>
        <w:tc>
          <w:tcPr>
            <w:tcW w:w="6237" w:type="dxa"/>
          </w:tcPr>
          <w:p w:rsidR="000D3BB5" w:rsidRPr="009B4679" w:rsidRDefault="000D3BB5" w:rsidP="00204229">
            <w:r w:rsidRPr="009B4679">
              <w:t>2011/12:KU10 Granskning av statsrådens tjänsteutövning och regeringsärendenas handläggning</w:t>
            </w:r>
          </w:p>
        </w:tc>
        <w:tc>
          <w:tcPr>
            <w:tcW w:w="2481" w:type="dxa"/>
          </w:tcPr>
          <w:p w:rsidR="000D3BB5" w:rsidRPr="009B4679" w:rsidRDefault="000D3BB5" w:rsidP="00204229">
            <w:pPr>
              <w:rPr>
                <w:spacing w:val="-4"/>
              </w:rPr>
            </w:pPr>
          </w:p>
        </w:tc>
      </w:tr>
    </w:tbl>
    <w:p w:rsidR="000D3BB5" w:rsidRPr="009B4679" w:rsidRDefault="000D3BB5">
      <w:pPr>
        <w:pStyle w:val="Blankrad"/>
      </w:pPr>
      <w:r w:rsidRPr="009B46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B46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B467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B4679" w:rsidRDefault="006E04A4" w:rsidP="00D016E9">
            <w:pPr>
              <w:pStyle w:val="StreckMitten"/>
            </w:pPr>
            <w:r w:rsidRPr="009B4679">
              <w:tab/>
            </w:r>
            <w:r w:rsidRPr="009B4679">
              <w:tab/>
            </w:r>
          </w:p>
        </w:tc>
      </w:tr>
    </w:tbl>
    <w:p w:rsidR="006E04A4" w:rsidRPr="009B4679" w:rsidRDefault="006E04A4" w:rsidP="003675A0">
      <w:pPr>
        <w:pStyle w:val="Blankrad"/>
      </w:pPr>
    </w:p>
    <w:sectPr w:rsidR="006E04A4" w:rsidRPr="009B467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6CB" w:rsidRPr="009B4679" w:rsidRDefault="000E26CB">
      <w:r w:rsidRPr="009B4679">
        <w:separator/>
      </w:r>
    </w:p>
  </w:endnote>
  <w:endnote w:type="continuationSeparator" w:id="0">
    <w:p w:rsidR="000E26CB" w:rsidRPr="009B4679" w:rsidRDefault="000E26CB">
      <w:r w:rsidRPr="009B46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961" w:rsidRPr="009B4679" w:rsidRDefault="00FD4961">
    <w:pPr>
      <w:pStyle w:val="Sidhuvud"/>
      <w:jc w:val="center"/>
    </w:pPr>
    <w:r w:rsidRPr="009B4679">
      <w:fldChar w:fldCharType="begin" w:fldLock="1"/>
    </w:r>
    <w:r w:rsidRPr="009B4679">
      <w:instrText xml:space="preserve"> PAGE </w:instrText>
    </w:r>
    <w:r w:rsidRPr="009B4679">
      <w:fldChar w:fldCharType="separate"/>
    </w:r>
    <w:r w:rsidR="0088424B" w:rsidRPr="009B4679">
      <w:t>2</w:t>
    </w:r>
    <w:r w:rsidRPr="009B4679">
      <w:fldChar w:fldCharType="end"/>
    </w:r>
    <w:r w:rsidRPr="009B4679">
      <w:t xml:space="preserve"> (</w:t>
    </w:r>
    <w:r w:rsidRPr="009B4679">
      <w:fldChar w:fldCharType="begin" w:fldLock="1"/>
    </w:r>
    <w:r w:rsidRPr="009B4679">
      <w:instrText xml:space="preserve"> NUMPAGES </w:instrText>
    </w:r>
    <w:r w:rsidRPr="009B4679">
      <w:fldChar w:fldCharType="separate"/>
    </w:r>
    <w:r w:rsidR="0088424B" w:rsidRPr="009B4679">
      <w:t>3</w:t>
    </w:r>
    <w:r w:rsidRPr="009B4679">
      <w:fldChar w:fldCharType="end"/>
    </w:r>
    <w:r w:rsidRPr="009B4679">
      <w:t>)</w:t>
    </w:r>
  </w:p>
  <w:p w:rsidR="00FD4961" w:rsidRPr="009B4679" w:rsidRDefault="00FD49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961" w:rsidRPr="009B4679" w:rsidRDefault="00FD4961">
    <w:pPr>
      <w:pStyle w:val="Sidhuvud"/>
      <w:jc w:val="center"/>
    </w:pPr>
    <w:r w:rsidRPr="009B4679">
      <w:fldChar w:fldCharType="begin" w:fldLock="1"/>
    </w:r>
    <w:r w:rsidRPr="009B4679">
      <w:instrText xml:space="preserve"> PAGE </w:instrText>
    </w:r>
    <w:r w:rsidRPr="009B4679">
      <w:fldChar w:fldCharType="separate"/>
    </w:r>
    <w:r w:rsidR="0088424B" w:rsidRPr="009B4679">
      <w:t>1</w:t>
    </w:r>
    <w:r w:rsidRPr="009B4679">
      <w:fldChar w:fldCharType="end"/>
    </w:r>
    <w:r w:rsidRPr="009B4679">
      <w:t xml:space="preserve"> (</w:t>
    </w:r>
    <w:r w:rsidRPr="009B4679">
      <w:fldChar w:fldCharType="begin" w:fldLock="1"/>
    </w:r>
    <w:r w:rsidRPr="009B4679">
      <w:instrText xml:space="preserve"> NUMPAGES </w:instrText>
    </w:r>
    <w:r w:rsidRPr="009B4679">
      <w:fldChar w:fldCharType="separate"/>
    </w:r>
    <w:r w:rsidRPr="009B4679">
      <w:t>3</w:t>
    </w:r>
    <w:r w:rsidRPr="009B4679">
      <w:fldChar w:fldCharType="end"/>
    </w:r>
    <w:r w:rsidRPr="009B4679">
      <w:t>)</w:t>
    </w:r>
  </w:p>
  <w:p w:rsidR="00FD4961" w:rsidRPr="009B4679" w:rsidRDefault="00FD49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6CB" w:rsidRPr="009B4679" w:rsidRDefault="000E26CB">
      <w:r w:rsidRPr="009B4679">
        <w:separator/>
      </w:r>
    </w:p>
  </w:footnote>
  <w:footnote w:type="continuationSeparator" w:id="0">
    <w:p w:rsidR="000E26CB" w:rsidRPr="009B4679" w:rsidRDefault="000E26CB">
      <w:r w:rsidRPr="009B46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961" w:rsidRPr="009B4679" w:rsidRDefault="00FD4961">
    <w:pPr>
      <w:pStyle w:val="Sidhuvud"/>
      <w:tabs>
        <w:tab w:val="clear" w:pos="4536"/>
      </w:tabs>
    </w:pPr>
    <w:r w:rsidRPr="009B4679">
      <w:fldChar w:fldCharType="begin" w:fldLock="1"/>
    </w:r>
    <w:r w:rsidRPr="009B4679">
      <w:instrText xml:space="preserve"> DOCPROPERTY "DocumentDate" </w:instrText>
    </w:r>
    <w:r w:rsidRPr="009B4679">
      <w:fldChar w:fldCharType="separate"/>
    </w:r>
    <w:r w:rsidRPr="009B4679">
      <w:t>Onsdagen den 18 januari 2012</w:t>
    </w:r>
    <w:r w:rsidRPr="009B4679">
      <w:fldChar w:fldCharType="end"/>
    </w:r>
    <w:r w:rsidRPr="009B4679">
      <w:tab/>
    </w:r>
  </w:p>
  <w:p w:rsidR="00FD4961" w:rsidRPr="009B4679" w:rsidRDefault="00FD496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B4679">
      <w:rPr>
        <w:sz w:val="12"/>
      </w:rPr>
      <w:tab/>
    </w:r>
  </w:p>
  <w:p w:rsidR="00FD4961" w:rsidRPr="009B4679" w:rsidRDefault="00FD4961"/>
  <w:p w:rsidR="00FD4961" w:rsidRPr="009B4679" w:rsidRDefault="00FD49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961" w:rsidRPr="009B4679" w:rsidRDefault="009B467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B467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4961" w:rsidRPr="009B4679" w:rsidRDefault="00FD4961">
    <w:pPr>
      <w:pStyle w:val="Dokumentrubrik"/>
      <w:spacing w:after="360"/>
    </w:pPr>
    <w:r w:rsidRPr="009B4679">
      <w:t>Föredragningslista</w:t>
    </w:r>
  </w:p>
  <w:p w:rsidR="00FD4961" w:rsidRPr="009B4679" w:rsidRDefault="00FD49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3689846">
    <w:abstractNumId w:val="5"/>
  </w:num>
  <w:num w:numId="2" w16cid:durableId="2027099799">
    <w:abstractNumId w:val="2"/>
  </w:num>
  <w:num w:numId="3" w16cid:durableId="1557204310">
    <w:abstractNumId w:val="4"/>
  </w:num>
  <w:num w:numId="4" w16cid:durableId="1434089890">
    <w:abstractNumId w:val="1"/>
  </w:num>
  <w:num w:numId="5" w16cid:durableId="2069761114">
    <w:abstractNumId w:val="0"/>
  </w:num>
  <w:num w:numId="6" w16cid:durableId="251621330">
    <w:abstractNumId w:val="3"/>
  </w:num>
  <w:num w:numId="7" w16cid:durableId="183173297">
    <w:abstractNumId w:val="3"/>
  </w:num>
  <w:num w:numId="8" w16cid:durableId="110068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313C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1A1A"/>
    <w:rsid w:val="000D3BB5"/>
    <w:rsid w:val="000D6E9F"/>
    <w:rsid w:val="000E0074"/>
    <w:rsid w:val="000E06B1"/>
    <w:rsid w:val="000E1C84"/>
    <w:rsid w:val="000E26CB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1A9D"/>
    <w:rsid w:val="00174FCA"/>
    <w:rsid w:val="001763B7"/>
    <w:rsid w:val="0018078C"/>
    <w:rsid w:val="001830BD"/>
    <w:rsid w:val="0018718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4229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4FB8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3EA5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468D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13C"/>
    <w:rsid w:val="007E3283"/>
    <w:rsid w:val="007E4194"/>
    <w:rsid w:val="007E76A6"/>
    <w:rsid w:val="007F0F5B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424B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4679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48BB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758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074F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961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2E69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9D7A9-0B49-427E-A781-F02AE250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347</Words>
  <Characters>2232</Characters>
  <Application>Microsoft Office Word</Application>
  <DocSecurity>4</DocSecurity>
  <Lines>159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2012-01-17T14:56:00Z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januari 2012</vt:lpwstr>
  </property>
  <property fmtid="{D5CDD505-2E9C-101B-9397-08002B2CF9AE}" pid="3" name="DocumentNumber">
    <vt:lpwstr>57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2012-01-18</vt:lpwstr>
  </property>
  <property fmtid="{D5CDD505-2E9C-101B-9397-08002B2CF9AE}" pid="7" name="DatumAvgörande">
    <vt:lpwstr>2012-01-18</vt:lpwstr>
  </property>
</Properties>
</file>