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7B2DBBA" w14:textId="77777777" w:rsidTr="00782EA9">
        <w:tc>
          <w:tcPr>
            <w:tcW w:w="9141" w:type="dxa"/>
          </w:tcPr>
          <w:p w14:paraId="2484CAF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56AA7C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3A43A05" w14:textId="77777777" w:rsidR="0096348C" w:rsidRPr="00477C9F" w:rsidRDefault="0096348C" w:rsidP="00477C9F">
      <w:pPr>
        <w:rPr>
          <w:sz w:val="22"/>
          <w:szCs w:val="22"/>
        </w:rPr>
      </w:pPr>
    </w:p>
    <w:p w14:paraId="2E52CEA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CB04CD8" w14:textId="77777777" w:rsidTr="00F86ACF">
        <w:trPr>
          <w:cantSplit/>
          <w:trHeight w:val="742"/>
        </w:trPr>
        <w:tc>
          <w:tcPr>
            <w:tcW w:w="1790" w:type="dxa"/>
          </w:tcPr>
          <w:p w14:paraId="39CE814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24386B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3942493" w14:textId="480FF2D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766D3">
              <w:rPr>
                <w:b/>
                <w:sz w:val="22"/>
                <w:szCs w:val="22"/>
              </w:rPr>
              <w:t>53</w:t>
            </w:r>
          </w:p>
          <w:p w14:paraId="554BEC2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7BDACBE" w14:textId="77777777" w:rsidTr="00F86ACF">
        <w:tc>
          <w:tcPr>
            <w:tcW w:w="1790" w:type="dxa"/>
          </w:tcPr>
          <w:p w14:paraId="7280D3C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3498D47" w14:textId="1DA8A23D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5766D3">
              <w:rPr>
                <w:sz w:val="22"/>
                <w:szCs w:val="22"/>
              </w:rPr>
              <w:t>6-02</w:t>
            </w:r>
          </w:p>
        </w:tc>
      </w:tr>
      <w:tr w:rsidR="0096348C" w:rsidRPr="00477C9F" w14:paraId="5FBD01FF" w14:textId="77777777" w:rsidTr="00F86ACF">
        <w:tc>
          <w:tcPr>
            <w:tcW w:w="1790" w:type="dxa"/>
          </w:tcPr>
          <w:p w14:paraId="5298C79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A2DF280" w14:textId="2FC8C694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870C0">
              <w:rPr>
                <w:sz w:val="22"/>
                <w:szCs w:val="22"/>
              </w:rPr>
              <w:t>22</w:t>
            </w:r>
            <w:r w:rsidR="00CF4ED5">
              <w:rPr>
                <w:sz w:val="22"/>
                <w:szCs w:val="22"/>
              </w:rPr>
              <w:t>–</w:t>
            </w:r>
            <w:r w:rsidR="006B37E5">
              <w:rPr>
                <w:sz w:val="22"/>
                <w:szCs w:val="22"/>
              </w:rPr>
              <w:t>13.22</w:t>
            </w:r>
          </w:p>
        </w:tc>
      </w:tr>
      <w:tr w:rsidR="0096348C" w:rsidRPr="00477C9F" w14:paraId="553469D4" w14:textId="77777777" w:rsidTr="00F86ACF">
        <w:tc>
          <w:tcPr>
            <w:tcW w:w="1790" w:type="dxa"/>
          </w:tcPr>
          <w:p w14:paraId="71028A3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97E8156" w14:textId="5B9CF6B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6CCBC96" w14:textId="77777777" w:rsidR="0096348C" w:rsidRPr="00477C9F" w:rsidRDefault="0096348C" w:rsidP="00477C9F">
      <w:pPr>
        <w:rPr>
          <w:sz w:val="22"/>
          <w:szCs w:val="22"/>
        </w:rPr>
      </w:pPr>
    </w:p>
    <w:p w14:paraId="076BA6C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7E9E36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167C97" w14:paraId="319B472C" w14:textId="77777777" w:rsidTr="00F86ACF">
        <w:tc>
          <w:tcPr>
            <w:tcW w:w="753" w:type="dxa"/>
          </w:tcPr>
          <w:p w14:paraId="72C6C335" w14:textId="77777777" w:rsidR="00F84080" w:rsidRPr="00167C9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67C9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4E3BB6B3" w14:textId="77777777" w:rsidR="00336917" w:rsidRPr="00167C9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3DCC0F9" w14:textId="77777777" w:rsidR="00F84080" w:rsidRPr="00167C9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E40965" w14:textId="18C5D0AF" w:rsidR="0069143B" w:rsidRPr="00167C9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7C97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167C97">
              <w:rPr>
                <w:snapToGrid w:val="0"/>
                <w:sz w:val="22"/>
                <w:szCs w:val="22"/>
              </w:rPr>
              <w:t>5</w:t>
            </w:r>
            <w:r w:rsidRPr="00167C97">
              <w:rPr>
                <w:snapToGrid w:val="0"/>
                <w:sz w:val="22"/>
                <w:szCs w:val="22"/>
              </w:rPr>
              <w:t>/2</w:t>
            </w:r>
            <w:r w:rsidR="006F54BA" w:rsidRPr="00167C97">
              <w:rPr>
                <w:snapToGrid w:val="0"/>
                <w:sz w:val="22"/>
                <w:szCs w:val="22"/>
              </w:rPr>
              <w:t>6</w:t>
            </w:r>
            <w:r w:rsidRPr="00167C97">
              <w:rPr>
                <w:snapToGrid w:val="0"/>
                <w:sz w:val="22"/>
                <w:szCs w:val="22"/>
              </w:rPr>
              <w:t>:</w:t>
            </w:r>
            <w:r w:rsidR="005766D3" w:rsidRPr="00167C97">
              <w:rPr>
                <w:snapToGrid w:val="0"/>
                <w:sz w:val="22"/>
                <w:szCs w:val="22"/>
              </w:rPr>
              <w:t>52</w:t>
            </w:r>
            <w:r w:rsidR="00FD0038" w:rsidRPr="00167C97">
              <w:rPr>
                <w:snapToGrid w:val="0"/>
                <w:sz w:val="22"/>
                <w:szCs w:val="22"/>
              </w:rPr>
              <w:t>.</w:t>
            </w:r>
          </w:p>
          <w:p w14:paraId="1549219D" w14:textId="77777777" w:rsidR="007864F6" w:rsidRPr="00167C9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167C97" w14:paraId="769229C4" w14:textId="77777777" w:rsidTr="00F86ACF">
        <w:tc>
          <w:tcPr>
            <w:tcW w:w="753" w:type="dxa"/>
          </w:tcPr>
          <w:p w14:paraId="2D06333C" w14:textId="696E1D30" w:rsidR="008273F4" w:rsidRPr="00167C9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167C9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E0661" w:rsidRPr="00167C9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61E84CE0" w14:textId="77777777" w:rsidR="0069143B" w:rsidRPr="00167C9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6A8E8C9D" w14:textId="77777777" w:rsidR="00451D02" w:rsidRPr="00167C97" w:rsidRDefault="00451D0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1FE031" w14:textId="77777777" w:rsidR="004E0661" w:rsidRPr="00167C97" w:rsidRDefault="004E0661" w:rsidP="004E06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7C97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386AD49C" w14:textId="77777777" w:rsidR="004E0661" w:rsidRPr="00167C97" w:rsidRDefault="004E0661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51CE8E" w14:textId="77777777" w:rsidR="004E0661" w:rsidRPr="00167C97" w:rsidRDefault="004E0661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67C97">
              <w:rPr>
                <w:bCs/>
                <w:snapToGrid w:val="0"/>
                <w:sz w:val="22"/>
                <w:szCs w:val="22"/>
              </w:rPr>
              <w:t xml:space="preserve">Granskning av biståndsministerns styrning av Sida samt indraget bistånd till </w:t>
            </w:r>
            <w:proofErr w:type="spellStart"/>
            <w:r w:rsidRPr="00167C97">
              <w:rPr>
                <w:bCs/>
                <w:snapToGrid w:val="0"/>
                <w:sz w:val="22"/>
                <w:szCs w:val="22"/>
              </w:rPr>
              <w:t>Islamic</w:t>
            </w:r>
            <w:proofErr w:type="spellEnd"/>
            <w:r w:rsidRPr="00167C97">
              <w:rPr>
                <w:bCs/>
                <w:snapToGrid w:val="0"/>
                <w:sz w:val="22"/>
                <w:szCs w:val="22"/>
              </w:rPr>
              <w:t xml:space="preserve"> Relief Sverige (anmäld av Lotta Johnsson </w:t>
            </w:r>
            <w:proofErr w:type="spellStart"/>
            <w:r w:rsidRPr="00167C97">
              <w:rPr>
                <w:bCs/>
                <w:snapToGrid w:val="0"/>
                <w:sz w:val="22"/>
                <w:szCs w:val="22"/>
              </w:rPr>
              <w:t>Fornarve</w:t>
            </w:r>
            <w:proofErr w:type="spellEnd"/>
            <w:r w:rsidRPr="00167C97">
              <w:rPr>
                <w:bCs/>
                <w:snapToGrid w:val="0"/>
                <w:sz w:val="22"/>
                <w:szCs w:val="22"/>
              </w:rPr>
              <w:t xml:space="preserve"> (V), inkom 2026-05-29, dnr 2026-2025/26).</w:t>
            </w:r>
          </w:p>
          <w:p w14:paraId="27DA238A" w14:textId="2EEA7FAF" w:rsidR="00B116FC" w:rsidRPr="00167C97" w:rsidRDefault="00B116FC" w:rsidP="00167C9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5C3C2A" w:rsidRPr="00167C97" w14:paraId="6EEA8F08" w14:textId="77777777" w:rsidTr="00F86ACF">
        <w:tc>
          <w:tcPr>
            <w:tcW w:w="753" w:type="dxa"/>
          </w:tcPr>
          <w:p w14:paraId="3E38DC5F" w14:textId="0C96FD07" w:rsidR="005C3C2A" w:rsidRPr="00167C97" w:rsidRDefault="005C3C2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</w:tcPr>
          <w:p w14:paraId="3B81EFB2" w14:textId="77777777" w:rsidR="005C3C2A" w:rsidRPr="00167C97" w:rsidRDefault="005C3C2A" w:rsidP="005C3C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z w:val="22"/>
                <w:szCs w:val="22"/>
              </w:rPr>
              <w:t>Granskningsbetänkande (KU20)</w:t>
            </w:r>
          </w:p>
          <w:p w14:paraId="02D54786" w14:textId="77777777" w:rsidR="005C3C2A" w:rsidRPr="00167C97" w:rsidRDefault="005C3C2A" w:rsidP="005C3C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259A93" w14:textId="33554CA3" w:rsidR="005C3C2A" w:rsidRPr="00167C97" w:rsidRDefault="005C3C2A" w:rsidP="005C3C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7C97">
              <w:rPr>
                <w:snapToGrid w:val="0"/>
                <w:sz w:val="22"/>
                <w:szCs w:val="22"/>
              </w:rPr>
              <w:t>Utskottet behandlade utkast till betänkande 2025/26:KU20</w:t>
            </w:r>
            <w:r w:rsidR="00EC30C4">
              <w:rPr>
                <w:snapToGrid w:val="0"/>
                <w:sz w:val="22"/>
                <w:szCs w:val="22"/>
              </w:rPr>
              <w:t xml:space="preserve"> avseende </w:t>
            </w:r>
            <w:r w:rsidR="00B116FC" w:rsidRPr="00167C97">
              <w:rPr>
                <w:snapToGrid w:val="0"/>
                <w:sz w:val="22"/>
                <w:szCs w:val="22"/>
              </w:rPr>
              <w:t xml:space="preserve">samtliga ärenden utom </w:t>
            </w:r>
            <w:r w:rsidRPr="00167C97">
              <w:rPr>
                <w:snapToGrid w:val="0"/>
                <w:sz w:val="22"/>
                <w:szCs w:val="22"/>
              </w:rPr>
              <w:t xml:space="preserve">granskningsärende 4 och 9 </w:t>
            </w:r>
            <w:r w:rsidR="004C00E3" w:rsidRPr="00167C97">
              <w:rPr>
                <w:snapToGrid w:val="0"/>
                <w:sz w:val="22"/>
                <w:szCs w:val="22"/>
              </w:rPr>
              <w:t>samt</w:t>
            </w:r>
            <w:r w:rsidRPr="00167C97">
              <w:rPr>
                <w:snapToGrid w:val="0"/>
                <w:sz w:val="22"/>
                <w:szCs w:val="22"/>
              </w:rPr>
              <w:t xml:space="preserve"> granskningsärende 10. </w:t>
            </w:r>
          </w:p>
          <w:p w14:paraId="7CA7CA66" w14:textId="77777777" w:rsidR="005C3C2A" w:rsidRPr="00167C97" w:rsidRDefault="005C3C2A" w:rsidP="005C3C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1A62DC" w14:textId="5AAA8BC9" w:rsidR="005C4E7B" w:rsidRPr="00167C97" w:rsidRDefault="005C3C2A" w:rsidP="005C3C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7C97">
              <w:rPr>
                <w:snapToGrid w:val="0"/>
                <w:sz w:val="22"/>
                <w:szCs w:val="22"/>
              </w:rPr>
              <w:t>Ärende</w:t>
            </w:r>
            <w:r w:rsidR="00EC30C4">
              <w:rPr>
                <w:snapToGrid w:val="0"/>
                <w:sz w:val="22"/>
                <w:szCs w:val="22"/>
              </w:rPr>
              <w:t>na</w:t>
            </w:r>
            <w:r w:rsidRPr="00167C97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266AEBF3" w14:textId="77777777" w:rsidR="005C3C2A" w:rsidRPr="00167C97" w:rsidRDefault="005C3C2A" w:rsidP="00B116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129F3" w:rsidRPr="00167C97" w14:paraId="2831B566" w14:textId="77777777" w:rsidTr="00F86ACF">
        <w:tc>
          <w:tcPr>
            <w:tcW w:w="753" w:type="dxa"/>
          </w:tcPr>
          <w:p w14:paraId="428D9310" w14:textId="17759FE1" w:rsidR="007129F3" w:rsidRPr="00167C97" w:rsidRDefault="00F6449A" w:rsidP="00712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>§</w:t>
            </w:r>
            <w:r w:rsidR="00E358F5" w:rsidRPr="00167C9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C3C2A" w:rsidRPr="00167C9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</w:tcPr>
          <w:p w14:paraId="62D3A627" w14:textId="77777777" w:rsidR="007129F3" w:rsidRPr="00167C97" w:rsidRDefault="007129F3" w:rsidP="007129F3">
            <w:pPr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C9A240C" w14:textId="77777777" w:rsidR="007129F3" w:rsidRPr="00167C97" w:rsidRDefault="007129F3" w:rsidP="007129F3">
            <w:pPr>
              <w:rPr>
                <w:b/>
                <w:snapToGrid w:val="0"/>
                <w:sz w:val="22"/>
                <w:szCs w:val="22"/>
              </w:rPr>
            </w:pPr>
          </w:p>
          <w:p w14:paraId="7065C031" w14:textId="77777777" w:rsidR="007129F3" w:rsidRPr="00167C97" w:rsidRDefault="007129F3" w:rsidP="007129F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67C97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4C4FB077" w14:textId="77777777" w:rsidR="007129F3" w:rsidRPr="00167C97" w:rsidRDefault="007129F3" w:rsidP="00712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129F3" w:rsidRPr="00167C97" w14:paraId="13283B73" w14:textId="77777777" w:rsidTr="00F86ACF">
        <w:tc>
          <w:tcPr>
            <w:tcW w:w="753" w:type="dxa"/>
          </w:tcPr>
          <w:p w14:paraId="60592CBA" w14:textId="16834645" w:rsidR="007129F3" w:rsidRPr="00167C97" w:rsidRDefault="007129F3" w:rsidP="00712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3C2A" w:rsidRPr="00167C9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</w:tcPr>
          <w:p w14:paraId="6E970DDA" w14:textId="77777777" w:rsidR="005C3C2A" w:rsidRPr="00167C97" w:rsidRDefault="005C3C2A" w:rsidP="005C3C2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67C97">
              <w:rPr>
                <w:b/>
                <w:sz w:val="22"/>
                <w:szCs w:val="22"/>
              </w:rPr>
              <w:t>Granskningsbetänkande (KU20)</w:t>
            </w:r>
          </w:p>
          <w:p w14:paraId="6D432562" w14:textId="77777777" w:rsidR="00066603" w:rsidRPr="00167C97" w:rsidRDefault="00066603" w:rsidP="005C3C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C4715B" w14:textId="16E5C91A" w:rsidR="005C3C2A" w:rsidRPr="00167C97" w:rsidRDefault="00B116FC" w:rsidP="005C3C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7C97">
              <w:rPr>
                <w:snapToGrid w:val="0"/>
                <w:sz w:val="22"/>
                <w:szCs w:val="22"/>
              </w:rPr>
              <w:t>Utskottet behandlade utkast till betänkande</w:t>
            </w:r>
            <w:r w:rsidR="005C3C2A" w:rsidRPr="00167C97">
              <w:rPr>
                <w:snapToGrid w:val="0"/>
                <w:sz w:val="22"/>
                <w:szCs w:val="22"/>
              </w:rPr>
              <w:t xml:space="preserve"> 2025/26:KU20</w:t>
            </w:r>
            <w:r w:rsidR="00AA0374" w:rsidRPr="00167C97">
              <w:rPr>
                <w:snapToGrid w:val="0"/>
                <w:sz w:val="22"/>
                <w:szCs w:val="22"/>
              </w:rPr>
              <w:t xml:space="preserve"> avseende </w:t>
            </w:r>
            <w:r w:rsidR="005C3C2A" w:rsidRPr="00167C97">
              <w:rPr>
                <w:snapToGrid w:val="0"/>
                <w:sz w:val="22"/>
                <w:szCs w:val="22"/>
              </w:rPr>
              <w:t>granskningsärende</w:t>
            </w:r>
            <w:r w:rsidRPr="00167C97">
              <w:rPr>
                <w:snapToGrid w:val="0"/>
                <w:sz w:val="22"/>
                <w:szCs w:val="22"/>
              </w:rPr>
              <w:t xml:space="preserve"> </w:t>
            </w:r>
            <w:r w:rsidR="005C3C2A" w:rsidRPr="00167C97">
              <w:rPr>
                <w:snapToGrid w:val="0"/>
                <w:sz w:val="22"/>
                <w:szCs w:val="22"/>
              </w:rPr>
              <w:t xml:space="preserve">4 </w:t>
            </w:r>
            <w:r w:rsidRPr="00167C97">
              <w:rPr>
                <w:snapToGrid w:val="0"/>
                <w:sz w:val="22"/>
                <w:szCs w:val="22"/>
              </w:rPr>
              <w:t>och 9 samt granskningsärende 10.</w:t>
            </w:r>
          </w:p>
          <w:p w14:paraId="3CCC6150" w14:textId="77777777" w:rsidR="00B116FC" w:rsidRPr="00167C97" w:rsidRDefault="00B116FC" w:rsidP="005C3C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3DA9F8" w14:textId="4BABAE2D" w:rsidR="005C3C2A" w:rsidRPr="00167C97" w:rsidRDefault="005C3C2A" w:rsidP="005C3C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7C97">
              <w:rPr>
                <w:snapToGrid w:val="0"/>
                <w:sz w:val="22"/>
                <w:szCs w:val="22"/>
              </w:rPr>
              <w:t>Ärende</w:t>
            </w:r>
            <w:r w:rsidR="00EC30C4">
              <w:rPr>
                <w:snapToGrid w:val="0"/>
                <w:sz w:val="22"/>
                <w:szCs w:val="22"/>
              </w:rPr>
              <w:t>na</w:t>
            </w:r>
            <w:r w:rsidRPr="00167C97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561C34F3" w14:textId="38A8F28A" w:rsidR="007129F3" w:rsidRPr="00167C97" w:rsidRDefault="007129F3" w:rsidP="005C3C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129F3" w:rsidRPr="00167C97" w14:paraId="7D1A2E63" w14:textId="77777777" w:rsidTr="00F86ACF">
        <w:tc>
          <w:tcPr>
            <w:tcW w:w="753" w:type="dxa"/>
          </w:tcPr>
          <w:p w14:paraId="097D7735" w14:textId="304637F6" w:rsidR="007129F3" w:rsidRPr="00167C97" w:rsidRDefault="007129F3" w:rsidP="00712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>§</w:t>
            </w:r>
            <w:r w:rsidR="005C3C2A" w:rsidRPr="00167C9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</w:tcPr>
          <w:p w14:paraId="7D01DEF2" w14:textId="77777777" w:rsidR="007129F3" w:rsidRPr="00167C97" w:rsidRDefault="007129F3" w:rsidP="007129F3">
            <w:pPr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BD2DA4E" w14:textId="77777777" w:rsidR="007129F3" w:rsidRPr="00167C97" w:rsidRDefault="007129F3" w:rsidP="007129F3">
            <w:pPr>
              <w:rPr>
                <w:b/>
                <w:snapToGrid w:val="0"/>
                <w:sz w:val="22"/>
                <w:szCs w:val="22"/>
              </w:rPr>
            </w:pPr>
          </w:p>
          <w:p w14:paraId="730DCDDB" w14:textId="77777777" w:rsidR="007129F3" w:rsidRPr="00167C97" w:rsidRDefault="007129F3" w:rsidP="007129F3">
            <w:pPr>
              <w:rPr>
                <w:bCs/>
                <w:snapToGrid w:val="0"/>
                <w:sz w:val="22"/>
                <w:szCs w:val="22"/>
              </w:rPr>
            </w:pPr>
            <w:r w:rsidRPr="00167C97">
              <w:rPr>
                <w:bCs/>
                <w:snapToGrid w:val="0"/>
                <w:sz w:val="22"/>
                <w:szCs w:val="22"/>
              </w:rPr>
              <w:t>Ordföranden Jennie Nilsson övertog ledningen av sammanträdet.</w:t>
            </w:r>
          </w:p>
          <w:p w14:paraId="60F04880" w14:textId="77777777" w:rsidR="007129F3" w:rsidRPr="00167C97" w:rsidRDefault="007129F3" w:rsidP="007129F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D6A5E" w:rsidRPr="00167C97" w14:paraId="65119E40" w14:textId="77777777" w:rsidTr="00F86ACF">
        <w:tc>
          <w:tcPr>
            <w:tcW w:w="753" w:type="dxa"/>
          </w:tcPr>
          <w:p w14:paraId="53CB7617" w14:textId="19C6CD27" w:rsidR="002D6A5E" w:rsidRPr="00167C97" w:rsidRDefault="002D6A5E" w:rsidP="002D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67C9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</w:tcPr>
          <w:p w14:paraId="240DA3EB" w14:textId="77777777" w:rsidR="00E16D23" w:rsidRPr="00C36020" w:rsidRDefault="00E16D23" w:rsidP="00E16D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6020">
              <w:rPr>
                <w:b/>
                <w:sz w:val="22"/>
                <w:szCs w:val="22"/>
              </w:rPr>
              <w:t>Granskningsbetänkande (KU20)</w:t>
            </w:r>
          </w:p>
          <w:p w14:paraId="036F8DCB" w14:textId="77777777" w:rsidR="005B4CDC" w:rsidRPr="00167C97" w:rsidRDefault="005B4CDC" w:rsidP="002D6A5E">
            <w:pPr>
              <w:rPr>
                <w:b/>
                <w:snapToGrid w:val="0"/>
                <w:sz w:val="22"/>
                <w:szCs w:val="22"/>
              </w:rPr>
            </w:pPr>
          </w:p>
          <w:p w14:paraId="58170B2F" w14:textId="4B19DBB9" w:rsidR="005B4CDC" w:rsidRPr="00167C97" w:rsidRDefault="00D67A79" w:rsidP="002D6A5E">
            <w:pPr>
              <w:rPr>
                <w:bCs/>
                <w:snapToGrid w:val="0"/>
                <w:sz w:val="22"/>
                <w:szCs w:val="22"/>
              </w:rPr>
            </w:pPr>
            <w:r w:rsidRPr="00167C97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EC30C4">
              <w:rPr>
                <w:bCs/>
                <w:snapToGrid w:val="0"/>
                <w:sz w:val="22"/>
                <w:szCs w:val="22"/>
              </w:rPr>
              <w:t xml:space="preserve">flytta fram </w:t>
            </w:r>
            <w:r w:rsidRPr="00167C97">
              <w:rPr>
                <w:bCs/>
                <w:snapToGrid w:val="0"/>
                <w:sz w:val="22"/>
                <w:szCs w:val="22"/>
              </w:rPr>
              <w:t>justering</w:t>
            </w:r>
            <w:r w:rsidR="008A5777">
              <w:rPr>
                <w:bCs/>
                <w:snapToGrid w:val="0"/>
                <w:sz w:val="22"/>
                <w:szCs w:val="22"/>
              </w:rPr>
              <w:t>en</w:t>
            </w:r>
            <w:r w:rsidRPr="00167C97">
              <w:rPr>
                <w:bCs/>
                <w:snapToGrid w:val="0"/>
                <w:sz w:val="22"/>
                <w:szCs w:val="22"/>
              </w:rPr>
              <w:t xml:space="preserve"> av betänkande</w:t>
            </w:r>
            <w:r w:rsidR="00EC30C4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167C97">
              <w:rPr>
                <w:bCs/>
                <w:snapToGrid w:val="0"/>
                <w:sz w:val="22"/>
                <w:szCs w:val="22"/>
              </w:rPr>
              <w:t>2025/26:KU20 till</w:t>
            </w:r>
            <w:r w:rsidRPr="00167C97">
              <w:rPr>
                <w:bCs/>
                <w:snapToGrid w:val="0"/>
                <w:sz w:val="22"/>
                <w:szCs w:val="22"/>
              </w:rPr>
              <w:t xml:space="preserve"> tisdagen den 9 juni 2026.</w:t>
            </w:r>
            <w:r w:rsidR="00187C8D" w:rsidRPr="00167C97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F7E2300" w14:textId="2FE3834C" w:rsidR="00187C8D" w:rsidRPr="00167C97" w:rsidRDefault="00187C8D" w:rsidP="002D6A5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B37E5" w:rsidRPr="00167C97" w14:paraId="77A505ED" w14:textId="77777777" w:rsidTr="00F86ACF">
        <w:tc>
          <w:tcPr>
            <w:tcW w:w="753" w:type="dxa"/>
          </w:tcPr>
          <w:p w14:paraId="141CDE55" w14:textId="40A7790B" w:rsidR="006B37E5" w:rsidRPr="00167C97" w:rsidRDefault="006B37E5" w:rsidP="002D6A5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7C9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67C9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</w:tcPr>
          <w:p w14:paraId="51D956E8" w14:textId="77777777" w:rsidR="00D67A79" w:rsidRPr="00167C97" w:rsidRDefault="00D67A79" w:rsidP="00D67A79">
            <w:pPr>
              <w:rPr>
                <w:b/>
                <w:sz w:val="22"/>
                <w:szCs w:val="22"/>
              </w:rPr>
            </w:pPr>
            <w:r w:rsidRPr="00167C97">
              <w:rPr>
                <w:b/>
                <w:sz w:val="22"/>
                <w:szCs w:val="22"/>
              </w:rPr>
              <w:t>Pressträff</w:t>
            </w:r>
          </w:p>
          <w:p w14:paraId="19E7EF28" w14:textId="77777777" w:rsidR="00D67A79" w:rsidRPr="00167C97" w:rsidRDefault="00D67A79" w:rsidP="00D67A79">
            <w:pPr>
              <w:rPr>
                <w:bCs/>
                <w:sz w:val="22"/>
                <w:szCs w:val="22"/>
              </w:rPr>
            </w:pPr>
          </w:p>
          <w:p w14:paraId="71CE8215" w14:textId="395F9229" w:rsidR="00D67A79" w:rsidRPr="00167C97" w:rsidRDefault="00D67A79" w:rsidP="00D67A79">
            <w:pPr>
              <w:rPr>
                <w:color w:val="000000"/>
                <w:sz w:val="22"/>
                <w:szCs w:val="22"/>
              </w:rPr>
            </w:pPr>
            <w:r w:rsidRPr="00167C97">
              <w:rPr>
                <w:bCs/>
                <w:color w:val="000000"/>
                <w:sz w:val="22"/>
                <w:szCs w:val="22"/>
              </w:rPr>
              <w:t xml:space="preserve">Utskottet beslutade att </w:t>
            </w:r>
            <w:r w:rsidR="00EC30C4">
              <w:rPr>
                <w:bCs/>
                <w:color w:val="000000"/>
                <w:sz w:val="22"/>
                <w:szCs w:val="22"/>
              </w:rPr>
              <w:t>flytta fram p</w:t>
            </w:r>
            <w:r w:rsidRPr="00167C97">
              <w:rPr>
                <w:bCs/>
                <w:color w:val="000000"/>
                <w:sz w:val="22"/>
                <w:szCs w:val="22"/>
              </w:rPr>
              <w:t>ressträff</w:t>
            </w:r>
            <w:r w:rsidR="00EC30C4">
              <w:rPr>
                <w:bCs/>
                <w:color w:val="000000"/>
                <w:sz w:val="22"/>
                <w:szCs w:val="22"/>
              </w:rPr>
              <w:t>en</w:t>
            </w:r>
            <w:r w:rsidRPr="00167C97">
              <w:rPr>
                <w:bCs/>
                <w:color w:val="000000"/>
                <w:sz w:val="22"/>
                <w:szCs w:val="22"/>
              </w:rPr>
              <w:t xml:space="preserve"> med anledning av justeringen av betänkande 2025/26:KU20 </w:t>
            </w:r>
            <w:r w:rsidR="00EC30C4">
              <w:rPr>
                <w:bCs/>
                <w:color w:val="000000"/>
                <w:sz w:val="22"/>
                <w:szCs w:val="22"/>
              </w:rPr>
              <w:t>t</w:t>
            </w:r>
            <w:r w:rsidR="00167C97">
              <w:rPr>
                <w:bCs/>
                <w:snapToGrid w:val="0"/>
                <w:sz w:val="22"/>
                <w:szCs w:val="22"/>
              </w:rPr>
              <w:t>ill</w:t>
            </w:r>
            <w:r w:rsidR="00167C97" w:rsidRPr="00167C97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167C97">
              <w:rPr>
                <w:bCs/>
                <w:color w:val="000000"/>
                <w:sz w:val="22"/>
                <w:szCs w:val="22"/>
              </w:rPr>
              <w:t>tisdagen</w:t>
            </w:r>
            <w:r w:rsidRPr="00167C97">
              <w:rPr>
                <w:color w:val="000000"/>
                <w:sz w:val="22"/>
                <w:szCs w:val="22"/>
              </w:rPr>
              <w:t xml:space="preserve"> den 9 juni 2026.</w:t>
            </w:r>
          </w:p>
          <w:p w14:paraId="328A1DC6" w14:textId="6B880652" w:rsidR="006B37E5" w:rsidRPr="00167C97" w:rsidRDefault="006B37E5" w:rsidP="002D6A5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D6A5E" w:rsidRPr="00167C97" w14:paraId="12353165" w14:textId="77777777" w:rsidTr="00C53110">
        <w:tc>
          <w:tcPr>
            <w:tcW w:w="7349" w:type="dxa"/>
            <w:gridSpan w:val="2"/>
          </w:tcPr>
          <w:p w14:paraId="4A523EC3" w14:textId="47A9EF82" w:rsidR="002D6A5E" w:rsidRPr="00167C97" w:rsidRDefault="002D6A5E" w:rsidP="002D6A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67C97">
              <w:rPr>
                <w:sz w:val="22"/>
                <w:szCs w:val="22"/>
              </w:rPr>
              <w:t>Justera</w:t>
            </w:r>
            <w:r w:rsidR="00C53110">
              <w:rPr>
                <w:sz w:val="22"/>
                <w:szCs w:val="22"/>
              </w:rPr>
              <w:t>t 2026-06-04</w:t>
            </w:r>
          </w:p>
          <w:p w14:paraId="503EABEF" w14:textId="77777777" w:rsidR="002D6A5E" w:rsidRPr="00167C97" w:rsidRDefault="002D6A5E" w:rsidP="002D6A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67C97">
              <w:rPr>
                <w:sz w:val="22"/>
                <w:szCs w:val="22"/>
              </w:rPr>
              <w:lastRenderedPageBreak/>
              <w:t>Jennie Nilsson</w:t>
            </w:r>
          </w:p>
          <w:p w14:paraId="0F56DBA6" w14:textId="77777777" w:rsidR="002D6A5E" w:rsidRPr="00167C97" w:rsidRDefault="002D6A5E" w:rsidP="002D6A5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7152C9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F4F331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C410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83838E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FECFEE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1FC4BE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6F877D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5196EC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BBBD10A" w14:textId="3339DE5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557D04">
              <w:rPr>
                <w:sz w:val="20"/>
              </w:rPr>
              <w:t>53</w:t>
            </w:r>
          </w:p>
        </w:tc>
      </w:tr>
      <w:tr w:rsidR="005805B8" w14:paraId="056C03F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31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531" w14:textId="358B542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67C97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F72" w14:textId="537A7E0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67C97">
              <w:rPr>
                <w:sz w:val="20"/>
              </w:rPr>
              <w:t xml:space="preserve"> 4–5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A1FC" w14:textId="21714BC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67C97">
              <w:rPr>
                <w:sz w:val="20"/>
              </w:rPr>
              <w:t>6</w:t>
            </w:r>
            <w:r w:rsidR="00E16D23">
              <w:rPr>
                <w:sz w:val="20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E3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1BD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135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D87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0E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7255B8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D5B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C5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F80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CA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27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8C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7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651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C1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1C8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EE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C3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FA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E66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FD4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5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64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782D8A6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CD8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41FA" w14:textId="31FF0051" w:rsidR="00D726E6" w:rsidRPr="00965A86" w:rsidRDefault="00E32E02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B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CA14" w14:textId="4AEC17F2" w:rsidR="00D726E6" w:rsidRPr="00965A86" w:rsidRDefault="00167C9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3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D96A" w14:textId="13923686" w:rsidR="00D726E6" w:rsidRPr="00965A86" w:rsidRDefault="00167C9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70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26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4B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5E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AE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CF4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4A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59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54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B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68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:rsidRPr="004E0661" w14:paraId="0CE5B3D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83F1" w14:textId="77777777" w:rsidR="00167C97" w:rsidRPr="006F54BA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045" w14:textId="1EBBFA1F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7F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558" w14:textId="553E3651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320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9801" w14:textId="2762C7A8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73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71E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C8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69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46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96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624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02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90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62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7C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6C1313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93B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1E9F" w14:textId="29DC63AA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B31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9661" w14:textId="4EB6A3BB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CB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CA9" w14:textId="1A4A170B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C9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4EA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161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430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80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81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67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79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DE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8A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79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7C41E8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973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1ED" w14:textId="2C7730CF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501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D9C" w14:textId="4FB422C3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2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4E2" w14:textId="19101D8B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202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B4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F5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46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BF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9B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6B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CAE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4D1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24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5B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0355A1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B23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79A" w14:textId="73983BDB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70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E758" w14:textId="4CA666E9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F9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F78" w14:textId="0D0522AE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75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124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5F4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61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4C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A2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0D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77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E74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9F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CAD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7AEF85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3CB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595" w14:textId="323D256A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FD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037" w14:textId="26C6CAD8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C4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8E0" w14:textId="038E815B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879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37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205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AAD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3F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97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2A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550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B0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FD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31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514875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10ED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5EA" w14:textId="6ED119DD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F87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2B53" w14:textId="33607DE9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22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95B7" w14:textId="35D33B16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E5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5F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36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7F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23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80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55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9E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C3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58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0A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1546B0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53E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313" w14:textId="66DA22A0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AC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DE2" w14:textId="17CB2B63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38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F26" w14:textId="09705756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2BF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A9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0DF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0E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63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C4D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CA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0F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56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3E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54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27EDAB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3958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DA61" w14:textId="596F5154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D4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6829" w14:textId="684C4356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84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67C" w14:textId="52A11A0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C3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134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91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23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6B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D2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78C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C88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A6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E4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E2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14BE0A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B22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CF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67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EC8" w14:textId="7989395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74C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0C9A" w14:textId="0DC87272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1C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F14" w14:textId="1274EA76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3A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3A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4B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E0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B7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1A9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646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59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678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4B31AF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DD0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6FA" w14:textId="1E8FF15D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CA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2E2" w14:textId="2069C69A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E1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2D2" w14:textId="330B469F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7A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2F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3A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8E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0E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21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D4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31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E5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B0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CB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3FD0C6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D5C8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568" w14:textId="132B3B34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1E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A76" w14:textId="14F4CF80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58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391" w14:textId="2499958F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5C3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4A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85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2D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78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6C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F7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4B6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7F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06F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5E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7C97" w14:paraId="635244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0F0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E8E" w14:textId="7C8AF920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2F7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FFA" w14:textId="0EC914E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B20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433D" w14:textId="1C9BEB2B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C9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CD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18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29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514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C6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31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8D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A5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2B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E6A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0F5386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A8B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385" w14:textId="06E82D9A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3C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C268" w14:textId="5333AC9F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F13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D5E" w14:textId="1CDB1AB2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4A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85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A8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3A8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8C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06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8D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12B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D9A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B4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5B9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2AFD23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8C5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43A" w14:textId="142A334E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39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0185" w14:textId="00722D4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2CB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424" w14:textId="6AC9DF99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083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D9D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4B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008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28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50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CAB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BC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C2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8C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DA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57F35E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FBE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646" w14:textId="7A844C83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4A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674" w14:textId="373FA448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0D5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F0F0" w14:textId="4F8E302D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B4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C6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0D7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29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D44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D8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44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24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EA5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19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2DA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1F26A9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7B8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A600" w14:textId="40784296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4C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A14" w14:textId="1F8E2D6F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A2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27C" w14:textId="563BCF5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81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3E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5E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4A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92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A6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4C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8BF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8C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797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B06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5A3D7B6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E379" w14:textId="77777777" w:rsidR="00167C97" w:rsidRPr="0024493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60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3C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9A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71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16A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5D8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37B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79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2BD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F4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9E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687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08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7F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29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54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62633B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288" w14:textId="77777777" w:rsidR="00167C97" w:rsidRPr="00244936" w:rsidRDefault="00167C97" w:rsidP="00167C9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C25" w14:textId="609F5E3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EE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7CF8" w14:textId="2C71C102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A0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BB43" w14:textId="055CDAA0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BA7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C80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21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E89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97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FF7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4C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9A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AF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74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69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49C9CF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4F4" w14:textId="77777777" w:rsidR="00167C97" w:rsidRPr="00244936" w:rsidRDefault="00167C97" w:rsidP="00167C9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6E0" w14:textId="5CEE4922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F1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EF8" w14:textId="230640B8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C0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6C6" w14:textId="0153C29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D8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8F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6EA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59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1E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7D2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F9A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71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9D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BC3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6A8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1FA120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CC85" w14:textId="77777777" w:rsidR="00167C97" w:rsidRPr="00244936" w:rsidRDefault="00167C97" w:rsidP="00167C9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C1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67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0B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25E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89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1D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44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6F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D6E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C6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323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A9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4B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CB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23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CC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743905B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07F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F9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0D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305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86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B6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4B6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13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D8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D6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C7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E0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DD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427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AEC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5F6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65BD48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85D" w14:textId="77777777" w:rsidR="00167C97" w:rsidRPr="00244936" w:rsidRDefault="00167C97" w:rsidP="00167C97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46F" w14:textId="3C787F6F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F9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36E5" w14:textId="41EDA843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FC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529" w14:textId="0EC9E3E6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28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109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11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9E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EB1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5A1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80F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DF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CD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BFC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9E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4A1360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908" w14:textId="77777777" w:rsidR="00167C97" w:rsidRPr="00244936" w:rsidRDefault="00167C97" w:rsidP="00167C9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B0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9B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4A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A1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D6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115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5F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1C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5D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BB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DEE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D7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4E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DD5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590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00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410F02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9E1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87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E8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6F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2CF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AB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2A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19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42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612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09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220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D9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18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01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7E5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55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1B790AF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039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36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FB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07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11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69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32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17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62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48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07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F4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D0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42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C3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51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1A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43DB29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2E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4E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0C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376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B9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9A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99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E2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F0B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EB8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AF3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A4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85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AAC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89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7D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3F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036751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C26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E4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6C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A1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07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9D4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1C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07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7C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9CC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D1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62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80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0AE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8B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51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28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697D66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ED4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CD7" w14:textId="75BD963E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51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986" w14:textId="555CEEE0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62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DE02" w14:textId="30615AE8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0C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11B" w14:textId="2A536A30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19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0DC9" w14:textId="5D1D8B8D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C4B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760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B3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7B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C1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AA8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C6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3ED582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505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8A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B6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86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24D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985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B0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C8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A2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FC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2A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33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36E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1E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49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42F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6EA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5D360C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174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4F7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8E8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18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02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E3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F3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33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579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64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FE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D4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0C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34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E38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0EA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6E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58F537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430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69E" w14:textId="0539CF53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49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F38" w14:textId="6944EDBA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8D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08C" w14:textId="72389FB4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D6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C7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5B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0D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47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5FB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CC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E96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32F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EF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20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0534ED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A17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E0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A8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30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D5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067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66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59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1C7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09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E4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FC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697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71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A0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A42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53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449940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1A5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B76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34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CE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CB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B6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BE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A6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49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94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8DA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88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767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097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668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3C8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1D8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33A975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F5C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F6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A3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52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BA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36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B79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7A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A68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FE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D6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01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4B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DB5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1F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61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09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589B28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9362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EF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A8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DD7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B2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40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B67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CE3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53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39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D8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4A0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39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E8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257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81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30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704AA4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B06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A7D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53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7E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6A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A7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F5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5B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93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95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1E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A2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AB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7E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2E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67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531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61C35E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89B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E5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49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2C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5E9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E1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12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A88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86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596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061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286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52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1BE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62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C2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468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00BDD7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CE77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BA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CB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947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A4D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55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76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1A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FB4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F6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B80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37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DBE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DD9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F5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9B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2B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340EC9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B60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C0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F5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7EF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69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A2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A71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69F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4B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3DA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63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5D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EAF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B8C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8B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D2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06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6BC488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5A2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D7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C3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41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07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E5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6F8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89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20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185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F5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2B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41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5F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BF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C1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11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59637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9070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8D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6BE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428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2B4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5AE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F2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19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81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47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98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43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60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B7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36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A13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26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0A8377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25D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D4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DC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CC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C7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1F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91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85D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EE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92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5A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12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64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4AF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33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BF2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3F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55BA0F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E33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A5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A6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71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8BE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3D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C88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C6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428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73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03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9F7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31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FB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FF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F4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67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1E7B94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82A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3BB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4D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7C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82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F4C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9A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F4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3BB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E94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08E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EE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7A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31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D4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A847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C7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081B52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7F6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36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BDC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73D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FE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B15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38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BEF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9A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520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B9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C1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FB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25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B50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EA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18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4AF8D6E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4A4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DB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93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EBC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54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3D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2B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27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4B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EF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88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3B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61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CE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30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F6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E6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23944E1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614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018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682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EE0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B34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D908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12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F1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FB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AB6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9A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F9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2A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3BC4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71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CE5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13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1933149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B29" w14:textId="77777777" w:rsidR="00167C97" w:rsidRPr="00244936" w:rsidRDefault="00167C97" w:rsidP="00167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F439" w14:textId="15D34DF0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E9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A0E" w14:textId="5E5F6B5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1FF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26C2" w14:textId="6B4278E3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1E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A0A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6A6E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BA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A1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38B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9C1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E49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2F3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123F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B6AD" w14:textId="77777777" w:rsidR="00167C97" w:rsidRPr="00965A86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7C97" w14:paraId="167051D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AA4304" w14:textId="77777777" w:rsidR="00167C97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D9DFF2" w14:textId="77777777" w:rsidR="00167C97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12B8A" w14:textId="77777777" w:rsidR="00167C97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04B29" w14:textId="77777777" w:rsidR="00167C97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67C97" w14:paraId="70A1C1F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F8462" w14:textId="77777777" w:rsidR="00167C97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E868C0C" w14:textId="77777777" w:rsidR="00167C97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AB7B0A8" w14:textId="77777777" w:rsidR="00167C97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400E018" w14:textId="77777777" w:rsidR="00167C97" w:rsidRDefault="00167C97" w:rsidP="00167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9C463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98B3" w14:textId="77777777" w:rsidR="00A075DE" w:rsidRDefault="00A075DE" w:rsidP="00310728">
      <w:r>
        <w:separator/>
      </w:r>
    </w:p>
  </w:endnote>
  <w:endnote w:type="continuationSeparator" w:id="0">
    <w:p w14:paraId="1AAE19EA" w14:textId="77777777" w:rsidR="00A075DE" w:rsidRDefault="00A075DE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7A7B" w14:textId="77777777" w:rsidR="00A075DE" w:rsidRDefault="00A075DE" w:rsidP="00310728">
      <w:r>
        <w:separator/>
      </w:r>
    </w:p>
  </w:footnote>
  <w:footnote w:type="continuationSeparator" w:id="0">
    <w:p w14:paraId="1282675B" w14:textId="77777777" w:rsidR="00A075DE" w:rsidRDefault="00A075DE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4862" w14:textId="727E00E4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6399" w14:textId="0A22C220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F42D" w14:textId="7AAAEBBE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D3"/>
    <w:rsid w:val="00000C1F"/>
    <w:rsid w:val="00001E5A"/>
    <w:rsid w:val="00003AB2"/>
    <w:rsid w:val="00006AAF"/>
    <w:rsid w:val="0000744F"/>
    <w:rsid w:val="000075A7"/>
    <w:rsid w:val="0001050B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0E4A"/>
    <w:rsid w:val="00064D2D"/>
    <w:rsid w:val="00066603"/>
    <w:rsid w:val="000700C4"/>
    <w:rsid w:val="000701F3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4C0F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44F0"/>
    <w:rsid w:val="00151E08"/>
    <w:rsid w:val="00161AA6"/>
    <w:rsid w:val="00164E3D"/>
    <w:rsid w:val="00165461"/>
    <w:rsid w:val="00166858"/>
    <w:rsid w:val="00166A61"/>
    <w:rsid w:val="00167C97"/>
    <w:rsid w:val="001828F2"/>
    <w:rsid w:val="00187C8D"/>
    <w:rsid w:val="001A1578"/>
    <w:rsid w:val="001A5B6F"/>
    <w:rsid w:val="001C2228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D6A5E"/>
    <w:rsid w:val="002E1C9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1191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00E3"/>
    <w:rsid w:val="004C5D4F"/>
    <w:rsid w:val="004C7964"/>
    <w:rsid w:val="004D2D42"/>
    <w:rsid w:val="004D40DC"/>
    <w:rsid w:val="004E0661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57D04"/>
    <w:rsid w:val="00561DF3"/>
    <w:rsid w:val="005622CA"/>
    <w:rsid w:val="005650F7"/>
    <w:rsid w:val="005766D3"/>
    <w:rsid w:val="00577B92"/>
    <w:rsid w:val="005805B8"/>
    <w:rsid w:val="00581568"/>
    <w:rsid w:val="00583587"/>
    <w:rsid w:val="00584ACB"/>
    <w:rsid w:val="00586400"/>
    <w:rsid w:val="00597CE3"/>
    <w:rsid w:val="005A2CE0"/>
    <w:rsid w:val="005A5300"/>
    <w:rsid w:val="005B4CDC"/>
    <w:rsid w:val="005B5E8D"/>
    <w:rsid w:val="005C1541"/>
    <w:rsid w:val="005C2F5F"/>
    <w:rsid w:val="005C3C2A"/>
    <w:rsid w:val="005C4E7B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3745"/>
    <w:rsid w:val="00690BE7"/>
    <w:rsid w:val="0069143B"/>
    <w:rsid w:val="006A151D"/>
    <w:rsid w:val="006A511D"/>
    <w:rsid w:val="006B0412"/>
    <w:rsid w:val="006B151B"/>
    <w:rsid w:val="006B37E5"/>
    <w:rsid w:val="006B693F"/>
    <w:rsid w:val="006B7B0C"/>
    <w:rsid w:val="006C1E27"/>
    <w:rsid w:val="006C21FA"/>
    <w:rsid w:val="006D3126"/>
    <w:rsid w:val="006F54BA"/>
    <w:rsid w:val="00702EB9"/>
    <w:rsid w:val="0070526F"/>
    <w:rsid w:val="007118C9"/>
    <w:rsid w:val="007129F3"/>
    <w:rsid w:val="0071773D"/>
    <w:rsid w:val="00723D66"/>
    <w:rsid w:val="00726EE5"/>
    <w:rsid w:val="007273BF"/>
    <w:rsid w:val="00735C0D"/>
    <w:rsid w:val="007421F4"/>
    <w:rsid w:val="00750FF0"/>
    <w:rsid w:val="00752A7F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0C0"/>
    <w:rsid w:val="00787586"/>
    <w:rsid w:val="007B0C0A"/>
    <w:rsid w:val="007B52A3"/>
    <w:rsid w:val="007D78AD"/>
    <w:rsid w:val="007E0A45"/>
    <w:rsid w:val="007E3127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5777"/>
    <w:rsid w:val="008A715C"/>
    <w:rsid w:val="008B7FDD"/>
    <w:rsid w:val="008C1B2C"/>
    <w:rsid w:val="008C2E2A"/>
    <w:rsid w:val="008C786F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075DE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77FA7"/>
    <w:rsid w:val="00A84016"/>
    <w:rsid w:val="00A84DE6"/>
    <w:rsid w:val="00A8695B"/>
    <w:rsid w:val="00A9262A"/>
    <w:rsid w:val="00A92A85"/>
    <w:rsid w:val="00A9464E"/>
    <w:rsid w:val="00A95C36"/>
    <w:rsid w:val="00AA0374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6FC"/>
    <w:rsid w:val="00B11C9C"/>
    <w:rsid w:val="00B11DC3"/>
    <w:rsid w:val="00B15788"/>
    <w:rsid w:val="00B169F2"/>
    <w:rsid w:val="00B17845"/>
    <w:rsid w:val="00B4393F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37FF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10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19F5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A79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5FA9"/>
    <w:rsid w:val="00E01933"/>
    <w:rsid w:val="00E03327"/>
    <w:rsid w:val="00E1233E"/>
    <w:rsid w:val="00E14E39"/>
    <w:rsid w:val="00E16D23"/>
    <w:rsid w:val="00E32E02"/>
    <w:rsid w:val="00E33857"/>
    <w:rsid w:val="00E358F5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30C4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6449A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B5DA2"/>
    <w:rsid w:val="00FC53FD"/>
    <w:rsid w:val="00FD0038"/>
    <w:rsid w:val="00FD0820"/>
    <w:rsid w:val="00FD13A3"/>
    <w:rsid w:val="00FD4374"/>
    <w:rsid w:val="00FE2AC1"/>
    <w:rsid w:val="00FE504D"/>
    <w:rsid w:val="00FE745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F2C2"/>
  <w15:chartTrackingRefBased/>
  <w15:docId w15:val="{D7FC6DE5-C780-4A12-9D94-6CEADD74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301</TotalTime>
  <Pages>3</Pages>
  <Words>440</Words>
  <Characters>2383</Characters>
  <Application>Microsoft Office Word</Application>
  <DocSecurity>0</DocSecurity>
  <Lines>949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30</cp:revision>
  <cp:lastPrinted>2026-06-03T13:51:00Z</cp:lastPrinted>
  <dcterms:created xsi:type="dcterms:W3CDTF">2026-06-01T11:59:00Z</dcterms:created>
  <dcterms:modified xsi:type="dcterms:W3CDTF">2026-06-04T11:50:00Z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