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46870BE" w14:textId="77777777">
      <w:pPr>
        <w:pStyle w:val="Normalutanindragellerluft"/>
      </w:pPr>
      <w:bookmarkStart w:name="_Toc106800475" w:id="0"/>
      <w:bookmarkStart w:name="_Toc106801300" w:id="1"/>
    </w:p>
    <w:p xmlns:w14="http://schemas.microsoft.com/office/word/2010/wordml" w:rsidRPr="009B062B" w:rsidR="00AF30DD" w:rsidP="00DE6622" w:rsidRDefault="00DE6622" w14:paraId="25B9EFFC" w14:textId="77777777">
      <w:pPr>
        <w:pStyle w:val="RubrikFrslagTIllRiksdagsbeslut"/>
      </w:pPr>
      <w:sdt>
        <w:sdtPr>
          <w:alias w:val="CC_Boilerplate_4"/>
          <w:tag w:val="CC_Boilerplate_4"/>
          <w:id w:val="-1644581176"/>
          <w:lock w:val="sdtContentLocked"/>
          <w:placeholder>
            <w:docPart w:val="262AA096CE9340F4B6280F070B61B120"/>
          </w:placeholder>
          <w:text/>
        </w:sdtPr>
        <w:sdtEndPr/>
        <w:sdtContent>
          <w:r w:rsidRPr="009B062B" w:rsidR="00AF30DD">
            <w:t>Förslag till riksdagsbeslut</w:t>
          </w:r>
        </w:sdtContent>
      </w:sdt>
      <w:bookmarkEnd w:id="0"/>
      <w:bookmarkEnd w:id="1"/>
    </w:p>
    <w:sdt>
      <w:sdtPr>
        <w:tag w:val="c0d3870a-90d1-4245-925c-9b138e0fa2f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översyn av stödet för inackordering i syfte att det ska ge mer likvärdiga förutsättningar för gymnasieelever att välja en utbildning som ges långt från hemorten,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1EFD75F255466B9EA03E6BBE07A0C2"/>
        </w:placeholder>
        <w:text/>
      </w:sdtPr>
      <w:sdtEndPr/>
      <w:sdtContent>
        <w:p xmlns:w14="http://schemas.microsoft.com/office/word/2010/wordml" w:rsidRPr="009B062B" w:rsidR="006D79C9" w:rsidP="00333E95" w:rsidRDefault="006D79C9" w14:paraId="2F90B8F3" w14:textId="77777777">
          <w:pPr>
            <w:pStyle w:val="Rubrik1"/>
          </w:pPr>
          <w:r>
            <w:t>Motivering</w:t>
          </w:r>
        </w:p>
      </w:sdtContent>
    </w:sdt>
    <w:bookmarkEnd w:displacedByCustomXml="prev" w:id="3"/>
    <w:bookmarkEnd w:displacedByCustomXml="prev" w:id="4"/>
    <w:p xmlns:w14="http://schemas.microsoft.com/office/word/2010/wordml" w:rsidR="00FB652E" w:rsidP="00FB652E" w:rsidRDefault="00FB652E" w14:paraId="23D0040E" w14:textId="3C54AB8C">
      <w:r>
        <w:t>De flesta elever som går i gymnasiet studerar i sin hemkommun eller i en närliggande kommun som de enkelt kan pendla till. Det finns dock de som studerar på en annan ort, långt ifrån hemkommunen och som behöver ett boende på plats. I delar av landet är det långt mellan skolorna och alla gymnasieprogram finns kanske inte att välja på hemorten. Vissa gymnasieutbildningar finns på ett begränsat antal platser i landet och har riksintag. Det är viktigt att det finns förutsättningar för alla att göra gymnasieval på så lika villkor som möjligt.</w:t>
      </w:r>
    </w:p>
    <w:p xmlns:w14="http://schemas.microsoft.com/office/word/2010/wordml" w:rsidR="00FB652E" w:rsidP="00FB652E" w:rsidRDefault="00FB652E" w14:paraId="52FCD8D9" w14:textId="2443350C">
      <w:r>
        <w:t>Den som behöver bo och studera på en annan ort än på hemorten kan få stöd för inackordering. Stödet för inackordering ser olika ut och är olika generöst beroende på vilken hemkommun en elev kommer ifrån och om skolan hen valt är kommunal eller fristående. Vanligen söks stödet från hemkommunen.</w:t>
      </w:r>
    </w:p>
    <w:p xmlns:w14="http://schemas.microsoft.com/office/word/2010/wordml" w:rsidR="00FB652E" w:rsidP="00FB652E" w:rsidRDefault="00FB652E" w14:paraId="3573350D" w14:textId="77777777">
      <w:r>
        <w:lastRenderedPageBreak/>
        <w:t>Stödet för inackordering är i dag för lågt för att ensamt medge möjlighet att hyra ett rum eller en lägenhet. Föräldrarna måste ofta gå in med pengar. Det är inte alla familjer som har de ekonomiska förutsättningarna för det vilket riskerar göra gymnasievalet till en klassfråga för vissa elever.</w:t>
      </w:r>
    </w:p>
    <w:p xmlns:w14="http://schemas.microsoft.com/office/word/2010/wordml" w:rsidR="00FB652E" w:rsidP="00FB652E" w:rsidRDefault="00FB652E" w14:paraId="053EEA4B" w14:textId="77777777">
      <w:r>
        <w:t>Utbetalning sker också endast under terminerna men många behöver naturligtvis betala för sitt boende även under loven. Även de elever som spenderar lov och helger hemma hos föräldrarna har i allmänhet inte möjlighet att hyra ut sitt inackorderingsrum under tiden. Stödet för inackordering bör ses över så att det ger bättre, mer jämlika, möjligheter för alla elever att gå i den gymnasieskola de vill, även om den råkar ligga långt ifrån föräldrahemmet.</w:t>
      </w:r>
    </w:p>
    <w:sdt>
      <w:sdtPr>
        <w:rPr>
          <w:i/>
          <w:noProof/>
        </w:rPr>
        <w:alias w:val="CC_Underskrifter"/>
        <w:tag w:val="CC_Underskrifter"/>
        <w:id w:val="583496634"/>
        <w:lock w:val="sdtContentLocked"/>
        <w:placeholder>
          <w:docPart w:val="84B00351C8B44257A190EBB2ACD4FBB8"/>
        </w:placeholder>
      </w:sdtPr>
      <w:sdtEndPr/>
      <w:sdtContent>
        <w:p xmlns:w14="http://schemas.microsoft.com/office/word/2010/wordml" w:rsidR="00DE6622" w:rsidP="00DE6622" w:rsidRDefault="00DE6622" w14:paraId="673C36FB" w14:textId="77777777">
          <w:pPr/>
          <w:r/>
        </w:p>
        <w:p xmlns:w14="http://schemas.microsoft.com/office/word/2010/wordml" w:rsidR="00DE6622" w:rsidP="00DE6622" w:rsidRDefault="00DE6622" w14:paraId="2B8FD037" w14:textId="69178CA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Anna-Belle Strömberg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Larsson (S)</w:t>
            </w:r>
          </w:p>
        </w:tc>
        <w:tc>
          <w:tcPr>
            <w:tcW w:w="50" w:type="pct"/>
            <w:vAlign w:val="bottom"/>
          </w:tcPr>
          <w:p>
            <w:pPr>
              <w:pStyle w:val="Underskrifter"/>
              <w:spacing w:after="0"/>
            </w:pPr>
            <w:r>
              <w:t>Peder Björk (S)</w:t>
            </w:r>
          </w:p>
        </w:tc>
      </w:tr>
      <w:tr>
        <w:trPr>
          <w:cantSplit/>
        </w:trPr>
        <w:tc>
          <w:tcPr>
            <w:tcW w:w="50" w:type="pct"/>
            <w:vAlign w:val="bottom"/>
          </w:tcPr>
          <w:p>
            <w:pPr>
              <w:pStyle w:val="Underskrifter"/>
              <w:spacing w:after="0"/>
            </w:pPr>
            <w:r>
              <w:t>Peter Hedberg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DB4B8E7" w14:textId="4733866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69170" w14:textId="77777777" w:rsidR="001635AE" w:rsidRDefault="001635AE" w:rsidP="000C1CAD">
      <w:pPr>
        <w:spacing w:line="240" w:lineRule="auto"/>
      </w:pPr>
      <w:r>
        <w:separator/>
      </w:r>
    </w:p>
  </w:endnote>
  <w:endnote w:type="continuationSeparator" w:id="0">
    <w:p w14:paraId="7F2A4AA2" w14:textId="77777777" w:rsidR="001635AE" w:rsidRDefault="001635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D3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11A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99B7" w14:textId="27FD9912" w:rsidR="00262EA3" w:rsidRPr="00DE6622" w:rsidRDefault="00262EA3" w:rsidP="00DE66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3D45C" w14:textId="77777777" w:rsidR="001635AE" w:rsidRDefault="001635AE" w:rsidP="000C1CAD">
      <w:pPr>
        <w:spacing w:line="240" w:lineRule="auto"/>
      </w:pPr>
      <w:r>
        <w:separator/>
      </w:r>
    </w:p>
  </w:footnote>
  <w:footnote w:type="continuationSeparator" w:id="0">
    <w:p w14:paraId="7E52A0EE" w14:textId="77777777" w:rsidR="001635AE" w:rsidRDefault="001635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FA52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A27096" wp14:anchorId="388F32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6622" w14:paraId="5EF128E0" w14:textId="5D54D28C">
                          <w:pPr>
                            <w:jc w:val="right"/>
                          </w:pPr>
                          <w:sdt>
                            <w:sdtPr>
                              <w:alias w:val="CC_Noformat_Partikod"/>
                              <w:tag w:val="CC_Noformat_Partikod"/>
                              <w:id w:val="-53464382"/>
                              <w:placeholder>
                                <w:docPart w:val="66130A4C77C04D748BCDB413594BB924"/>
                              </w:placeholder>
                              <w:text/>
                            </w:sdtPr>
                            <w:sdtEndPr/>
                            <w:sdtContent>
                              <w:r w:rsidR="001635AE">
                                <w:t>S</w:t>
                              </w:r>
                            </w:sdtContent>
                          </w:sdt>
                          <w:sdt>
                            <w:sdtPr>
                              <w:alias w:val="CC_Noformat_Partinummer"/>
                              <w:tag w:val="CC_Noformat_Partinummer"/>
                              <w:id w:val="-1709555926"/>
                              <w:placeholder>
                                <w:docPart w:val="C284AF984B7F4E09B4D47558945A0D8C"/>
                              </w:placeholder>
                              <w:text/>
                            </w:sdtPr>
                            <w:sdtEndPr/>
                            <w:sdtContent>
                              <w:r w:rsidR="001635AE">
                                <w:t>578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8F32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6622" w14:paraId="5EF128E0" w14:textId="5D54D28C">
                    <w:pPr>
                      <w:jc w:val="right"/>
                    </w:pPr>
                    <w:sdt>
                      <w:sdtPr>
                        <w:alias w:val="CC_Noformat_Partikod"/>
                        <w:tag w:val="CC_Noformat_Partikod"/>
                        <w:id w:val="-53464382"/>
                        <w:placeholder>
                          <w:docPart w:val="66130A4C77C04D748BCDB413594BB924"/>
                        </w:placeholder>
                        <w:text/>
                      </w:sdtPr>
                      <w:sdtEndPr/>
                      <w:sdtContent>
                        <w:r w:rsidR="001635AE">
                          <w:t>S</w:t>
                        </w:r>
                      </w:sdtContent>
                    </w:sdt>
                    <w:sdt>
                      <w:sdtPr>
                        <w:alias w:val="CC_Noformat_Partinummer"/>
                        <w:tag w:val="CC_Noformat_Partinummer"/>
                        <w:id w:val="-1709555926"/>
                        <w:placeholder>
                          <w:docPart w:val="C284AF984B7F4E09B4D47558945A0D8C"/>
                        </w:placeholder>
                        <w:text/>
                      </w:sdtPr>
                      <w:sdtEndPr/>
                      <w:sdtContent>
                        <w:r w:rsidR="001635AE">
                          <w:t>578</w:t>
                        </w:r>
                      </w:sdtContent>
                    </w:sdt>
                  </w:p>
                </w:txbxContent>
              </v:textbox>
              <w10:wrap anchorx="page"/>
            </v:shape>
          </w:pict>
        </mc:Fallback>
      </mc:AlternateContent>
    </w:r>
  </w:p>
  <w:p w:rsidRPr="00293C4F" w:rsidR="00262EA3" w:rsidP="00776B74" w:rsidRDefault="00262EA3" w14:paraId="7533AE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D7D5AF" w14:textId="77777777">
    <w:pPr>
      <w:jc w:val="right"/>
    </w:pPr>
  </w:p>
  <w:p w:rsidR="00262EA3" w:rsidP="00776B74" w:rsidRDefault="00262EA3" w14:paraId="6F2D56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6622" w14:paraId="6314B4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1ECED2" wp14:anchorId="3AC622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6622" w14:paraId="2C6682CA" w14:textId="1183BF9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635AE">
          <w:t>S</w:t>
        </w:r>
      </w:sdtContent>
    </w:sdt>
    <w:sdt>
      <w:sdtPr>
        <w:alias w:val="CC_Noformat_Partinummer"/>
        <w:tag w:val="CC_Noformat_Partinummer"/>
        <w:id w:val="-2014525982"/>
        <w:text/>
      </w:sdtPr>
      <w:sdtEndPr/>
      <w:sdtContent>
        <w:r w:rsidR="001635AE">
          <w:t>578</w:t>
        </w:r>
      </w:sdtContent>
    </w:sdt>
  </w:p>
  <w:p w:rsidRPr="008227B3" w:rsidR="00262EA3" w:rsidP="008227B3" w:rsidRDefault="00DE6622" w14:paraId="73B447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6622" w14:paraId="6634CF61" w14:textId="66265A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:1850</w:t>
        </w:r>
      </w:sdtContent>
    </w:sdt>
  </w:p>
  <w:p w:rsidR="00262EA3" w:rsidP="00E03A3D" w:rsidRDefault="00DE6622" w14:paraId="1304B926" w14:textId="7416F12B">
    <w:pPr>
      <w:pStyle w:val="Motionr"/>
    </w:pPr>
    <w:sdt>
      <w:sdtPr>
        <w:alias w:val="CC_Noformat_Avtext"/>
        <w:tag w:val="CC_Noformat_Avtext"/>
        <w:id w:val="-2020768203"/>
        <w:lock w:val="sdtContentLocked"/>
        <w:placeholder>
          <w:docPart w:val="66130A4C77C04D748BCDB413594BB924"/>
        </w:placeholder>
        <w15:appearance w15:val="hidden"/>
        <w:text/>
      </w:sdtPr>
      <w:sdtEndPr/>
      <w:sdtContent>
        <w:r>
          <w:t>av Anna-Belle Strömberg m.fl. (S)</w:t>
        </w:r>
      </w:sdtContent>
    </w:sdt>
  </w:p>
  <w:sdt>
    <w:sdtPr>
      <w:alias w:val="CC_Noformat_Rubtext"/>
      <w:tag w:val="CC_Noformat_Rubtext"/>
      <w:id w:val="-218060500"/>
      <w:lock w:val="sdtContentLocked"/>
      <w:placeholder>
        <w:docPart w:val="C284AF984B7F4E09B4D47558945A0D8C"/>
      </w:placeholder>
      <w:text/>
    </w:sdtPr>
    <w:sdtEndPr/>
    <w:sdtContent>
      <w:p w:rsidR="00262EA3" w:rsidP="00283E0F" w:rsidRDefault="001635AE" w14:paraId="373F926A" w14:textId="17918058">
        <w:pPr>
          <w:pStyle w:val="FSHRub2"/>
        </w:pPr>
        <w:r>
          <w:t>Förbättrade förutsättningar för gymnasieelever som studerar på annan ort</w:t>
        </w:r>
      </w:p>
    </w:sdtContent>
  </w:sdt>
  <w:sdt>
    <w:sdtPr>
      <w:alias w:val="CC_Boilerplate_3"/>
      <w:tag w:val="CC_Boilerplate_3"/>
      <w:id w:val="1606463544"/>
      <w:lock w:val="sdtContentLocked"/>
      <w15:appearance w15:val="hidden"/>
      <w:text w:multiLine="1"/>
    </w:sdtPr>
    <w:sdtEndPr/>
    <w:sdtContent>
      <w:p w:rsidR="00262EA3" w:rsidP="00283E0F" w:rsidRDefault="00262EA3" w14:paraId="1CE0BB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35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5AE"/>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4E3"/>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7A9"/>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76"/>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622"/>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52E"/>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43C255"/>
  <w15:chartTrackingRefBased/>
  <w15:docId w15:val="{C4DB5920-B88D-453C-8962-A00079E5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504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AA096CE9340F4B6280F070B61B120"/>
        <w:category>
          <w:name w:val="Allmänt"/>
          <w:gallery w:val="placeholder"/>
        </w:category>
        <w:types>
          <w:type w:val="bbPlcHdr"/>
        </w:types>
        <w:behaviors>
          <w:behavior w:val="content"/>
        </w:behaviors>
        <w:guid w:val="{5A1CAE9A-E754-40B5-B5EF-EAF60D81E453}"/>
      </w:docPartPr>
      <w:docPartBody>
        <w:p w:rsidR="00F742A0" w:rsidRDefault="00F742A0">
          <w:pPr>
            <w:pStyle w:val="262AA096CE9340F4B6280F070B61B120"/>
          </w:pPr>
          <w:r w:rsidRPr="005A0A93">
            <w:rPr>
              <w:rStyle w:val="Platshllartext"/>
            </w:rPr>
            <w:t>Förslag till riksdagsbeslut</w:t>
          </w:r>
        </w:p>
      </w:docPartBody>
    </w:docPart>
    <w:docPart>
      <w:docPartPr>
        <w:name w:val="694998718ADB46B4B32EDA1F20B78418"/>
        <w:category>
          <w:name w:val="Allmänt"/>
          <w:gallery w:val="placeholder"/>
        </w:category>
        <w:types>
          <w:type w:val="bbPlcHdr"/>
        </w:types>
        <w:behaviors>
          <w:behavior w:val="content"/>
        </w:behaviors>
        <w:guid w:val="{AC4BDD12-AF80-462C-85A2-CE070E5A19D3}"/>
      </w:docPartPr>
      <w:docPartBody>
        <w:p w:rsidR="00F742A0" w:rsidRDefault="00F742A0">
          <w:pPr>
            <w:pStyle w:val="694998718ADB46B4B32EDA1F20B784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1EFD75F255466B9EA03E6BBE07A0C2"/>
        <w:category>
          <w:name w:val="Allmänt"/>
          <w:gallery w:val="placeholder"/>
        </w:category>
        <w:types>
          <w:type w:val="bbPlcHdr"/>
        </w:types>
        <w:behaviors>
          <w:behavior w:val="content"/>
        </w:behaviors>
        <w:guid w:val="{DD0EC487-C260-431D-804C-B021EA861355}"/>
      </w:docPartPr>
      <w:docPartBody>
        <w:p w:rsidR="00F742A0" w:rsidRDefault="00F742A0">
          <w:pPr>
            <w:pStyle w:val="411EFD75F255466B9EA03E6BBE07A0C2"/>
          </w:pPr>
          <w:r w:rsidRPr="005A0A93">
            <w:rPr>
              <w:rStyle w:val="Platshllartext"/>
            </w:rPr>
            <w:t>Motivering</w:t>
          </w:r>
        </w:p>
      </w:docPartBody>
    </w:docPart>
    <w:docPart>
      <w:docPartPr>
        <w:name w:val="84B00351C8B44257A190EBB2ACD4FBB8"/>
        <w:category>
          <w:name w:val="Allmänt"/>
          <w:gallery w:val="placeholder"/>
        </w:category>
        <w:types>
          <w:type w:val="bbPlcHdr"/>
        </w:types>
        <w:behaviors>
          <w:behavior w:val="content"/>
        </w:behaviors>
        <w:guid w:val="{EA4DA0D4-F64D-47CE-B1FE-AFBB3D62EAFD}"/>
      </w:docPartPr>
      <w:docPartBody>
        <w:p w:rsidR="00F742A0" w:rsidRDefault="00F742A0">
          <w:pPr>
            <w:pStyle w:val="84B00351C8B44257A190EBB2ACD4FBB8"/>
          </w:pPr>
          <w:r w:rsidRPr="009B077E">
            <w:rPr>
              <w:rStyle w:val="Platshllartext"/>
            </w:rPr>
            <w:t>Namn på motionärer infogas/tas bort via panelen.</w:t>
          </w:r>
        </w:p>
      </w:docPartBody>
    </w:docPart>
    <w:docPart>
      <w:docPartPr>
        <w:name w:val="66130A4C77C04D748BCDB413594BB924"/>
        <w:category>
          <w:name w:val="Allmänt"/>
          <w:gallery w:val="placeholder"/>
        </w:category>
        <w:types>
          <w:type w:val="bbPlcHdr"/>
        </w:types>
        <w:behaviors>
          <w:behavior w:val="content"/>
        </w:behaviors>
        <w:guid w:val="{11ABB6D1-2451-4164-BADA-2B50AF5BCC0D}"/>
      </w:docPartPr>
      <w:docPartBody>
        <w:p w:rsidR="00F742A0" w:rsidRDefault="00F742A0">
          <w:pPr>
            <w:pStyle w:val="66130A4C77C04D748BCDB413594BB924"/>
          </w:pPr>
          <w:r>
            <w:rPr>
              <w:rStyle w:val="Platshllartext"/>
            </w:rPr>
            <w:t xml:space="preserve"> </w:t>
          </w:r>
        </w:p>
      </w:docPartBody>
    </w:docPart>
    <w:docPart>
      <w:docPartPr>
        <w:name w:val="C284AF984B7F4E09B4D47558945A0D8C"/>
        <w:category>
          <w:name w:val="Allmänt"/>
          <w:gallery w:val="placeholder"/>
        </w:category>
        <w:types>
          <w:type w:val="bbPlcHdr"/>
        </w:types>
        <w:behaviors>
          <w:behavior w:val="content"/>
        </w:behaviors>
        <w:guid w:val="{DF4D4BE4-D289-4D16-8F4D-A8520FEC809C}"/>
      </w:docPartPr>
      <w:docPartBody>
        <w:p w:rsidR="00F742A0" w:rsidRDefault="00F742A0">
          <w:pPr>
            <w:pStyle w:val="C284AF984B7F4E09B4D47558945A0D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A0"/>
    <w:rsid w:val="00F742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2AA096CE9340F4B6280F070B61B120">
    <w:name w:val="262AA096CE9340F4B6280F070B61B120"/>
  </w:style>
  <w:style w:type="paragraph" w:customStyle="1" w:styleId="694998718ADB46B4B32EDA1F20B78418">
    <w:name w:val="694998718ADB46B4B32EDA1F20B78418"/>
  </w:style>
  <w:style w:type="paragraph" w:customStyle="1" w:styleId="411EFD75F255466B9EA03E6BBE07A0C2">
    <w:name w:val="411EFD75F255466B9EA03E6BBE07A0C2"/>
  </w:style>
  <w:style w:type="paragraph" w:customStyle="1" w:styleId="84B00351C8B44257A190EBB2ACD4FBB8">
    <w:name w:val="84B00351C8B44257A190EBB2ACD4FBB8"/>
  </w:style>
  <w:style w:type="paragraph" w:customStyle="1" w:styleId="66130A4C77C04D748BCDB413594BB924">
    <w:name w:val="66130A4C77C04D748BCDB413594BB924"/>
  </w:style>
  <w:style w:type="paragraph" w:customStyle="1" w:styleId="C284AF984B7F4E09B4D47558945A0D8C">
    <w:name w:val="C284AF984B7F4E09B4D47558945A0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820C90-E962-43D9-B373-1C57869E1C1D}"/>
</file>

<file path=customXml/itemProps2.xml><?xml version="1.0" encoding="utf-8"?>
<ds:datastoreItem xmlns:ds="http://schemas.openxmlformats.org/officeDocument/2006/customXml" ds:itemID="{8D69DEE4-7AFF-4BFC-8704-15C3DEF747E0}"/>
</file>

<file path=customXml/itemProps3.xml><?xml version="1.0" encoding="utf-8"?>
<ds:datastoreItem xmlns:ds="http://schemas.openxmlformats.org/officeDocument/2006/customXml" ds:itemID="{E2988C36-ABFF-40FC-84F2-463310DA289B}"/>
</file>

<file path=customXml/itemProps4.xml><?xml version="1.0" encoding="utf-8"?>
<ds:datastoreItem xmlns:ds="http://schemas.openxmlformats.org/officeDocument/2006/customXml" ds:itemID="{40D94DCA-0160-4051-BF20-E86EBCF62049}"/>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1658</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