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FC8EBD9AF840B7BB4DE9C358D3DA80"/>
        </w:placeholder>
        <w:text/>
      </w:sdtPr>
      <w:sdtEndPr/>
      <w:sdtContent>
        <w:p w:rsidRPr="009B062B" w:rsidR="00AF30DD" w:rsidP="00DA28CE" w:rsidRDefault="00AF30DD" w14:paraId="1B4B9062" w14:textId="77777777">
          <w:pPr>
            <w:pStyle w:val="Rubrik1"/>
            <w:spacing w:after="300"/>
          </w:pPr>
          <w:r w:rsidRPr="009B062B">
            <w:t>Förslag till riksdagsbeslut</w:t>
          </w:r>
        </w:p>
      </w:sdtContent>
    </w:sdt>
    <w:sdt>
      <w:sdtPr>
        <w:alias w:val="Yrkande 1"/>
        <w:tag w:val="ab30eb0f-0c89-4017-babb-2b68adbd4d08"/>
        <w:id w:val="1297416315"/>
        <w:lock w:val="sdtLocked"/>
      </w:sdtPr>
      <w:sdtEndPr/>
      <w:sdtContent>
        <w:p w:rsidR="00D9117D" w:rsidRDefault="00282A31" w14:paraId="1B4B9063" w14:textId="79AF83C7">
          <w:pPr>
            <w:pStyle w:val="Frslagstext"/>
            <w:numPr>
              <w:ilvl w:val="0"/>
              <w:numId w:val="0"/>
            </w:numPr>
          </w:pPr>
          <w:r>
            <w:t>Riksdagen ställer sig bakom det som anförs i motionen om att regioner ska få möjlighet att upphandla flygtrafik,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8D3062FAE54AB3BC6C8DC7943318D7"/>
        </w:placeholder>
        <w:text/>
      </w:sdtPr>
      <w:sdtEndPr/>
      <w:sdtContent>
        <w:p w:rsidRPr="009B062B" w:rsidR="006D79C9" w:rsidP="00333E95" w:rsidRDefault="006D79C9" w14:paraId="1B4B9064" w14:textId="77777777">
          <w:pPr>
            <w:pStyle w:val="Rubrik1"/>
          </w:pPr>
          <w:r>
            <w:t>Motivering</w:t>
          </w:r>
        </w:p>
      </w:sdtContent>
    </w:sdt>
    <w:p w:rsidRPr="00213E0C" w:rsidR="00FB2D7F" w:rsidP="00213E0C" w:rsidRDefault="00FB2D7F" w14:paraId="1B4B9065" w14:textId="59E29844">
      <w:pPr>
        <w:pStyle w:val="Normalutanindragellerluft"/>
      </w:pPr>
      <w:r w:rsidRPr="00213E0C">
        <w:t>Sverige är 1</w:t>
      </w:r>
      <w:r w:rsidRPr="00213E0C" w:rsidR="004F7B5C">
        <w:t> </w:t>
      </w:r>
      <w:r w:rsidRPr="00213E0C">
        <w:t>572 kilometer långt och 499 kilometer brett. Vårt avlånga land gör oss ytterst beroende av fungerande kommunikationer. För personer som är boende i Värmland innebär avståndet till större flygplatser såsom Arlanda och Gardermoen ökade utsläpp då många tar bilen för att sedan ta flyget. Det medför givetvis utsläpp. Men innovation och forskning inte minst inom området elektrifiering kommer med all sannolikhet minska dessa över tid. Efterfrågan på flyget kommer att öka både i Sverige och utomlands i framtiden. Därför är det viktigt att se till att mindre flygplatser såsom Karlstad Airport får de förutsättningar som krävs för att bedriva sin verksamhet.</w:t>
      </w:r>
    </w:p>
    <w:p w:rsidR="00BB6339" w:rsidP="00213E0C" w:rsidRDefault="00FB2D7F" w14:paraId="1B4B9068" w14:textId="31B4F94D">
      <w:r w:rsidRPr="00213E0C">
        <w:t>I Sverige har staten ensamrätt att upphandla flygtrafik genom Trafikverket. Men i en rad andra länder är det möjligt för regioner att själva upphandla och finansiera flyg</w:t>
      </w:r>
      <w:r w:rsidR="00092188">
        <w:softHyphen/>
      </w:r>
      <w:r w:rsidRPr="00213E0C">
        <w:t>linjer. Så borde det rimligen vara även i Sverige om man värnar om de regionala flyg</w:t>
      </w:r>
      <w:r w:rsidR="00092188">
        <w:softHyphen/>
      </w:r>
      <w:bookmarkStart w:name="_GoBack" w:id="1"/>
      <w:bookmarkEnd w:id="1"/>
      <w:r w:rsidRPr="00213E0C">
        <w:t>platserna. Ytterst måste regionerna själva få bedöma om det är politiskt och ekonomiskt relevant att avsätta skattemedel för ett sådant syfte. De regionala flygplatserna och de förutsättningar för kommunikationer som de medför är ofta mycket angelägna för det lokala näringslivet på många platser i Sverige. Vidare kan de ur beredskapssynpunkt spela en central roll för att främja säkerhet vid kris- och katastrofsituationer.</w:t>
      </w:r>
    </w:p>
    <w:sdt>
      <w:sdtPr>
        <w:rPr>
          <w:i/>
          <w:noProof/>
        </w:rPr>
        <w:alias w:val="CC_Underskrifter"/>
        <w:tag w:val="CC_Underskrifter"/>
        <w:id w:val="583496634"/>
        <w:lock w:val="sdtContentLocked"/>
        <w:placeholder>
          <w:docPart w:val="5C7F782201344FC08BE61E49A2B937D7"/>
        </w:placeholder>
      </w:sdtPr>
      <w:sdtEndPr>
        <w:rPr>
          <w:i w:val="0"/>
          <w:noProof w:val="0"/>
        </w:rPr>
      </w:sdtEndPr>
      <w:sdtContent>
        <w:p w:rsidR="008E70C1" w:rsidRDefault="008E70C1" w14:paraId="1B4B9069" w14:textId="77777777"/>
        <w:p w:rsidRPr="008E0FE2" w:rsidR="004801AC" w:rsidP="008E70C1" w:rsidRDefault="00092188" w14:paraId="1B4B90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Marléne Lund Kopparklint (M)</w:t>
            </w:r>
          </w:p>
        </w:tc>
      </w:tr>
    </w:tbl>
    <w:p w:rsidR="00E908DF" w:rsidRDefault="00E908DF" w14:paraId="1B4B906E" w14:textId="77777777"/>
    <w:sectPr w:rsidR="00E908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B9070" w14:textId="77777777" w:rsidR="00F26528" w:rsidRDefault="00F26528" w:rsidP="000C1CAD">
      <w:pPr>
        <w:spacing w:line="240" w:lineRule="auto"/>
      </w:pPr>
      <w:r>
        <w:separator/>
      </w:r>
    </w:p>
  </w:endnote>
  <w:endnote w:type="continuationSeparator" w:id="0">
    <w:p w14:paraId="1B4B9071" w14:textId="77777777" w:rsidR="00F26528" w:rsidRDefault="00F26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90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9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70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907F" w14:textId="77777777" w:rsidR="00262EA3" w:rsidRPr="008E70C1" w:rsidRDefault="00262EA3" w:rsidP="008E70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B906E" w14:textId="77777777" w:rsidR="00F26528" w:rsidRDefault="00F26528" w:rsidP="000C1CAD">
      <w:pPr>
        <w:spacing w:line="240" w:lineRule="auto"/>
      </w:pPr>
      <w:r>
        <w:separator/>
      </w:r>
    </w:p>
  </w:footnote>
  <w:footnote w:type="continuationSeparator" w:id="0">
    <w:p w14:paraId="1B4B906F" w14:textId="77777777" w:rsidR="00F26528" w:rsidRDefault="00F26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4B90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B9081" wp14:anchorId="1B4B9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188" w14:paraId="1B4B9084" w14:textId="77777777">
                          <w:pPr>
                            <w:jc w:val="right"/>
                          </w:pPr>
                          <w:sdt>
                            <w:sdtPr>
                              <w:alias w:val="CC_Noformat_Partikod"/>
                              <w:tag w:val="CC_Noformat_Partikod"/>
                              <w:id w:val="-53464382"/>
                              <w:placeholder>
                                <w:docPart w:val="9060A765EF64475980FA2CA64037FDDD"/>
                              </w:placeholder>
                              <w:text/>
                            </w:sdtPr>
                            <w:sdtEndPr/>
                            <w:sdtContent>
                              <w:r w:rsidR="00FB2D7F">
                                <w:t>M</w:t>
                              </w:r>
                            </w:sdtContent>
                          </w:sdt>
                          <w:sdt>
                            <w:sdtPr>
                              <w:alias w:val="CC_Noformat_Partinummer"/>
                              <w:tag w:val="CC_Noformat_Partinummer"/>
                              <w:id w:val="-1709555926"/>
                              <w:placeholder>
                                <w:docPart w:val="350DB7610FB64B1E9024FD73A32D9C8F"/>
                              </w:placeholder>
                              <w:text/>
                            </w:sdtPr>
                            <w:sdtEndPr/>
                            <w:sdtContent>
                              <w:r w:rsidR="00FB2D7F">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B90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188" w14:paraId="1B4B9084" w14:textId="77777777">
                    <w:pPr>
                      <w:jc w:val="right"/>
                    </w:pPr>
                    <w:sdt>
                      <w:sdtPr>
                        <w:alias w:val="CC_Noformat_Partikod"/>
                        <w:tag w:val="CC_Noformat_Partikod"/>
                        <w:id w:val="-53464382"/>
                        <w:placeholder>
                          <w:docPart w:val="9060A765EF64475980FA2CA64037FDDD"/>
                        </w:placeholder>
                        <w:text/>
                      </w:sdtPr>
                      <w:sdtEndPr/>
                      <w:sdtContent>
                        <w:r w:rsidR="00FB2D7F">
                          <w:t>M</w:t>
                        </w:r>
                      </w:sdtContent>
                    </w:sdt>
                    <w:sdt>
                      <w:sdtPr>
                        <w:alias w:val="CC_Noformat_Partinummer"/>
                        <w:tag w:val="CC_Noformat_Partinummer"/>
                        <w:id w:val="-1709555926"/>
                        <w:placeholder>
                          <w:docPart w:val="350DB7610FB64B1E9024FD73A32D9C8F"/>
                        </w:placeholder>
                        <w:text/>
                      </w:sdtPr>
                      <w:sdtEndPr/>
                      <w:sdtContent>
                        <w:r w:rsidR="00FB2D7F">
                          <w:t>1231</w:t>
                        </w:r>
                      </w:sdtContent>
                    </w:sdt>
                  </w:p>
                </w:txbxContent>
              </v:textbox>
              <w10:wrap anchorx="page"/>
            </v:shape>
          </w:pict>
        </mc:Fallback>
      </mc:AlternateContent>
    </w:r>
  </w:p>
  <w:p w:rsidRPr="00293C4F" w:rsidR="00262EA3" w:rsidP="00776B74" w:rsidRDefault="00262EA3" w14:paraId="1B4B9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4B9074" w14:textId="77777777">
    <w:pPr>
      <w:jc w:val="right"/>
    </w:pPr>
  </w:p>
  <w:p w:rsidR="00262EA3" w:rsidP="00776B74" w:rsidRDefault="00262EA3" w14:paraId="1B4B90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2188" w14:paraId="1B4B9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B9083" wp14:anchorId="1B4B90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188" w14:paraId="1B4B90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2D7F">
          <w:t>M</w:t>
        </w:r>
      </w:sdtContent>
    </w:sdt>
    <w:sdt>
      <w:sdtPr>
        <w:alias w:val="CC_Noformat_Partinummer"/>
        <w:tag w:val="CC_Noformat_Partinummer"/>
        <w:id w:val="-2014525982"/>
        <w:text/>
      </w:sdtPr>
      <w:sdtEndPr/>
      <w:sdtContent>
        <w:r w:rsidR="00FB2D7F">
          <w:t>1231</w:t>
        </w:r>
      </w:sdtContent>
    </w:sdt>
  </w:p>
  <w:p w:rsidRPr="008227B3" w:rsidR="00262EA3" w:rsidP="008227B3" w:rsidRDefault="00092188" w14:paraId="1B4B90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188" w14:paraId="1B4B90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:881</w:t>
        </w:r>
      </w:sdtContent>
    </w:sdt>
  </w:p>
  <w:p w:rsidR="00262EA3" w:rsidP="00E03A3D" w:rsidRDefault="00092188" w14:paraId="1B4B907C" w14:textId="77777777">
    <w:pPr>
      <w:pStyle w:val="Motionr"/>
    </w:pPr>
    <w:sdt>
      <w:sdtPr>
        <w:alias w:val="CC_Noformat_Avtext"/>
        <w:tag w:val="CC_Noformat_Avtext"/>
        <w:id w:val="-2020768203"/>
        <w:lock w:val="sdtContentLocked"/>
        <w15:appearance w15:val="hidden"/>
        <w:text/>
      </w:sdtPr>
      <w:sdtEndPr/>
      <w:sdtContent>
        <w:r>
          <w:t>av Pål Jonson och Marléne Lund Kopparklint (båda M)</w:t>
        </w:r>
      </w:sdtContent>
    </w:sdt>
  </w:p>
  <w:sdt>
    <w:sdtPr>
      <w:alias w:val="CC_Noformat_Rubtext"/>
      <w:tag w:val="CC_Noformat_Rubtext"/>
      <w:id w:val="-218060500"/>
      <w:lock w:val="sdtLocked"/>
      <w:text/>
    </w:sdtPr>
    <w:sdtEndPr/>
    <w:sdtContent>
      <w:p w:rsidR="00262EA3" w:rsidP="00283E0F" w:rsidRDefault="00FB2D7F" w14:paraId="1B4B907D" w14:textId="77777777">
        <w:pPr>
          <w:pStyle w:val="FSHRub2"/>
        </w:pPr>
        <w:r>
          <w:t>Möjligheter att direktupphandla flyglinjer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4B9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2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18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5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78"/>
    <w:rsid w:val="00212A8C"/>
    <w:rsid w:val="00213E0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3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B5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C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1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2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F"/>
    <w:rsid w:val="00D902BB"/>
    <w:rsid w:val="00D90E18"/>
    <w:rsid w:val="00D90EA4"/>
    <w:rsid w:val="00D9117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DF"/>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2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D7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B9061"/>
  <w15:chartTrackingRefBased/>
  <w15:docId w15:val="{7CF0C3C7-8622-499D-A57A-EC045080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B2D7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FC8EBD9AF840B7BB4DE9C358D3DA80"/>
        <w:category>
          <w:name w:val="Allmänt"/>
          <w:gallery w:val="placeholder"/>
        </w:category>
        <w:types>
          <w:type w:val="bbPlcHdr"/>
        </w:types>
        <w:behaviors>
          <w:behavior w:val="content"/>
        </w:behaviors>
        <w:guid w:val="{42F663FC-2CD7-4A3B-83F8-393C59E00E27}"/>
      </w:docPartPr>
      <w:docPartBody>
        <w:p w:rsidR="005F389D" w:rsidRDefault="00BF3852">
          <w:pPr>
            <w:pStyle w:val="A4FC8EBD9AF840B7BB4DE9C358D3DA80"/>
          </w:pPr>
          <w:r w:rsidRPr="005A0A93">
            <w:rPr>
              <w:rStyle w:val="Platshllartext"/>
            </w:rPr>
            <w:t>Förslag till riksdagsbeslut</w:t>
          </w:r>
        </w:p>
      </w:docPartBody>
    </w:docPart>
    <w:docPart>
      <w:docPartPr>
        <w:name w:val="AD8D3062FAE54AB3BC6C8DC7943318D7"/>
        <w:category>
          <w:name w:val="Allmänt"/>
          <w:gallery w:val="placeholder"/>
        </w:category>
        <w:types>
          <w:type w:val="bbPlcHdr"/>
        </w:types>
        <w:behaviors>
          <w:behavior w:val="content"/>
        </w:behaviors>
        <w:guid w:val="{66AEF140-7DC8-4307-AE61-51F1D894A8C2}"/>
      </w:docPartPr>
      <w:docPartBody>
        <w:p w:rsidR="005F389D" w:rsidRDefault="00BF3852">
          <w:pPr>
            <w:pStyle w:val="AD8D3062FAE54AB3BC6C8DC7943318D7"/>
          </w:pPr>
          <w:r w:rsidRPr="005A0A93">
            <w:rPr>
              <w:rStyle w:val="Platshllartext"/>
            </w:rPr>
            <w:t>Motivering</w:t>
          </w:r>
        </w:p>
      </w:docPartBody>
    </w:docPart>
    <w:docPart>
      <w:docPartPr>
        <w:name w:val="9060A765EF64475980FA2CA64037FDDD"/>
        <w:category>
          <w:name w:val="Allmänt"/>
          <w:gallery w:val="placeholder"/>
        </w:category>
        <w:types>
          <w:type w:val="bbPlcHdr"/>
        </w:types>
        <w:behaviors>
          <w:behavior w:val="content"/>
        </w:behaviors>
        <w:guid w:val="{F62712F2-ACA5-4A1E-88BE-A21E16423038}"/>
      </w:docPartPr>
      <w:docPartBody>
        <w:p w:rsidR="005F389D" w:rsidRDefault="00BF3852">
          <w:pPr>
            <w:pStyle w:val="9060A765EF64475980FA2CA64037FDDD"/>
          </w:pPr>
          <w:r>
            <w:rPr>
              <w:rStyle w:val="Platshllartext"/>
            </w:rPr>
            <w:t xml:space="preserve"> </w:t>
          </w:r>
        </w:p>
      </w:docPartBody>
    </w:docPart>
    <w:docPart>
      <w:docPartPr>
        <w:name w:val="350DB7610FB64B1E9024FD73A32D9C8F"/>
        <w:category>
          <w:name w:val="Allmänt"/>
          <w:gallery w:val="placeholder"/>
        </w:category>
        <w:types>
          <w:type w:val="bbPlcHdr"/>
        </w:types>
        <w:behaviors>
          <w:behavior w:val="content"/>
        </w:behaviors>
        <w:guid w:val="{AED03068-7B28-4BE7-8F8F-0019FF591766}"/>
      </w:docPartPr>
      <w:docPartBody>
        <w:p w:rsidR="005F389D" w:rsidRDefault="00BF3852">
          <w:pPr>
            <w:pStyle w:val="350DB7610FB64B1E9024FD73A32D9C8F"/>
          </w:pPr>
          <w:r>
            <w:t xml:space="preserve"> </w:t>
          </w:r>
        </w:p>
      </w:docPartBody>
    </w:docPart>
    <w:docPart>
      <w:docPartPr>
        <w:name w:val="5C7F782201344FC08BE61E49A2B937D7"/>
        <w:category>
          <w:name w:val="Allmänt"/>
          <w:gallery w:val="placeholder"/>
        </w:category>
        <w:types>
          <w:type w:val="bbPlcHdr"/>
        </w:types>
        <w:behaviors>
          <w:behavior w:val="content"/>
        </w:behaviors>
        <w:guid w:val="{65B7B8DD-D052-445D-A16B-E840B72AA5A8}"/>
      </w:docPartPr>
      <w:docPartBody>
        <w:p w:rsidR="00585D5E" w:rsidRDefault="00585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52"/>
    <w:rsid w:val="0020008E"/>
    <w:rsid w:val="00585D5E"/>
    <w:rsid w:val="005F389D"/>
    <w:rsid w:val="00BF3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C8EBD9AF840B7BB4DE9C358D3DA80">
    <w:name w:val="A4FC8EBD9AF840B7BB4DE9C358D3DA80"/>
  </w:style>
  <w:style w:type="paragraph" w:customStyle="1" w:styleId="F2CDD4CC70DA4DBD9E90513E45C984B6">
    <w:name w:val="F2CDD4CC70DA4DBD9E90513E45C984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B100897D6E402A9299D07FBF2B8EEA">
    <w:name w:val="0BB100897D6E402A9299D07FBF2B8EEA"/>
  </w:style>
  <w:style w:type="paragraph" w:customStyle="1" w:styleId="AD8D3062FAE54AB3BC6C8DC7943318D7">
    <w:name w:val="AD8D3062FAE54AB3BC6C8DC7943318D7"/>
  </w:style>
  <w:style w:type="paragraph" w:customStyle="1" w:styleId="DDDBBE45AEDF4961A6E115C21EFB7ED9">
    <w:name w:val="DDDBBE45AEDF4961A6E115C21EFB7ED9"/>
  </w:style>
  <w:style w:type="paragraph" w:customStyle="1" w:styleId="84505EAAA289457EA48587D82FD302F4">
    <w:name w:val="84505EAAA289457EA48587D82FD302F4"/>
  </w:style>
  <w:style w:type="paragraph" w:customStyle="1" w:styleId="9060A765EF64475980FA2CA64037FDDD">
    <w:name w:val="9060A765EF64475980FA2CA64037FDDD"/>
  </w:style>
  <w:style w:type="paragraph" w:customStyle="1" w:styleId="350DB7610FB64B1E9024FD73A32D9C8F">
    <w:name w:val="350DB7610FB64B1E9024FD73A32D9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7860C-56C8-41E4-96E5-2FC94B483C41}"/>
</file>

<file path=customXml/itemProps2.xml><?xml version="1.0" encoding="utf-8"?>
<ds:datastoreItem xmlns:ds="http://schemas.openxmlformats.org/officeDocument/2006/customXml" ds:itemID="{76460A30-2484-4CDE-A204-E82EDD927895}"/>
</file>

<file path=customXml/itemProps3.xml><?xml version="1.0" encoding="utf-8"?>
<ds:datastoreItem xmlns:ds="http://schemas.openxmlformats.org/officeDocument/2006/customXml" ds:itemID="{D98C1DB2-E0E9-4E24-A019-F1E7BE26E47B}"/>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1365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M1231 Möjligheter att direktupphandla flyglinjer</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