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A4F6FCB" w14:textId="77777777" w:rsidTr="00782EA9">
        <w:tc>
          <w:tcPr>
            <w:tcW w:w="9141" w:type="dxa"/>
          </w:tcPr>
          <w:p w14:paraId="0DC0A9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33C45D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48084CE" w14:textId="77777777" w:rsidR="0096348C" w:rsidRPr="00477C9F" w:rsidRDefault="0096348C" w:rsidP="00477C9F">
      <w:pPr>
        <w:rPr>
          <w:sz w:val="22"/>
          <w:szCs w:val="22"/>
        </w:rPr>
      </w:pPr>
    </w:p>
    <w:p w14:paraId="1173A64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8E3A61E" w14:textId="77777777" w:rsidTr="00F86ACF">
        <w:trPr>
          <w:cantSplit/>
          <w:trHeight w:val="742"/>
        </w:trPr>
        <w:tc>
          <w:tcPr>
            <w:tcW w:w="1790" w:type="dxa"/>
          </w:tcPr>
          <w:p w14:paraId="1CBFE58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8D4B10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29721BE" w14:textId="3D8C612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C5284">
              <w:rPr>
                <w:b/>
                <w:sz w:val="22"/>
                <w:szCs w:val="22"/>
              </w:rPr>
              <w:t>29</w:t>
            </w:r>
          </w:p>
          <w:p w14:paraId="5AF6609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5C90868" w14:textId="77777777" w:rsidTr="00F86ACF">
        <w:tc>
          <w:tcPr>
            <w:tcW w:w="1790" w:type="dxa"/>
          </w:tcPr>
          <w:p w14:paraId="1068A80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A025023" w14:textId="0FA05FE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AC5284">
              <w:rPr>
                <w:sz w:val="22"/>
                <w:szCs w:val="22"/>
              </w:rPr>
              <w:t>26</w:t>
            </w:r>
          </w:p>
        </w:tc>
      </w:tr>
      <w:tr w:rsidR="0096348C" w:rsidRPr="00477C9F" w14:paraId="08F18F64" w14:textId="77777777" w:rsidTr="00F86ACF">
        <w:tc>
          <w:tcPr>
            <w:tcW w:w="1790" w:type="dxa"/>
          </w:tcPr>
          <w:p w14:paraId="6C5478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FA8C745" w14:textId="0E046556" w:rsidR="00BD53C1" w:rsidRPr="00477C9F" w:rsidRDefault="00AC528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4A4B3C">
              <w:rPr>
                <w:sz w:val="22"/>
                <w:szCs w:val="22"/>
              </w:rPr>
              <w:t>13</w:t>
            </w:r>
            <w:r w:rsidR="00CF4ED5">
              <w:rPr>
                <w:sz w:val="22"/>
                <w:szCs w:val="22"/>
              </w:rPr>
              <w:t>–</w:t>
            </w:r>
            <w:r w:rsidR="00053122">
              <w:rPr>
                <w:sz w:val="22"/>
                <w:szCs w:val="22"/>
              </w:rPr>
              <w:t>9.23</w:t>
            </w:r>
          </w:p>
        </w:tc>
      </w:tr>
      <w:tr w:rsidR="0096348C" w:rsidRPr="00477C9F" w14:paraId="73B1C5BD" w14:textId="77777777" w:rsidTr="00F86ACF">
        <w:tc>
          <w:tcPr>
            <w:tcW w:w="1790" w:type="dxa"/>
          </w:tcPr>
          <w:p w14:paraId="3616A3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87897A" w14:textId="3850D53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5FBDB40" w14:textId="77777777" w:rsidR="0096348C" w:rsidRPr="00477C9F" w:rsidRDefault="0096348C" w:rsidP="00477C9F">
      <w:pPr>
        <w:rPr>
          <w:sz w:val="22"/>
          <w:szCs w:val="22"/>
        </w:rPr>
      </w:pPr>
    </w:p>
    <w:p w14:paraId="2A16D5D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160CF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62766" w14:paraId="42D14FAA" w14:textId="77777777" w:rsidTr="00F86ACF">
        <w:tc>
          <w:tcPr>
            <w:tcW w:w="753" w:type="dxa"/>
          </w:tcPr>
          <w:p w14:paraId="6DFC4F99" w14:textId="77777777" w:rsidR="00F84080" w:rsidRPr="00A6276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6276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38681B1" w14:textId="77777777" w:rsidR="00336917" w:rsidRPr="00A6276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A2A265C" w14:textId="77777777" w:rsidR="00F84080" w:rsidRPr="00A6276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0E8711" w14:textId="3E3F847E" w:rsidR="0069143B" w:rsidRPr="00A6276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766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62766">
              <w:rPr>
                <w:snapToGrid w:val="0"/>
                <w:sz w:val="22"/>
                <w:szCs w:val="22"/>
              </w:rPr>
              <w:t>5</w:t>
            </w:r>
            <w:r w:rsidRPr="00A62766">
              <w:rPr>
                <w:snapToGrid w:val="0"/>
                <w:sz w:val="22"/>
                <w:szCs w:val="22"/>
              </w:rPr>
              <w:t>/2</w:t>
            </w:r>
            <w:r w:rsidR="006F54BA" w:rsidRPr="00A62766">
              <w:rPr>
                <w:snapToGrid w:val="0"/>
                <w:sz w:val="22"/>
                <w:szCs w:val="22"/>
              </w:rPr>
              <w:t>6</w:t>
            </w:r>
            <w:r w:rsidRPr="00A62766">
              <w:rPr>
                <w:snapToGrid w:val="0"/>
                <w:sz w:val="22"/>
                <w:szCs w:val="22"/>
              </w:rPr>
              <w:t>:</w:t>
            </w:r>
            <w:r w:rsidR="00AC5284" w:rsidRPr="00A62766">
              <w:rPr>
                <w:snapToGrid w:val="0"/>
                <w:sz w:val="22"/>
                <w:szCs w:val="22"/>
              </w:rPr>
              <w:t>28</w:t>
            </w:r>
            <w:r w:rsidR="00FD0038" w:rsidRPr="00A62766">
              <w:rPr>
                <w:snapToGrid w:val="0"/>
                <w:sz w:val="22"/>
                <w:szCs w:val="22"/>
              </w:rPr>
              <w:t>.</w:t>
            </w:r>
          </w:p>
          <w:p w14:paraId="2E606361" w14:textId="77777777" w:rsidR="007864F6" w:rsidRPr="00A6276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62766" w14:paraId="7BADB479" w14:textId="77777777" w:rsidTr="00F86ACF">
        <w:tc>
          <w:tcPr>
            <w:tcW w:w="753" w:type="dxa"/>
          </w:tcPr>
          <w:p w14:paraId="72E9F4E9" w14:textId="17A08858" w:rsidR="008273F4" w:rsidRPr="00A6276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68071DC0" w14:textId="543B42B4" w:rsidR="00DB7EE8" w:rsidRPr="00DB7EE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026E580" w14:textId="77777777" w:rsidR="00DB7EE8" w:rsidRDefault="00DB7EE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5E6648" w14:textId="1B8B25B1" w:rsidR="000253A6" w:rsidRDefault="00CD1D01" w:rsidP="0067057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Pr="008C79B7">
              <w:rPr>
                <w:snapToGrid w:val="0"/>
                <w:sz w:val="22"/>
                <w:szCs w:val="22"/>
              </w:rPr>
              <w:t xml:space="preserve">begäran (dnr </w:t>
            </w:r>
            <w:r w:rsidR="00AD1BE4">
              <w:rPr>
                <w:snapToGrid w:val="0"/>
                <w:sz w:val="22"/>
                <w:szCs w:val="22"/>
              </w:rPr>
              <w:t>1370</w:t>
            </w:r>
            <w:r w:rsidR="00AD1BE4" w:rsidRPr="008C79B7">
              <w:rPr>
                <w:snapToGrid w:val="0"/>
                <w:sz w:val="22"/>
                <w:szCs w:val="22"/>
              </w:rPr>
              <w:t>–2025</w:t>
            </w:r>
            <w:r w:rsidRPr="008C79B7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8C79B7">
              <w:rPr>
                <w:snapToGrid w:val="0"/>
                <w:sz w:val="22"/>
                <w:szCs w:val="22"/>
              </w:rPr>
              <w:t xml:space="preserve">) om att få ut </w:t>
            </w:r>
            <w:r w:rsidR="004D7CE1">
              <w:rPr>
                <w:snapToGrid w:val="0"/>
                <w:sz w:val="22"/>
                <w:szCs w:val="22"/>
              </w:rPr>
              <w:t>en</w:t>
            </w:r>
            <w:r w:rsidRPr="008C79B7">
              <w:rPr>
                <w:snapToGrid w:val="0"/>
                <w:sz w:val="22"/>
                <w:szCs w:val="22"/>
              </w:rPr>
              <w:t xml:space="preserve"> handling i ett granskningsärende</w:t>
            </w:r>
            <w:r w:rsidRPr="008C79B7">
              <w:rPr>
                <w:color w:val="000000"/>
                <w:sz w:val="22"/>
                <w:szCs w:val="22"/>
              </w:rPr>
              <w:t>.</w:t>
            </w:r>
          </w:p>
          <w:p w14:paraId="16B011F5" w14:textId="4217000F" w:rsidR="00CD1D01" w:rsidRPr="00A62766" w:rsidRDefault="00CD1D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59C82034" w14:textId="77777777" w:rsidTr="00F86ACF">
        <w:tc>
          <w:tcPr>
            <w:tcW w:w="753" w:type="dxa"/>
          </w:tcPr>
          <w:p w14:paraId="2486B4CD" w14:textId="55AFBA51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8964387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Regeringens styrning av Sida när det gäller stöd till UNRWA</w:t>
            </w:r>
            <w:r>
              <w:rPr>
                <w:b/>
              </w:rPr>
              <w:t xml:space="preserve"> – G18 (delvis) och 19</w:t>
            </w:r>
          </w:p>
          <w:p w14:paraId="145E2B2C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7BAAF060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819FC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DC1313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5ED2D87D" w14:textId="18456115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0B0D2020" w14:textId="77777777" w:rsidTr="00F86ACF">
        <w:tc>
          <w:tcPr>
            <w:tcW w:w="753" w:type="dxa"/>
          </w:tcPr>
          <w:p w14:paraId="1E6FE2A0" w14:textId="733D4747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EAD2108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Bistånds- och utrikeshandelsministerns agerande i fråga om Sidas hantering av ansökan från en stiftelse om biståndsmedel – G20</w:t>
            </w:r>
          </w:p>
          <w:p w14:paraId="3BF2EF13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71CA8CEF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8D8F49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BE8AB6" w14:textId="7CD18DED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B1015C">
              <w:rPr>
                <w:snapToGrid w:val="0"/>
                <w:sz w:val="22"/>
                <w:szCs w:val="22"/>
              </w:rPr>
              <w:t>vissa</w:t>
            </w:r>
            <w:r w:rsidRPr="00263BEA">
              <w:rPr>
                <w:snapToGrid w:val="0"/>
                <w:sz w:val="22"/>
                <w:szCs w:val="22"/>
              </w:rPr>
              <w:t xml:space="preserve"> kompletterande fråg</w:t>
            </w:r>
            <w:r w:rsidR="00B1015C">
              <w:rPr>
                <w:snapToGrid w:val="0"/>
                <w:sz w:val="22"/>
                <w:szCs w:val="22"/>
              </w:rPr>
              <w:t xml:space="preserve">or </w:t>
            </w:r>
            <w:r w:rsidRPr="00263BEA">
              <w:rPr>
                <w:snapToGrid w:val="0"/>
                <w:sz w:val="22"/>
                <w:szCs w:val="22"/>
              </w:rPr>
              <w:t>skulle sändas till Regeringskansliet.</w:t>
            </w:r>
          </w:p>
          <w:p w14:paraId="27DC1B86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89F04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4555E3B3" w14:textId="60E897DC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0C36E4E9" w14:textId="77777777" w:rsidTr="00F86ACF">
        <w:tc>
          <w:tcPr>
            <w:tcW w:w="753" w:type="dxa"/>
          </w:tcPr>
          <w:p w14:paraId="63F23553" w14:textId="225E4E2F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497662A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Regeringens hantering av stödet till Ukraina</w:t>
            </w:r>
            <w:r>
              <w:rPr>
                <w:b/>
              </w:rPr>
              <w:t xml:space="preserve"> – G28</w:t>
            </w:r>
          </w:p>
          <w:p w14:paraId="05FD5D3F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63EEEC29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E6DC86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A6F5A5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5DF49CF9" w14:textId="26FE33D7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440597A8" w14:textId="77777777" w:rsidTr="00F86ACF">
        <w:tc>
          <w:tcPr>
            <w:tcW w:w="753" w:type="dxa"/>
          </w:tcPr>
          <w:p w14:paraId="266DC69C" w14:textId="2D14D78B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FF70CB7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Regeringens agerande vid förberedelserna för export av Jas 39 Gripen till Ukraina</w:t>
            </w:r>
            <w:r>
              <w:rPr>
                <w:b/>
              </w:rPr>
              <w:t xml:space="preserve"> – G29</w:t>
            </w:r>
          </w:p>
          <w:p w14:paraId="4B08C401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2A544A02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A7FAED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524BE3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5C690585" w14:textId="6E7A77BF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5AB57466" w14:textId="77777777" w:rsidTr="00F86ACF">
        <w:tc>
          <w:tcPr>
            <w:tcW w:w="753" w:type="dxa"/>
          </w:tcPr>
          <w:p w14:paraId="7EAB2747" w14:textId="68EE625A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968A988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Justitieministerns agerande och ansvar när det gäller en riksdagsledamots förordnande som ledamot i ett insynsråd</w:t>
            </w:r>
            <w:r>
              <w:rPr>
                <w:b/>
              </w:rPr>
              <w:t xml:space="preserve"> – G36</w:t>
            </w:r>
          </w:p>
          <w:p w14:paraId="3010CE46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0FC6124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CB8B04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50206A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070EB7FF" w14:textId="2D4EFED1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2AC3A919" w14:textId="77777777" w:rsidTr="00F86ACF">
        <w:tc>
          <w:tcPr>
            <w:tcW w:w="753" w:type="dxa"/>
          </w:tcPr>
          <w:p w14:paraId="18FE6650" w14:textId="5BAFDF3A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2E472A31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Energi- och näringsministerns beredningsunderlag till beslutet att upphäva statsbidraget till kooperativ utveckling</w:t>
            </w:r>
            <w:r>
              <w:rPr>
                <w:b/>
              </w:rPr>
              <w:t xml:space="preserve"> – G39</w:t>
            </w:r>
          </w:p>
          <w:p w14:paraId="26A04C62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6E9F02D2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3C2D78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A9461C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72A7CF2B" w14:textId="2667A97C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773FAC53" w14:textId="77777777" w:rsidTr="00F86ACF">
        <w:tc>
          <w:tcPr>
            <w:tcW w:w="753" w:type="dxa"/>
          </w:tcPr>
          <w:p w14:paraId="4493F164" w14:textId="5B6E6759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00ADAA7B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Landsbygdsministerns uttalanden i samband med rättslig prövning av licensjakt efter varg</w:t>
            </w:r>
            <w:r>
              <w:rPr>
                <w:b/>
              </w:rPr>
              <w:t xml:space="preserve"> – G44</w:t>
            </w:r>
          </w:p>
          <w:p w14:paraId="280BB8ED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64C217B4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142E0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372F77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7AA06B42" w14:textId="60C2D4FA" w:rsidR="00F53BC0" w:rsidRPr="00E26F12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348C" w:rsidRPr="00A62766" w14:paraId="2920A2D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3FFC369" w14:textId="4325CF20" w:rsidR="008273F4" w:rsidRPr="00A6276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766">
              <w:rPr>
                <w:sz w:val="22"/>
                <w:szCs w:val="22"/>
              </w:rPr>
              <w:t>Justera</w:t>
            </w:r>
            <w:r w:rsidR="00984142">
              <w:rPr>
                <w:sz w:val="22"/>
                <w:szCs w:val="22"/>
              </w:rPr>
              <w:t xml:space="preserve">t </w:t>
            </w:r>
            <w:r w:rsidR="00984142" w:rsidRPr="00984142">
              <w:rPr>
                <w:sz w:val="22"/>
                <w:szCs w:val="22"/>
              </w:rPr>
              <w:t>2026-03-03</w:t>
            </w:r>
          </w:p>
          <w:p w14:paraId="1584F7BC" w14:textId="09D5F338" w:rsidR="00BC495C" w:rsidRPr="00A62766" w:rsidRDefault="00FD4374" w:rsidP="009841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766">
              <w:rPr>
                <w:sz w:val="22"/>
                <w:szCs w:val="22"/>
              </w:rPr>
              <w:t>Jennie Nilsson</w:t>
            </w:r>
          </w:p>
        </w:tc>
      </w:tr>
    </w:tbl>
    <w:p w14:paraId="1020EC8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72644B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EC75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9D3303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5ECE03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B62164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CFCED5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E2A1D1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0ABBAB4" w14:textId="2E006E7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AC5284">
              <w:rPr>
                <w:sz w:val="20"/>
              </w:rPr>
              <w:t>29</w:t>
            </w:r>
          </w:p>
        </w:tc>
      </w:tr>
      <w:tr w:rsidR="005805B8" w14:paraId="4A575B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2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2A7" w14:textId="5D20BC4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75856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5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A9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0B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146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B5D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E88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07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6D746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09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44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97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15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14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07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90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E3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EA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D4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E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80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83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43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1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54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D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5BFA5E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F1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A12" w14:textId="4D74DE04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C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F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F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A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C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B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9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DB7EE8" w14:paraId="694C515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DD0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36F" w14:textId="17760C1C" w:rsidR="00D726E6" w:rsidRPr="006F54BA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DA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1D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38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7D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1A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1C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F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71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D8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2B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1E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ED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B5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64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63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010D5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33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986" w14:textId="26BB3AAE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F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E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F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9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7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4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6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B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7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1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9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4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D5A9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4E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EFC" w14:textId="77C6FB00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4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C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8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3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3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F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A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C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F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2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3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3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B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FB372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07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4D4" w14:textId="27982E61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E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4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6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2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B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E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7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D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B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C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4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A90F8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37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1EC" w14:textId="143810FD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EC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8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9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0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A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6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A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9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D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1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0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E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8CDCF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7A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2B3" w14:textId="45F073E8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6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4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5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C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7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9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D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F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0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3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9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1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2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2A4CC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D5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A8A" w14:textId="349B5563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A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F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0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7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2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A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6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4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8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F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1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31AA6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CA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DBB" w14:textId="46278318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A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A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C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D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2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1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C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0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5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45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C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3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5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F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A3CF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A0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5ED" w14:textId="2B7815A9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5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0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2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5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9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3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7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E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7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05727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93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A1B" w14:textId="5C29A2A0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4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1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8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D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1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3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F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B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0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F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F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AD2F9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A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C53" w14:textId="54AAEAF5" w:rsidR="00D726E6" w:rsidRPr="00003AB2" w:rsidRDefault="00D758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8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8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1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5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6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0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4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8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1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1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2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1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C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1A327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12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A91" w14:textId="65B03417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C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1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2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8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9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0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D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F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7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9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7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0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1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1705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47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D38" w14:textId="33CB4B9F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5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E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8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F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A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5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1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0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D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C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D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4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2A88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86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153" w14:textId="1920D081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C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D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8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4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8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3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E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A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85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AC50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01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FE9" w14:textId="1AEBB21E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0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B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2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0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4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F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5D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6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7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4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87C7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E4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53D" w14:textId="5F1CE6CA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7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D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A7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8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3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A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C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0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3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3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4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EC140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4BA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4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8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F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A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6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F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2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7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3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E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5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B4D2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8C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303" w14:textId="5B8C410A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6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7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5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5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0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4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4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7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1C60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F6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821" w14:textId="2EA809A8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8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1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B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2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1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F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D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A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6C03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4F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2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D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1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B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8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34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1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1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C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3F0E6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C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E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3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2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6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A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7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0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4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7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D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999D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22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0D7" w14:textId="7F873085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D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D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2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E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E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6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B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F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A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3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EFB7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A4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AB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3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5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E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0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D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1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B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1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1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6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C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1787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DD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F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6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D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5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3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6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6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9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4CC20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AF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B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4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3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9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1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0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D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9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5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7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9ED0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51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3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2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9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3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3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7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6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1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C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D9B0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0B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1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1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2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6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5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7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7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E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6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F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D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B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C203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97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3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3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6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D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4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F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B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D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D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7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0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E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E26C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FC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941" w14:textId="005D4AE4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2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0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E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5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54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9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B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D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7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A680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18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C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D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0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3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0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C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9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F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F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3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6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C202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F6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7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5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C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7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D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D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4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6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E44F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4E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A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A9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9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1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A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A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1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A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C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1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350F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9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E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4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E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0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3A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D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32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F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5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B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C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C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F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7CF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52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1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2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1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A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0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C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2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7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F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0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D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A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B335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DE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D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D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D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9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B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6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1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8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1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3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6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0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0E44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32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9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9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D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F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9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6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2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A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A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4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1BE4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77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A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E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A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2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9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1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B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2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8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6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9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1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B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F1D64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A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4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3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4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6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0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0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F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B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8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A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2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3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3133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19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F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1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C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6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B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0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2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7CCC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2B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5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B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8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7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7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D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9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9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4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2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F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C7CF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0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C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9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A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E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5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E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1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A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1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6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8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B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A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CC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6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A2330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65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0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D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8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1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D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2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2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F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3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C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9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5932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AF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1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2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C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C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2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6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5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D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1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3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9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B0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0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9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9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1B01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34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4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7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8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2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6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5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4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5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C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6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D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7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5A90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1B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B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C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C0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5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F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C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7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3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F8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4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B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BD6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49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1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F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A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3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1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4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D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F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D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3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E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B0407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5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2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9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F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8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6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2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8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4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BE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A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7497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85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43C" w14:textId="160EC7F3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5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B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B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B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2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F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B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D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A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7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2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5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C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A3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A8825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8180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EEA9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3D3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A213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DF9815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CEAC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EE847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0C374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FB215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7E342C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B05A" w14:textId="77777777" w:rsidR="00CE055E" w:rsidRDefault="00CE055E" w:rsidP="00310728">
      <w:r>
        <w:separator/>
      </w:r>
    </w:p>
  </w:endnote>
  <w:endnote w:type="continuationSeparator" w:id="0">
    <w:p w14:paraId="7BBBA128" w14:textId="77777777" w:rsidR="00CE055E" w:rsidRDefault="00CE055E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25BD" w14:textId="77777777" w:rsidR="00CE055E" w:rsidRDefault="00CE055E" w:rsidP="00310728">
      <w:r>
        <w:separator/>
      </w:r>
    </w:p>
  </w:footnote>
  <w:footnote w:type="continuationSeparator" w:id="0">
    <w:p w14:paraId="0F4F73F7" w14:textId="77777777" w:rsidR="00CE055E" w:rsidRDefault="00CE055E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605F" w14:textId="5A336DCC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A409" w14:textId="1784BC2B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641" w14:textId="5EB66D1C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5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53A6"/>
    <w:rsid w:val="00025E8C"/>
    <w:rsid w:val="00032860"/>
    <w:rsid w:val="00033D33"/>
    <w:rsid w:val="000345BF"/>
    <w:rsid w:val="0003470E"/>
    <w:rsid w:val="00037181"/>
    <w:rsid w:val="00037EDF"/>
    <w:rsid w:val="000410F7"/>
    <w:rsid w:val="000416B9"/>
    <w:rsid w:val="00053122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1F0A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3093"/>
    <w:rsid w:val="00446353"/>
    <w:rsid w:val="0044659D"/>
    <w:rsid w:val="00447115"/>
    <w:rsid w:val="00451D02"/>
    <w:rsid w:val="004524EE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4B3C"/>
    <w:rsid w:val="004A7B6B"/>
    <w:rsid w:val="004B2106"/>
    <w:rsid w:val="004B6B3E"/>
    <w:rsid w:val="004B6D8F"/>
    <w:rsid w:val="004C5D4F"/>
    <w:rsid w:val="004C7964"/>
    <w:rsid w:val="004D2D42"/>
    <w:rsid w:val="004D40DC"/>
    <w:rsid w:val="004D7CE1"/>
    <w:rsid w:val="004E36E4"/>
    <w:rsid w:val="004E4FC1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4142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2766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5284"/>
    <w:rsid w:val="00AD1BE4"/>
    <w:rsid w:val="00AD797B"/>
    <w:rsid w:val="00AE179D"/>
    <w:rsid w:val="00AE23B6"/>
    <w:rsid w:val="00AF32C5"/>
    <w:rsid w:val="00AF4EF8"/>
    <w:rsid w:val="00AF6DAF"/>
    <w:rsid w:val="00AF7C8D"/>
    <w:rsid w:val="00B1015C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66D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1D01"/>
    <w:rsid w:val="00CD4CA0"/>
    <w:rsid w:val="00CD511F"/>
    <w:rsid w:val="00CE055E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856"/>
    <w:rsid w:val="00D75A71"/>
    <w:rsid w:val="00D84771"/>
    <w:rsid w:val="00D91734"/>
    <w:rsid w:val="00D93637"/>
    <w:rsid w:val="00D93C2E"/>
    <w:rsid w:val="00D96F98"/>
    <w:rsid w:val="00DA12E0"/>
    <w:rsid w:val="00DB7EE8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3BC0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496D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AFC2"/>
  <w15:chartTrackingRefBased/>
  <w15:docId w15:val="{BFDDC050-C4E9-4EC6-8651-75462B67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61</TotalTime>
  <Pages>3</Pages>
  <Words>430</Words>
  <Characters>3400</Characters>
  <Application>Microsoft Office Word</Application>
  <DocSecurity>0</DocSecurity>
  <Lines>1700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2021-05-04T07:05:00Z</cp:lastPrinted>
  <dcterms:created xsi:type="dcterms:W3CDTF">2026-02-25T13:08:00Z</dcterms:created>
  <dcterms:modified xsi:type="dcterms:W3CDTF">2026-05-06T11:46:00Z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