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E881DED4FB44691904741C824E75B99"/>
        </w:placeholder>
        <w:text/>
      </w:sdtPr>
      <w:sdtEndPr/>
      <w:sdtContent>
        <w:p w:rsidRPr="009B062B" w:rsidR="00AF30DD" w:rsidP="007416AA" w:rsidRDefault="00AF30DD" w14:paraId="2735BDB2" w14:textId="77777777">
          <w:pPr>
            <w:pStyle w:val="Rubrik1"/>
            <w:spacing w:after="300"/>
          </w:pPr>
          <w:r w:rsidRPr="009B062B">
            <w:t>Förslag till riksdagsbeslut</w:t>
          </w:r>
        </w:p>
      </w:sdtContent>
    </w:sdt>
    <w:bookmarkStart w:name="_Hlk51920582" w:displacedByCustomXml="next" w:id="0"/>
    <w:sdt>
      <w:sdtPr>
        <w:alias w:val="Yrkande 1"/>
        <w:tag w:val="219781e3-d5fe-47d8-b5ef-8e863ce5a2c7"/>
        <w:id w:val="-1590685351"/>
        <w:lock w:val="sdtLocked"/>
      </w:sdtPr>
      <w:sdtEndPr/>
      <w:sdtContent>
        <w:p w:rsidR="00D4575A" w:rsidRDefault="00D722B8" w14:paraId="2735BDB3" w14:textId="77777777">
          <w:pPr>
            <w:pStyle w:val="Frslagstext"/>
            <w:numPr>
              <w:ilvl w:val="0"/>
              <w:numId w:val="0"/>
            </w:numPr>
          </w:pPr>
          <w:r>
            <w:t>Riksdagen ställer sig bakom det som anförs i motionen om att Sverige inom FN och EU bör verka för att uppdatera det juridiska ramverket så att det blir ett kraftfullt verktyg för att förhindra brott mot naturen (ekocid) genom att inkludera ekocid i Romstadgan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B626F9EEF41D41F7B7BAA43F8AC632E2"/>
        </w:placeholder>
        <w:text/>
      </w:sdtPr>
      <w:sdtEndPr/>
      <w:sdtContent>
        <w:p w:rsidRPr="009B062B" w:rsidR="006D79C9" w:rsidP="00333E95" w:rsidRDefault="00456BDF" w14:paraId="2735BDB4" w14:textId="095171F3">
          <w:pPr>
            <w:pStyle w:val="Rubrik1"/>
          </w:pPr>
          <w:r>
            <w:t>Stärk det globala rätts</w:t>
          </w:r>
          <w:r w:rsidR="00E143CD">
            <w:t>s</w:t>
          </w:r>
          <w:r>
            <w:t>kyddet för natur och miljö</w:t>
          </w:r>
        </w:p>
      </w:sdtContent>
    </w:sdt>
    <w:p w:rsidRPr="00A75C19" w:rsidR="00456BDF" w:rsidP="00A75C19" w:rsidRDefault="00456BDF" w14:paraId="2735BDB5" w14:textId="196CE4D2">
      <w:pPr>
        <w:pStyle w:val="Normalutanindragellerluft"/>
        <w:rPr>
          <w:spacing w:val="-1"/>
        </w:rPr>
      </w:pPr>
      <w:r w:rsidRPr="00A75C19">
        <w:rPr>
          <w:spacing w:val="-1"/>
        </w:rPr>
        <w:t>Naturen behöver ett starkare rättsligt skydd. Redan 1971 motionerade Vänsterpartiet i riksdagen om införandet av en internationell konvention för att förbjuda brott mot natur</w:t>
      </w:r>
      <w:r w:rsidRPr="00A75C19" w:rsidR="00A75C19">
        <w:rPr>
          <w:spacing w:val="-1"/>
        </w:rPr>
        <w:softHyphen/>
      </w:r>
      <w:r w:rsidRPr="00A75C19">
        <w:rPr>
          <w:spacing w:val="-1"/>
        </w:rPr>
        <w:t>en (ekocid). Genom att göra ekocid till ett brott i enlighet med den s.k. Romstadgan skulle brott mot miljön få liknande status som krigsförbrytelser eller brott mot mänsklig</w:t>
      </w:r>
      <w:r w:rsidRPr="00A75C19" w:rsidR="00A75C19">
        <w:rPr>
          <w:spacing w:val="-1"/>
        </w:rPr>
        <w:softHyphen/>
      </w:r>
      <w:r w:rsidRPr="00A75C19">
        <w:rPr>
          <w:spacing w:val="-1"/>
        </w:rPr>
        <w:t xml:space="preserve">heten och kunna lagföras vid Internationella brottmålsdomstolen i Haag (ICC). Behoven av att skydda miljön rättsligt har ökat med åren. Fallen är tyvärr många av storskaliga ingrepp på miljön som skadat ekosystem och livsmiljöer för oöverskådlig tid. Gruvbolag, skogsskövlare, fossila energibolag och andra exploatörer kommer lätt undan. </w:t>
      </w:r>
      <w:r w:rsidRPr="00A75C19">
        <w:rPr>
          <w:spacing w:val="-2"/>
        </w:rPr>
        <w:t xml:space="preserve">Kvar blir en </w:t>
      </w:r>
      <w:r w:rsidRPr="00A75C19" w:rsidR="00E27BEE">
        <w:rPr>
          <w:spacing w:val="-2"/>
        </w:rPr>
        <w:t>förstörd</w:t>
      </w:r>
      <w:r w:rsidRPr="00A75C19">
        <w:rPr>
          <w:spacing w:val="-2"/>
        </w:rPr>
        <w:t xml:space="preserve"> miljö och omfattande kostnader som får bäras av hela samhället. En ekocidlag</w:t>
      </w:r>
      <w:r w:rsidRPr="00A75C19" w:rsidR="00A75C19">
        <w:rPr>
          <w:spacing w:val="-2"/>
        </w:rPr>
        <w:softHyphen/>
      </w:r>
      <w:r w:rsidRPr="00A75C19">
        <w:rPr>
          <w:spacing w:val="-2"/>
        </w:rPr>
        <w:t>stiftning skulle vara ett viktigt verktyg i att stoppa detta och utkräva ansvar från de</w:t>
      </w:r>
      <w:r w:rsidRPr="00A75C19" w:rsidR="003B46DB">
        <w:rPr>
          <w:spacing w:val="-2"/>
        </w:rPr>
        <w:t>m</w:t>
      </w:r>
      <w:r w:rsidRPr="00A75C19">
        <w:rPr>
          <w:spacing w:val="-2"/>
        </w:rPr>
        <w:t xml:space="preserve"> som utarmar miljön. Särskilt stor betydelse skulle en inter</w:t>
      </w:r>
      <w:r w:rsidRPr="00A75C19" w:rsidR="00A75C19">
        <w:rPr>
          <w:spacing w:val="-2"/>
        </w:rPr>
        <w:softHyphen/>
      </w:r>
      <w:r w:rsidRPr="00A75C19">
        <w:rPr>
          <w:spacing w:val="-2"/>
        </w:rPr>
        <w:t>nationell lag om ekocid få för fattiga länder med svag miljölagstiftning som drabbas hårdast av de omfattande miljöbrotten.</w:t>
      </w:r>
    </w:p>
    <w:p w:rsidR="00A75C19" w:rsidP="00A75C19" w:rsidRDefault="00456BDF" w14:paraId="00288B58" w14:textId="77777777">
      <w:r>
        <w:lastRenderedPageBreak/>
        <w:t>Glädjande nog har ICC börjat ta sig an miljömål. Det är ett viktigt steg framåt och innebär att vissa miljöfall kan tas upp i domstolen inom ramen för brott mot mänsklig</w:t>
      </w:r>
      <w:r w:rsidR="00A75C19">
        <w:softHyphen/>
      </w:r>
      <w:r>
        <w:t xml:space="preserve">heten. Det är bra, men ännu bättre vore en renodlad ekocidtillämpning där alla fall med omfattande miljöförstöring, även om de inte är direkt kopplade till människors välfärd, skulle vara åtalbara. Det skulle skicka en viktig signal om att förstörelse av naturen i sig är ett brott. </w:t>
      </w:r>
      <w:bookmarkStart w:name="_Hlk51683631" w:id="2"/>
      <w:r>
        <w:t xml:space="preserve">Sverige bör inom FN och EU verka för att uppdatera det juridiska ramverket så att det blir ett kraftfullt verktyg för att förhindra brott mot naturen (ekocid) genom att </w:t>
      </w:r>
    </w:p>
    <w:p w:rsidR="00A75C19" w:rsidRDefault="00A75C19" w14:paraId="0E16135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BB6339" w:rsidP="00A75C19" w:rsidRDefault="00456BDF" w14:paraId="2735BDB6" w14:textId="2E765E8D">
      <w:pPr>
        <w:pStyle w:val="Normalutanindragellerluft"/>
      </w:pPr>
      <w:r>
        <w:t>inkludera ekocid i Romstadgan</w:t>
      </w:r>
      <w:bookmarkEnd w:id="2"/>
      <w:r>
        <w:t xml:space="preserve">. Detta bör riksdagen ställa sig bakom och ge regeringen till känna. </w:t>
      </w:r>
    </w:p>
    <w:sdt>
      <w:sdtPr>
        <w:alias w:val="CC_Underskrifter"/>
        <w:tag w:val="CC_Underskrifter"/>
        <w:id w:val="583496634"/>
        <w:lock w:val="sdtContentLocked"/>
        <w:placeholder>
          <w:docPart w:val="C258862D886B4C2CBFA0F896BE52A567"/>
        </w:placeholder>
      </w:sdtPr>
      <w:sdtEndPr/>
      <w:sdtContent>
        <w:p w:rsidR="007416AA" w:rsidP="007416AA" w:rsidRDefault="007416AA" w14:paraId="2735BDB7" w14:textId="77777777"/>
        <w:p w:rsidRPr="008E0FE2" w:rsidR="004801AC" w:rsidP="007416AA" w:rsidRDefault="00A75C19" w14:paraId="2735BDB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Segerlind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Jens Holm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Yasmine Posio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Thunander (V)</w:t>
            </w:r>
          </w:p>
        </w:tc>
      </w:tr>
    </w:tbl>
    <w:p w:rsidR="000867FF" w:rsidRDefault="000867FF" w14:paraId="2735BDC5" w14:textId="77777777">
      <w:bookmarkStart w:name="_GoBack" w:id="3"/>
      <w:bookmarkEnd w:id="3"/>
    </w:p>
    <w:sectPr w:rsidR="000867F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5BDC7" w14:textId="77777777" w:rsidR="00456BDF" w:rsidRDefault="00456BDF" w:rsidP="000C1CAD">
      <w:pPr>
        <w:spacing w:line="240" w:lineRule="auto"/>
      </w:pPr>
      <w:r>
        <w:separator/>
      </w:r>
    </w:p>
  </w:endnote>
  <w:endnote w:type="continuationSeparator" w:id="0">
    <w:p w14:paraId="2735BDC8" w14:textId="77777777" w:rsidR="00456BDF" w:rsidRDefault="00456B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5BD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5BD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7010" w14:textId="77777777" w:rsidR="00151522" w:rsidRDefault="001515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5BDC5" w14:textId="77777777" w:rsidR="00456BDF" w:rsidRDefault="00456BDF" w:rsidP="000C1CAD">
      <w:pPr>
        <w:spacing w:line="240" w:lineRule="auto"/>
      </w:pPr>
      <w:r>
        <w:separator/>
      </w:r>
    </w:p>
  </w:footnote>
  <w:footnote w:type="continuationSeparator" w:id="0">
    <w:p w14:paraId="2735BDC6" w14:textId="77777777" w:rsidR="00456BDF" w:rsidRDefault="00456BD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735BD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35BDD8" wp14:anchorId="2735BD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75C19" w14:paraId="2735BDDB" w14:textId="77777777">
                          <w:pPr>
                            <w:jc w:val="right"/>
                          </w:pPr>
                          <w:sdt>
                            <w:sdtPr>
                              <w:alias w:val="CC_Noformat_Partikod"/>
                              <w:tag w:val="CC_Noformat_Partikod"/>
                              <w:id w:val="-53464382"/>
                              <w:placeholder>
                                <w:docPart w:val="BEB0726937A44684A41AEF2CB4703012"/>
                              </w:placeholder>
                              <w:text/>
                            </w:sdtPr>
                            <w:sdtEndPr/>
                            <w:sdtContent>
                              <w:r w:rsidR="00456BDF">
                                <w:t>V</w:t>
                              </w:r>
                            </w:sdtContent>
                          </w:sdt>
                          <w:sdt>
                            <w:sdtPr>
                              <w:alias w:val="CC_Noformat_Partinummer"/>
                              <w:tag w:val="CC_Noformat_Partinummer"/>
                              <w:id w:val="-1709555926"/>
                              <w:placeholder>
                                <w:docPart w:val="F6307819203D4DED8057C5AD543671A3"/>
                              </w:placeholder>
                              <w:text/>
                            </w:sdtPr>
                            <w:sdtEndPr/>
                            <w:sdtContent>
                              <w:r w:rsidR="00723476">
                                <w:t>592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35BDD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75C19" w14:paraId="2735BDDB" w14:textId="77777777">
                    <w:pPr>
                      <w:jc w:val="right"/>
                    </w:pPr>
                    <w:sdt>
                      <w:sdtPr>
                        <w:alias w:val="CC_Noformat_Partikod"/>
                        <w:tag w:val="CC_Noformat_Partikod"/>
                        <w:id w:val="-53464382"/>
                        <w:placeholder>
                          <w:docPart w:val="BEB0726937A44684A41AEF2CB4703012"/>
                        </w:placeholder>
                        <w:text/>
                      </w:sdtPr>
                      <w:sdtEndPr/>
                      <w:sdtContent>
                        <w:r w:rsidR="00456BDF">
                          <w:t>V</w:t>
                        </w:r>
                      </w:sdtContent>
                    </w:sdt>
                    <w:sdt>
                      <w:sdtPr>
                        <w:alias w:val="CC_Noformat_Partinummer"/>
                        <w:tag w:val="CC_Noformat_Partinummer"/>
                        <w:id w:val="-1709555926"/>
                        <w:placeholder>
                          <w:docPart w:val="F6307819203D4DED8057C5AD543671A3"/>
                        </w:placeholder>
                        <w:text/>
                      </w:sdtPr>
                      <w:sdtEndPr/>
                      <w:sdtContent>
                        <w:r w:rsidR="00723476">
                          <w:t>592</w:t>
                        </w:r>
                      </w:sdtContent>
                    </w:sdt>
                  </w:p>
                </w:txbxContent>
              </v:textbox>
              <w10:wrap anchorx="page"/>
            </v:shape>
          </w:pict>
        </mc:Fallback>
      </mc:AlternateContent>
    </w:r>
  </w:p>
  <w:p w:rsidRPr="00293C4F" w:rsidR="00262EA3" w:rsidP="00776B74" w:rsidRDefault="00262EA3" w14:paraId="2735BD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735BDCB" w14:textId="77777777">
    <w:pPr>
      <w:jc w:val="right"/>
    </w:pPr>
  </w:p>
  <w:p w:rsidR="00262EA3" w:rsidP="00776B74" w:rsidRDefault="00262EA3" w14:paraId="2735BDC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75C19" w14:paraId="2735BDC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35BDDA" wp14:anchorId="2735BD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75C19" w14:paraId="2735BDD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56BDF">
          <w:t>V</w:t>
        </w:r>
      </w:sdtContent>
    </w:sdt>
    <w:sdt>
      <w:sdtPr>
        <w:alias w:val="CC_Noformat_Partinummer"/>
        <w:tag w:val="CC_Noformat_Partinummer"/>
        <w:id w:val="-2014525982"/>
        <w:text/>
      </w:sdtPr>
      <w:sdtEndPr/>
      <w:sdtContent>
        <w:r w:rsidR="00723476">
          <w:t>592</w:t>
        </w:r>
      </w:sdtContent>
    </w:sdt>
  </w:p>
  <w:p w:rsidRPr="008227B3" w:rsidR="00262EA3" w:rsidP="008227B3" w:rsidRDefault="00A75C19" w14:paraId="2735BDD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75C19" w14:paraId="2735BDD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:391</w:t>
        </w:r>
      </w:sdtContent>
    </w:sdt>
  </w:p>
  <w:p w:rsidR="00262EA3" w:rsidP="00E03A3D" w:rsidRDefault="00A75C19" w14:paraId="2735BDD3" w14:textId="77777777">
    <w:pPr>
      <w:pStyle w:val="Motionr"/>
    </w:pPr>
    <w:sdt>
      <w:sdtPr>
        <w:alias w:val="CC_Noformat_Avtext"/>
        <w:tag w:val="CC_Noformat_Avtext"/>
        <w:id w:val="-2020768203"/>
        <w:lock w:val="sdtContentLocked"/>
        <w15:appearance w15:val="hidden"/>
        <w:text/>
      </w:sdtPr>
      <w:sdtEndPr/>
      <w:sdtContent>
        <w:r>
          <w:t>av Elin Segerlind m.fl. (V)</w:t>
        </w:r>
      </w:sdtContent>
    </w:sdt>
  </w:p>
  <w:sdt>
    <w:sdtPr>
      <w:alias w:val="CC_Noformat_Rubtext"/>
      <w:tag w:val="CC_Noformat_Rubtext"/>
      <w:id w:val="-218060500"/>
      <w:lock w:val="sdtLocked"/>
      <w:text/>
    </w:sdtPr>
    <w:sdtEndPr/>
    <w:sdtContent>
      <w:p w:rsidR="00262EA3" w:rsidP="00283E0F" w:rsidRDefault="00456BDF" w14:paraId="2735BDD4" w14:textId="77777777">
        <w:pPr>
          <w:pStyle w:val="FSHRub2"/>
        </w:pPr>
        <w:r>
          <w:t>Ekocid</w:t>
        </w:r>
      </w:p>
    </w:sdtContent>
  </w:sdt>
  <w:sdt>
    <w:sdtPr>
      <w:alias w:val="CC_Boilerplate_3"/>
      <w:tag w:val="CC_Boilerplate_3"/>
      <w:id w:val="1606463544"/>
      <w:lock w:val="sdtContentLocked"/>
      <w15:appearance w15:val="hidden"/>
      <w:text w:multiLine="1"/>
    </w:sdtPr>
    <w:sdtEndPr/>
    <w:sdtContent>
      <w:p w:rsidR="00262EA3" w:rsidP="00283E0F" w:rsidRDefault="00262EA3" w14:paraId="2735BDD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56B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7FF"/>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7FC"/>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22"/>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46DB"/>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7F2"/>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D8B"/>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BDF"/>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25C"/>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476"/>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6AA"/>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706"/>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C19"/>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7B6"/>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AED"/>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80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75A"/>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2B8"/>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3CD"/>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BE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A62"/>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735BDB1"/>
  <w15:chartTrackingRefBased/>
  <w15:docId w15:val="{9736375F-3998-4FF4-9DED-0F6F7620D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881DED4FB44691904741C824E75B99"/>
        <w:category>
          <w:name w:val="Allmänt"/>
          <w:gallery w:val="placeholder"/>
        </w:category>
        <w:types>
          <w:type w:val="bbPlcHdr"/>
        </w:types>
        <w:behaviors>
          <w:behavior w:val="content"/>
        </w:behaviors>
        <w:guid w:val="{11AC9230-4C1D-4758-892D-3CA1272A5D1F}"/>
      </w:docPartPr>
      <w:docPartBody>
        <w:p w:rsidR="007873B6" w:rsidRDefault="007873B6">
          <w:pPr>
            <w:pStyle w:val="6E881DED4FB44691904741C824E75B99"/>
          </w:pPr>
          <w:r w:rsidRPr="005A0A93">
            <w:rPr>
              <w:rStyle w:val="Platshllartext"/>
            </w:rPr>
            <w:t>Förslag till riksdagsbeslut</w:t>
          </w:r>
        </w:p>
      </w:docPartBody>
    </w:docPart>
    <w:docPart>
      <w:docPartPr>
        <w:name w:val="B626F9EEF41D41F7B7BAA43F8AC632E2"/>
        <w:category>
          <w:name w:val="Allmänt"/>
          <w:gallery w:val="placeholder"/>
        </w:category>
        <w:types>
          <w:type w:val="bbPlcHdr"/>
        </w:types>
        <w:behaviors>
          <w:behavior w:val="content"/>
        </w:behaviors>
        <w:guid w:val="{44100D33-887B-44CB-A8A5-AB4BD4585056}"/>
      </w:docPartPr>
      <w:docPartBody>
        <w:p w:rsidR="007873B6" w:rsidRDefault="007873B6">
          <w:pPr>
            <w:pStyle w:val="B626F9EEF41D41F7B7BAA43F8AC632E2"/>
          </w:pPr>
          <w:r w:rsidRPr="005A0A93">
            <w:rPr>
              <w:rStyle w:val="Platshllartext"/>
            </w:rPr>
            <w:t>Motivering</w:t>
          </w:r>
        </w:p>
      </w:docPartBody>
    </w:docPart>
    <w:docPart>
      <w:docPartPr>
        <w:name w:val="BEB0726937A44684A41AEF2CB4703012"/>
        <w:category>
          <w:name w:val="Allmänt"/>
          <w:gallery w:val="placeholder"/>
        </w:category>
        <w:types>
          <w:type w:val="bbPlcHdr"/>
        </w:types>
        <w:behaviors>
          <w:behavior w:val="content"/>
        </w:behaviors>
        <w:guid w:val="{367E7F8B-48FB-4474-86DD-8DF0B26404CD}"/>
      </w:docPartPr>
      <w:docPartBody>
        <w:p w:rsidR="007873B6" w:rsidRDefault="007873B6">
          <w:pPr>
            <w:pStyle w:val="BEB0726937A44684A41AEF2CB4703012"/>
          </w:pPr>
          <w:r>
            <w:rPr>
              <w:rStyle w:val="Platshllartext"/>
            </w:rPr>
            <w:t xml:space="preserve"> </w:t>
          </w:r>
        </w:p>
      </w:docPartBody>
    </w:docPart>
    <w:docPart>
      <w:docPartPr>
        <w:name w:val="F6307819203D4DED8057C5AD543671A3"/>
        <w:category>
          <w:name w:val="Allmänt"/>
          <w:gallery w:val="placeholder"/>
        </w:category>
        <w:types>
          <w:type w:val="bbPlcHdr"/>
        </w:types>
        <w:behaviors>
          <w:behavior w:val="content"/>
        </w:behaviors>
        <w:guid w:val="{53D0C8AF-C13E-4328-B7AC-8919CF486252}"/>
      </w:docPartPr>
      <w:docPartBody>
        <w:p w:rsidR="007873B6" w:rsidRDefault="007873B6">
          <w:pPr>
            <w:pStyle w:val="F6307819203D4DED8057C5AD543671A3"/>
          </w:pPr>
          <w:r>
            <w:t xml:space="preserve"> </w:t>
          </w:r>
        </w:p>
      </w:docPartBody>
    </w:docPart>
    <w:docPart>
      <w:docPartPr>
        <w:name w:val="C258862D886B4C2CBFA0F896BE52A567"/>
        <w:category>
          <w:name w:val="Allmänt"/>
          <w:gallery w:val="placeholder"/>
        </w:category>
        <w:types>
          <w:type w:val="bbPlcHdr"/>
        </w:types>
        <w:behaviors>
          <w:behavior w:val="content"/>
        </w:behaviors>
        <w:guid w:val="{6991F32F-12C8-4425-8E5A-EC10956886D7}"/>
      </w:docPartPr>
      <w:docPartBody>
        <w:p w:rsidR="009D08D6" w:rsidRDefault="009D08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3B6"/>
    <w:rsid w:val="007873B6"/>
    <w:rsid w:val="009D08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881DED4FB44691904741C824E75B99">
    <w:name w:val="6E881DED4FB44691904741C824E75B99"/>
  </w:style>
  <w:style w:type="paragraph" w:customStyle="1" w:styleId="F125321DC53243A2A50932B430D98059">
    <w:name w:val="F125321DC53243A2A50932B430D9805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FDC2D9B31534EDB93C57AE557E6DAD8">
    <w:name w:val="AFDC2D9B31534EDB93C57AE557E6DAD8"/>
  </w:style>
  <w:style w:type="paragraph" w:customStyle="1" w:styleId="B626F9EEF41D41F7B7BAA43F8AC632E2">
    <w:name w:val="B626F9EEF41D41F7B7BAA43F8AC632E2"/>
  </w:style>
  <w:style w:type="paragraph" w:customStyle="1" w:styleId="F6A5C4048AF14EE49FF11CDC4BD6A54D">
    <w:name w:val="F6A5C4048AF14EE49FF11CDC4BD6A54D"/>
  </w:style>
  <w:style w:type="paragraph" w:customStyle="1" w:styleId="871C02006F924BCBA5231E5B48D508BF">
    <w:name w:val="871C02006F924BCBA5231E5B48D508BF"/>
  </w:style>
  <w:style w:type="paragraph" w:customStyle="1" w:styleId="BEB0726937A44684A41AEF2CB4703012">
    <w:name w:val="BEB0726937A44684A41AEF2CB4703012"/>
  </w:style>
  <w:style w:type="paragraph" w:customStyle="1" w:styleId="F6307819203D4DED8057C5AD543671A3">
    <w:name w:val="F6307819203D4DED8057C5AD543671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B2C955-6BE7-410D-8416-118722665405}"/>
</file>

<file path=customXml/itemProps2.xml><?xml version="1.0" encoding="utf-8"?>
<ds:datastoreItem xmlns:ds="http://schemas.openxmlformats.org/officeDocument/2006/customXml" ds:itemID="{FEE22736-F191-45D0-BC7C-5E9A75173D4F}"/>
</file>

<file path=customXml/itemProps3.xml><?xml version="1.0" encoding="utf-8"?>
<ds:datastoreItem xmlns:ds="http://schemas.openxmlformats.org/officeDocument/2006/customXml" ds:itemID="{74A9BCF0-A1DA-47C7-99CF-B215DFFDBEA2}"/>
</file>

<file path=docProps/app.xml><?xml version="1.0" encoding="utf-8"?>
<Properties xmlns="http://schemas.openxmlformats.org/officeDocument/2006/extended-properties" xmlns:vt="http://schemas.openxmlformats.org/officeDocument/2006/docPropsVTypes">
  <Template>Normal</Template>
  <TotalTime>12</TotalTime>
  <Pages>2</Pages>
  <Words>359</Words>
  <Characters>1962</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V592 Ekocid</vt:lpstr>
      <vt:lpstr>
      </vt:lpstr>
    </vt:vector>
  </TitlesOfParts>
  <Company>Sveriges riksdag</Company>
  <LinksUpToDate>false</LinksUpToDate>
  <CharactersWithSpaces>2307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