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6BC8" w:rsidRDefault="00105864" w14:paraId="5F6C5301" w14:textId="77777777">
      <w:pPr>
        <w:pStyle w:val="RubrikFrslagTIllRiksdagsbeslut"/>
      </w:pPr>
      <w:sdt>
        <w:sdtPr>
          <w:alias w:val="CC_Boilerplate_4"/>
          <w:tag w:val="CC_Boilerplate_4"/>
          <w:id w:val="-1644581176"/>
          <w:lock w:val="sdtContentLocked"/>
          <w:placeholder>
            <w:docPart w:val="7D6DF5C94833466FB1948CFE3121B394"/>
          </w:placeholder>
          <w:text/>
        </w:sdtPr>
        <w:sdtEndPr/>
        <w:sdtContent>
          <w:r w:rsidRPr="009B062B" w:rsidR="00AF30DD">
            <w:t>Förslag till riksdagsbeslut</w:t>
          </w:r>
        </w:sdtContent>
      </w:sdt>
      <w:bookmarkEnd w:id="0"/>
      <w:bookmarkEnd w:id="1"/>
    </w:p>
    <w:sdt>
      <w:sdtPr>
        <w:alias w:val="Yrkande 1"/>
        <w:tag w:val="90fdc1b0-cc1c-408c-88bb-a69164704536"/>
        <w:id w:val="928779831"/>
        <w:lock w:val="sdtLocked"/>
      </w:sdtPr>
      <w:sdtEndPr/>
      <w:sdtContent>
        <w:p w:rsidR="00DD21F2" w:rsidRDefault="006979F7" w14:paraId="00A828F7" w14:textId="77777777">
          <w:pPr>
            <w:pStyle w:val="Frslagstext"/>
            <w:numPr>
              <w:ilvl w:val="0"/>
              <w:numId w:val="0"/>
            </w:numPr>
          </w:pPr>
          <w:r>
            <w:t>Riksdagen ställer sig bakom det som anförs i motionen om en tandvårdsreform med syftet att kostnaderna för tandvård likställs med övrig sjukvård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08D25A9C534207955FAC1B93B3491E"/>
        </w:placeholder>
        <w:text/>
      </w:sdtPr>
      <w:sdtEndPr/>
      <w:sdtContent>
        <w:p w:rsidRPr="009B062B" w:rsidR="006D79C9" w:rsidP="00333E95" w:rsidRDefault="006D79C9" w14:paraId="30A2F63C" w14:textId="77777777">
          <w:pPr>
            <w:pStyle w:val="Rubrik1"/>
          </w:pPr>
          <w:r>
            <w:t>Motivering</w:t>
          </w:r>
        </w:p>
      </w:sdtContent>
    </w:sdt>
    <w:bookmarkEnd w:displacedByCustomXml="prev" w:id="3"/>
    <w:bookmarkEnd w:displacedByCustomXml="prev" w:id="4"/>
    <w:p w:rsidR="00636BAF" w:rsidP="00105864" w:rsidRDefault="00636BAF" w14:paraId="07B3E480" w14:textId="7281C725">
      <w:pPr>
        <w:pStyle w:val="Normalutanindragellerluft"/>
      </w:pPr>
      <w:r>
        <w:t xml:space="preserve">Det finns starka samband mellan dåliga tänder och andra sjukdomar. Exempelvis så är </w:t>
      </w:r>
      <w:r w:rsidRPr="00105864">
        <w:rPr>
          <w:spacing w:val="-1"/>
        </w:rPr>
        <w:t>risken att drabbas av hjärt-</w:t>
      </w:r>
      <w:r w:rsidRPr="00105864" w:rsidR="006979F7">
        <w:rPr>
          <w:spacing w:val="-1"/>
        </w:rPr>
        <w:t xml:space="preserve"> </w:t>
      </w:r>
      <w:r w:rsidRPr="00105864">
        <w:rPr>
          <w:spacing w:val="-1"/>
        </w:rPr>
        <w:t>och kärlsjukdomar förhöjd hos personer med dålig munhälsa.</w:t>
      </w:r>
      <w:r>
        <w:t xml:space="preserve"> Obehandlade sjukdomar i mun och tänder innebär samma lidande och risker för den enskilde som sjukdomstillstånd i övriga delar av kroppen. Det finns idag stora socio</w:t>
      </w:r>
      <w:r w:rsidR="00105864">
        <w:softHyphen/>
      </w:r>
      <w:r>
        <w:t>ekonomiska skillnader i tandhälsa och en femtedel av svenska folket besöker inte tandläkare regelbundet. Tandvården är en klassfråga och många tvingas välja bort nödvändig tandvård för att de inte har råd. Dåliga tänder är ett socialt stigma som signalerar fattigdom.</w:t>
      </w:r>
    </w:p>
    <w:p w:rsidR="00636BAF" w:rsidP="00105864" w:rsidRDefault="00636BAF" w14:paraId="26ED5E72" w14:textId="03ADC300">
      <w:r>
        <w:t>Den bärande principen för tillgången till svensk sjukvård är att behovet ska styra, inte plånboken. Men när det kommer till våra tänder så efterföljs inte det. Tandvården bygger i stället på att patienten själv måste betala en stor del. Dessutom så har tand</w:t>
      </w:r>
      <w:r w:rsidR="00105864">
        <w:softHyphen/>
      </w:r>
      <w:r>
        <w:t>vårdens finansieringssystem genom åren blivit ett lapptäcke av olika komplexa ersättningstrappor och villkor.</w:t>
      </w:r>
    </w:p>
    <w:p w:rsidR="00636BAF" w:rsidP="00105864" w:rsidRDefault="00636BAF" w14:paraId="02E06E5A" w14:textId="77777777">
      <w:r>
        <w:t xml:space="preserve">En jämlik tandvård stärker folkhälsan och ger därmed också en mer jämlik och </w:t>
      </w:r>
      <w:r w:rsidRPr="00105864">
        <w:rPr>
          <w:spacing w:val="-2"/>
        </w:rPr>
        <w:t>jämställd hälsa. Sverige är i behov av en tandvårdsreform som tar sikte på att kostnaderna</w:t>
      </w:r>
      <w:r>
        <w:t xml:space="preserve"> ska ligga i linje med övrig sjukvård. Det skulle kunna åstadkommas genom att inkludera tandvården i sjukvårdens högkostnadsskydd.</w:t>
      </w:r>
    </w:p>
    <w:sdt>
      <w:sdtPr>
        <w:alias w:val="CC_Underskrifter"/>
        <w:tag w:val="CC_Underskrifter"/>
        <w:id w:val="583496634"/>
        <w:lock w:val="sdtContentLocked"/>
        <w:placeholder>
          <w:docPart w:val="C75DD415A0574CECBD00451A30A25EA8"/>
        </w:placeholder>
      </w:sdtPr>
      <w:sdtEndPr/>
      <w:sdtContent>
        <w:p w:rsidR="00E36BC8" w:rsidP="00E36BC8" w:rsidRDefault="00E36BC8" w14:paraId="58744070" w14:textId="77777777"/>
        <w:p w:rsidRPr="008E0FE2" w:rsidR="004801AC" w:rsidP="00E36BC8" w:rsidRDefault="00105864" w14:paraId="2574355A" w14:textId="3CD98764"/>
      </w:sdtContent>
    </w:sdt>
    <w:tbl>
      <w:tblPr>
        <w:tblW w:w="5000" w:type="pct"/>
        <w:tblLook w:val="04A0" w:firstRow="1" w:lastRow="0" w:firstColumn="1" w:lastColumn="0" w:noHBand="0" w:noVBand="1"/>
        <w:tblCaption w:val="underskrifter"/>
      </w:tblPr>
      <w:tblGrid>
        <w:gridCol w:w="4252"/>
        <w:gridCol w:w="4252"/>
      </w:tblGrid>
      <w:tr w:rsidR="00DD21F2" w14:paraId="5149A301" w14:textId="77777777">
        <w:trPr>
          <w:cantSplit/>
        </w:trPr>
        <w:tc>
          <w:tcPr>
            <w:tcW w:w="50" w:type="pct"/>
            <w:vAlign w:val="bottom"/>
          </w:tcPr>
          <w:p w:rsidR="00DD21F2" w:rsidRDefault="006979F7" w14:paraId="4FDEE126" w14:textId="77777777">
            <w:pPr>
              <w:pStyle w:val="Underskrifter"/>
              <w:spacing w:after="0"/>
            </w:pPr>
            <w:r>
              <w:t>Louise Thunström (S)</w:t>
            </w:r>
          </w:p>
        </w:tc>
        <w:tc>
          <w:tcPr>
            <w:tcW w:w="50" w:type="pct"/>
            <w:vAlign w:val="bottom"/>
          </w:tcPr>
          <w:p w:rsidR="00DD21F2" w:rsidRDefault="006979F7" w14:paraId="34703FBA" w14:textId="77777777">
            <w:pPr>
              <w:pStyle w:val="Underskrifter"/>
              <w:spacing w:after="0"/>
            </w:pPr>
            <w:r>
              <w:t>Annika Strandhäll (S)</w:t>
            </w:r>
          </w:p>
        </w:tc>
      </w:tr>
    </w:tbl>
    <w:p w:rsidR="00A96925" w:rsidRDefault="00A96925" w14:paraId="703E6D9B" w14:textId="77777777"/>
    <w:sectPr w:rsidR="00A969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844D" w14:textId="77777777" w:rsidR="00636BAF" w:rsidRDefault="00636BAF" w:rsidP="000C1CAD">
      <w:pPr>
        <w:spacing w:line="240" w:lineRule="auto"/>
      </w:pPr>
      <w:r>
        <w:separator/>
      </w:r>
    </w:p>
  </w:endnote>
  <w:endnote w:type="continuationSeparator" w:id="0">
    <w:p w14:paraId="12126DC3" w14:textId="77777777" w:rsidR="00636BAF" w:rsidRDefault="00636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B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7B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06C8" w14:textId="4D993E36" w:rsidR="00262EA3" w:rsidRPr="00E36BC8" w:rsidRDefault="00262EA3" w:rsidP="00E36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94C7" w14:textId="77777777" w:rsidR="00636BAF" w:rsidRDefault="00636BAF" w:rsidP="000C1CAD">
      <w:pPr>
        <w:spacing w:line="240" w:lineRule="auto"/>
      </w:pPr>
      <w:r>
        <w:separator/>
      </w:r>
    </w:p>
  </w:footnote>
  <w:footnote w:type="continuationSeparator" w:id="0">
    <w:p w14:paraId="6CE2E695" w14:textId="77777777" w:rsidR="00636BAF" w:rsidRDefault="00636B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3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F1F5FF" wp14:editId="237722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3BB1C" w14:textId="7BDB7C2A" w:rsidR="00262EA3" w:rsidRDefault="00105864" w:rsidP="008103B5">
                          <w:pPr>
                            <w:jc w:val="right"/>
                          </w:pPr>
                          <w:sdt>
                            <w:sdtPr>
                              <w:alias w:val="CC_Noformat_Partikod"/>
                              <w:tag w:val="CC_Noformat_Partikod"/>
                              <w:id w:val="-53464382"/>
                              <w:text/>
                            </w:sdtPr>
                            <w:sdtEndPr/>
                            <w:sdtContent>
                              <w:r w:rsidR="00636BAF">
                                <w:t>S</w:t>
                              </w:r>
                            </w:sdtContent>
                          </w:sdt>
                          <w:sdt>
                            <w:sdtPr>
                              <w:alias w:val="CC_Noformat_Partinummer"/>
                              <w:tag w:val="CC_Noformat_Partinummer"/>
                              <w:id w:val="-1709555926"/>
                              <w:text/>
                            </w:sdtPr>
                            <w:sdtEndPr/>
                            <w:sdtContent>
                              <w:r w:rsidR="00636BAF">
                                <w:t>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1F5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3BB1C" w14:textId="7BDB7C2A" w:rsidR="00262EA3" w:rsidRDefault="00105864" w:rsidP="008103B5">
                    <w:pPr>
                      <w:jc w:val="right"/>
                    </w:pPr>
                    <w:sdt>
                      <w:sdtPr>
                        <w:alias w:val="CC_Noformat_Partikod"/>
                        <w:tag w:val="CC_Noformat_Partikod"/>
                        <w:id w:val="-53464382"/>
                        <w:text/>
                      </w:sdtPr>
                      <w:sdtEndPr/>
                      <w:sdtContent>
                        <w:r w:rsidR="00636BAF">
                          <w:t>S</w:t>
                        </w:r>
                      </w:sdtContent>
                    </w:sdt>
                    <w:sdt>
                      <w:sdtPr>
                        <w:alias w:val="CC_Noformat_Partinummer"/>
                        <w:tag w:val="CC_Noformat_Partinummer"/>
                        <w:id w:val="-1709555926"/>
                        <w:text/>
                      </w:sdtPr>
                      <w:sdtEndPr/>
                      <w:sdtContent>
                        <w:r w:rsidR="00636BAF">
                          <w:t>732</w:t>
                        </w:r>
                      </w:sdtContent>
                    </w:sdt>
                  </w:p>
                </w:txbxContent>
              </v:textbox>
              <w10:wrap anchorx="page"/>
            </v:shape>
          </w:pict>
        </mc:Fallback>
      </mc:AlternateContent>
    </w:r>
  </w:p>
  <w:p w14:paraId="6B98D4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6825" w14:textId="77777777" w:rsidR="00262EA3" w:rsidRDefault="00262EA3" w:rsidP="008563AC">
    <w:pPr>
      <w:jc w:val="right"/>
    </w:pPr>
  </w:p>
  <w:p w14:paraId="6CDD28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5131" w14:textId="77777777" w:rsidR="00262EA3" w:rsidRDefault="001058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75A995" wp14:editId="38F78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DB9AE5" w14:textId="1C1D5BE0" w:rsidR="00262EA3" w:rsidRDefault="00105864" w:rsidP="00A314CF">
    <w:pPr>
      <w:pStyle w:val="FSHNormal"/>
      <w:spacing w:before="40"/>
    </w:pPr>
    <w:sdt>
      <w:sdtPr>
        <w:alias w:val="CC_Noformat_Motionstyp"/>
        <w:tag w:val="CC_Noformat_Motionstyp"/>
        <w:id w:val="1162973129"/>
        <w:lock w:val="sdtContentLocked"/>
        <w15:appearance w15:val="hidden"/>
        <w:text/>
      </w:sdtPr>
      <w:sdtEndPr/>
      <w:sdtContent>
        <w:r w:rsidR="00E36BC8">
          <w:t>Enskild motion</w:t>
        </w:r>
      </w:sdtContent>
    </w:sdt>
    <w:r w:rsidR="00821B36">
      <w:t xml:space="preserve"> </w:t>
    </w:r>
    <w:sdt>
      <w:sdtPr>
        <w:alias w:val="CC_Noformat_Partikod"/>
        <w:tag w:val="CC_Noformat_Partikod"/>
        <w:id w:val="1471015553"/>
        <w:text/>
      </w:sdtPr>
      <w:sdtEndPr/>
      <w:sdtContent>
        <w:r w:rsidR="00636BAF">
          <w:t>S</w:t>
        </w:r>
      </w:sdtContent>
    </w:sdt>
    <w:sdt>
      <w:sdtPr>
        <w:alias w:val="CC_Noformat_Partinummer"/>
        <w:tag w:val="CC_Noformat_Partinummer"/>
        <w:id w:val="-2014525982"/>
        <w:text/>
      </w:sdtPr>
      <w:sdtEndPr/>
      <w:sdtContent>
        <w:r w:rsidR="00636BAF">
          <w:t>732</w:t>
        </w:r>
      </w:sdtContent>
    </w:sdt>
  </w:p>
  <w:p w14:paraId="2BD211B8" w14:textId="77777777" w:rsidR="00262EA3" w:rsidRPr="008227B3" w:rsidRDefault="001058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FE811B" w14:textId="0B8A5D15" w:rsidR="00262EA3" w:rsidRPr="008227B3" w:rsidRDefault="001058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6B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6BC8">
          <w:t>:2475</w:t>
        </w:r>
      </w:sdtContent>
    </w:sdt>
  </w:p>
  <w:p w14:paraId="22ABCAAB" w14:textId="5FBD9C16" w:rsidR="00262EA3" w:rsidRDefault="00105864" w:rsidP="00E03A3D">
    <w:pPr>
      <w:pStyle w:val="Motionr"/>
    </w:pPr>
    <w:sdt>
      <w:sdtPr>
        <w:alias w:val="CC_Noformat_Avtext"/>
        <w:tag w:val="CC_Noformat_Avtext"/>
        <w:id w:val="-2020768203"/>
        <w:lock w:val="sdtContentLocked"/>
        <w15:appearance w15:val="hidden"/>
        <w:text/>
      </w:sdtPr>
      <w:sdtEndPr/>
      <w:sdtContent>
        <w:r w:rsidR="00E36BC8">
          <w:t>av Louise Thunström och Annika Strandhäll (båda S)</w:t>
        </w:r>
      </w:sdtContent>
    </w:sdt>
  </w:p>
  <w:sdt>
    <w:sdtPr>
      <w:alias w:val="CC_Noformat_Rubtext"/>
      <w:tag w:val="CC_Noformat_Rubtext"/>
      <w:id w:val="-218060500"/>
      <w:lock w:val="sdtLocked"/>
      <w:text/>
    </w:sdtPr>
    <w:sdtEndPr/>
    <w:sdtContent>
      <w:p w14:paraId="338ABE24" w14:textId="43AAB759" w:rsidR="00262EA3" w:rsidRDefault="00636BAF" w:rsidP="00283E0F">
        <w:pPr>
          <w:pStyle w:val="FSHRub2"/>
        </w:pPr>
        <w:r>
          <w:t>En svensk tandvårdsreform</w:t>
        </w:r>
      </w:p>
    </w:sdtContent>
  </w:sdt>
  <w:sdt>
    <w:sdtPr>
      <w:alias w:val="CC_Boilerplate_3"/>
      <w:tag w:val="CC_Boilerplate_3"/>
      <w:id w:val="1606463544"/>
      <w:lock w:val="sdtContentLocked"/>
      <w15:appearance w15:val="hidden"/>
      <w:text w:multiLine="1"/>
    </w:sdtPr>
    <w:sdtEndPr/>
    <w:sdtContent>
      <w:p w14:paraId="6CAD31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6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64"/>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A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9F7"/>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25"/>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1F2"/>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BC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3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4050A"/>
  <w15:chartTrackingRefBased/>
  <w15:docId w15:val="{F200BA34-C0D4-4DE3-A72F-F3FE2673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68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DF5C94833466FB1948CFE3121B394"/>
        <w:category>
          <w:name w:val="Allmänt"/>
          <w:gallery w:val="placeholder"/>
        </w:category>
        <w:types>
          <w:type w:val="bbPlcHdr"/>
        </w:types>
        <w:behaviors>
          <w:behavior w:val="content"/>
        </w:behaviors>
        <w:guid w:val="{878F4323-DBA9-4623-A25D-FDE9E3CF1F83}"/>
      </w:docPartPr>
      <w:docPartBody>
        <w:p w:rsidR="00C20B68" w:rsidRDefault="00C20B68">
          <w:pPr>
            <w:pStyle w:val="7D6DF5C94833466FB1948CFE3121B394"/>
          </w:pPr>
          <w:r w:rsidRPr="005A0A93">
            <w:rPr>
              <w:rStyle w:val="Platshllartext"/>
            </w:rPr>
            <w:t>Förslag till riksdagsbeslut</w:t>
          </w:r>
        </w:p>
      </w:docPartBody>
    </w:docPart>
    <w:docPart>
      <w:docPartPr>
        <w:name w:val="2008D25A9C534207955FAC1B93B3491E"/>
        <w:category>
          <w:name w:val="Allmänt"/>
          <w:gallery w:val="placeholder"/>
        </w:category>
        <w:types>
          <w:type w:val="bbPlcHdr"/>
        </w:types>
        <w:behaviors>
          <w:behavior w:val="content"/>
        </w:behaviors>
        <w:guid w:val="{91C05363-0E1D-493B-A48F-90DAFDAABFDC}"/>
      </w:docPartPr>
      <w:docPartBody>
        <w:p w:rsidR="00C20B68" w:rsidRDefault="00C20B68">
          <w:pPr>
            <w:pStyle w:val="2008D25A9C534207955FAC1B93B3491E"/>
          </w:pPr>
          <w:r w:rsidRPr="005A0A93">
            <w:rPr>
              <w:rStyle w:val="Platshllartext"/>
            </w:rPr>
            <w:t>Motivering</w:t>
          </w:r>
        </w:p>
      </w:docPartBody>
    </w:docPart>
    <w:docPart>
      <w:docPartPr>
        <w:name w:val="C75DD415A0574CECBD00451A30A25EA8"/>
        <w:category>
          <w:name w:val="Allmänt"/>
          <w:gallery w:val="placeholder"/>
        </w:category>
        <w:types>
          <w:type w:val="bbPlcHdr"/>
        </w:types>
        <w:behaviors>
          <w:behavior w:val="content"/>
        </w:behaviors>
        <w:guid w:val="{8AFF4882-A99A-4041-AA00-4E60E2E907F0}"/>
      </w:docPartPr>
      <w:docPartBody>
        <w:p w:rsidR="004432C8" w:rsidRDefault="004432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68"/>
    <w:rsid w:val="004432C8"/>
    <w:rsid w:val="00C20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6DF5C94833466FB1948CFE3121B394">
    <w:name w:val="7D6DF5C94833466FB1948CFE3121B394"/>
  </w:style>
  <w:style w:type="paragraph" w:customStyle="1" w:styleId="2008D25A9C534207955FAC1B93B3491E">
    <w:name w:val="2008D25A9C534207955FAC1B93B34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AF82F-785B-406E-8887-23DA6B4DEF30}"/>
</file>

<file path=customXml/itemProps2.xml><?xml version="1.0" encoding="utf-8"?>
<ds:datastoreItem xmlns:ds="http://schemas.openxmlformats.org/officeDocument/2006/customXml" ds:itemID="{DF1E52EA-C388-4415-98B7-2843F2AE2900}"/>
</file>

<file path=customXml/itemProps3.xml><?xml version="1.0" encoding="utf-8"?>
<ds:datastoreItem xmlns:ds="http://schemas.openxmlformats.org/officeDocument/2006/customXml" ds:itemID="{458024F8-F39E-4706-81AC-2662AB581006}"/>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1318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