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C4942" w:rsidRPr="00AF5296" w:rsidTr="002C494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C4942" w:rsidRPr="00AF5296" w:rsidRDefault="006A22A1" w:rsidP="002C4942">
            <w:pPr>
              <w:pStyle w:val="RSKRbeteckning"/>
              <w:spacing w:before="240"/>
            </w:pPr>
            <w:r w:rsidRPr="00AF5296">
              <w:t>Riksdagsskrivelse</w:t>
            </w:r>
          </w:p>
          <w:p w:rsidR="002C4942" w:rsidRPr="00AF5296" w:rsidRDefault="006A22A1" w:rsidP="002C4942">
            <w:pPr>
              <w:pStyle w:val="RSKRbeteckning"/>
            </w:pPr>
            <w:r w:rsidRPr="00AF5296">
              <w:t>2009/10</w:t>
            </w:r>
            <w:r w:rsidR="002C4942" w:rsidRPr="00AF5296">
              <w:t>:</w:t>
            </w:r>
            <w:r w:rsidRPr="00AF5296">
              <w:t>205</w:t>
            </w:r>
          </w:p>
        </w:tc>
        <w:tc>
          <w:tcPr>
            <w:tcW w:w="1134" w:type="dxa"/>
          </w:tcPr>
          <w:p w:rsidR="002C4942" w:rsidRPr="00AF5296" w:rsidRDefault="00AF5296" w:rsidP="002C4942">
            <w:pPr>
              <w:jc w:val="right"/>
            </w:pPr>
            <w:r w:rsidRPr="00AF529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4942" w:rsidRPr="00AF5296" w:rsidTr="002C494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C4942" w:rsidRPr="00AF5296" w:rsidRDefault="002C4942">
            <w:pPr>
              <w:rPr>
                <w:sz w:val="10"/>
              </w:rPr>
            </w:pPr>
          </w:p>
        </w:tc>
      </w:tr>
    </w:tbl>
    <w:p w:rsidR="002C4942" w:rsidRPr="00AF5296" w:rsidRDefault="002C4942"/>
    <w:p w:rsidR="002C4942" w:rsidRPr="00AF5296" w:rsidRDefault="006A22A1" w:rsidP="002C4942">
      <w:pPr>
        <w:pStyle w:val="Mottagare1"/>
      </w:pPr>
      <w:r w:rsidRPr="00AF5296">
        <w:t>Regeringen</w:t>
      </w:r>
    </w:p>
    <w:p w:rsidR="002C4942" w:rsidRPr="00AF5296" w:rsidRDefault="006A22A1" w:rsidP="002C4942">
      <w:pPr>
        <w:pStyle w:val="Mottagare2"/>
      </w:pPr>
      <w:r w:rsidRPr="00AF5296">
        <w:t>Finansdepartementet</w:t>
      </w:r>
    </w:p>
    <w:p w:rsidR="002C4942" w:rsidRPr="00AF5296" w:rsidRDefault="002C4942" w:rsidP="002C4942">
      <w:r w:rsidRPr="00AF5296">
        <w:t xml:space="preserve">Med överlämnande av </w:t>
      </w:r>
      <w:r w:rsidR="006A22A1" w:rsidRPr="00AF5296">
        <w:t>skatteutskottet</w:t>
      </w:r>
      <w:r w:rsidRPr="00AF5296">
        <w:t xml:space="preserve">s betänkande </w:t>
      </w:r>
      <w:r w:rsidR="006A22A1" w:rsidRPr="00AF5296">
        <w:t>2009/10</w:t>
      </w:r>
      <w:r w:rsidRPr="00AF5296">
        <w:t>:</w:t>
      </w:r>
      <w:r w:rsidR="006A22A1" w:rsidRPr="00AF5296">
        <w:t>SkU27</w:t>
      </w:r>
      <w:r w:rsidRPr="00AF5296">
        <w:t xml:space="preserve"> </w:t>
      </w:r>
      <w:r w:rsidR="006A22A1" w:rsidRPr="00AF5296">
        <w:t>Allmänna motioner om beskattning av företag, kapital och fastighet</w:t>
      </w:r>
      <w:r w:rsidRPr="00AF5296">
        <w:t xml:space="preserve"> får jag anmäla att riksdagen denna dag bifallit utskottets förslag till riksdagsbeslut.</w:t>
      </w:r>
    </w:p>
    <w:p w:rsidR="002C4942" w:rsidRPr="00AF5296" w:rsidRDefault="002C4942" w:rsidP="002C4942">
      <w:pPr>
        <w:pStyle w:val="Stockholm"/>
      </w:pPr>
      <w:r w:rsidRPr="00AF5296">
        <w:t xml:space="preserve">Stockholm </w:t>
      </w:r>
      <w:r w:rsidR="006A22A1" w:rsidRPr="00AF5296">
        <w:t>den 11 mars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C4942" w:rsidRPr="00AF5296" w:rsidTr="002C494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C4942" w:rsidRPr="00AF5296" w:rsidRDefault="006A22A1" w:rsidP="002C4942">
            <w:pPr>
              <w:pStyle w:val="AvsTalman"/>
            </w:pPr>
            <w:r w:rsidRPr="00AF5296">
              <w:t>Per Westerberg</w:t>
            </w:r>
          </w:p>
        </w:tc>
        <w:tc>
          <w:tcPr>
            <w:tcW w:w="3628" w:type="dxa"/>
          </w:tcPr>
          <w:p w:rsidR="002C4942" w:rsidRPr="00AF5296" w:rsidRDefault="006A22A1" w:rsidP="002C4942">
            <w:pPr>
              <w:pStyle w:val="AvsTjnsteman"/>
            </w:pPr>
            <w:r w:rsidRPr="00AF5296">
              <w:t>Ulf Christoffersson</w:t>
            </w:r>
          </w:p>
        </w:tc>
      </w:tr>
    </w:tbl>
    <w:p w:rsidR="00D85057" w:rsidRPr="00AF5296" w:rsidRDefault="00D85057" w:rsidP="002C4942"/>
    <w:sectPr w:rsidR="00D85057" w:rsidRPr="00AF529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942"/>
    <w:rsid w:val="0009098F"/>
    <w:rsid w:val="000C2D8D"/>
    <w:rsid w:val="00135065"/>
    <w:rsid w:val="001667BD"/>
    <w:rsid w:val="001B0E84"/>
    <w:rsid w:val="001C2855"/>
    <w:rsid w:val="00224A43"/>
    <w:rsid w:val="00243D3C"/>
    <w:rsid w:val="00244660"/>
    <w:rsid w:val="0026798D"/>
    <w:rsid w:val="00274669"/>
    <w:rsid w:val="002C4942"/>
    <w:rsid w:val="004A0681"/>
    <w:rsid w:val="004C4FD0"/>
    <w:rsid w:val="004F1358"/>
    <w:rsid w:val="00503547"/>
    <w:rsid w:val="00510D48"/>
    <w:rsid w:val="005422B3"/>
    <w:rsid w:val="005F2290"/>
    <w:rsid w:val="00621003"/>
    <w:rsid w:val="00631F72"/>
    <w:rsid w:val="00662397"/>
    <w:rsid w:val="006668C5"/>
    <w:rsid w:val="006A22A1"/>
    <w:rsid w:val="007D2903"/>
    <w:rsid w:val="007F383A"/>
    <w:rsid w:val="00852286"/>
    <w:rsid w:val="00860608"/>
    <w:rsid w:val="008D022D"/>
    <w:rsid w:val="009417EF"/>
    <w:rsid w:val="009F0EC7"/>
    <w:rsid w:val="00A16D59"/>
    <w:rsid w:val="00AC3A6D"/>
    <w:rsid w:val="00AF5296"/>
    <w:rsid w:val="00B21BE4"/>
    <w:rsid w:val="00B53145"/>
    <w:rsid w:val="00BB222A"/>
    <w:rsid w:val="00BB66ED"/>
    <w:rsid w:val="00C1040E"/>
    <w:rsid w:val="00C72B82"/>
    <w:rsid w:val="00C8336B"/>
    <w:rsid w:val="00CC771E"/>
    <w:rsid w:val="00CF04E3"/>
    <w:rsid w:val="00D644E9"/>
    <w:rsid w:val="00D85057"/>
    <w:rsid w:val="00DC0766"/>
    <w:rsid w:val="00E570D1"/>
    <w:rsid w:val="00F520C1"/>
    <w:rsid w:val="00F70637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66631B8-D228-4B20-87C7-53947696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7F38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40</Words>
  <Characters>308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2010-03-12T08:46:00Z</cp:lastPrinted>
  <dcterms:created xsi:type="dcterms:W3CDTF">2025-12-17T23:45:00Z</dcterms:created>
  <dcterms:modified xsi:type="dcterms:W3CDTF">2025-12-17T23:45:00Z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205</vt:lpwstr>
  </property>
  <property fmtid="{D5CDD505-2E9C-101B-9397-08002B2CF9AE}" pid="6" name="Datum">
    <vt:lpwstr>2010-03-11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2009/10</vt:lpwstr>
  </property>
  <property fmtid="{D5CDD505-2E9C-101B-9397-08002B2CF9AE}" pid="16" name="RefNr">
    <vt:lpwstr>27</vt:lpwstr>
  </property>
  <property fmtid="{D5CDD505-2E9C-101B-9397-08002B2CF9AE}" pid="17" name="RefRubrik">
    <vt:lpwstr>Allmänna motioner om beskattning av företag, kapital och fastighet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11 mars 2010</vt:lpwstr>
  </property>
</Properties>
</file>