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78CD" w14:textId="77777777" w:rsidR="006E04A4" w:rsidRPr="00CD7560" w:rsidRDefault="00A17BE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46</w:t>
      </w:r>
      <w:bookmarkEnd w:id="1"/>
    </w:p>
    <w:p w14:paraId="4B7878CE" w14:textId="77777777" w:rsidR="006E04A4" w:rsidRDefault="00A17BE4">
      <w:pPr>
        <w:pStyle w:val="Datum"/>
        <w:outlineLvl w:val="0"/>
      </w:pPr>
      <w:bookmarkStart w:id="2" w:name="DocumentDate"/>
      <w:r>
        <w:t>Måndagen den 9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7107" w14:paraId="4B7878D3" w14:textId="77777777" w:rsidTr="00E47117">
        <w:trPr>
          <w:cantSplit/>
        </w:trPr>
        <w:tc>
          <w:tcPr>
            <w:tcW w:w="454" w:type="dxa"/>
          </w:tcPr>
          <w:p w14:paraId="4B7878CF" w14:textId="77777777" w:rsidR="006E04A4" w:rsidRDefault="00A17BE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7878D0" w14:textId="77777777" w:rsidR="006E04A4" w:rsidRDefault="00A17BE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B7878D1" w14:textId="77777777" w:rsidR="006E04A4" w:rsidRDefault="007E37F9"/>
        </w:tc>
        <w:tc>
          <w:tcPr>
            <w:tcW w:w="7512" w:type="dxa"/>
          </w:tcPr>
          <w:p w14:paraId="4B7878D2" w14:textId="77777777" w:rsidR="006E04A4" w:rsidRDefault="00A17BE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E7107" w14:paraId="4B7878D8" w14:textId="77777777" w:rsidTr="00E47117">
        <w:trPr>
          <w:cantSplit/>
        </w:trPr>
        <w:tc>
          <w:tcPr>
            <w:tcW w:w="454" w:type="dxa"/>
          </w:tcPr>
          <w:p w14:paraId="4B7878D4" w14:textId="77777777" w:rsidR="006E04A4" w:rsidRDefault="007E37F9"/>
        </w:tc>
        <w:tc>
          <w:tcPr>
            <w:tcW w:w="1134" w:type="dxa"/>
          </w:tcPr>
          <w:p w14:paraId="4B7878D5" w14:textId="77777777" w:rsidR="006E04A4" w:rsidRDefault="007E37F9">
            <w:pPr>
              <w:jc w:val="right"/>
            </w:pPr>
          </w:p>
        </w:tc>
        <w:tc>
          <w:tcPr>
            <w:tcW w:w="397" w:type="dxa"/>
          </w:tcPr>
          <w:p w14:paraId="4B7878D6" w14:textId="77777777" w:rsidR="006E04A4" w:rsidRDefault="007E37F9"/>
        </w:tc>
        <w:tc>
          <w:tcPr>
            <w:tcW w:w="7512" w:type="dxa"/>
          </w:tcPr>
          <w:p w14:paraId="02A8787B" w14:textId="77777777" w:rsidR="00A17BE4" w:rsidRDefault="00A17BE4">
            <w:pPr>
              <w:pStyle w:val="Plenum"/>
              <w:tabs>
                <w:tab w:val="clear" w:pos="1418"/>
              </w:tabs>
              <w:ind w:right="1"/>
            </w:pPr>
            <w:r>
              <w:t xml:space="preserve">Interpellationssvar </w:t>
            </w:r>
            <w:r w:rsidRPr="00A17BE4">
              <w:t xml:space="preserve">efter arbetsplenum, dock tidigast </w:t>
            </w:r>
          </w:p>
          <w:p w14:paraId="4B7878D7" w14:textId="690868C7" w:rsidR="006E04A4" w:rsidRDefault="00A17BE4">
            <w:pPr>
              <w:pStyle w:val="Plenum"/>
              <w:tabs>
                <w:tab w:val="clear" w:pos="1418"/>
              </w:tabs>
              <w:ind w:right="1"/>
            </w:pPr>
            <w:r w:rsidRPr="00A17BE4">
              <w:t>kl. 13.00</w:t>
            </w:r>
          </w:p>
        </w:tc>
      </w:tr>
    </w:tbl>
    <w:p w14:paraId="4B7878D9" w14:textId="77777777" w:rsidR="006E04A4" w:rsidRDefault="00A17BE4">
      <w:pPr>
        <w:pStyle w:val="StreckLngt"/>
      </w:pPr>
      <w:r>
        <w:tab/>
      </w:r>
    </w:p>
    <w:p w14:paraId="4B7878DA" w14:textId="77777777" w:rsidR="00121B42" w:rsidRDefault="00A17BE4" w:rsidP="00121B42">
      <w:pPr>
        <w:pStyle w:val="Blankrad"/>
      </w:pPr>
      <w:r>
        <w:t xml:space="preserve">      </w:t>
      </w:r>
    </w:p>
    <w:p w14:paraId="4B7878DB" w14:textId="77777777" w:rsidR="00CF242C" w:rsidRDefault="00A17BE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E7107" w14:paraId="4B7878DF" w14:textId="77777777" w:rsidTr="00055526">
        <w:trPr>
          <w:cantSplit/>
        </w:trPr>
        <w:tc>
          <w:tcPr>
            <w:tcW w:w="567" w:type="dxa"/>
          </w:tcPr>
          <w:p w14:paraId="4B7878DC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8DD" w14:textId="77777777" w:rsidR="006E04A4" w:rsidRDefault="00A17BE4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B7878DE" w14:textId="77777777" w:rsidR="006E04A4" w:rsidRDefault="007E37F9" w:rsidP="00C84F80">
            <w:pPr>
              <w:keepNext/>
            </w:pPr>
          </w:p>
        </w:tc>
      </w:tr>
      <w:tr w:rsidR="00BE7107" w14:paraId="4B7878E3" w14:textId="77777777" w:rsidTr="00055526">
        <w:trPr>
          <w:cantSplit/>
        </w:trPr>
        <w:tc>
          <w:tcPr>
            <w:tcW w:w="567" w:type="dxa"/>
          </w:tcPr>
          <w:p w14:paraId="4B7878E0" w14:textId="77777777" w:rsidR="001D7AF0" w:rsidRDefault="00A17BE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7878E1" w14:textId="77777777" w:rsidR="006E04A4" w:rsidRDefault="00A17BE4" w:rsidP="000326E3">
            <w:r>
              <w:t>Torsdagen den 12 december kl. 14.00</w:t>
            </w:r>
          </w:p>
        </w:tc>
        <w:tc>
          <w:tcPr>
            <w:tcW w:w="2055" w:type="dxa"/>
          </w:tcPr>
          <w:p w14:paraId="4B7878E2" w14:textId="77777777" w:rsidR="006E04A4" w:rsidRDefault="007E37F9" w:rsidP="00C84F80"/>
        </w:tc>
      </w:tr>
      <w:tr w:rsidR="00BE7107" w14:paraId="4B7878E7" w14:textId="77777777" w:rsidTr="00055526">
        <w:trPr>
          <w:cantSplit/>
        </w:trPr>
        <w:tc>
          <w:tcPr>
            <w:tcW w:w="567" w:type="dxa"/>
          </w:tcPr>
          <w:p w14:paraId="4B7878E4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8E5" w14:textId="77777777" w:rsidR="006E04A4" w:rsidRDefault="00A17BE4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B7878E6" w14:textId="77777777" w:rsidR="006E04A4" w:rsidRDefault="00A17BE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E7107" w14:paraId="4B7878EB" w14:textId="77777777" w:rsidTr="00055526">
        <w:trPr>
          <w:cantSplit/>
        </w:trPr>
        <w:tc>
          <w:tcPr>
            <w:tcW w:w="567" w:type="dxa"/>
          </w:tcPr>
          <w:p w14:paraId="4B7878E8" w14:textId="77777777" w:rsidR="001D7AF0" w:rsidRDefault="00A17BE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7878E9" w14:textId="77777777" w:rsidR="006E04A4" w:rsidRDefault="00A17BE4" w:rsidP="000326E3">
            <w:r>
              <w:t>2024/25:14 Torsdagen den 5 december</w:t>
            </w:r>
          </w:p>
        </w:tc>
        <w:tc>
          <w:tcPr>
            <w:tcW w:w="2055" w:type="dxa"/>
          </w:tcPr>
          <w:p w14:paraId="4B7878EA" w14:textId="77777777" w:rsidR="006E04A4" w:rsidRDefault="00A17BE4" w:rsidP="00C84F80">
            <w:r>
              <w:t>UU</w:t>
            </w:r>
          </w:p>
        </w:tc>
      </w:tr>
      <w:tr w:rsidR="00BE7107" w14:paraId="4B7878EF" w14:textId="77777777" w:rsidTr="00055526">
        <w:trPr>
          <w:cantSplit/>
        </w:trPr>
        <w:tc>
          <w:tcPr>
            <w:tcW w:w="567" w:type="dxa"/>
          </w:tcPr>
          <w:p w14:paraId="4B7878EC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8ED" w14:textId="77777777" w:rsidR="006E04A4" w:rsidRDefault="00A17BE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B7878EE" w14:textId="77777777" w:rsidR="006E04A4" w:rsidRDefault="007E37F9" w:rsidP="00C84F80">
            <w:pPr>
              <w:keepNext/>
            </w:pPr>
          </w:p>
        </w:tc>
      </w:tr>
      <w:tr w:rsidR="00BE7107" w14:paraId="4B7878F3" w14:textId="77777777" w:rsidTr="00055526">
        <w:trPr>
          <w:cantSplit/>
        </w:trPr>
        <w:tc>
          <w:tcPr>
            <w:tcW w:w="567" w:type="dxa"/>
          </w:tcPr>
          <w:p w14:paraId="4B7878F0" w14:textId="77777777" w:rsidR="001D7AF0" w:rsidRDefault="00A17BE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7878F1" w14:textId="77777777" w:rsidR="006E04A4" w:rsidRDefault="00A17BE4" w:rsidP="000326E3">
            <w:r>
              <w:t xml:space="preserve">2024/25:253 av Lars Isacsson (S) </w:t>
            </w:r>
            <w:r>
              <w:br/>
              <w:t>Kriminella aktörer och HVB-hem</w:t>
            </w:r>
          </w:p>
        </w:tc>
        <w:tc>
          <w:tcPr>
            <w:tcW w:w="2055" w:type="dxa"/>
          </w:tcPr>
          <w:p w14:paraId="4B7878F2" w14:textId="77777777" w:rsidR="006E04A4" w:rsidRDefault="007E37F9" w:rsidP="00C84F80"/>
        </w:tc>
      </w:tr>
      <w:tr w:rsidR="00BE7107" w14:paraId="4B7878F7" w14:textId="77777777" w:rsidTr="00055526">
        <w:trPr>
          <w:cantSplit/>
        </w:trPr>
        <w:tc>
          <w:tcPr>
            <w:tcW w:w="567" w:type="dxa"/>
          </w:tcPr>
          <w:p w14:paraId="4B7878F4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8F5" w14:textId="77777777" w:rsidR="006E04A4" w:rsidRDefault="00A17BE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7878F6" w14:textId="77777777" w:rsidR="006E04A4" w:rsidRDefault="00A17BE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E7107" w14:paraId="4B7878FB" w14:textId="77777777" w:rsidTr="00055526">
        <w:trPr>
          <w:cantSplit/>
        </w:trPr>
        <w:tc>
          <w:tcPr>
            <w:tcW w:w="567" w:type="dxa"/>
          </w:tcPr>
          <w:p w14:paraId="4B7878F8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8F9" w14:textId="77777777" w:rsidR="006E04A4" w:rsidRDefault="00A17BE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B7878FA" w14:textId="77777777" w:rsidR="006E04A4" w:rsidRDefault="007E37F9" w:rsidP="00C84F80">
            <w:pPr>
              <w:keepNext/>
            </w:pPr>
          </w:p>
        </w:tc>
      </w:tr>
      <w:tr w:rsidR="00BE7107" w14:paraId="4B7878FF" w14:textId="77777777" w:rsidTr="00055526">
        <w:trPr>
          <w:cantSplit/>
        </w:trPr>
        <w:tc>
          <w:tcPr>
            <w:tcW w:w="567" w:type="dxa"/>
          </w:tcPr>
          <w:p w14:paraId="4B7878FC" w14:textId="77777777" w:rsidR="001D7AF0" w:rsidRDefault="00A17BE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7878FD" w14:textId="77777777" w:rsidR="006E04A4" w:rsidRDefault="00A17BE4" w:rsidP="000326E3">
            <w:r>
              <w:t>Bet. 2024/25:SoU1 Utgiftsområde 9 Hälsovård, sjukvård och social omsorg</w:t>
            </w:r>
          </w:p>
        </w:tc>
        <w:tc>
          <w:tcPr>
            <w:tcW w:w="2055" w:type="dxa"/>
          </w:tcPr>
          <w:p w14:paraId="4B7878FE" w14:textId="77777777" w:rsidR="006E04A4" w:rsidRDefault="00A17BE4" w:rsidP="00C84F80">
            <w:r>
              <w:t>2 res. (S, V, MP)</w:t>
            </w:r>
          </w:p>
        </w:tc>
      </w:tr>
      <w:tr w:rsidR="00BE7107" w14:paraId="4B787903" w14:textId="77777777" w:rsidTr="00055526">
        <w:trPr>
          <w:cantSplit/>
        </w:trPr>
        <w:tc>
          <w:tcPr>
            <w:tcW w:w="567" w:type="dxa"/>
          </w:tcPr>
          <w:p w14:paraId="4B787900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01" w14:textId="77777777" w:rsidR="006E04A4" w:rsidRDefault="00A17BE4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B787902" w14:textId="77777777" w:rsidR="006E04A4" w:rsidRDefault="007E37F9" w:rsidP="00C84F80">
            <w:pPr>
              <w:keepNext/>
            </w:pPr>
          </w:p>
        </w:tc>
      </w:tr>
      <w:tr w:rsidR="00BE7107" w14:paraId="4B787907" w14:textId="77777777" w:rsidTr="00055526">
        <w:trPr>
          <w:cantSplit/>
        </w:trPr>
        <w:tc>
          <w:tcPr>
            <w:tcW w:w="567" w:type="dxa"/>
          </w:tcPr>
          <w:p w14:paraId="4B787904" w14:textId="77777777" w:rsidR="001D7AF0" w:rsidRDefault="00A17BE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787905" w14:textId="77777777" w:rsidR="006E04A4" w:rsidRDefault="00A17BE4" w:rsidP="000326E3">
            <w:r>
              <w:t>Bet. 2024/25:CU1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4B787906" w14:textId="77777777" w:rsidR="006E04A4" w:rsidRDefault="00A17BE4" w:rsidP="00C84F80">
            <w:r>
              <w:t>1 res. (V)</w:t>
            </w:r>
          </w:p>
        </w:tc>
      </w:tr>
      <w:tr w:rsidR="00BE7107" w14:paraId="4B78790B" w14:textId="77777777" w:rsidTr="00055526">
        <w:trPr>
          <w:cantSplit/>
        </w:trPr>
        <w:tc>
          <w:tcPr>
            <w:tcW w:w="567" w:type="dxa"/>
          </w:tcPr>
          <w:p w14:paraId="4B787908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09" w14:textId="362F2A59" w:rsidR="006E04A4" w:rsidRDefault="00A17BE4" w:rsidP="000326E3">
            <w:pPr>
              <w:pStyle w:val="HuvudrubrikEnsam"/>
              <w:keepNext/>
            </w:pPr>
            <w:r>
              <w:t>Ärenden för debatt</w:t>
            </w:r>
            <w:r w:rsidR="007E37F9">
              <w:br/>
              <w:t>avgörs onsdagen den 11 december</w:t>
            </w:r>
          </w:p>
        </w:tc>
        <w:tc>
          <w:tcPr>
            <w:tcW w:w="2055" w:type="dxa"/>
          </w:tcPr>
          <w:p w14:paraId="4B78790A" w14:textId="77777777" w:rsidR="006E04A4" w:rsidRDefault="007E37F9" w:rsidP="00C84F80">
            <w:pPr>
              <w:keepNext/>
            </w:pPr>
          </w:p>
        </w:tc>
      </w:tr>
      <w:tr w:rsidR="00BE7107" w14:paraId="4B78790F" w14:textId="77777777" w:rsidTr="00055526">
        <w:trPr>
          <w:cantSplit/>
        </w:trPr>
        <w:tc>
          <w:tcPr>
            <w:tcW w:w="567" w:type="dxa"/>
          </w:tcPr>
          <w:p w14:paraId="4B78790C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0D" w14:textId="77777777" w:rsidR="006E04A4" w:rsidRDefault="00A17BE4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B78790E" w14:textId="77777777" w:rsidR="006E04A4" w:rsidRDefault="007E37F9" w:rsidP="00C84F80">
            <w:pPr>
              <w:keepNext/>
            </w:pPr>
          </w:p>
        </w:tc>
      </w:tr>
      <w:tr w:rsidR="00BE7107" w14:paraId="4B787913" w14:textId="77777777" w:rsidTr="00055526">
        <w:trPr>
          <w:cantSplit/>
        </w:trPr>
        <w:tc>
          <w:tcPr>
            <w:tcW w:w="567" w:type="dxa"/>
          </w:tcPr>
          <w:p w14:paraId="4B787910" w14:textId="77777777" w:rsidR="001D7AF0" w:rsidRDefault="00A17BE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787911" w14:textId="77777777" w:rsidR="006E04A4" w:rsidRDefault="00A17BE4" w:rsidP="000326E3">
            <w:r>
              <w:t>Bet. 2024/25:UFöU1 Säkerhetspolitisk inriktning – Totalförsvaret 2025–2030</w:t>
            </w:r>
          </w:p>
        </w:tc>
        <w:tc>
          <w:tcPr>
            <w:tcW w:w="2055" w:type="dxa"/>
          </w:tcPr>
          <w:p w14:paraId="4B787912" w14:textId="77777777" w:rsidR="006E04A4" w:rsidRDefault="00A17BE4" w:rsidP="00C84F80">
            <w:r>
              <w:t>21 res. (S, SD, V, C, MP)</w:t>
            </w:r>
          </w:p>
        </w:tc>
      </w:tr>
      <w:tr w:rsidR="00BE7107" w14:paraId="4B787917" w14:textId="77777777" w:rsidTr="00055526">
        <w:trPr>
          <w:cantSplit/>
        </w:trPr>
        <w:tc>
          <w:tcPr>
            <w:tcW w:w="567" w:type="dxa"/>
          </w:tcPr>
          <w:p w14:paraId="4B787914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15" w14:textId="77777777" w:rsidR="006E04A4" w:rsidRDefault="00A17BE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B787916" w14:textId="77777777" w:rsidR="006E04A4" w:rsidRDefault="007E37F9" w:rsidP="00C84F80">
            <w:pPr>
              <w:keepNext/>
            </w:pPr>
          </w:p>
        </w:tc>
      </w:tr>
      <w:tr w:rsidR="00BE7107" w14:paraId="4B78791B" w14:textId="77777777" w:rsidTr="00055526">
        <w:trPr>
          <w:cantSplit/>
        </w:trPr>
        <w:tc>
          <w:tcPr>
            <w:tcW w:w="567" w:type="dxa"/>
          </w:tcPr>
          <w:p w14:paraId="4B787918" w14:textId="77777777" w:rsidR="001D7AF0" w:rsidRDefault="00A17BE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787919" w14:textId="77777777" w:rsidR="006E04A4" w:rsidRDefault="00A17BE4" w:rsidP="000326E3">
            <w:r>
              <w:t>Bet. 2024/25:SkU8 Suspension av skatteavtalet med Ryssland</w:t>
            </w:r>
          </w:p>
        </w:tc>
        <w:tc>
          <w:tcPr>
            <w:tcW w:w="2055" w:type="dxa"/>
          </w:tcPr>
          <w:p w14:paraId="4B78791A" w14:textId="77777777" w:rsidR="006E04A4" w:rsidRDefault="007E37F9" w:rsidP="00C84F80"/>
        </w:tc>
      </w:tr>
      <w:tr w:rsidR="00BE7107" w14:paraId="4B78791F" w14:textId="77777777" w:rsidTr="00055526">
        <w:trPr>
          <w:cantSplit/>
        </w:trPr>
        <w:tc>
          <w:tcPr>
            <w:tcW w:w="567" w:type="dxa"/>
          </w:tcPr>
          <w:p w14:paraId="4B78791C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1D" w14:textId="76F709E9" w:rsidR="006E04A4" w:rsidRDefault="00A17BE4" w:rsidP="000326E3">
            <w:pPr>
              <w:pStyle w:val="HuvudrubrikEnsam"/>
              <w:keepNext/>
            </w:pPr>
            <w:r>
              <w:t>Debatt med anledning av interpellationssvar</w:t>
            </w:r>
            <w:r w:rsidR="008D1555">
              <w:t xml:space="preserve"> </w:t>
            </w:r>
            <w:r w:rsidR="008D1555" w:rsidRPr="008D1555">
              <w:t>efter arbetsplenum, dock tidigast kl. 13.00</w:t>
            </w:r>
          </w:p>
        </w:tc>
        <w:tc>
          <w:tcPr>
            <w:tcW w:w="2055" w:type="dxa"/>
          </w:tcPr>
          <w:p w14:paraId="4B78791E" w14:textId="77777777" w:rsidR="006E04A4" w:rsidRDefault="007E37F9" w:rsidP="00C84F80">
            <w:pPr>
              <w:keepNext/>
            </w:pPr>
          </w:p>
        </w:tc>
      </w:tr>
      <w:tr w:rsidR="00BE7107" w14:paraId="4B787923" w14:textId="77777777" w:rsidTr="00055526">
        <w:trPr>
          <w:cantSplit/>
        </w:trPr>
        <w:tc>
          <w:tcPr>
            <w:tcW w:w="567" w:type="dxa"/>
          </w:tcPr>
          <w:p w14:paraId="4B787920" w14:textId="77777777" w:rsidR="001D7AF0" w:rsidRDefault="007E37F9" w:rsidP="00C84F80">
            <w:pPr>
              <w:keepNext/>
            </w:pPr>
          </w:p>
        </w:tc>
        <w:tc>
          <w:tcPr>
            <w:tcW w:w="6663" w:type="dxa"/>
          </w:tcPr>
          <w:p w14:paraId="4B787921" w14:textId="77777777" w:rsidR="006E04A4" w:rsidRDefault="00A17BE4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4B787922" w14:textId="77777777" w:rsidR="006E04A4" w:rsidRDefault="007E37F9" w:rsidP="00C84F80">
            <w:pPr>
              <w:keepNext/>
            </w:pPr>
          </w:p>
        </w:tc>
      </w:tr>
      <w:tr w:rsidR="00BE7107" w14:paraId="4B787927" w14:textId="77777777" w:rsidTr="00055526">
        <w:trPr>
          <w:cantSplit/>
        </w:trPr>
        <w:tc>
          <w:tcPr>
            <w:tcW w:w="567" w:type="dxa"/>
          </w:tcPr>
          <w:p w14:paraId="4B787924" w14:textId="77777777" w:rsidR="001D7AF0" w:rsidRDefault="00A17BE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787925" w14:textId="77777777" w:rsidR="006E04A4" w:rsidRDefault="00A17BE4" w:rsidP="000326E3">
            <w:r>
              <w:t>2024/25:169 av Aida Birinxhiku (S)</w:t>
            </w:r>
            <w:r>
              <w:br/>
              <w:t>Elförsörjningen i Halland</w:t>
            </w:r>
          </w:p>
        </w:tc>
        <w:tc>
          <w:tcPr>
            <w:tcW w:w="2055" w:type="dxa"/>
          </w:tcPr>
          <w:p w14:paraId="4B787926" w14:textId="77777777" w:rsidR="006E04A4" w:rsidRDefault="007E37F9" w:rsidP="00C84F80"/>
        </w:tc>
      </w:tr>
      <w:tr w:rsidR="00BE7107" w14:paraId="4B78792B" w14:textId="77777777" w:rsidTr="00055526">
        <w:trPr>
          <w:cantSplit/>
        </w:trPr>
        <w:tc>
          <w:tcPr>
            <w:tcW w:w="567" w:type="dxa"/>
          </w:tcPr>
          <w:p w14:paraId="4B787928" w14:textId="77777777" w:rsidR="001D7AF0" w:rsidRDefault="00A17BE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787929" w14:textId="77777777" w:rsidR="006E04A4" w:rsidRDefault="00A17BE4" w:rsidP="000326E3">
            <w:r>
              <w:t>2024/25:182 av Linus Lakso (MP)</w:t>
            </w:r>
            <w:r>
              <w:br/>
              <w:t>Plan för ökad elproduktion till 2030 och 2035</w:t>
            </w:r>
          </w:p>
        </w:tc>
        <w:tc>
          <w:tcPr>
            <w:tcW w:w="2055" w:type="dxa"/>
          </w:tcPr>
          <w:p w14:paraId="4B78792A" w14:textId="77777777" w:rsidR="006E04A4" w:rsidRDefault="007E37F9" w:rsidP="00C84F80"/>
        </w:tc>
      </w:tr>
      <w:tr w:rsidR="00BE7107" w14:paraId="4B78792F" w14:textId="77777777" w:rsidTr="00055526">
        <w:trPr>
          <w:cantSplit/>
        </w:trPr>
        <w:tc>
          <w:tcPr>
            <w:tcW w:w="567" w:type="dxa"/>
          </w:tcPr>
          <w:p w14:paraId="4B78792C" w14:textId="77777777" w:rsidR="001D7AF0" w:rsidRDefault="00A17BE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78792D" w14:textId="77777777" w:rsidR="006E04A4" w:rsidRDefault="00A17BE4" w:rsidP="000326E3">
            <w:r>
              <w:t>2024/25:220 av Monica Haider (S)</w:t>
            </w:r>
            <w:r>
              <w:br/>
              <w:t>Skillnader i elpris mellan de olika elprisområdena</w:t>
            </w:r>
          </w:p>
        </w:tc>
        <w:tc>
          <w:tcPr>
            <w:tcW w:w="2055" w:type="dxa"/>
          </w:tcPr>
          <w:p w14:paraId="4B78792E" w14:textId="77777777" w:rsidR="006E04A4" w:rsidRDefault="007E37F9" w:rsidP="00C84F80"/>
        </w:tc>
      </w:tr>
    </w:tbl>
    <w:p w14:paraId="4B787930" w14:textId="77777777" w:rsidR="00517888" w:rsidRPr="00F221DA" w:rsidRDefault="00A17BE4" w:rsidP="00137840">
      <w:pPr>
        <w:pStyle w:val="Blankrad"/>
      </w:pPr>
      <w:r>
        <w:t xml:space="preserve">     </w:t>
      </w:r>
    </w:p>
    <w:p w14:paraId="4B787931" w14:textId="77777777" w:rsidR="00121B42" w:rsidRDefault="00A17BE4" w:rsidP="00121B42">
      <w:pPr>
        <w:pStyle w:val="Blankrad"/>
      </w:pPr>
      <w:r>
        <w:t xml:space="preserve">     </w:t>
      </w:r>
    </w:p>
    <w:p w14:paraId="4B787932" w14:textId="77777777" w:rsidR="006E04A4" w:rsidRPr="00F221DA" w:rsidRDefault="007E37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E7107" w14:paraId="4B787935" w14:textId="77777777" w:rsidTr="00D774A8">
        <w:tc>
          <w:tcPr>
            <w:tcW w:w="567" w:type="dxa"/>
          </w:tcPr>
          <w:p w14:paraId="4B787933" w14:textId="77777777" w:rsidR="00D774A8" w:rsidRDefault="007E37F9">
            <w:pPr>
              <w:pStyle w:val="IngenText"/>
            </w:pPr>
          </w:p>
        </w:tc>
        <w:tc>
          <w:tcPr>
            <w:tcW w:w="8718" w:type="dxa"/>
          </w:tcPr>
          <w:p w14:paraId="4B787934" w14:textId="77777777" w:rsidR="00D774A8" w:rsidRDefault="00A17BE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787936" w14:textId="77777777" w:rsidR="006E04A4" w:rsidRPr="00852BA1" w:rsidRDefault="007E37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7948" w14:textId="77777777" w:rsidR="00B44D74" w:rsidRDefault="00A17BE4">
      <w:pPr>
        <w:spacing w:line="240" w:lineRule="auto"/>
      </w:pPr>
      <w:r>
        <w:separator/>
      </w:r>
    </w:p>
  </w:endnote>
  <w:endnote w:type="continuationSeparator" w:id="0">
    <w:p w14:paraId="4B78794A" w14:textId="77777777" w:rsidR="00B44D74" w:rsidRDefault="00A17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3C" w14:textId="77777777" w:rsidR="00BE217A" w:rsidRDefault="007E37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3D" w14:textId="77777777" w:rsidR="00D73249" w:rsidRDefault="00A17B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7E37F9">
      <w:fldChar w:fldCharType="begin"/>
    </w:r>
    <w:r w:rsidR="007E37F9">
      <w:instrText xml:space="preserve"> NUMPAGES </w:instrText>
    </w:r>
    <w:r w:rsidR="007E37F9">
      <w:fldChar w:fldCharType="separate"/>
    </w:r>
    <w:r>
      <w:rPr>
        <w:noProof/>
      </w:rPr>
      <w:t>2</w:t>
    </w:r>
    <w:r w:rsidR="007E37F9">
      <w:rPr>
        <w:noProof/>
      </w:rPr>
      <w:fldChar w:fldCharType="end"/>
    </w:r>
    <w:r>
      <w:t>)</w:t>
    </w:r>
  </w:p>
  <w:p w14:paraId="4B78793E" w14:textId="77777777" w:rsidR="00D73249" w:rsidRDefault="007E37F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42" w14:textId="77777777" w:rsidR="00D73249" w:rsidRDefault="00A17B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7E37F9">
      <w:fldChar w:fldCharType="begin"/>
    </w:r>
    <w:r w:rsidR="007E37F9">
      <w:instrText xml:space="preserve"> NUMPAGES </w:instrText>
    </w:r>
    <w:r w:rsidR="007E37F9">
      <w:fldChar w:fldCharType="separate"/>
    </w:r>
    <w:r>
      <w:t>1</w:t>
    </w:r>
    <w:r w:rsidR="007E37F9">
      <w:fldChar w:fldCharType="end"/>
    </w:r>
    <w:r>
      <w:t>)</w:t>
    </w:r>
  </w:p>
  <w:p w14:paraId="4B787943" w14:textId="77777777" w:rsidR="00D73249" w:rsidRDefault="007E37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7944" w14:textId="77777777" w:rsidR="00B44D74" w:rsidRDefault="00A17BE4">
      <w:pPr>
        <w:spacing w:line="240" w:lineRule="auto"/>
      </w:pPr>
      <w:r>
        <w:separator/>
      </w:r>
    </w:p>
  </w:footnote>
  <w:footnote w:type="continuationSeparator" w:id="0">
    <w:p w14:paraId="4B787946" w14:textId="77777777" w:rsidR="00B44D74" w:rsidRDefault="00A17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37" w14:textId="77777777" w:rsidR="00BE217A" w:rsidRDefault="007E37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38" w14:textId="77777777" w:rsidR="00D73249" w:rsidRDefault="007E37F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A17BE4">
      <w:t>Måndagen den 9 december 2024</w:t>
    </w:r>
    <w:r>
      <w:fldChar w:fldCharType="end"/>
    </w:r>
  </w:p>
  <w:p w14:paraId="4B787939" w14:textId="77777777" w:rsidR="00D73249" w:rsidRDefault="00A17B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78793A" w14:textId="77777777" w:rsidR="00D73249" w:rsidRDefault="007E37F9"/>
  <w:p w14:paraId="4B78793B" w14:textId="77777777" w:rsidR="00D73249" w:rsidRDefault="007E37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793F" w14:textId="77777777" w:rsidR="00D73249" w:rsidRDefault="00A17B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787944" wp14:editId="4B78794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87940" w14:textId="77777777" w:rsidR="00D73249" w:rsidRDefault="00A17BE4" w:rsidP="00BE217A">
    <w:pPr>
      <w:pStyle w:val="Dokumentrubrik"/>
      <w:spacing w:after="360"/>
    </w:pPr>
    <w:r>
      <w:t>Föredragningslista</w:t>
    </w:r>
  </w:p>
  <w:p w14:paraId="4B787941" w14:textId="77777777" w:rsidR="00D73249" w:rsidRDefault="007E37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DEFF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A625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C8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01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A8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6F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CE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9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E7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7107"/>
    <w:rsid w:val="007E37F9"/>
    <w:rsid w:val="008D1555"/>
    <w:rsid w:val="00A17BE4"/>
    <w:rsid w:val="00B44D74"/>
    <w:rsid w:val="00B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78CD"/>
  <w15:docId w15:val="{D2FE0FDF-88BF-4521-AE96-F3791ED9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2024-12-09</SAFIR_Sammantradesdatum_Doc>
    <SAFIR_SammantradeID xmlns="C07A1A6C-0B19-41D9-BDF8-F523BA3921EB">c20c4770-46ad-4a00-9f1d-ccb17fa796ca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0F95E37-B37C-4E0A-815C-D790ED0E2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273</TotalTime>
  <Pages>2</Pages>
  <Words>193</Words>
  <Characters>1256</Characters>
  <Application>Microsoft Office Word</Application>
  <DocSecurity>0</DocSecurity>
  <Lines>104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9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