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4AFD945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382159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7D8A913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FC4E14">
              <w:t>0</w:t>
            </w:r>
            <w:r w:rsidR="000D74AC">
              <w:t>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1DE03D4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0D74AC">
              <w:t>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0D74AC">
              <w:rPr>
                <w:szCs w:val="24"/>
              </w:rPr>
              <w:t>0</w:t>
            </w:r>
            <w:r w:rsidR="00D20EB8" w:rsidRPr="00003487">
              <w:rPr>
                <w:szCs w:val="24"/>
              </w:rPr>
              <w:t>.</w:t>
            </w:r>
            <w:r w:rsidR="000D74AC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0E5A714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547A3F3" w14:textId="77777777" w:rsidR="003E0FEE" w:rsidRPr="00BC1BCA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8697A85" w14:textId="6371BF00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173536">
              <w:rPr>
                <w:bCs/>
                <w:snapToGrid w:val="0"/>
              </w:rPr>
              <w:t>4</w:t>
            </w:r>
            <w:r w:rsidR="00441E6A"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396FA239" w14:textId="77777777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säkerhet vid allmänna sammankomster och offentliga tillställningar (JuU32)</w:t>
            </w:r>
          </w:p>
          <w:p w14:paraId="0AAF2958" w14:textId="77777777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7CD1D721" w14:textId="77777777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2025/26:133 och motion.</w:t>
            </w:r>
          </w:p>
          <w:p w14:paraId="1C436811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0FC0F25" w14:textId="6C7E2B19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173536">
              <w:rPr>
                <w:bCs/>
                <w:snapToGrid w:val="0"/>
              </w:rPr>
              <w:t>3</w:t>
            </w:r>
            <w:r w:rsidR="00441E6A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.</w:t>
            </w:r>
          </w:p>
          <w:p w14:paraId="092BB8ED" w14:textId="77777777" w:rsidR="00051E2C" w:rsidRDefault="00051E2C" w:rsidP="00441E6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7B626A20" w14:textId="77777777" w:rsidR="00441E6A" w:rsidRDefault="00441E6A" w:rsidP="00441E6A">
            <w:pPr>
              <w:spacing w:line="276" w:lineRule="auto"/>
              <w:rPr>
                <w:b/>
              </w:rPr>
            </w:pPr>
            <w:r>
              <w:rPr>
                <w:b/>
              </w:rPr>
              <w:t>Nordisk verkställighet i brottmål (JuU34)</w:t>
            </w:r>
          </w:p>
          <w:p w14:paraId="098E3FE5" w14:textId="77777777" w:rsidR="00441E6A" w:rsidRDefault="00441E6A" w:rsidP="00441E6A">
            <w:pPr>
              <w:spacing w:line="276" w:lineRule="auto"/>
              <w:rPr>
                <w:b/>
              </w:rPr>
            </w:pPr>
          </w:p>
          <w:p w14:paraId="3135E7D1" w14:textId="77777777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2025/26:144.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5284EB" w14:textId="5DB0CCE9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2025/26:JuU34.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441E6A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14FCCD79" w14:textId="77777777" w:rsidR="00441E6A" w:rsidRDefault="00441E6A" w:rsidP="00441E6A">
            <w:pPr>
              <w:spacing w:line="276" w:lineRule="auto"/>
              <w:rPr>
                <w:b/>
              </w:rPr>
            </w:pPr>
            <w:r>
              <w:rPr>
                <w:b/>
              </w:rPr>
              <w:t>En särskild straffbestämmelse för psykiskt våld (JuU39)</w:t>
            </w:r>
          </w:p>
          <w:p w14:paraId="41635447" w14:textId="77777777" w:rsidR="00441E6A" w:rsidRDefault="00441E6A" w:rsidP="00441E6A">
            <w:pPr>
              <w:spacing w:line="276" w:lineRule="auto"/>
              <w:rPr>
                <w:b/>
              </w:rPr>
            </w:pPr>
          </w:p>
          <w:p w14:paraId="1AA4FFE9" w14:textId="77777777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2025/26:138 och motioner.</w:t>
            </w:r>
          </w:p>
          <w:p w14:paraId="0D21EB96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683095B2" w14:textId="4E7318F2" w:rsidR="00441E6A" w:rsidRDefault="00441E6A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2025/26:JuU39.</w:t>
            </w:r>
          </w:p>
          <w:p w14:paraId="41E34213" w14:textId="77777777" w:rsidR="00441E6A" w:rsidRDefault="00441E6A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640BD63" w14:textId="161067F8" w:rsidR="00441E6A" w:rsidRPr="00441E6A" w:rsidRDefault="00441E6A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441E6A">
              <w:rPr>
                <w:bCs/>
                <w:snapToGrid w:val="0"/>
              </w:rPr>
              <w:t>S-, V-, C- och MP-leda</w:t>
            </w:r>
            <w:r>
              <w:rPr>
                <w:bCs/>
                <w:snapToGrid w:val="0"/>
              </w:rPr>
              <w:t>möterna anmälde reservationer.</w:t>
            </w:r>
          </w:p>
          <w:p w14:paraId="14F9EA58" w14:textId="75272D00" w:rsidR="00441E6A" w:rsidRPr="00441E6A" w:rsidRDefault="00441E6A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7C29E0F2" w14:textId="77777777" w:rsidR="003D1F3E" w:rsidRPr="00B07F86" w:rsidRDefault="003D1F3E" w:rsidP="003D1F3E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Stärkt lagstiftning mot hedersrelaterat våld och förtryck (JuU43)</w:t>
            </w:r>
          </w:p>
          <w:p w14:paraId="6DA7A1A4" w14:textId="77777777" w:rsidR="003D1F3E" w:rsidRDefault="003D1F3E" w:rsidP="003D1F3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2F108FD" w14:textId="7542D923" w:rsidR="003D1F3E" w:rsidRDefault="003D1F3E" w:rsidP="003D1F3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2025/26:213.</w:t>
            </w:r>
          </w:p>
          <w:p w14:paraId="0F45F7BB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BAFABA3" w14:textId="2A6BF131" w:rsidR="0072343E" w:rsidRPr="00FB317D" w:rsidRDefault="00173536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55BEF1AB" w14:textId="77777777" w:rsidR="003D1F3E" w:rsidRPr="003D1F3E" w:rsidRDefault="003D1F3E" w:rsidP="003D1F3E">
            <w:pPr>
              <w:spacing w:line="276" w:lineRule="auto"/>
              <w:rPr>
                <w:b/>
              </w:rPr>
            </w:pPr>
            <w:r w:rsidRPr="003D1F3E">
              <w:rPr>
                <w:b/>
              </w:rPr>
              <w:t>Ett förstärkt samhällsskydd och tydligare reaktioner vid återfall i brott (JuU38)</w:t>
            </w:r>
          </w:p>
          <w:p w14:paraId="50FB31DC" w14:textId="77777777" w:rsidR="00173536" w:rsidRDefault="00173536" w:rsidP="00173536">
            <w:pPr>
              <w:spacing w:line="276" w:lineRule="auto"/>
              <w:rPr>
                <w:b/>
              </w:rPr>
            </w:pPr>
          </w:p>
          <w:p w14:paraId="4FB496E5" w14:textId="20B9529C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3D1F3E">
              <w:rPr>
                <w:bCs/>
                <w:snapToGrid w:val="0"/>
              </w:rPr>
              <w:t>inledd</w:t>
            </w:r>
            <w:r>
              <w:rPr>
                <w:bCs/>
                <w:snapToGrid w:val="0"/>
              </w:rPr>
              <w:t>e beredningen av proposition 2025/26:1</w:t>
            </w:r>
            <w:r w:rsidR="003D1F3E">
              <w:rPr>
                <w:bCs/>
                <w:snapToGrid w:val="0"/>
              </w:rPr>
              <w:t>81</w:t>
            </w:r>
            <w:r>
              <w:rPr>
                <w:bCs/>
                <w:snapToGrid w:val="0"/>
              </w:rPr>
              <w:t xml:space="preserve"> och motion.</w:t>
            </w:r>
          </w:p>
          <w:p w14:paraId="5E0D9E17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B76BC76" w14:textId="77777777" w:rsidR="00173536" w:rsidRPr="008F7391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1F3E" w:rsidRPr="00FB317D" w14:paraId="4C9481C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5625D6E" w14:textId="638EC41C" w:rsidR="003D1F3E" w:rsidRDefault="003D1F3E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15"/>
          </w:tcPr>
          <w:p w14:paraId="013B29CE" w14:textId="77777777" w:rsidR="003D1F3E" w:rsidRDefault="003D1F3E" w:rsidP="003D1F3E">
            <w:pPr>
              <w:spacing w:line="276" w:lineRule="auto"/>
              <w:rPr>
                <w:b/>
              </w:rPr>
            </w:pPr>
            <w:proofErr w:type="spellStart"/>
            <w:r w:rsidRPr="003D1F3E">
              <w:rPr>
                <w:b/>
              </w:rPr>
              <w:t>Vårändringsbudget</w:t>
            </w:r>
            <w:proofErr w:type="spellEnd"/>
            <w:r w:rsidRPr="003D1F3E">
              <w:rPr>
                <w:b/>
              </w:rPr>
              <w:t xml:space="preserve"> för 2026</w:t>
            </w:r>
          </w:p>
          <w:p w14:paraId="7FE94347" w14:textId="77777777" w:rsidR="003D1F3E" w:rsidRDefault="003D1F3E" w:rsidP="003D1F3E">
            <w:pPr>
              <w:spacing w:line="276" w:lineRule="auto"/>
              <w:rPr>
                <w:b/>
              </w:rPr>
            </w:pPr>
          </w:p>
          <w:p w14:paraId="18D6C085" w14:textId="5E03467E" w:rsidR="003D1F3E" w:rsidRDefault="003D1F3E" w:rsidP="003D1F3E">
            <w:pPr>
              <w:spacing w:line="276" w:lineRule="auto"/>
              <w:rPr>
                <w:bCs/>
              </w:rPr>
            </w:pPr>
            <w:r w:rsidRPr="003D1F3E">
              <w:rPr>
                <w:bCs/>
              </w:rPr>
              <w:t xml:space="preserve">Utskottet behandlade frågan om yttrande till finansutskottet över </w:t>
            </w:r>
            <w:r>
              <w:rPr>
                <w:bCs/>
              </w:rPr>
              <w:t>proposition 2025/26:</w:t>
            </w:r>
            <w:r w:rsidR="003E65BB">
              <w:rPr>
                <w:bCs/>
              </w:rPr>
              <w:t>99.</w:t>
            </w:r>
          </w:p>
          <w:p w14:paraId="214876BA" w14:textId="77777777" w:rsidR="003E65BB" w:rsidRDefault="003E65BB" w:rsidP="003D1F3E">
            <w:pPr>
              <w:spacing w:line="276" w:lineRule="auto"/>
              <w:rPr>
                <w:bCs/>
              </w:rPr>
            </w:pPr>
          </w:p>
          <w:p w14:paraId="2AB49E9E" w14:textId="6A2707E6" w:rsidR="003E65BB" w:rsidRDefault="003E65BB" w:rsidP="003D1F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beslutade att inte yttra sig. </w:t>
            </w:r>
          </w:p>
          <w:p w14:paraId="67C50AF3" w14:textId="77777777" w:rsidR="003E65BB" w:rsidRDefault="003E65BB" w:rsidP="003D1F3E">
            <w:pPr>
              <w:spacing w:line="276" w:lineRule="auto"/>
              <w:rPr>
                <w:bCs/>
              </w:rPr>
            </w:pPr>
          </w:p>
          <w:p w14:paraId="37BDB530" w14:textId="5AAB3BCA" w:rsidR="003E65BB" w:rsidRPr="003D1F3E" w:rsidRDefault="003E65BB" w:rsidP="003D1F3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Denna paragraf förklarade</w:t>
            </w:r>
            <w:r w:rsidR="000D4B6D">
              <w:rPr>
                <w:bCs/>
              </w:rPr>
              <w:t>s</w:t>
            </w:r>
            <w:r>
              <w:rPr>
                <w:bCs/>
              </w:rPr>
              <w:t xml:space="preserve"> omedelbart justerad. </w:t>
            </w:r>
          </w:p>
          <w:p w14:paraId="69A7271D" w14:textId="77777777" w:rsidR="003D1F3E" w:rsidRPr="003D1F3E" w:rsidRDefault="003D1F3E" w:rsidP="003D1F3E">
            <w:pPr>
              <w:spacing w:line="276" w:lineRule="auto"/>
              <w:rPr>
                <w:b/>
              </w:rPr>
            </w:pPr>
          </w:p>
        </w:tc>
      </w:tr>
      <w:tr w:rsidR="003E65BB" w:rsidRPr="00FB317D" w14:paraId="32ABF1C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F4B2468" w14:textId="50A15440" w:rsidR="003E65BB" w:rsidRDefault="003E65BB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5"/>
          </w:tcPr>
          <w:p w14:paraId="2ACC394A" w14:textId="77777777" w:rsidR="003E65BB" w:rsidRDefault="003E65BB" w:rsidP="003E65BB">
            <w:pPr>
              <w:spacing w:line="276" w:lineRule="auto"/>
              <w:rPr>
                <w:b/>
              </w:rPr>
            </w:pPr>
            <w:r w:rsidRPr="003E65BB">
              <w:rPr>
                <w:b/>
              </w:rPr>
              <w:t>Årsredovisning för staten 2025</w:t>
            </w:r>
          </w:p>
          <w:p w14:paraId="51C8DFD6" w14:textId="77777777" w:rsidR="003E65BB" w:rsidRDefault="003E65BB" w:rsidP="003E65BB">
            <w:pPr>
              <w:spacing w:line="276" w:lineRule="auto"/>
              <w:rPr>
                <w:b/>
              </w:rPr>
            </w:pPr>
          </w:p>
          <w:p w14:paraId="532F7A03" w14:textId="51AC17FC" w:rsidR="003E65BB" w:rsidRDefault="003E65BB" w:rsidP="003E65BB">
            <w:pPr>
              <w:spacing w:line="276" w:lineRule="auto"/>
              <w:rPr>
                <w:bCs/>
              </w:rPr>
            </w:pPr>
            <w:r w:rsidRPr="003D1F3E">
              <w:rPr>
                <w:bCs/>
              </w:rPr>
              <w:t xml:space="preserve">Utskottet behandlade frågan om yttrande till finansutskottet över </w:t>
            </w:r>
            <w:r>
              <w:rPr>
                <w:bCs/>
              </w:rPr>
              <w:t>skrivelse 2025/26:101.</w:t>
            </w:r>
          </w:p>
          <w:p w14:paraId="5F68B8A1" w14:textId="77777777" w:rsidR="003E65BB" w:rsidRDefault="003E65BB" w:rsidP="003E65BB">
            <w:pPr>
              <w:spacing w:line="276" w:lineRule="auto"/>
              <w:rPr>
                <w:bCs/>
              </w:rPr>
            </w:pPr>
          </w:p>
          <w:p w14:paraId="4F7FD5C6" w14:textId="77777777" w:rsidR="003E65BB" w:rsidRDefault="003E65BB" w:rsidP="003E65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beslutade att inte yttra sig. </w:t>
            </w:r>
          </w:p>
          <w:p w14:paraId="7638EC3C" w14:textId="77777777" w:rsidR="003E65BB" w:rsidRDefault="003E65BB" w:rsidP="003E65BB">
            <w:pPr>
              <w:spacing w:line="276" w:lineRule="auto"/>
              <w:rPr>
                <w:bCs/>
              </w:rPr>
            </w:pPr>
          </w:p>
          <w:p w14:paraId="0A37B5BA" w14:textId="53AD8C69" w:rsidR="003E65BB" w:rsidRPr="003E65BB" w:rsidRDefault="003E65BB" w:rsidP="003E65B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Denna paragraf förklarade</w:t>
            </w:r>
            <w:r w:rsidR="000D4B6D">
              <w:rPr>
                <w:bCs/>
              </w:rPr>
              <w:t>s</w:t>
            </w:r>
            <w:r>
              <w:rPr>
                <w:bCs/>
              </w:rPr>
              <w:t xml:space="preserve"> omedelbart justerad.</w:t>
            </w:r>
          </w:p>
          <w:p w14:paraId="40C07742" w14:textId="77777777" w:rsidR="003E65BB" w:rsidRPr="003D1F3E" w:rsidRDefault="003E65BB" w:rsidP="003D1F3E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594F9852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9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67434FFF" w14:textId="1766CF32" w:rsidR="00E617F8" w:rsidRPr="00E617F8" w:rsidRDefault="00173536" w:rsidP="00E617F8">
            <w:pPr>
              <w:spacing w:line="276" w:lineRule="auto"/>
              <w:rPr>
                <w:b/>
              </w:rPr>
            </w:pPr>
            <w:r>
              <w:rPr>
                <w:b/>
              </w:rPr>
              <w:t>Inkom</w:t>
            </w:r>
            <w:r w:rsidR="003D1F3E">
              <w:rPr>
                <w:b/>
              </w:rPr>
              <w:t>men</w:t>
            </w:r>
            <w:r>
              <w:rPr>
                <w:b/>
              </w:rPr>
              <w:t xml:space="preserve"> skrivelse</w:t>
            </w:r>
          </w:p>
          <w:p w14:paraId="5D7D520C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502DAB93" w14:textId="27FA4F2C" w:rsidR="00173536" w:rsidRPr="00173536" w:rsidRDefault="003D1F3E" w:rsidP="00347B4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E</w:t>
            </w:r>
            <w:r w:rsidR="00173536" w:rsidRPr="00173536">
              <w:rPr>
                <w:bCs/>
              </w:rPr>
              <w:t>n</w:t>
            </w:r>
            <w:r>
              <w:rPr>
                <w:bCs/>
              </w:rPr>
              <w:t xml:space="preserve"> in</w:t>
            </w:r>
            <w:r w:rsidR="00173536" w:rsidRPr="00173536">
              <w:rPr>
                <w:bCs/>
              </w:rPr>
              <w:t>kom</w:t>
            </w:r>
            <w:r>
              <w:rPr>
                <w:bCs/>
              </w:rPr>
              <w:t>men</w:t>
            </w:r>
            <w:r w:rsidR="00173536" w:rsidRPr="00173536">
              <w:rPr>
                <w:bCs/>
              </w:rPr>
              <w:t xml:space="preserve"> skrivelse anmäldes (dnr </w:t>
            </w:r>
            <w:proofErr w:type="gramStart"/>
            <w:r w:rsidR="00173536" w:rsidRPr="00173536">
              <w:rPr>
                <w:bCs/>
              </w:rPr>
              <w:t>1</w:t>
            </w:r>
            <w:r>
              <w:rPr>
                <w:bCs/>
              </w:rPr>
              <w:t>848</w:t>
            </w:r>
            <w:r w:rsidR="00173536" w:rsidRPr="00173536">
              <w:rPr>
                <w:bCs/>
              </w:rPr>
              <w:t>-2025</w:t>
            </w:r>
            <w:proofErr w:type="gramEnd"/>
            <w:r w:rsidR="00173536" w:rsidRPr="00173536">
              <w:rPr>
                <w:bCs/>
              </w:rPr>
              <w:t>/26)</w:t>
            </w:r>
            <w:r w:rsidR="00173536">
              <w:rPr>
                <w:bCs/>
              </w:rPr>
              <w:t>.</w:t>
            </w:r>
          </w:p>
          <w:p w14:paraId="0E759A17" w14:textId="77947387" w:rsidR="008F7391" w:rsidRDefault="008F7391" w:rsidP="00173536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560EACB2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A42A684" w14:textId="77777777" w:rsidR="00693CBD" w:rsidRDefault="0015708E" w:rsidP="00B07F86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2A4BD9" w:rsidR="00B07F86" w:rsidRPr="00B07F86" w:rsidRDefault="00B07F86" w:rsidP="00E617F8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60AEDD0A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09BC7C90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3E65BB">
              <w:rPr>
                <w:bCs/>
              </w:rPr>
              <w:t>i</w:t>
            </w:r>
            <w:r w:rsidR="00173536"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3E65BB">
              <w:rPr>
                <w:bCs/>
              </w:rPr>
              <w:t>19</w:t>
            </w:r>
            <w:r w:rsidRPr="00B8368B">
              <w:rPr>
                <w:bCs/>
              </w:rPr>
              <w:t xml:space="preserve"> </w:t>
            </w:r>
            <w:r w:rsidR="00E617F8"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3E65BB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12DA4F6D" w14:textId="77777777" w:rsidR="0072343E" w:rsidRDefault="0072343E" w:rsidP="002F3121">
            <w:pPr>
              <w:tabs>
                <w:tab w:val="left" w:pos="1701"/>
              </w:tabs>
            </w:pPr>
          </w:p>
          <w:p w14:paraId="32A688CB" w14:textId="77777777" w:rsidR="0072343E" w:rsidRDefault="0072343E" w:rsidP="002F3121">
            <w:pPr>
              <w:tabs>
                <w:tab w:val="left" w:pos="1701"/>
              </w:tabs>
            </w:pPr>
          </w:p>
          <w:p w14:paraId="349853C3" w14:textId="4152BD7C" w:rsidR="008B562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27BB8B7A" w14:textId="77777777" w:rsidR="0072343E" w:rsidRDefault="0072343E" w:rsidP="002F3121">
            <w:pPr>
              <w:tabs>
                <w:tab w:val="left" w:pos="1701"/>
              </w:tabs>
            </w:pPr>
          </w:p>
          <w:p w14:paraId="54E72734" w14:textId="3F5D88C2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3E65BB">
              <w:t>19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202974C" w14:textId="77777777" w:rsidR="0072343E" w:rsidRDefault="0072343E" w:rsidP="002F3121">
            <w:pPr>
              <w:tabs>
                <w:tab w:val="left" w:pos="1701"/>
              </w:tabs>
            </w:pPr>
          </w:p>
          <w:p w14:paraId="7053DC0C" w14:textId="1CC977A5" w:rsidR="00D22340" w:rsidRPr="00ED345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</w:t>
            </w:r>
            <w:r w:rsidR="00DF4784">
              <w:rPr>
                <w:szCs w:val="24"/>
              </w:rPr>
              <w:t>e</w:t>
            </w: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7255ACCA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866247">
              <w:t>2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B464B20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74622D">
              <w:rPr>
                <w:sz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2BCDC9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6F4E2A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6A307E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267A87C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0BA7D831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DB75AC9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11D9A2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176B62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E22C4A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27AEC50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23639C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D82362" w:rsidRDefault="00E617F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76DE761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6DF6A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F65E24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6C9334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155351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2A73416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1FC0D1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387201A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385E5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33EA44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08B6B51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2727C9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2C1E0C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553138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644E27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52D8E92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5C40E3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254DFB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D82362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6674E2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05830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BB402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2D1F02A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25BDBC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3DA84C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9B4B99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690B76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71237D0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6D235F9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54003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7C452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980A07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D82362" w:rsidRPr="00A74BA5" w:rsidRDefault="00F946E6" w:rsidP="00D82362">
            <w:pPr>
              <w:rPr>
                <w:szCs w:val="24"/>
              </w:rPr>
            </w:pPr>
            <w:r>
              <w:t>Mats Hellhoff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D82362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3C51B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1B0704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569868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BB04F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8D1236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2FEAA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5E4371B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7A47C955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584D9DAB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A9DBA65" w:rsidR="00D82362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79B3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2F03B4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34A68B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828A70F" w:rsidR="00D82362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F22E24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C2E48E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74315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572C070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8504F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6B008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247FAA3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622D" w14:paraId="0346D98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8A4" w14:textId="434C0EE0" w:rsidR="0074622D" w:rsidRDefault="0074622D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19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2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77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45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03C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8D6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D1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11B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D08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AE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96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E9A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E4D4FDF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4BF896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22ED72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5093EF4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3D5FE3C" w:rsidR="00D82362" w:rsidRPr="00775568" w:rsidRDefault="0074622D" w:rsidP="00D82362">
            <w:r>
              <w:t>Daniel Bäckström</w:t>
            </w:r>
            <w:r w:rsidR="00D82362" w:rsidRPr="002F723A"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73873E87" w:rsidR="00D82362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3778B155" w:rsidR="0096189F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1ABE334E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92B0369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564E7E88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9AF6" w14:textId="77777777" w:rsidR="00577199" w:rsidRDefault="00577199" w:rsidP="00DA179E">
      <w:r>
        <w:separator/>
      </w:r>
    </w:p>
  </w:endnote>
  <w:endnote w:type="continuationSeparator" w:id="0">
    <w:p w14:paraId="25C83017" w14:textId="77777777" w:rsidR="00577199" w:rsidRDefault="00577199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E12D" w14:textId="77777777" w:rsidR="00577199" w:rsidRDefault="00577199" w:rsidP="00DA179E">
      <w:r>
        <w:separator/>
      </w:r>
    </w:p>
  </w:footnote>
  <w:footnote w:type="continuationSeparator" w:id="0">
    <w:p w14:paraId="64763F44" w14:textId="77777777" w:rsidR="00577199" w:rsidRDefault="00577199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289274CB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20D50E4D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007B9A24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4B6D"/>
    <w:rsid w:val="000D5599"/>
    <w:rsid w:val="000D7059"/>
    <w:rsid w:val="000D74AC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43A1F"/>
    <w:rsid w:val="00147424"/>
    <w:rsid w:val="00152092"/>
    <w:rsid w:val="00152ADB"/>
    <w:rsid w:val="00153AE5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936CF"/>
    <w:rsid w:val="0019370B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2159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1FE"/>
    <w:rsid w:val="003B5B02"/>
    <w:rsid w:val="003C01CA"/>
    <w:rsid w:val="003C08B9"/>
    <w:rsid w:val="003C7B83"/>
    <w:rsid w:val="003D1F3E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3940"/>
    <w:rsid w:val="003E43FE"/>
    <w:rsid w:val="003E5FC3"/>
    <w:rsid w:val="003E65BB"/>
    <w:rsid w:val="003F07DD"/>
    <w:rsid w:val="003F2BBC"/>
    <w:rsid w:val="003F5B78"/>
    <w:rsid w:val="00403F46"/>
    <w:rsid w:val="0040613F"/>
    <w:rsid w:val="00421F4C"/>
    <w:rsid w:val="004258BC"/>
    <w:rsid w:val="00430C27"/>
    <w:rsid w:val="00435004"/>
    <w:rsid w:val="004355CA"/>
    <w:rsid w:val="00441E6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335A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079E"/>
    <w:rsid w:val="004C0CAB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07269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77199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1BE4"/>
    <w:rsid w:val="005B3359"/>
    <w:rsid w:val="005B53F4"/>
    <w:rsid w:val="005B5E12"/>
    <w:rsid w:val="005C2B68"/>
    <w:rsid w:val="005C5D73"/>
    <w:rsid w:val="005C6A91"/>
    <w:rsid w:val="005D1620"/>
    <w:rsid w:val="005D22EF"/>
    <w:rsid w:val="005D4EB1"/>
    <w:rsid w:val="005D67A7"/>
    <w:rsid w:val="005E0903"/>
    <w:rsid w:val="005E6EF8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77674"/>
    <w:rsid w:val="006820F1"/>
    <w:rsid w:val="00682E94"/>
    <w:rsid w:val="006833FD"/>
    <w:rsid w:val="006845BD"/>
    <w:rsid w:val="006849F1"/>
    <w:rsid w:val="00693CBD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343E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622D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6247"/>
    <w:rsid w:val="00867956"/>
    <w:rsid w:val="00872380"/>
    <w:rsid w:val="008727E9"/>
    <w:rsid w:val="008732D3"/>
    <w:rsid w:val="00874A67"/>
    <w:rsid w:val="008752A1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AF2F8C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3EA7"/>
    <w:rsid w:val="00BB56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CEF"/>
    <w:rsid w:val="00C26E3A"/>
    <w:rsid w:val="00C325EE"/>
    <w:rsid w:val="00C32CFE"/>
    <w:rsid w:val="00C34F39"/>
    <w:rsid w:val="00C41451"/>
    <w:rsid w:val="00C41804"/>
    <w:rsid w:val="00C41D16"/>
    <w:rsid w:val="00C473D5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4784"/>
    <w:rsid w:val="00DF514E"/>
    <w:rsid w:val="00DF612E"/>
    <w:rsid w:val="00E0110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35E46"/>
    <w:rsid w:val="00E44D3A"/>
    <w:rsid w:val="00E455F9"/>
    <w:rsid w:val="00E5262B"/>
    <w:rsid w:val="00E55A69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03A7"/>
    <w:rsid w:val="00E94F95"/>
    <w:rsid w:val="00E9580E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78</TotalTime>
  <Pages>4</Pages>
  <Words>545</Words>
  <Characters>3278</Characters>
  <Application>Microsoft Office Word</Application>
  <DocSecurity>0</DocSecurity>
  <Lines>1092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12</cp:revision>
  <cp:lastPrinted>2026-05-07T07:37:00Z</cp:lastPrinted>
  <dcterms:created xsi:type="dcterms:W3CDTF">2026-05-07T10:47:00Z</dcterms:created>
  <dcterms:modified xsi:type="dcterms:W3CDTF">2026-05-22T12:28:00Z</dcterms:modified>
</cp:coreProperties>
</file>