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B8106D6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E506B6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B9969A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E506B6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E506B6">
              <w:rPr>
                <w:sz w:val="20"/>
              </w:rPr>
              <w:t>02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188E9BE" w:rsidR="00185056" w:rsidRPr="00C8013B" w:rsidRDefault="00E506B6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D562AA" w:rsidRPr="00D562AA">
              <w:rPr>
                <w:sz w:val="20"/>
              </w:rPr>
              <w:t>12</w:t>
            </w:r>
            <w:r w:rsidR="009B18FC" w:rsidRPr="00D562AA">
              <w:rPr>
                <w:sz w:val="20"/>
              </w:rPr>
              <w:t>.</w:t>
            </w:r>
            <w:r w:rsidR="00D562AA">
              <w:rPr>
                <w:sz w:val="20"/>
              </w:rPr>
              <w:t>30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55985EC" w14:textId="522165E7" w:rsidR="005229E2" w:rsidRDefault="00E506B6" w:rsidP="006F1C58">
            <w:pPr>
              <w:rPr>
                <w:b/>
              </w:rPr>
            </w:pPr>
            <w:r>
              <w:rPr>
                <w:b/>
              </w:rPr>
              <w:t>Inför utrikesrådet – utveckling (FAC-utveckling)</w:t>
            </w:r>
          </w:p>
          <w:p w14:paraId="4717DA6C" w14:textId="77777777" w:rsidR="005229E2" w:rsidRDefault="005229E2" w:rsidP="006F1C58">
            <w:pPr>
              <w:rPr>
                <w:b/>
              </w:rPr>
            </w:pPr>
          </w:p>
          <w:p w14:paraId="27E40648" w14:textId="0AB3FD8D" w:rsidR="00CB7F68" w:rsidRDefault="00E506B6" w:rsidP="005229E2">
            <w:pPr>
              <w:rPr>
                <w:bCs/>
              </w:rPr>
            </w:pPr>
            <w:r>
              <w:rPr>
                <w:bCs/>
              </w:rPr>
              <w:t xml:space="preserve">Statssekreterare Diana </w:t>
            </w:r>
            <w:proofErr w:type="spellStart"/>
            <w:r>
              <w:rPr>
                <w:bCs/>
              </w:rPr>
              <w:t>Janse</w:t>
            </w:r>
            <w:proofErr w:type="spellEnd"/>
            <w:r>
              <w:rPr>
                <w:bCs/>
              </w:rPr>
              <w:t xml:space="preserve"> med medarbetare från Utrikesdepartementet informerade utskottet inför utrikesrådet – utveckling (FAC-utveckling).</w:t>
            </w:r>
          </w:p>
          <w:p w14:paraId="3612D288" w14:textId="0B2369C0" w:rsidR="00E506B6" w:rsidRDefault="00E506B6" w:rsidP="005229E2">
            <w:pPr>
              <w:rPr>
                <w:bCs/>
              </w:rPr>
            </w:pPr>
          </w:p>
          <w:p w14:paraId="689CA305" w14:textId="67257DD2" w:rsidR="00E506B6" w:rsidRDefault="00E506B6" w:rsidP="005229E2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2C193A97" w14:textId="753A4F51" w:rsidR="005229E2" w:rsidRPr="005229E2" w:rsidRDefault="005229E2" w:rsidP="005229E2">
            <w:pPr>
              <w:rPr>
                <w:bCs/>
              </w:rPr>
            </w:pPr>
          </w:p>
        </w:tc>
      </w:tr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C522565" w14:textId="2EC91A43" w:rsidR="006F38FD" w:rsidRDefault="00E506B6" w:rsidP="006F1C58">
            <w:pPr>
              <w:rPr>
                <w:b/>
              </w:rPr>
            </w:pPr>
            <w:r>
              <w:rPr>
                <w:b/>
              </w:rPr>
              <w:t>Partnerskapsavtal mellan Europeiska unionen och dess medlemsstater i organisationen för stater i Afrika, Karibien och Stillahavsområdet</w:t>
            </w:r>
            <w:r w:rsidR="001C0932">
              <w:rPr>
                <w:b/>
              </w:rPr>
              <w:br/>
            </w:r>
          </w:p>
          <w:p w14:paraId="097CCF9A" w14:textId="5EACF130" w:rsidR="001C0932" w:rsidRDefault="00E506B6" w:rsidP="005229E2">
            <w:pPr>
              <w:rPr>
                <w:bCs/>
              </w:rPr>
            </w:pPr>
            <w:r>
              <w:rPr>
                <w:bCs/>
              </w:rPr>
              <w:t xml:space="preserve">Statssekreterare Diana </w:t>
            </w:r>
            <w:proofErr w:type="spellStart"/>
            <w:r>
              <w:rPr>
                <w:bCs/>
              </w:rPr>
              <w:t>Janse</w:t>
            </w:r>
            <w:proofErr w:type="spellEnd"/>
            <w:r>
              <w:rPr>
                <w:bCs/>
              </w:rPr>
              <w:t xml:space="preserve"> med medarbetare från Utrikesdepartementet informerade utskottet om partnerskapsavtal mellan Europeiska unionen och dess medlemsstater i organisationen för stater i Afrika, Karibien och Stillahavsområdet.</w:t>
            </w:r>
          </w:p>
          <w:p w14:paraId="2BADA038" w14:textId="3EE85FC2" w:rsidR="00E506B6" w:rsidRDefault="00E506B6" w:rsidP="005229E2">
            <w:pPr>
              <w:rPr>
                <w:bCs/>
              </w:rPr>
            </w:pPr>
          </w:p>
          <w:p w14:paraId="73AE6007" w14:textId="43412783" w:rsidR="00E506B6" w:rsidRDefault="00E506B6" w:rsidP="005229E2">
            <w:pPr>
              <w:rPr>
                <w:b/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4A71B940" w14:textId="4EA0CA46" w:rsidR="005229E2" w:rsidRPr="0013710D" w:rsidRDefault="005229E2" w:rsidP="005229E2">
            <w:pPr>
              <w:rPr>
                <w:b/>
              </w:rPr>
            </w:pPr>
          </w:p>
        </w:tc>
      </w:tr>
      <w:tr w:rsidR="00D562AA" w:rsidRPr="0013710D" w14:paraId="73BF8043" w14:textId="77777777" w:rsidTr="00BC1EF7">
        <w:trPr>
          <w:trHeight w:val="884"/>
        </w:trPr>
        <w:tc>
          <w:tcPr>
            <w:tcW w:w="567" w:type="dxa"/>
          </w:tcPr>
          <w:p w14:paraId="76DC618E" w14:textId="6D9B08C8" w:rsidR="00D562AA" w:rsidRPr="00CC1C68" w:rsidRDefault="00D562A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236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C7CF24A" w14:textId="77777777" w:rsidR="00D562AA" w:rsidRDefault="00D562AA" w:rsidP="006F1C58">
            <w:pPr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25E95A50" w14:textId="77777777" w:rsidR="00D562AA" w:rsidRDefault="00D562AA" w:rsidP="006F1C58">
            <w:pPr>
              <w:rPr>
                <w:b/>
              </w:rPr>
            </w:pPr>
          </w:p>
          <w:p w14:paraId="7D63FF30" w14:textId="77777777" w:rsidR="00D562AA" w:rsidRDefault="00D562AA" w:rsidP="006F1C58">
            <w:r>
              <w:t>Utskottet beslutade att dagens sammanträde får pågå efter kl. 12.00 när kammaren inleder arbetsplenum (eller val).</w:t>
            </w:r>
          </w:p>
          <w:p w14:paraId="7F978B14" w14:textId="3E8B3459" w:rsidR="00D562AA" w:rsidRDefault="00D562AA" w:rsidP="006F1C58">
            <w:pPr>
              <w:rPr>
                <w:b/>
              </w:rPr>
            </w:pP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781D0E2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73F684BD" w:rsidR="00196458" w:rsidRDefault="00E506B6" w:rsidP="00F126A1">
            <w:pPr>
              <w:rPr>
                <w:b/>
              </w:rPr>
            </w:pPr>
            <w:r>
              <w:rPr>
                <w:b/>
              </w:rPr>
              <w:t>Strategisk exportkontroll 2023 – krigsmateriel och produkte</w:t>
            </w:r>
            <w:r w:rsidR="00190380">
              <w:rPr>
                <w:b/>
              </w:rPr>
              <w:t>r</w:t>
            </w:r>
            <w:r>
              <w:rPr>
                <w:b/>
              </w:rPr>
              <w:t xml:space="preserve"> med dubbla användningsområden (UU9)</w:t>
            </w:r>
            <w:r w:rsidR="00754AB8">
              <w:rPr>
                <w:b/>
              </w:rPr>
              <w:br/>
            </w:r>
          </w:p>
          <w:p w14:paraId="19736CA3" w14:textId="1EEF2862" w:rsidR="00825A00" w:rsidRDefault="00A7293C" w:rsidP="00E506B6">
            <w:pPr>
              <w:rPr>
                <w:bCs/>
              </w:rPr>
            </w:pPr>
            <w:r>
              <w:rPr>
                <w:bCs/>
              </w:rPr>
              <w:t>Utskotte</w:t>
            </w:r>
            <w:r w:rsidR="007C7B10">
              <w:rPr>
                <w:bCs/>
              </w:rPr>
              <w:t>t</w:t>
            </w:r>
            <w:r>
              <w:rPr>
                <w:bCs/>
              </w:rPr>
              <w:t xml:space="preserve"> </w:t>
            </w:r>
            <w:r w:rsidR="00E506B6">
              <w:rPr>
                <w:bCs/>
              </w:rPr>
              <w:t>inledde beredningen av skrivelse 2023/24:115 och motioner.</w:t>
            </w:r>
          </w:p>
          <w:p w14:paraId="57ED084C" w14:textId="3B643D80" w:rsidR="00E506B6" w:rsidRDefault="00E506B6" w:rsidP="00E506B6">
            <w:pPr>
              <w:rPr>
                <w:bCs/>
              </w:rPr>
            </w:pPr>
          </w:p>
          <w:p w14:paraId="0F9834F0" w14:textId="2BA7A900" w:rsidR="00E506B6" w:rsidRPr="00825A00" w:rsidRDefault="00E506B6" w:rsidP="00E506B6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1B47CD79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8749B45" w14:textId="79DF8FE4" w:rsidR="00E00F5D" w:rsidRDefault="00E506B6" w:rsidP="00F126A1">
            <w:pPr>
              <w:rPr>
                <w:b/>
              </w:rPr>
            </w:pPr>
            <w:r>
              <w:rPr>
                <w:b/>
              </w:rPr>
              <w:t>Nordiskt samarbete inklusive Arktis (UU4)</w:t>
            </w:r>
          </w:p>
          <w:p w14:paraId="02C63432" w14:textId="77777777" w:rsidR="005229E2" w:rsidRDefault="005229E2" w:rsidP="00F126A1">
            <w:pPr>
              <w:rPr>
                <w:b/>
              </w:rPr>
            </w:pPr>
          </w:p>
          <w:p w14:paraId="7260D537" w14:textId="1AA6C66A" w:rsidR="00754AB8" w:rsidRDefault="00BA156B" w:rsidP="00F126A1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E506B6">
              <w:rPr>
                <w:bCs/>
              </w:rPr>
              <w:t>fortsatte beredningen av skrivelse 2023/24:90, redogörelse 2023/24:NR1 och motioner.</w:t>
            </w:r>
          </w:p>
          <w:p w14:paraId="0B169DEA" w14:textId="7DB4BF78" w:rsidR="00E506B6" w:rsidRDefault="00E506B6" w:rsidP="00F126A1">
            <w:pPr>
              <w:rPr>
                <w:bCs/>
              </w:rPr>
            </w:pPr>
          </w:p>
          <w:p w14:paraId="1A2257E8" w14:textId="3EBD583D" w:rsidR="00E506B6" w:rsidRDefault="00E506B6" w:rsidP="00F126A1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0EEEDE9" w14:textId="77777777" w:rsidR="004543C9" w:rsidRPr="00D128FE" w:rsidRDefault="004543C9" w:rsidP="00F126A1">
            <w:pPr>
              <w:rPr>
                <w:b/>
                <w:bCs/>
              </w:rPr>
            </w:pPr>
          </w:p>
          <w:p w14:paraId="1C28C430" w14:textId="427A8C30" w:rsidR="00754AB8" w:rsidRPr="00E00F5D" w:rsidRDefault="00754AB8" w:rsidP="00F126A1">
            <w:pPr>
              <w:rPr>
                <w:bCs/>
              </w:rPr>
            </w:pPr>
          </w:p>
        </w:tc>
      </w:tr>
      <w:tr w:rsidR="00D128FE" w:rsidRPr="004B367D" w14:paraId="2A20017F" w14:textId="77777777" w:rsidTr="00BC1EF7">
        <w:trPr>
          <w:trHeight w:val="884"/>
        </w:trPr>
        <w:tc>
          <w:tcPr>
            <w:tcW w:w="567" w:type="dxa"/>
          </w:tcPr>
          <w:p w14:paraId="3E451AB3" w14:textId="6937AF0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562A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539ABAF5" w14:textId="4CBE559E" w:rsidR="00D128FE" w:rsidRDefault="00E506B6" w:rsidP="00D128FE">
            <w:pPr>
              <w:rPr>
                <w:b/>
              </w:rPr>
            </w:pPr>
            <w:r>
              <w:rPr>
                <w:b/>
              </w:rPr>
              <w:t>Europarådet (UU13)</w:t>
            </w:r>
          </w:p>
          <w:p w14:paraId="35D765D5" w14:textId="77777777" w:rsidR="00D128FE" w:rsidRDefault="00D128FE" w:rsidP="00D128FE">
            <w:pPr>
              <w:rPr>
                <w:b/>
              </w:rPr>
            </w:pPr>
          </w:p>
          <w:p w14:paraId="643261B6" w14:textId="5C2F201A" w:rsidR="00D128FE" w:rsidRDefault="00E506B6" w:rsidP="00D128FE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beredningen av skrivelse 2023/24:94, redogörelse 2023/24:ER1 och motioner.</w:t>
            </w:r>
          </w:p>
          <w:p w14:paraId="16EF5DA4" w14:textId="77E80809" w:rsidR="00E506B6" w:rsidRDefault="00E506B6" w:rsidP="00D128FE">
            <w:pPr>
              <w:rPr>
                <w:bCs/>
              </w:rPr>
            </w:pPr>
          </w:p>
          <w:p w14:paraId="1B892899" w14:textId="7A33B253" w:rsidR="00E506B6" w:rsidRDefault="00E506B6" w:rsidP="00D128FE">
            <w:pPr>
              <w:rPr>
                <w:b/>
                <w:bCs/>
              </w:rPr>
            </w:pPr>
            <w:r>
              <w:rPr>
                <w:bCs/>
              </w:rPr>
              <w:t>Ärendet bordlades.</w:t>
            </w:r>
          </w:p>
          <w:p w14:paraId="7C1E1BDE" w14:textId="77777777" w:rsidR="00D128FE" w:rsidRPr="005229E2" w:rsidRDefault="00D128FE" w:rsidP="00F126A1">
            <w:pPr>
              <w:rPr>
                <w:b/>
              </w:rPr>
            </w:pPr>
          </w:p>
        </w:tc>
      </w:tr>
      <w:tr w:rsidR="00D128FE" w:rsidRPr="004B367D" w14:paraId="27AE4D74" w14:textId="77777777" w:rsidTr="00BC1EF7">
        <w:trPr>
          <w:trHeight w:val="884"/>
        </w:trPr>
        <w:tc>
          <w:tcPr>
            <w:tcW w:w="567" w:type="dxa"/>
          </w:tcPr>
          <w:p w14:paraId="407C0876" w14:textId="5B7C43DC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21AAC99" w14:textId="60E58854" w:rsidR="00D128FE" w:rsidRDefault="00E506B6" w:rsidP="00D128FE">
            <w:pPr>
              <w:rPr>
                <w:b/>
              </w:rPr>
            </w:pPr>
            <w:r>
              <w:rPr>
                <w:b/>
              </w:rPr>
              <w:t>Partnerskapsavtal mellan Europeiska unionen och dess medlemsstater i organisationen för stater i Afrika, Karibien och Stillahavsområdet (UU17)</w:t>
            </w:r>
          </w:p>
          <w:p w14:paraId="2D577965" w14:textId="77777777" w:rsidR="00D128FE" w:rsidRDefault="00D128FE" w:rsidP="00D128FE">
            <w:pPr>
              <w:rPr>
                <w:b/>
              </w:rPr>
            </w:pPr>
          </w:p>
          <w:p w14:paraId="760A82FE" w14:textId="0A335049" w:rsidR="00161C4C" w:rsidRDefault="00D128FE" w:rsidP="00E506B6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 w:rsidR="00E506B6">
              <w:rPr>
                <w:bCs/>
              </w:rPr>
              <w:t>fortsatte beredningen av proposition 2023/24:95.</w:t>
            </w:r>
          </w:p>
          <w:p w14:paraId="6D9BAEBF" w14:textId="088BD85D" w:rsidR="00E506B6" w:rsidRDefault="00E506B6" w:rsidP="00E506B6">
            <w:pPr>
              <w:rPr>
                <w:bCs/>
              </w:rPr>
            </w:pPr>
          </w:p>
          <w:p w14:paraId="77F82EBD" w14:textId="21797BC5" w:rsidR="00E506B6" w:rsidRDefault="00E506B6" w:rsidP="00E506B6">
            <w:pPr>
              <w:rPr>
                <w:b/>
                <w:bCs/>
              </w:rPr>
            </w:pPr>
            <w:r>
              <w:rPr>
                <w:bCs/>
              </w:rPr>
              <w:t>Ärendet bordlades.</w:t>
            </w:r>
          </w:p>
          <w:p w14:paraId="715D69BC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5815E46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682D7647" w14:textId="7E4AFAF9" w:rsidR="00D128FE" w:rsidRDefault="00161C4C" w:rsidP="00D128FE">
            <w:pPr>
              <w:rPr>
                <w:b/>
              </w:rPr>
            </w:pPr>
            <w:proofErr w:type="spellStart"/>
            <w:r>
              <w:rPr>
                <w:b/>
              </w:rPr>
              <w:t>V</w:t>
            </w:r>
            <w:r w:rsidR="00E506B6">
              <w:rPr>
                <w:b/>
              </w:rPr>
              <w:t>årändringsbudgeten</w:t>
            </w:r>
            <w:proofErr w:type="spellEnd"/>
            <w:r>
              <w:rPr>
                <w:b/>
              </w:rPr>
              <w:t xml:space="preserve"> </w:t>
            </w:r>
            <w:r w:rsidR="00D128FE">
              <w:rPr>
                <w:b/>
              </w:rPr>
              <w:br/>
            </w:r>
          </w:p>
          <w:p w14:paraId="046A889E" w14:textId="393805F0" w:rsidR="00D128FE" w:rsidRDefault="00F06B94" w:rsidP="00161C4C">
            <w:r w:rsidRPr="00F06B94">
              <w:t xml:space="preserve">Utskottet </w:t>
            </w:r>
            <w:r w:rsidR="00E506B6">
              <w:t xml:space="preserve">behandlade frågan om </w:t>
            </w:r>
            <w:r w:rsidR="00FD408C">
              <w:t>yttrande till finansutskottet över proposition 2023/24:99 och eventuella motioner.</w:t>
            </w:r>
          </w:p>
          <w:p w14:paraId="35489A29" w14:textId="3D4EE5CB" w:rsidR="00FD408C" w:rsidRDefault="00FD408C" w:rsidP="00161C4C"/>
          <w:p w14:paraId="16D280DA" w14:textId="39E41047" w:rsidR="00FD408C" w:rsidRDefault="00FD408C" w:rsidP="00161C4C">
            <w:r>
              <w:t xml:space="preserve">Utskottet beslutade att inte yttra sig. </w:t>
            </w:r>
          </w:p>
          <w:p w14:paraId="7A015366" w14:textId="1FE95C7A" w:rsidR="00161C4C" w:rsidRDefault="00161C4C" w:rsidP="00161C4C"/>
          <w:p w14:paraId="568D87DD" w14:textId="0204BD35" w:rsidR="00161C4C" w:rsidRDefault="00FD408C" w:rsidP="00161C4C">
            <w:r>
              <w:t>Denna paragraf förklarades omedelbart justerad.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28918583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5F4416AB" w14:textId="0C47A67B" w:rsidR="00D128FE" w:rsidRDefault="00FD408C" w:rsidP="00D128FE">
            <w:pPr>
              <w:rPr>
                <w:b/>
              </w:rPr>
            </w:pPr>
            <w:r>
              <w:rPr>
                <w:b/>
              </w:rPr>
              <w:t xml:space="preserve">Förslag till Europaparlamentets och rådets beslut om makroekonomiskt stöd till </w:t>
            </w:r>
            <w:proofErr w:type="spellStart"/>
            <w:r>
              <w:rPr>
                <w:b/>
              </w:rPr>
              <w:t>Hashemitiska</w:t>
            </w:r>
            <w:proofErr w:type="spellEnd"/>
            <w:r>
              <w:rPr>
                <w:b/>
              </w:rPr>
              <w:t xml:space="preserve"> konungariket Jordanien</w:t>
            </w:r>
          </w:p>
          <w:p w14:paraId="2D4456F5" w14:textId="77777777" w:rsidR="00D128FE" w:rsidRDefault="00D128FE" w:rsidP="00D128FE">
            <w:pPr>
              <w:rPr>
                <w:b/>
              </w:rPr>
            </w:pPr>
          </w:p>
          <w:p w14:paraId="5F55067A" w14:textId="0A93657B" w:rsidR="00D128FE" w:rsidRDefault="00D128FE" w:rsidP="00FD408C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="00FD408C">
              <w:rPr>
                <w:bCs/>
              </w:rPr>
              <w:t xml:space="preserve">inledde subsidiaritetsprövningen av </w:t>
            </w:r>
            <w:proofErr w:type="gramStart"/>
            <w:r w:rsidR="00FD408C">
              <w:rPr>
                <w:bCs/>
              </w:rPr>
              <w:t>COM(</w:t>
            </w:r>
            <w:proofErr w:type="gramEnd"/>
            <w:r w:rsidR="00FD408C">
              <w:rPr>
                <w:bCs/>
              </w:rPr>
              <w:t>2024) 159.</w:t>
            </w:r>
          </w:p>
          <w:p w14:paraId="53A8D93A" w14:textId="0FA27318" w:rsidR="00FD408C" w:rsidRDefault="00FD408C" w:rsidP="00FD408C">
            <w:pPr>
              <w:rPr>
                <w:bCs/>
              </w:rPr>
            </w:pPr>
          </w:p>
          <w:p w14:paraId="66261E35" w14:textId="27C9C4B6" w:rsidR="00FD408C" w:rsidRDefault="00FD408C" w:rsidP="00FD408C">
            <w:pPr>
              <w:rPr>
                <w:bCs/>
              </w:rPr>
            </w:pPr>
            <w:r>
              <w:rPr>
                <w:bCs/>
              </w:rPr>
              <w:t xml:space="preserve">Utskottet ansåg att förslaget inte strider mot subsidiaritetsprincipen. </w:t>
            </w:r>
          </w:p>
          <w:p w14:paraId="028C3EE8" w14:textId="5955F404" w:rsidR="00FD408C" w:rsidRDefault="00FD408C" w:rsidP="00FD408C">
            <w:pPr>
              <w:rPr>
                <w:bCs/>
              </w:rPr>
            </w:pPr>
          </w:p>
          <w:p w14:paraId="517F1DF6" w14:textId="697A4DF5" w:rsidR="00FD408C" w:rsidRDefault="00FD408C" w:rsidP="00FD408C">
            <w:pPr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2DBE4433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527D126A" w14:textId="217607EA" w:rsidR="00D128FE" w:rsidRDefault="00CB538C" w:rsidP="00D128FE">
            <w:pPr>
              <w:rPr>
                <w:b/>
              </w:rPr>
            </w:pPr>
            <w:r>
              <w:rPr>
                <w:b/>
              </w:rPr>
              <w:t>Förslag till Europaparlamentets och rådets beslut om makroekonomiskt stöd till Arabrepubliken Egypten</w:t>
            </w:r>
          </w:p>
          <w:p w14:paraId="21A41419" w14:textId="77777777" w:rsidR="00D128FE" w:rsidRDefault="00D128FE" w:rsidP="00D128FE">
            <w:pPr>
              <w:rPr>
                <w:b/>
              </w:rPr>
            </w:pPr>
          </w:p>
          <w:p w14:paraId="4630D9ED" w14:textId="64581C20" w:rsidR="00CB538C" w:rsidRDefault="00CB538C" w:rsidP="00CB538C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>
              <w:rPr>
                <w:bCs/>
              </w:rPr>
              <w:t xml:space="preserve">inledde subsidiaritetsprövningen av </w:t>
            </w:r>
            <w:proofErr w:type="gramStart"/>
            <w:r>
              <w:rPr>
                <w:bCs/>
              </w:rPr>
              <w:t>COM(</w:t>
            </w:r>
            <w:proofErr w:type="gramEnd"/>
            <w:r>
              <w:rPr>
                <w:bCs/>
              </w:rPr>
              <w:t>2024) 461.</w:t>
            </w:r>
          </w:p>
          <w:p w14:paraId="5B253E53" w14:textId="77777777" w:rsidR="00CB538C" w:rsidRDefault="00CB538C" w:rsidP="00CB538C">
            <w:pPr>
              <w:rPr>
                <w:bCs/>
              </w:rPr>
            </w:pPr>
          </w:p>
          <w:p w14:paraId="3ED4DF34" w14:textId="77777777" w:rsidR="00CB538C" w:rsidRDefault="00CB538C" w:rsidP="00CB538C">
            <w:pPr>
              <w:rPr>
                <w:bCs/>
              </w:rPr>
            </w:pPr>
            <w:r>
              <w:rPr>
                <w:bCs/>
              </w:rPr>
              <w:t xml:space="preserve">Utskottet ansåg att förslaget inte strider mot subsidiaritetsprincipen. </w:t>
            </w:r>
          </w:p>
          <w:p w14:paraId="07839AB2" w14:textId="77777777" w:rsidR="00CB538C" w:rsidRDefault="00CB538C" w:rsidP="00CB538C">
            <w:pPr>
              <w:rPr>
                <w:bCs/>
              </w:rPr>
            </w:pPr>
          </w:p>
          <w:p w14:paraId="5ED2591B" w14:textId="77777777" w:rsidR="00CB538C" w:rsidRDefault="00CB538C" w:rsidP="00CB538C">
            <w:pPr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3F643272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7D36361F" w14:textId="77777777" w:rsidTr="00BC1EF7">
        <w:trPr>
          <w:trHeight w:val="884"/>
        </w:trPr>
        <w:tc>
          <w:tcPr>
            <w:tcW w:w="567" w:type="dxa"/>
          </w:tcPr>
          <w:p w14:paraId="0484E960" w14:textId="1AEC30EB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62A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02E34185" w14:textId="315C716C" w:rsidR="00D128FE" w:rsidRDefault="00FB23E6" w:rsidP="00D128FE">
            <w:pPr>
              <w:rPr>
                <w:b/>
              </w:rPr>
            </w:pPr>
            <w:r>
              <w:rPr>
                <w:b/>
              </w:rPr>
              <w:t>Fråga om utskottsinitiativ om åtgärder för att stoppa den ryska skuggflottan med oljetankers i Östersjön.</w:t>
            </w:r>
            <w:r w:rsidR="00D128FE">
              <w:rPr>
                <w:b/>
              </w:rPr>
              <w:br/>
            </w:r>
          </w:p>
          <w:p w14:paraId="0D51372E" w14:textId="77777777" w:rsidR="00926DF4" w:rsidRPr="00926DF4" w:rsidRDefault="00926DF4" w:rsidP="00926DF4">
            <w:pPr>
              <w:rPr>
                <w:bCs/>
              </w:rPr>
            </w:pPr>
            <w:r w:rsidRPr="00926DF4">
              <w:rPr>
                <w:bCs/>
              </w:rPr>
              <w:t xml:space="preserve">Utskottet fortsatte behandlingen av frågan om ett initiativ om </w:t>
            </w:r>
          </w:p>
          <w:p w14:paraId="13AC5241" w14:textId="07BC6688" w:rsidR="00D128FE" w:rsidRDefault="00926DF4" w:rsidP="00926DF4">
            <w:pPr>
              <w:rPr>
                <w:bCs/>
              </w:rPr>
            </w:pPr>
            <w:r>
              <w:rPr>
                <w:bCs/>
              </w:rPr>
              <w:t>åtgärder för att stoppa den ryska skuggflottan med oljetankers i Östersjön.</w:t>
            </w:r>
          </w:p>
          <w:p w14:paraId="61B62AD3" w14:textId="2495BC11" w:rsidR="00B04F5E" w:rsidRDefault="00B04F5E" w:rsidP="00926DF4">
            <w:pPr>
              <w:rPr>
                <w:bCs/>
              </w:rPr>
            </w:pPr>
          </w:p>
          <w:p w14:paraId="308B286A" w14:textId="1A1AC62C" w:rsidR="00B04F5E" w:rsidRDefault="00D81C70" w:rsidP="00B04F5E">
            <w:pPr>
              <w:rPr>
                <w:bCs/>
              </w:rPr>
            </w:pPr>
            <w:r>
              <w:rPr>
                <w:bCs/>
              </w:rPr>
              <w:t>Utskottet</w:t>
            </w:r>
            <w:r w:rsidR="00B04F5E" w:rsidRPr="00B04F5E">
              <w:rPr>
                <w:bCs/>
              </w:rPr>
              <w:t xml:space="preserve"> beslutade att inte ta något initiativ. </w:t>
            </w:r>
          </w:p>
          <w:p w14:paraId="660A3F1D" w14:textId="77777777" w:rsidR="00B04F5E" w:rsidRPr="00B04F5E" w:rsidRDefault="00B04F5E" w:rsidP="00B04F5E">
            <w:pPr>
              <w:rPr>
                <w:bCs/>
              </w:rPr>
            </w:pPr>
          </w:p>
          <w:p w14:paraId="1F5CA2BB" w14:textId="6929BDA3" w:rsidR="00B04F5E" w:rsidRDefault="00B04F5E" w:rsidP="00B04F5E">
            <w:pPr>
              <w:rPr>
                <w:bCs/>
              </w:rPr>
            </w:pPr>
            <w:r w:rsidRPr="006D3EFA">
              <w:rPr>
                <w:bCs/>
              </w:rPr>
              <w:t>S-</w:t>
            </w:r>
            <w:r w:rsidR="006D3EFA" w:rsidRPr="006D3EFA">
              <w:rPr>
                <w:bCs/>
              </w:rPr>
              <w:t xml:space="preserve">, V- </w:t>
            </w:r>
            <w:r w:rsidRPr="006D3EFA">
              <w:rPr>
                <w:bCs/>
              </w:rPr>
              <w:t>och MP-ledamöterna reserverade sig mot beslutet och ansåg att utskottet borde ha inlett ett beredningsarbete i syfte att kunna ta ett initiativ i frågan.</w:t>
            </w:r>
          </w:p>
          <w:p w14:paraId="015D06B0" w14:textId="68D63F2A" w:rsidR="004543C9" w:rsidRDefault="004543C9" w:rsidP="00B04F5E">
            <w:pPr>
              <w:rPr>
                <w:bCs/>
              </w:rPr>
            </w:pPr>
          </w:p>
          <w:p w14:paraId="7E42150F" w14:textId="77777777" w:rsidR="004543C9" w:rsidRDefault="004543C9" w:rsidP="00B04F5E">
            <w:pPr>
              <w:rPr>
                <w:bCs/>
              </w:rPr>
            </w:pPr>
          </w:p>
          <w:p w14:paraId="79F9BF8B" w14:textId="4EEA758C" w:rsidR="00926DF4" w:rsidRPr="00D128FE" w:rsidRDefault="00926DF4" w:rsidP="00926DF4">
            <w:pPr>
              <w:rPr>
                <w:b/>
              </w:rPr>
            </w:pPr>
          </w:p>
        </w:tc>
      </w:tr>
      <w:tr w:rsidR="00D128FE" w:rsidRPr="004B367D" w14:paraId="13B9C4C1" w14:textId="77777777" w:rsidTr="00BC1EF7">
        <w:trPr>
          <w:trHeight w:val="884"/>
        </w:trPr>
        <w:tc>
          <w:tcPr>
            <w:tcW w:w="567" w:type="dxa"/>
          </w:tcPr>
          <w:p w14:paraId="5AB52777" w14:textId="6C91B8B9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D562A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48872AB7" w14:textId="7E493699" w:rsidR="00EE1E3F" w:rsidRDefault="009234B8" w:rsidP="00EE1E3F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9C0827E" w14:textId="495AFFCD" w:rsidR="009234B8" w:rsidRDefault="009234B8" w:rsidP="00EE1E3F">
            <w:pPr>
              <w:rPr>
                <w:b/>
              </w:rPr>
            </w:pPr>
          </w:p>
          <w:p w14:paraId="4314481E" w14:textId="3FB46479" w:rsidR="009234B8" w:rsidRPr="00BF66E2" w:rsidRDefault="009234B8" w:rsidP="00EE1E3F">
            <w:pPr>
              <w:rPr>
                <w:bCs/>
              </w:rPr>
            </w:pPr>
            <w:r w:rsidRPr="00BF66E2">
              <w:rPr>
                <w:bCs/>
              </w:rPr>
              <w:t>Utskottet justerade protokoll 2023/24:3</w:t>
            </w:r>
            <w:r w:rsidR="00374935">
              <w:rPr>
                <w:bCs/>
              </w:rPr>
              <w:t>2</w:t>
            </w:r>
            <w:r w:rsidRPr="00BF66E2">
              <w:rPr>
                <w:bCs/>
              </w:rPr>
              <w:t xml:space="preserve"> och besöksproto</w:t>
            </w:r>
            <w:r w:rsidR="00BF66E2" w:rsidRPr="00BF66E2">
              <w:rPr>
                <w:bCs/>
              </w:rPr>
              <w:t>koll 2023/24:</w:t>
            </w:r>
            <w:r w:rsidR="00374935">
              <w:rPr>
                <w:bCs/>
              </w:rPr>
              <w:t>12</w:t>
            </w:r>
            <w:r w:rsidR="00BF66E2" w:rsidRPr="00BF66E2">
              <w:rPr>
                <w:bCs/>
              </w:rPr>
              <w:t>.</w:t>
            </w:r>
          </w:p>
          <w:p w14:paraId="72B7E42F" w14:textId="4D6A3E1E" w:rsidR="00D13D71" w:rsidRPr="001E5682" w:rsidRDefault="00D13D71" w:rsidP="009234B8">
            <w:pPr>
              <w:rPr>
                <w:bCs/>
              </w:rPr>
            </w:pPr>
          </w:p>
        </w:tc>
      </w:tr>
      <w:tr w:rsidR="00CF156D" w:rsidRPr="004B367D" w14:paraId="22C4A61E" w14:textId="77777777" w:rsidTr="00BC1EF7">
        <w:trPr>
          <w:trHeight w:val="884"/>
        </w:trPr>
        <w:tc>
          <w:tcPr>
            <w:tcW w:w="567" w:type="dxa"/>
          </w:tcPr>
          <w:p w14:paraId="5C7FADC1" w14:textId="1EF2C2A7" w:rsidR="00CF156D" w:rsidRDefault="00CF156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562A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5549B5E" w14:textId="6D9DBFA0" w:rsidR="00CF156D" w:rsidRDefault="00BF66E2" w:rsidP="00EE1E3F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0494AF4" w14:textId="3162AA77" w:rsidR="00CF156D" w:rsidRDefault="00CF156D" w:rsidP="00EE1E3F">
            <w:pPr>
              <w:rPr>
                <w:b/>
              </w:rPr>
            </w:pPr>
          </w:p>
          <w:p w14:paraId="42C86CB3" w14:textId="77777777" w:rsidR="00CF156D" w:rsidRDefault="00BF66E2" w:rsidP="00BF66E2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939A03A" w14:textId="497C5B53" w:rsidR="00BF66E2" w:rsidRDefault="00BF66E2" w:rsidP="00BF66E2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78F9B1C8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  <w:shd w:val="clear" w:color="auto" w:fill="auto"/>
          </w:tcPr>
          <w:p w14:paraId="1F3D3D01" w14:textId="0B3BE18D" w:rsidR="001E5682" w:rsidRDefault="00BF66E2" w:rsidP="001E5682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13488411" w14:textId="5FFF293C" w:rsidR="00BF66E2" w:rsidRDefault="00BF66E2" w:rsidP="001E5682">
            <w:pPr>
              <w:rPr>
                <w:b/>
              </w:rPr>
            </w:pPr>
          </w:p>
          <w:p w14:paraId="49CFE524" w14:textId="4E7E8B8A" w:rsidR="001E5682" w:rsidRDefault="00BF66E2" w:rsidP="001E5682">
            <w:pPr>
              <w:rPr>
                <w:bCs/>
              </w:rPr>
            </w:pPr>
            <w:r w:rsidRPr="00BF66E2">
              <w:rPr>
                <w:bCs/>
              </w:rPr>
              <w:t>Utskottet informerades om:</w:t>
            </w:r>
          </w:p>
          <w:p w14:paraId="27EA501C" w14:textId="6929FA30" w:rsidR="009B3FDC" w:rsidRDefault="00BF66E2" w:rsidP="0075509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9B3FDC">
              <w:rPr>
                <w:bCs/>
              </w:rPr>
              <w:t>att vid Försvarsmakten</w:t>
            </w:r>
            <w:r w:rsidR="00951218">
              <w:rPr>
                <w:bCs/>
              </w:rPr>
              <w:t>s</w:t>
            </w:r>
            <w:r w:rsidR="009B3FDC">
              <w:rPr>
                <w:bCs/>
              </w:rPr>
              <w:t xml:space="preserve"> </w:t>
            </w:r>
            <w:proofErr w:type="spellStart"/>
            <w:r w:rsidR="009B3FDC">
              <w:rPr>
                <w:bCs/>
              </w:rPr>
              <w:t>Veterandag</w:t>
            </w:r>
            <w:proofErr w:type="spellEnd"/>
            <w:r w:rsidR="009B3FDC">
              <w:rPr>
                <w:bCs/>
              </w:rPr>
              <w:t xml:space="preserve"> den 29 maj kommer riksdagen i år att inte ställa upp med eget tält på området.</w:t>
            </w:r>
          </w:p>
          <w:p w14:paraId="14294876" w14:textId="715E3594" w:rsidR="00755096" w:rsidRDefault="009B3FDC" w:rsidP="00755096">
            <w:pPr>
              <w:rPr>
                <w:bCs/>
              </w:rPr>
            </w:pPr>
            <w:r>
              <w:rPr>
                <w:bCs/>
              </w:rPr>
              <w:t xml:space="preserve">- att EU-minister Roswall </w:t>
            </w:r>
            <w:r w:rsidR="00951218">
              <w:rPr>
                <w:bCs/>
              </w:rPr>
              <w:t>lämnar information om</w:t>
            </w:r>
            <w:r>
              <w:rPr>
                <w:bCs/>
              </w:rPr>
              <w:t xml:space="preserve"> både EU:s strategiska agenda </w:t>
            </w:r>
            <w:r w:rsidR="00951218">
              <w:rPr>
                <w:bCs/>
              </w:rPr>
              <w:t>och faktapromemoria 2023/</w:t>
            </w:r>
            <w:proofErr w:type="gramStart"/>
            <w:r w:rsidR="00951218">
              <w:rPr>
                <w:bCs/>
              </w:rPr>
              <w:t>24:FPM</w:t>
            </w:r>
            <w:proofErr w:type="gramEnd"/>
            <w:r w:rsidR="00951218">
              <w:rPr>
                <w:bCs/>
              </w:rPr>
              <w:t>54</w:t>
            </w:r>
            <w:r>
              <w:rPr>
                <w:bCs/>
              </w:rPr>
              <w:t xml:space="preserve"> EU:s </w:t>
            </w:r>
            <w:proofErr w:type="spellStart"/>
            <w:r>
              <w:rPr>
                <w:bCs/>
              </w:rPr>
              <w:t>utvidning</w:t>
            </w:r>
            <w:proofErr w:type="spellEnd"/>
            <w:r>
              <w:rPr>
                <w:bCs/>
              </w:rPr>
              <w:t xml:space="preserve"> på utskottets sammanträde den 7 maj.</w:t>
            </w:r>
            <w:r w:rsidR="00BF66E2">
              <w:rPr>
                <w:bCs/>
              </w:rPr>
              <w:t xml:space="preserve"> </w:t>
            </w: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  <w:tr w:rsidR="00E90160" w:rsidRPr="004B367D" w14:paraId="278AE154" w14:textId="77777777" w:rsidTr="00BC1EF7">
        <w:trPr>
          <w:trHeight w:val="884"/>
        </w:trPr>
        <w:tc>
          <w:tcPr>
            <w:tcW w:w="567" w:type="dxa"/>
          </w:tcPr>
          <w:p w14:paraId="5A437247" w14:textId="5E7ACF64" w:rsidR="00E90160" w:rsidRDefault="00E9016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15</w:t>
            </w:r>
          </w:p>
        </w:tc>
        <w:tc>
          <w:tcPr>
            <w:tcW w:w="6947" w:type="dxa"/>
            <w:shd w:val="clear" w:color="auto" w:fill="auto"/>
          </w:tcPr>
          <w:p w14:paraId="11934AD3" w14:textId="77777777" w:rsidR="00E90160" w:rsidRDefault="00E90160" w:rsidP="001E5682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52253F0D" w14:textId="77777777" w:rsidR="00E90160" w:rsidRDefault="00E90160" w:rsidP="001E5682">
            <w:pPr>
              <w:rPr>
                <w:b/>
              </w:rPr>
            </w:pPr>
          </w:p>
          <w:p w14:paraId="6279A829" w14:textId="5DCE00FC" w:rsidR="00E90160" w:rsidRDefault="00E90160" w:rsidP="001E5682">
            <w:pPr>
              <w:rPr>
                <w:bCs/>
              </w:rPr>
            </w:pPr>
            <w:r w:rsidRPr="00E90160">
              <w:rPr>
                <w:bCs/>
              </w:rPr>
              <w:t>Ledamoten Katarina Tolgfors (M)</w:t>
            </w:r>
            <w:r>
              <w:rPr>
                <w:bCs/>
              </w:rPr>
              <w:t xml:space="preserve"> föreslog att utskottet ska bjuda in Sida med anledning av </w:t>
            </w:r>
            <w:r w:rsidR="00951218">
              <w:rPr>
                <w:bCs/>
              </w:rPr>
              <w:t>en internrevisionsrapport om myndighetens arbete kring jävsituationer.</w:t>
            </w:r>
          </w:p>
          <w:p w14:paraId="3FF96D52" w14:textId="77777777" w:rsidR="00E90160" w:rsidRDefault="00E90160" w:rsidP="001E5682">
            <w:pPr>
              <w:rPr>
                <w:bCs/>
              </w:rPr>
            </w:pPr>
          </w:p>
          <w:p w14:paraId="77B9B175" w14:textId="77777777" w:rsidR="00E90160" w:rsidRDefault="00E90160" w:rsidP="001E5682">
            <w:pPr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23336629" w14:textId="77777777" w:rsidR="00E90160" w:rsidRDefault="00E90160" w:rsidP="001E5682">
            <w:pPr>
              <w:rPr>
                <w:bCs/>
              </w:rPr>
            </w:pPr>
          </w:p>
          <w:p w14:paraId="717468D3" w14:textId="43B716AB" w:rsidR="00E90160" w:rsidRDefault="00E90160" w:rsidP="001E5682">
            <w:pPr>
              <w:rPr>
                <w:bCs/>
              </w:rPr>
            </w:pPr>
            <w:r>
              <w:rPr>
                <w:bCs/>
              </w:rPr>
              <w:t xml:space="preserve">Ledamöterna Tomas Eneroth (S) och Yasmine Eriksson (SD) återrapporterade från </w:t>
            </w:r>
            <w:r w:rsidR="000B05F9">
              <w:rPr>
                <w:bCs/>
              </w:rPr>
              <w:t xml:space="preserve">deltagande i </w:t>
            </w:r>
            <w:r>
              <w:rPr>
                <w:bCs/>
              </w:rPr>
              <w:t>IMF/</w:t>
            </w:r>
            <w:proofErr w:type="spellStart"/>
            <w:r>
              <w:rPr>
                <w:bCs/>
              </w:rPr>
              <w:t>WB:s</w:t>
            </w:r>
            <w:proofErr w:type="spellEnd"/>
            <w:r>
              <w:rPr>
                <w:bCs/>
              </w:rPr>
              <w:t xml:space="preserve"> </w:t>
            </w:r>
            <w:r w:rsidRPr="00E90160">
              <w:rPr>
                <w:bCs/>
              </w:rPr>
              <w:t>parlamentarikerkonferens i Washington</w:t>
            </w:r>
            <w:r>
              <w:rPr>
                <w:bCs/>
              </w:rPr>
              <w:t xml:space="preserve"> </w:t>
            </w:r>
            <w:r w:rsidR="001A451C">
              <w:rPr>
                <w:bCs/>
              </w:rPr>
              <w:t xml:space="preserve">den </w:t>
            </w:r>
            <w:proofErr w:type="gramStart"/>
            <w:r>
              <w:rPr>
                <w:bCs/>
              </w:rPr>
              <w:t>14-17</w:t>
            </w:r>
            <w:proofErr w:type="gramEnd"/>
            <w:r>
              <w:rPr>
                <w:bCs/>
              </w:rPr>
              <w:t xml:space="preserve"> april 2024.</w:t>
            </w:r>
          </w:p>
          <w:p w14:paraId="6883E8E7" w14:textId="12C6D8B6" w:rsidR="00E90160" w:rsidRPr="00E90160" w:rsidRDefault="00E90160" w:rsidP="001E5682">
            <w:pPr>
              <w:rPr>
                <w:bCs/>
              </w:rPr>
            </w:pPr>
          </w:p>
        </w:tc>
      </w:tr>
      <w:tr w:rsidR="00325E54" w:rsidRPr="004B367D" w14:paraId="4F3AF962" w14:textId="77777777" w:rsidTr="00BC1EF7">
        <w:trPr>
          <w:trHeight w:val="884"/>
        </w:trPr>
        <w:tc>
          <w:tcPr>
            <w:tcW w:w="567" w:type="dxa"/>
          </w:tcPr>
          <w:p w14:paraId="35EC4336" w14:textId="2B3908FF" w:rsidR="00325E54" w:rsidRDefault="005F697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E9016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016BFE38" w14:textId="77777777" w:rsidR="005F6978" w:rsidRDefault="005F6978" w:rsidP="005F697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7046E28" w14:textId="77777777" w:rsidR="005F6978" w:rsidRDefault="005F6978" w:rsidP="005F6978">
            <w:pPr>
              <w:rPr>
                <w:b/>
              </w:rPr>
            </w:pPr>
          </w:p>
          <w:p w14:paraId="68856D33" w14:textId="02DA7286" w:rsidR="00325E54" w:rsidRDefault="005F6978" w:rsidP="005F6978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 w:rsidR="00755096">
              <w:rPr>
                <w:bCs/>
              </w:rPr>
              <w:t>isdagen</w:t>
            </w:r>
            <w:r w:rsidRPr="00E00F5D">
              <w:rPr>
                <w:bCs/>
              </w:rPr>
              <w:t xml:space="preserve"> den </w:t>
            </w:r>
            <w:r w:rsidR="00755096">
              <w:rPr>
                <w:bCs/>
              </w:rPr>
              <w:t>7</w:t>
            </w:r>
            <w:r w:rsidRPr="00E00F5D">
              <w:rPr>
                <w:bCs/>
              </w:rPr>
              <w:t xml:space="preserve"> </w:t>
            </w:r>
            <w:r w:rsidR="0012290F">
              <w:rPr>
                <w:bCs/>
              </w:rPr>
              <w:t>maj</w:t>
            </w:r>
            <w:r w:rsidRPr="00E00F5D">
              <w:rPr>
                <w:bCs/>
              </w:rPr>
              <w:t xml:space="preserve"> kl. </w:t>
            </w:r>
            <w:r w:rsidR="0012290F">
              <w:rPr>
                <w:bCs/>
              </w:rPr>
              <w:t>11</w:t>
            </w:r>
            <w:r w:rsidRPr="00E00F5D">
              <w:rPr>
                <w:bCs/>
              </w:rPr>
              <w:t>:</w:t>
            </w:r>
            <w:r w:rsidR="0012290F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</w:p>
          <w:p w14:paraId="644AE27D" w14:textId="77777777" w:rsidR="00894752" w:rsidRDefault="00894752" w:rsidP="005F6978">
            <w:pPr>
              <w:rPr>
                <w:bCs/>
              </w:rPr>
            </w:pPr>
          </w:p>
          <w:p w14:paraId="4C167321" w14:textId="77777777" w:rsidR="00894752" w:rsidRDefault="00894752" w:rsidP="005F6978">
            <w:pPr>
              <w:rPr>
                <w:bCs/>
              </w:rPr>
            </w:pPr>
          </w:p>
          <w:p w14:paraId="307AF5A4" w14:textId="77777777" w:rsidR="00894752" w:rsidRDefault="00894752" w:rsidP="005F6978">
            <w:pPr>
              <w:rPr>
                <w:bCs/>
              </w:rPr>
            </w:pPr>
          </w:p>
          <w:p w14:paraId="24CDF8E5" w14:textId="77777777" w:rsidR="00894752" w:rsidRDefault="00894752" w:rsidP="005F6978">
            <w:pPr>
              <w:rPr>
                <w:bCs/>
              </w:rPr>
            </w:pPr>
          </w:p>
          <w:p w14:paraId="768DFC2A" w14:textId="77777777" w:rsidR="00894752" w:rsidRDefault="00894752" w:rsidP="005F6978">
            <w:pPr>
              <w:rPr>
                <w:bCs/>
              </w:rPr>
            </w:pPr>
          </w:p>
          <w:p w14:paraId="3B1FD7BC" w14:textId="77777777" w:rsidR="00894752" w:rsidRDefault="00894752" w:rsidP="005F6978">
            <w:pPr>
              <w:rPr>
                <w:bCs/>
              </w:rPr>
            </w:pPr>
          </w:p>
          <w:p w14:paraId="43DB4D8D" w14:textId="400FD9B5" w:rsidR="00894752" w:rsidRDefault="00894752" w:rsidP="005F6978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8BA289A" w:rsidR="00E97ABF" w:rsidRPr="006F350C" w:rsidRDefault="00755096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4DE32684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6F543E">
              <w:t>7</w:t>
            </w:r>
            <w:r w:rsidR="00C4366B" w:rsidRPr="00D823FE">
              <w:rPr>
                <w:bCs/>
              </w:rPr>
              <w:t xml:space="preserve"> </w:t>
            </w:r>
            <w:r w:rsidR="0012290F">
              <w:rPr>
                <w:bCs/>
              </w:rPr>
              <w:t>maj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1947E36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681538">
              <w:rPr>
                <w:sz w:val="20"/>
              </w:rPr>
              <w:t>3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EBD49A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731AC05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9236D">
              <w:rPr>
                <w:sz w:val="19"/>
                <w:szCs w:val="19"/>
              </w:rPr>
              <w:t>2-4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13B01F4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r w:rsidR="0049236D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1D653C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r w:rsidR="0049236D">
              <w:rPr>
                <w:sz w:val="19"/>
                <w:szCs w:val="19"/>
              </w:rPr>
              <w:t>6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6884742D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49236D">
              <w:rPr>
                <w:sz w:val="19"/>
                <w:szCs w:val="19"/>
              </w:rPr>
              <w:t>7-11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6C05237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  <w:proofErr w:type="gramStart"/>
            <w:r w:rsidR="0049236D">
              <w:rPr>
                <w:sz w:val="19"/>
                <w:szCs w:val="19"/>
              </w:rPr>
              <w:t>12-16</w:t>
            </w:r>
            <w:proofErr w:type="gramEnd"/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9236D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3747AE0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1E41A553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B27928A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97C8177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49236D" w:rsidRPr="00993706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AEBDBEA" w:rsidR="0049236D" w:rsidRPr="0004578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49236D" w:rsidRPr="0028423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648F2C12" w:rsidR="0049236D" w:rsidRPr="00FE5589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49236D" w:rsidRPr="00FE5589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9236D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69AA563" w:rsidR="0049236D" w:rsidRPr="00993706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49236D" w:rsidRPr="00993706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77021D0" w:rsidR="0049236D" w:rsidRPr="00993706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49236D" w:rsidRPr="00993706" w:rsidRDefault="0049236D" w:rsidP="0049236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82D60D3" w:rsidR="0049236D" w:rsidRPr="00993706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49236D" w:rsidRPr="00993706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87F980E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560781F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639AA047" w:rsidR="0049236D" w:rsidRPr="00FE5589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5C7A1C7" w:rsidR="0049236D" w:rsidRPr="00993706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49236D" w:rsidRPr="00993706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3CE1F67" w:rsidR="0049236D" w:rsidRPr="00993706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49236D" w:rsidRPr="00993706" w:rsidRDefault="0049236D" w:rsidP="0049236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FE823F7" w:rsidR="0049236D" w:rsidRPr="00993706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49236D" w:rsidRPr="00993706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1F94B86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0ED2E7A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49236D" w:rsidRPr="002F53EA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3E03B9A8" w:rsidR="0049236D" w:rsidRPr="002F53EA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6962ED4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1597690B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7B8A61B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3D2FF83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561CE9C4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2FF63128" w:rsidR="0049236D" w:rsidRPr="002F53EA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CC5F849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CA58E6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21C91873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0A12865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E40F053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49236D" w:rsidRPr="002F53EA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12C89E2E" w:rsidR="0049236D" w:rsidRPr="002F53EA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1D2DB7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655FE16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ABBC7E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1979970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C507E1E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49236D" w:rsidRPr="002F53EA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5690B9A" w:rsidR="0049236D" w:rsidRPr="002F53EA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13A40FD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4C0149AA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0F181E6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4FE622FF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0702EFD6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19EED1F6" w:rsidR="0049236D" w:rsidRPr="002F53EA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49236D" w:rsidRPr="0004578D" w:rsidRDefault="0049236D" w:rsidP="0049236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2DC252C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873D705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C11343D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4AD96B26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16B79B4B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9F99AFD" w:rsidR="0049236D" w:rsidRPr="002F53EA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28AB4B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3241BD3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B0DE047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11F07AD5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CCD48B7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84E4B0B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EBE3419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B12E24C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E61CEA5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1A4F1AE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0A6B5E5D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9C7BB02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1E18D0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E806A54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09417B64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FD871CF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0FCD02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E5E2FA3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49236D" w:rsidRPr="00FE558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4EC3F9B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F7C07E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0277116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D92E49E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D389A8B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E56806A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7650CCA9" w:rsidR="0049236D" w:rsidRPr="0004578D" w:rsidRDefault="0049236D" w:rsidP="0049236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4449397C" w:rsidR="0049236D" w:rsidRPr="0004578D" w:rsidRDefault="0049236D" w:rsidP="0049236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42A36F3" w:rsidR="0049236D" w:rsidRPr="00337441" w:rsidRDefault="0049236D" w:rsidP="0049236D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7597A1C" w:rsidR="0049236D" w:rsidRPr="00337441" w:rsidRDefault="0049236D" w:rsidP="0049236D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49236D" w:rsidRPr="00246B39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F8DB802" w:rsidR="0049236D" w:rsidRPr="002F53EA" w:rsidRDefault="0049236D" w:rsidP="0049236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57895A9E" w:rsidR="0049236D" w:rsidRPr="003504FA" w:rsidRDefault="0049236D" w:rsidP="0049236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49236D" w:rsidRPr="003504FA" w:rsidRDefault="0049236D" w:rsidP="0049236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4C867C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82F25D5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28AFFF1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AE4F9F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49236D" w:rsidRPr="002F53E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AD92C1E" w:rsidR="0049236D" w:rsidRPr="002F53E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49236D" w:rsidRPr="002F53E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4B663FD5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7431FC7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3CB49C6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989772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0318399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87E83CA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2CAB9F74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526FC3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8DA1243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9ADBCC9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922960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2892D731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4F10ED25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3A7C665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0FB6C4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93030C8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4A0279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456418D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576693A2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49236D" w:rsidRPr="004A0318" w:rsidRDefault="0049236D" w:rsidP="0049236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49236D" w:rsidRPr="004A0318" w:rsidRDefault="0049236D" w:rsidP="0049236D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2672CB70" w:rsidR="0049236D" w:rsidRPr="0004578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49236D" w:rsidRPr="0004578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6876CF9D" w:rsidR="0049236D" w:rsidRPr="0004578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41F8CD6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24D9F75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C1D9465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153A9CF9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9236D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CA47EBC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107ADBA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EE112F3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44D058C4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95D3F11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07F495" w:rsidR="0049236D" w:rsidRPr="003504FA" w:rsidRDefault="007B714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3C87710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EA07D6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75A7D8E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09F40C8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ACA7CCB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3F233CCC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080C1C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DF8BC07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F3912CE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ACC304F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52259F9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E023A5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D9EEF6C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0A5234E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65F6CDA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4BD2CED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1E2AAC1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2C439FF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5540FA0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0EC566E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060F5857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187166AD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FBD8D59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CF1C94B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14E83DAD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608861A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5BCB010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17CC7F3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5E46401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62C44465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C92D37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00D6E6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2BB20F8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3B0F8B98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5DD3794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E80C42A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17C6555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E51794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FEC84B0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5E6B29A6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2AA11F7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CF24132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EC5BD4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06A5748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FAB2F6E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029A091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11800B79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04BBEF03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2FB4D9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751912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5475120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6801BDA7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844D328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8CD0362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DDCA347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6B4F84D4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BFFFB04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25D5ADD9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3659A33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F562A2C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470935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4A7A92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64D7961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17B332E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BD942F5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93BBC66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DD235F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0F1246C5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5366F88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E671AEB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08EAA632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43B76DFF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346C529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B31AD1C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64618075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4806D7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CF682F0" w:rsidR="0049236D" w:rsidRPr="00915B99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6F039A6A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3AAA38D0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BCAF83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B89F05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1DF4E5C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080A0290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847B8FC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2F524CF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4A054A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45D6A375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57207BFB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3110BD5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2908BB6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360866B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5DC773D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6499585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144120DB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FFFA2BA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E4CC22D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91157B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5D74092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FF9FD3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1962EC7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D1283D3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1C1F1F7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95DEA35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DD4D99D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474D28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198D4B22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5A5826B8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186C84B9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42EEC2FA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9AD14D4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0BDFFFA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5C880BBA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2D23E5C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162C6794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CBAD4D9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004FD14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411FFB8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6A36B722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6AEF6E8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08E5F59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684757B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3A6DCFF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18C373E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01C8804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14317ED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30ECB738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29BB1B3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1D01F8F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B303A0A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19AD42C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55F989F5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B17A378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49FCD47A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485768D8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42F567D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5BCA8A34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12E51F2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4CA30C84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3702BDC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5C5E13A3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715F6D7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424CE3A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90A97DE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6240669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014F3AB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0244702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0AB72A5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30838AD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3670E927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4F16B78B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78D37C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AC4D5B2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C59E3EE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3D7301C4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4AD5E47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358C41B0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FA0D1D0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C46C975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2F89FFF3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0178989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A068CDB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60C0CFE2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49236D" w:rsidRPr="00334D0B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79DF0AE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2AB6566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C2CCE17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2203EB44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585676D6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5FF3EDDC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49236D" w:rsidRDefault="0049236D" w:rsidP="0049236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41270E11" w:rsidR="0049236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49236D" w:rsidRPr="0004578D" w:rsidRDefault="0049236D" w:rsidP="0049236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245DB001" w:rsidR="0049236D" w:rsidRPr="0004578D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49236D" w:rsidRPr="00337441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DEB26C4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49236D" w:rsidRPr="00337441" w:rsidRDefault="0049236D" w:rsidP="0049236D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0B6566C6" w:rsidR="0049236D" w:rsidRPr="00337441" w:rsidRDefault="0049236D" w:rsidP="0049236D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0819E250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2BF90C2E" w:rsidR="0049236D" w:rsidRPr="003504FA" w:rsidRDefault="0049236D" w:rsidP="0049236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49236D" w:rsidRPr="003504FA" w:rsidRDefault="0049236D" w:rsidP="0049236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49236D" w:rsidRPr="003504FA" w:rsidRDefault="0049236D" w:rsidP="0049236D">
            <w:pPr>
              <w:rPr>
                <w:sz w:val="20"/>
              </w:rPr>
            </w:pPr>
          </w:p>
        </w:tc>
      </w:tr>
      <w:tr w:rsidR="0049236D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49236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49236D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</w:tr>
      <w:tr w:rsidR="0049236D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49236D" w:rsidRPr="003504FA" w:rsidRDefault="0049236D" w:rsidP="004923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49236D" w:rsidRPr="003504FA" w:rsidRDefault="0049236D" w:rsidP="0049236D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5F9"/>
    <w:rsid w:val="000B0A9E"/>
    <w:rsid w:val="000B0F4E"/>
    <w:rsid w:val="000B25B6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53AB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8D9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343</TotalTime>
  <Pages>4</Pages>
  <Words>993</Words>
  <Characters>5596</Characters>
  <Application>Microsoft Office Word</Application>
  <DocSecurity>0</DocSecurity>
  <Lines>1865</Lines>
  <Paragraphs>411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77</cp:revision>
  <cp:lastPrinted>2024-05-03T13:18:00Z</cp:lastPrinted>
  <dcterms:created xsi:type="dcterms:W3CDTF">2024-04-12T08:58:00Z</dcterms:created>
  <dcterms:modified xsi:type="dcterms:W3CDTF">2024-05-07T10:46:00Z</dcterms:modified>
</cp:coreProperties>
</file>