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1A15" w:rsidRPr="00B0601E" w:rsidTr="00C21A15">
        <w:tc>
          <w:tcPr>
            <w:tcW w:w="7228" w:type="dxa"/>
          </w:tcPr>
          <w:p w:rsidR="00C21A15" w:rsidRPr="00B0601E" w:rsidRDefault="00C21A15" w:rsidP="00C21A15">
            <w:pPr>
              <w:pStyle w:val="RSKRbeteckning"/>
              <w:spacing w:before="240"/>
            </w:pPr>
            <w:r w:rsidRPr="00B0601E">
              <w:t>Riksdagsskrivelse</w:t>
            </w:r>
          </w:p>
          <w:p w:rsidR="00C21A15" w:rsidRPr="00B0601E" w:rsidRDefault="00C21A15" w:rsidP="00C21A15">
            <w:pPr>
              <w:pStyle w:val="RSKRbeteckning"/>
            </w:pPr>
            <w:r w:rsidRPr="00B0601E">
              <w:t>2013/14:274</w:t>
            </w:r>
          </w:p>
        </w:tc>
        <w:tc>
          <w:tcPr>
            <w:tcW w:w="1134" w:type="dxa"/>
          </w:tcPr>
          <w:p w:rsidR="00C21A15" w:rsidRPr="00B0601E" w:rsidRDefault="00C21A15" w:rsidP="00C21A15">
            <w:pPr>
              <w:jc w:val="right"/>
            </w:pPr>
            <w:r w:rsidRPr="00B0601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A15" w:rsidRPr="00B0601E" w:rsidTr="00C21A1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1A15" w:rsidRPr="00B0601E" w:rsidRDefault="00C21A15" w:rsidP="00C21A15">
            <w:pPr>
              <w:rPr>
                <w:sz w:val="10"/>
              </w:rPr>
            </w:pPr>
          </w:p>
        </w:tc>
      </w:tr>
    </w:tbl>
    <w:p w:rsidR="00C21A15" w:rsidRPr="00B0601E" w:rsidRDefault="00C21A15" w:rsidP="00C21A15"/>
    <w:p w:rsidR="00C21A15" w:rsidRPr="00B0601E" w:rsidRDefault="00C21A15" w:rsidP="00C21A15">
      <w:pPr>
        <w:pStyle w:val="Mottagare1"/>
      </w:pPr>
      <w:r w:rsidRPr="00B0601E">
        <w:t>Regeringen</w:t>
      </w:r>
    </w:p>
    <w:p w:rsidR="00C21A15" w:rsidRPr="00B0601E" w:rsidRDefault="00C21A15" w:rsidP="00C21A15">
      <w:pPr>
        <w:pStyle w:val="Mottagare2"/>
      </w:pPr>
      <w:r w:rsidRPr="00B0601E">
        <w:t>Finansdepartementet</w:t>
      </w:r>
    </w:p>
    <w:p w:rsidR="00C21A15" w:rsidRPr="00B0601E" w:rsidRDefault="00C21A15" w:rsidP="00C21A15">
      <w:r w:rsidRPr="00B0601E">
        <w:t>Med överlämnande av finansutskottets betänkande 2013/14:FiU29 Säkerheter vid clearing hos central motpart får jag anmäla att riksdagen denna dag bifallit utskottets förslag till riksdagsbeslut.</w:t>
      </w:r>
    </w:p>
    <w:p w:rsidR="00C21A15" w:rsidRPr="00B0601E" w:rsidRDefault="00C21A15" w:rsidP="00C21A15">
      <w:pPr>
        <w:pStyle w:val="Stockholm"/>
      </w:pPr>
      <w:r w:rsidRPr="00B0601E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1A15" w:rsidRPr="00B0601E" w:rsidTr="00C21A15">
        <w:tc>
          <w:tcPr>
            <w:tcW w:w="3628" w:type="dxa"/>
          </w:tcPr>
          <w:p w:rsidR="00C21A15" w:rsidRPr="00B0601E" w:rsidRDefault="00C21A15" w:rsidP="00C21A15">
            <w:pPr>
              <w:pStyle w:val="AvsTalman"/>
            </w:pPr>
            <w:r w:rsidRPr="00B0601E">
              <w:t>Per Westerberg</w:t>
            </w:r>
          </w:p>
        </w:tc>
        <w:tc>
          <w:tcPr>
            <w:tcW w:w="3628" w:type="dxa"/>
          </w:tcPr>
          <w:p w:rsidR="00C21A15" w:rsidRPr="00B0601E" w:rsidRDefault="00C21A15" w:rsidP="00C21A15">
            <w:pPr>
              <w:pStyle w:val="AvsTjnsteman"/>
            </w:pPr>
            <w:r w:rsidRPr="00B0601E">
              <w:t>Annalena Hanell</w:t>
            </w:r>
          </w:p>
        </w:tc>
      </w:tr>
    </w:tbl>
    <w:p w:rsidR="00C21A15" w:rsidRPr="00B0601E" w:rsidRDefault="00C21A15" w:rsidP="00C21A15"/>
    <w:sectPr w:rsidR="00C21A15" w:rsidRPr="00B0601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1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D7956"/>
    <w:rsid w:val="006556D6"/>
    <w:rsid w:val="0065744A"/>
    <w:rsid w:val="0067566D"/>
    <w:rsid w:val="0068755D"/>
    <w:rsid w:val="00692153"/>
    <w:rsid w:val="007D1F51"/>
    <w:rsid w:val="009E4FA2"/>
    <w:rsid w:val="009F6619"/>
    <w:rsid w:val="00B0601E"/>
    <w:rsid w:val="00C21A15"/>
    <w:rsid w:val="00CE0BEB"/>
    <w:rsid w:val="00CE5B19"/>
    <w:rsid w:val="00E31940"/>
    <w:rsid w:val="00E52DF1"/>
    <w:rsid w:val="00F352D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B17A35-BF74-4B86-AC7B-94428AF9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2014-05-28T14:34:00Z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274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29</vt:lpwstr>
  </property>
  <property fmtid="{D5CDD505-2E9C-101B-9397-08002B2CF9AE}" pid="17" name="RefRubrik">
    <vt:lpwstr>Säkerheter vid clearing hos central motpart</vt:lpwstr>
  </property>
</Properties>
</file>