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Måndagen den 21 juni 2021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10.00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Prövning av yrkande om misstroendeförklaring mot statsminister Stefan Löfven (S)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Nya EU-bestämmelser om tullkontroller av kontanta medel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Redovisning av skatteutgifter 2021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Modernare regler för bekräftelse av föräldraskap, faderskapsundersökningar och för att åstadkomma könsneutral föräldraskapspresumtion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Lundgren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Cecilie Tenfjord Toftby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Eskilandersson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 Thorbjörnson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Löneutmätning och digitala ansökningar i utsökningsförfarandet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Angelica Lundberg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Sanne Lennström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Privat initiativrätt – planintressentens medverkan vid detaljplaneläggning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1.38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Klimatdeklaration för byggnader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Hult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2.20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Civilutskottets betänkande CU24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Genomförandet av MKB-direktivet i plan- och bygglagen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Carl-Oskar Bohlin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Roger Hedlund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Larry Söder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Leif Nysmed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Ola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Momodou Malcolm Jallow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0.32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TU16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Framtidens infrastruktur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Teres Lindberg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Stockhaus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Jimmy Ståhl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Åkesson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Infrastrukturminister Tomas Eneroth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Larsson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1.26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Utfodring av vilt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Peter Helander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5.26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Reduktionsplikt för bensin och diesel – kontrollstation 2019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Kinnunen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Jens Holm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Markus Selin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Helena Gellerman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Berginger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6.28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Utbildningsutskottets betänkande UbU14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Högskolan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Marie-Louise Hänel Sandström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Robert Stenkvist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Christensson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Ilona Szatmari Waldau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Pia Steensland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Svantorp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0.59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7.27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7 tim. 27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Måndagen den 21 juni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2021-06-21</SAFIR_Sammantradesdatum_Doc>
    <SAFIR_SammantradeID xmlns="C07A1A6C-0B19-41D9-BDF8-F523BA3921EB">4feaffac-c311-461b-aecc-3b3e1450aed0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Props1.xml><?xml version="1.0" encoding="utf-8"?>
<ds:datastoreItem xmlns:ds="http://schemas.openxmlformats.org/officeDocument/2006/customXml" ds:itemID="{93751826-5265-4D99-B9F3-A5F8C2F66B65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Måndagen den 21 juni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