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E5564BC241BC40D08453754E06C3B95A"/>
        </w:placeholder>
        <w:text/>
      </w:sdtPr>
      <w:sdtEndPr/>
      <w:sdtContent>
        <w:p w:rsidRPr="009B062B" w:rsidR="00AF30DD" w:rsidP="00846CE5" w:rsidRDefault="00AF30DD" w14:paraId="4C0B242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3e6a790-0c0d-447c-8691-720d7defd804"/>
        <w:id w:val="1181633518"/>
        <w:lock w:val="sdtLocked"/>
      </w:sdtPr>
      <w:sdtEndPr/>
      <w:sdtContent>
        <w:p w:rsidR="009960DC" w:rsidRDefault="00A9512B" w14:paraId="14768E23" w14:textId="77777777">
          <w:pPr>
            <w:pStyle w:val="Frslagstext"/>
          </w:pPr>
          <w:r>
            <w:t>Riksdagen ställer sig bakom det som anförs i motionen om att se över rättegångskostnader i patenträttsliga tvistemål med inriktningen att dessa ska hållas nere och tillkännager detta för regeringen.</w:t>
          </w:r>
        </w:p>
      </w:sdtContent>
    </w:sdt>
    <w:sdt>
      <w:sdtPr>
        <w:alias w:val="Yrkande 2"/>
        <w:tag w:val="93fc7098-6fe4-4afd-99a3-3092c5ae9b87"/>
        <w:id w:val="1798170896"/>
        <w:lock w:val="sdtLocked"/>
      </w:sdtPr>
      <w:sdtEndPr/>
      <w:sdtContent>
        <w:p w:rsidR="009960DC" w:rsidRDefault="00A9512B" w14:paraId="22F1E97B" w14:textId="77777777">
          <w:pPr>
            <w:pStyle w:val="Frslagstext"/>
          </w:pPr>
          <w:r>
            <w:t>Riksdagen ställer sig bakom det som anförs i motionen om att se över handläggningstider i patenträttsliga tvistemål med inriktningen att dessa ska kortas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id="2"/>
    <w:bookmarkStart w:name="_Toc106800476" w:id="3"/>
    <w:bookmarkStart w:name="_Toc106801301" w:id="4"/>
    <w:bookmarkEnd w:id="2"/>
    <w:p w:rsidR="004219E6" w:rsidP="004219E6" w:rsidRDefault="00A9512B" w14:paraId="77A8DFD1" w14:textId="241ED587">
      <w:pPr>
        <w:pStyle w:val="Rubrik1"/>
      </w:pPr>
      <w:sdt>
        <w:sdtPr>
          <w:rPr>
            <w14:numSpacing w14:val="proportional"/>
          </w:rPr>
          <w:alias w:val="CC_Motivering_Rubrik"/>
          <w:tag w:val="CC_Motivering_Rubrik"/>
          <w:id w:val="1433397530"/>
          <w:lock w:val="sdtLocked"/>
          <w:placeholder>
            <w:docPart w:val="BC627FFD6CAC4A34A086B0B1BAE650FF"/>
          </w:placeholder>
          <w:text/>
        </w:sdtPr>
        <w:sdtEndPr>
          <w:rPr>
            <w14:numSpacing w14:val="default"/>
          </w:rPr>
        </w:sdtEndPr>
        <w:sdtContent>
          <w:r w:rsidR="006D79C9">
            <w:t>Motivering</w:t>
          </w:r>
        </w:sdtContent>
      </w:sdt>
      <w:bookmarkEnd w:id="3"/>
      <w:bookmarkEnd w:id="4"/>
    </w:p>
    <w:p w:rsidR="004219E6" w:rsidP="004219E6" w:rsidRDefault="004219E6" w14:paraId="5113236D" w14:textId="77777777">
      <w:pPr>
        <w:ind w:firstLine="0"/>
      </w:pPr>
    </w:p>
    <w:p w:rsidR="004219E6" w:rsidP="004219E6" w:rsidRDefault="004219E6" w14:paraId="427B2EDE" w14:textId="6DE4E9A9">
      <w:pPr>
        <w:ind w:firstLine="0"/>
      </w:pPr>
      <w:r>
        <w:t>I studien ”Att försvara ett patent – Den lilla aktörens utmaningar i patenttvister” (Marcus Holgersson et al., 2023) analyseras 1</w:t>
      </w:r>
      <w:r w:rsidR="00B215C5">
        <w:t> </w:t>
      </w:r>
      <w:r>
        <w:t xml:space="preserve">427 rättegångar i 40 länder, inklusive Sverige, där mindre svenska företag deltagit i olika rättstvister. En slutsats i studien är att små aktörer och deras rådgivare ofta saknar erfarenhet och kunskap om patentintrångsmål, och att deras patentstrategier inte primärt utformas för att hävda rätt i domstol, utan snarare för att övertyga exempelvis inkubatorer, riskkapitalister och samarbetspartners om värdet av teknologin. </w:t>
      </w:r>
    </w:p>
    <w:p w:rsidR="006B1545" w:rsidP="004219E6" w:rsidRDefault="006B1545" w14:paraId="3041D298" w14:textId="77777777">
      <w:pPr>
        <w:ind w:firstLine="0"/>
      </w:pPr>
    </w:p>
    <w:p w:rsidR="004219E6" w:rsidP="004219E6" w:rsidRDefault="004219E6" w14:paraId="0AC1D82A" w14:textId="59AEC8EB">
      <w:pPr>
        <w:ind w:firstLine="0"/>
      </w:pPr>
      <w:r>
        <w:t xml:space="preserve">En särskild utmaning är de höga rättegångskostnaderna. I Sverige hamnar kostnaderna i en rättsprocess ofta på mellan en och tjugo miljoner kronor per part. Huvudregeln är att </w:t>
      </w:r>
      <w:r>
        <w:lastRenderedPageBreak/>
        <w:t>den förlorande parten måste betala båda parters rättegångskostnader. Denna ordning har goda skäl – det motverkar onödiga stämningar och säkerställer att den som vunnit ett mål inte ska behöva stå för motpartens kostnader. Samtidigt innebär det att systemet i praktiken gynnar kapitalstarka aktörer. Universitetsforskare, startup-företag och andra mindre kapitalstarka aktörer stämmer sällan någon för immaterialrättsliga intrång, och än mer sällan vinner de en tvist. Risken att få betala miljoner i rättegångskostnader avskräcker kapitalsvaga aktörer från att tillvarata sin rätt i domstol, vilket gör att många tvingas till förlikning trots att de har ett starkt skydd för sin innovation.</w:t>
      </w:r>
    </w:p>
    <w:p w:rsidR="006B1545" w:rsidP="004219E6" w:rsidRDefault="006B1545" w14:paraId="215EB6BD" w14:textId="77777777">
      <w:pPr>
        <w:ind w:firstLine="0"/>
      </w:pPr>
    </w:p>
    <w:p w:rsidR="004219E6" w:rsidP="004219E6" w:rsidRDefault="004219E6" w14:paraId="498E6ABF" w14:textId="4AD25BAB">
      <w:pPr>
        <w:ind w:firstLine="0"/>
      </w:pPr>
      <w:r>
        <w:t xml:space="preserve">Regeringen har nyligen lagt fram en proposition om en ny patentlag för att modernisera och effektivisera ansökningsförfarandet, samt gett Patent- och registreringsverket i uppdrag att följa upp handläggningstider. Dessa steg är viktiga för att förenkla regelverket och snabba på myndighetsprocesser. Men de adresserar inte de centrala utmaningarna i de civilrättsliga patenträttegångarna, där höga kostnader och långa handläggningstider i domstol fortsatt är avgörande hinder för små aktörers möjlighet att försvara sina rättigheter. </w:t>
      </w:r>
    </w:p>
    <w:p w:rsidR="006B1545" w:rsidP="004219E6" w:rsidRDefault="006B1545" w14:paraId="031379AE" w14:textId="77777777">
      <w:pPr>
        <w:ind w:firstLine="0"/>
      </w:pPr>
    </w:p>
    <w:p w:rsidR="004219E6" w:rsidP="004219E6" w:rsidRDefault="004219E6" w14:paraId="77A1F0A8" w14:textId="254D0479">
      <w:pPr>
        <w:ind w:firstLine="0"/>
      </w:pPr>
      <w:r>
        <w:t>För rättssäkerheten och innovationsklimatet är det problematiskt om mindre aktörer avskräcks från att tillvarata sina rättigheter i domstol. Sverige behöver därför regler som stärker incitamenten för forskare, entreprenörer och mindre företag att investera i patentskydd och våga pröva sina rättigheter. Förebilder kan hämtas från länder som Tyskland och England, som infört processregler som kortar ned handläggningstider och håller nere kostnaderna.</w:t>
      </w:r>
    </w:p>
    <w:p w:rsidR="006B1545" w:rsidP="004219E6" w:rsidRDefault="006B1545" w14:paraId="16B15520" w14:textId="77777777">
      <w:pPr>
        <w:ind w:firstLine="0"/>
      </w:pPr>
    </w:p>
    <w:p w:rsidRPr="004219E6" w:rsidR="004219E6" w:rsidP="004219E6" w:rsidRDefault="004219E6" w14:paraId="5FBBB47C" w14:textId="1A9A63FB">
      <w:pPr>
        <w:ind w:firstLine="0"/>
      </w:pPr>
      <w:r>
        <w:t>Mot denna bakgrund behövs en riktad översyn av rättegångskostnaderna i patenträttsliga tvistemål, med inriktning på att dessa ska hållas nere. Därtill bör även domstolarnas handläggningstider ses över, eftersom utdragna processer i sig driver upp kostnaderna. Genom sådana reformer kan små och medelstora företag, forskare och innovatörer få bättre möjligheter att försvara sina rättigheter och stärka Sveriges innovationskraft.</w:t>
      </w:r>
    </w:p>
    <w:sdt>
      <w:sdtPr>
        <w:alias w:val="CC_Underskrifter"/>
        <w:tag w:val="CC_Underskrifter"/>
        <w:id w:val="583496634"/>
        <w:lock w:val="sdtContentLocked"/>
        <w:placeholder>
          <w:docPart w:val="AEA1AE73B5D94F1EBB4FFE27B568A141"/>
        </w:placeholder>
      </w:sdtPr>
      <w:sdtEndPr/>
      <w:sdtContent>
        <w:p w:rsidR="00846CE5" w:rsidP="00846CE5" w:rsidRDefault="00846CE5" w14:paraId="3E39A1EA" w14:textId="77777777"/>
        <w:p w:rsidRPr="008E0FE2" w:rsidR="00846CE5" w:rsidP="00846CE5" w:rsidRDefault="00A9512B" w14:paraId="447B3515" w14:textId="7D3028C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960DC" w14:paraId="325F15B6" w14:textId="77777777">
        <w:trPr>
          <w:cantSplit/>
        </w:trPr>
        <w:tc>
          <w:tcPr>
            <w:tcW w:w="50" w:type="pct"/>
            <w:vAlign w:val="bottom"/>
          </w:tcPr>
          <w:p w:rsidR="009960DC" w:rsidRDefault="00A9512B" w14:paraId="386A91A5" w14:textId="77777777">
            <w:pPr>
              <w:pStyle w:val="Underskrifter"/>
              <w:spacing w:after="0"/>
            </w:pPr>
            <w:r>
              <w:t>Lili André (KD)</w:t>
            </w:r>
          </w:p>
        </w:tc>
        <w:tc>
          <w:tcPr>
            <w:tcW w:w="50" w:type="pct"/>
            <w:vAlign w:val="bottom"/>
          </w:tcPr>
          <w:p w:rsidR="009960DC" w:rsidRDefault="009960DC" w14:paraId="6B623A2F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7D5344A0" w14:textId="45B033F4"/>
    <w:sectPr w:rsidRPr="008E0FE2" w:rsidR="004801AC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2AD8C" w14:textId="77777777" w:rsidR="00A9512B" w:rsidRDefault="00A9512B" w:rsidP="000C1CAD">
      <w:pPr>
        <w:spacing w:line="240" w:lineRule="auto"/>
      </w:pPr>
      <w:r>
        <w:separator/>
      </w:r>
    </w:p>
  </w:endnote>
  <w:endnote w:type="continuationSeparator" w:id="0">
    <w:p w14:paraId="66878B34" w14:textId="77777777" w:rsidR="00A9512B" w:rsidRDefault="00A9512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C147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56E7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EA369" w14:textId="0C8A2F6E" w:rsidR="00262EA3" w:rsidRPr="00846CE5" w:rsidRDefault="00262EA3" w:rsidP="00846CE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3F08D" w14:textId="77777777" w:rsidR="00A9512B" w:rsidRDefault="00A9512B" w:rsidP="000C1CAD">
      <w:pPr>
        <w:spacing w:line="240" w:lineRule="auto"/>
      </w:pPr>
      <w:r>
        <w:separator/>
      </w:r>
    </w:p>
  </w:footnote>
  <w:footnote w:type="continuationSeparator" w:id="0">
    <w:p w14:paraId="5276ACEE" w14:textId="77777777" w:rsidR="00A9512B" w:rsidRDefault="00A9512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8615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3DF6121" wp14:editId="6B9E0EA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25778F" w14:textId="778843B0" w:rsidR="00262EA3" w:rsidRDefault="00A9512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4300BD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43DF612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46CE5" w14:paraId="1F25778F" w14:textId="778843B0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4300BD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86C527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479D9" w14:textId="77777777" w:rsidR="00262EA3" w:rsidRDefault="00262EA3" w:rsidP="008563AC">
    <w:pPr>
      <w:jc w:val="right"/>
    </w:pPr>
  </w:p>
  <w:p w14:paraId="550369E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F4224" w14:textId="77777777" w:rsidR="00262EA3" w:rsidRDefault="00A9512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9A5B49A" wp14:editId="550E42C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B091F11" w14:textId="7521B726" w:rsidR="00262EA3" w:rsidRDefault="00A9512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46CE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4300BD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67F9ADA9" w14:textId="77777777" w:rsidR="00262EA3" w:rsidRPr="008227B3" w:rsidRDefault="00A9512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088081B" w14:textId="7C1F8E63" w:rsidR="00262EA3" w:rsidRPr="008227B3" w:rsidRDefault="00A9512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46CE5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46CE5">
          <w:t>:3641</w:t>
        </w:r>
      </w:sdtContent>
    </w:sdt>
  </w:p>
  <w:p w14:paraId="2DABDA3D" w14:textId="452156BA" w:rsidR="00262EA3" w:rsidRDefault="00A9512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BBF1DC373C2B47F584169C4E68C81359"/>
        </w:placeholder>
        <w15:appearance w15:val="hidden"/>
        <w:text/>
      </w:sdtPr>
      <w:sdtEndPr/>
      <w:sdtContent>
        <w:r w:rsidR="00846CE5">
          <w:t>av Lili André (KD)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A4684F9C12C1480B8A149A1C6C44C83B"/>
      </w:placeholder>
      <w:text/>
    </w:sdtPr>
    <w:sdtEndPr/>
    <w:sdtContent>
      <w:p w14:paraId="34E01553" w14:textId="6665846A" w:rsidR="00262EA3" w:rsidRDefault="007C14F9" w:rsidP="00283E0F">
        <w:pPr>
          <w:pStyle w:val="FSHRub2"/>
        </w:pPr>
        <w:r>
          <w:t>Förbättrade villkor för småföretag i patenträttsliga tvistemål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39EEFB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88080C"/>
    <w:multiLevelType w:val="hybridMultilevel"/>
    <w:tmpl w:val="5A76E25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6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138429">
    <w:abstractNumId w:val="9"/>
  </w:num>
  <w:num w:numId="2" w16cid:durableId="324480414">
    <w:abstractNumId w:val="8"/>
  </w:num>
  <w:num w:numId="3" w16cid:durableId="743184199">
    <w:abstractNumId w:val="7"/>
  </w:num>
  <w:num w:numId="4" w16cid:durableId="543830799">
    <w:abstractNumId w:val="6"/>
  </w:num>
  <w:num w:numId="5" w16cid:durableId="1112942576">
    <w:abstractNumId w:val="5"/>
  </w:num>
  <w:num w:numId="6" w16cid:durableId="477379945">
    <w:abstractNumId w:val="4"/>
  </w:num>
  <w:num w:numId="7" w16cid:durableId="1832987343">
    <w:abstractNumId w:val="3"/>
  </w:num>
  <w:num w:numId="8" w16cid:durableId="924219491">
    <w:abstractNumId w:val="2"/>
  </w:num>
  <w:num w:numId="9" w16cid:durableId="1978756522">
    <w:abstractNumId w:val="1"/>
  </w:num>
  <w:num w:numId="10" w16cid:durableId="821503227">
    <w:abstractNumId w:val="0"/>
  </w:num>
  <w:num w:numId="11" w16cid:durableId="773131886">
    <w:abstractNumId w:val="28"/>
  </w:num>
  <w:num w:numId="12" w16cid:durableId="1483893032">
    <w:abstractNumId w:val="27"/>
  </w:num>
  <w:num w:numId="13" w16cid:durableId="1482505594">
    <w:abstractNumId w:val="16"/>
  </w:num>
  <w:num w:numId="14" w16cid:durableId="1399132385">
    <w:abstractNumId w:val="20"/>
  </w:num>
  <w:num w:numId="15" w16cid:durableId="1148329625">
    <w:abstractNumId w:val="13"/>
  </w:num>
  <w:num w:numId="16" w16cid:durableId="613174844">
    <w:abstractNumId w:val="31"/>
  </w:num>
  <w:num w:numId="17" w16cid:durableId="91322793">
    <w:abstractNumId w:val="38"/>
  </w:num>
  <w:num w:numId="18" w16cid:durableId="286932390">
    <w:abstractNumId w:val="29"/>
  </w:num>
  <w:num w:numId="19" w16cid:durableId="870148550">
    <w:abstractNumId w:val="29"/>
  </w:num>
  <w:num w:numId="20" w16cid:durableId="1894385950">
    <w:abstractNumId w:val="29"/>
  </w:num>
  <w:num w:numId="21" w16cid:durableId="1115709399">
    <w:abstractNumId w:val="24"/>
  </w:num>
  <w:num w:numId="22" w16cid:durableId="1939875083">
    <w:abstractNumId w:val="14"/>
  </w:num>
  <w:num w:numId="23" w16cid:durableId="541132517">
    <w:abstractNumId w:val="21"/>
  </w:num>
  <w:num w:numId="24" w16cid:durableId="2078626402">
    <w:abstractNumId w:val="10"/>
  </w:num>
  <w:num w:numId="25" w16cid:durableId="860782448">
    <w:abstractNumId w:val="23"/>
  </w:num>
  <w:num w:numId="26" w16cid:durableId="983463269">
    <w:abstractNumId w:val="34"/>
  </w:num>
  <w:num w:numId="27" w16cid:durableId="559830752">
    <w:abstractNumId w:val="30"/>
  </w:num>
  <w:num w:numId="28" w16cid:durableId="1955752165">
    <w:abstractNumId w:val="26"/>
  </w:num>
  <w:num w:numId="29" w16cid:durableId="654186563">
    <w:abstractNumId w:val="32"/>
  </w:num>
  <w:num w:numId="30" w16cid:durableId="1409687910">
    <w:abstractNumId w:val="15"/>
  </w:num>
  <w:num w:numId="31" w16cid:durableId="723911917">
    <w:abstractNumId w:val="17"/>
  </w:num>
  <w:num w:numId="32" w16cid:durableId="1476993617">
    <w:abstractNumId w:val="12"/>
  </w:num>
  <w:num w:numId="33" w16cid:durableId="1205827822">
    <w:abstractNumId w:val="22"/>
  </w:num>
  <w:num w:numId="34" w16cid:durableId="1330526140">
    <w:abstractNumId w:val="25"/>
  </w:num>
  <w:num w:numId="35" w16cid:durableId="437607813">
    <w:abstractNumId w:val="32"/>
    <w:lvlOverride w:ilvl="0">
      <w:startOverride w:val="1"/>
    </w:lvlOverride>
  </w:num>
  <w:num w:numId="36" w16cid:durableId="1205681465">
    <w:abstractNumId w:val="19"/>
  </w:num>
  <w:num w:numId="37" w16cid:durableId="343674833">
    <w:abstractNumId w:val="37"/>
  </w:num>
  <w:num w:numId="38" w16cid:durableId="323900824">
    <w:abstractNumId w:val="36"/>
  </w:num>
  <w:num w:numId="39" w16cid:durableId="586110493">
    <w:abstractNumId w:val="33"/>
  </w:num>
  <w:num w:numId="40" w16cid:durableId="842664703">
    <w:abstractNumId w:val="32"/>
    <w:lvlOverride w:ilvl="0">
      <w:startOverride w:val="1"/>
    </w:lvlOverride>
  </w:num>
  <w:num w:numId="41" w16cid:durableId="1445035550">
    <w:abstractNumId w:val="18"/>
  </w:num>
  <w:num w:numId="42" w16cid:durableId="1773554152">
    <w:abstractNumId w:val="11"/>
  </w:num>
  <w:num w:numId="43" w16cid:durableId="168355519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300B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1A2A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47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32A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7C5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0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256B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8DA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0A03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E7660"/>
    <w:rsid w:val="001F0615"/>
    <w:rsid w:val="001F1053"/>
    <w:rsid w:val="001F21FD"/>
    <w:rsid w:val="001F22DC"/>
    <w:rsid w:val="001F2513"/>
    <w:rsid w:val="001F356A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1AB2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1A2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3F6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37CEB"/>
    <w:rsid w:val="00341459"/>
    <w:rsid w:val="00342773"/>
    <w:rsid w:val="00342BD2"/>
    <w:rsid w:val="003430B4"/>
    <w:rsid w:val="003430E4"/>
    <w:rsid w:val="00343232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324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9E6"/>
    <w:rsid w:val="00421A2B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0BD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B37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47E4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891"/>
    <w:rsid w:val="00483D90"/>
    <w:rsid w:val="00483FB9"/>
    <w:rsid w:val="004840CE"/>
    <w:rsid w:val="004843B4"/>
    <w:rsid w:val="00484B1B"/>
    <w:rsid w:val="004854D7"/>
    <w:rsid w:val="00485A52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64A0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891"/>
    <w:rsid w:val="00500AF3"/>
    <w:rsid w:val="00500CF1"/>
    <w:rsid w:val="00500D58"/>
    <w:rsid w:val="00500E24"/>
    <w:rsid w:val="00501184"/>
    <w:rsid w:val="00502512"/>
    <w:rsid w:val="0050283E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5EBA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04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29A0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B6699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0C17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5FDB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1545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C7E21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6F86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3C50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0DF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77FAD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088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4F9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1F4"/>
    <w:rsid w:val="007E7298"/>
    <w:rsid w:val="007E7717"/>
    <w:rsid w:val="007E7F25"/>
    <w:rsid w:val="007F0212"/>
    <w:rsid w:val="007F0655"/>
    <w:rsid w:val="007F177B"/>
    <w:rsid w:val="007F1E8E"/>
    <w:rsid w:val="007F22A4"/>
    <w:rsid w:val="007F2428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7D7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27C60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8E4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6CE5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4FBF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0E5E"/>
    <w:rsid w:val="00890F2A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0EEA"/>
    <w:rsid w:val="008C10AF"/>
    <w:rsid w:val="008C1A58"/>
    <w:rsid w:val="008C1D27"/>
    <w:rsid w:val="008C1F32"/>
    <w:rsid w:val="008C212E"/>
    <w:rsid w:val="008C21E2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3B7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5E3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0DC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37679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2B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0A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3F55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5C5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6B2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2DE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895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280"/>
    <w:rsid w:val="00C529B7"/>
    <w:rsid w:val="00C52BF9"/>
    <w:rsid w:val="00C52DD5"/>
    <w:rsid w:val="00C536E8"/>
    <w:rsid w:val="00C53883"/>
    <w:rsid w:val="00C53B95"/>
    <w:rsid w:val="00C53BDA"/>
    <w:rsid w:val="00C546B3"/>
    <w:rsid w:val="00C54935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5A83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0D9F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0EBB"/>
    <w:rsid w:val="00D010AE"/>
    <w:rsid w:val="00D0136F"/>
    <w:rsid w:val="00D01F4E"/>
    <w:rsid w:val="00D0227E"/>
    <w:rsid w:val="00D025E2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4EA5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88C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194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06E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913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1C34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0DC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C74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9F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0DA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8F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4BA4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E89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20DB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6702E0"/>
  <w15:chartTrackingRefBased/>
  <w15:docId w15:val="{AE6D0EE7-B92F-439C-B2AE-51ECF81A6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iPriority="5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E2691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E26913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E26913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E26913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E26913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E26913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E26913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E26913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E26913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E26913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E26913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E26913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E26913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E26913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E26913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E26913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E26913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E2691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26913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26913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26913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E26913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E26913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E26913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E26913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E26913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E26913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E26913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E26913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E26913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E26913"/>
  </w:style>
  <w:style w:type="paragraph" w:styleId="Innehll1">
    <w:name w:val="toc 1"/>
    <w:basedOn w:val="Normalutanindragellerluft"/>
    <w:next w:val="Normal"/>
    <w:uiPriority w:val="39"/>
    <w:unhideWhenUsed/>
    <w:rsid w:val="00E26913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26913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26913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26913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26913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26913"/>
  </w:style>
  <w:style w:type="paragraph" w:styleId="Innehll7">
    <w:name w:val="toc 7"/>
    <w:basedOn w:val="Rubrik6"/>
    <w:next w:val="Normal"/>
    <w:uiPriority w:val="39"/>
    <w:semiHidden/>
    <w:unhideWhenUsed/>
    <w:rsid w:val="00E26913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26913"/>
  </w:style>
  <w:style w:type="paragraph" w:styleId="Innehll9">
    <w:name w:val="toc 9"/>
    <w:basedOn w:val="Innehll8"/>
    <w:next w:val="Normal"/>
    <w:uiPriority w:val="39"/>
    <w:semiHidden/>
    <w:unhideWhenUsed/>
    <w:rsid w:val="00E26913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26913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26913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E26913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E26913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E26913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26913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E26913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E26913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E26913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E26913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E26913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E26913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E26913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E26913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E26913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E26913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E26913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E26913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E26913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E26913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E26913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E26913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E26913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E26913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E26913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E26913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E26913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E26913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E26913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E26913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E26913"/>
  </w:style>
  <w:style w:type="paragraph" w:customStyle="1" w:styleId="RubrikSammanf">
    <w:name w:val="RubrikSammanf"/>
    <w:basedOn w:val="Rubrik1"/>
    <w:next w:val="Normal"/>
    <w:uiPriority w:val="3"/>
    <w:semiHidden/>
    <w:rsid w:val="00E26913"/>
  </w:style>
  <w:style w:type="paragraph" w:styleId="Sidfot">
    <w:name w:val="footer"/>
    <w:basedOn w:val="Normalutanindragellerluft"/>
    <w:link w:val="SidfotChar"/>
    <w:uiPriority w:val="7"/>
    <w:unhideWhenUsed/>
    <w:rsid w:val="00E26913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E26913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E26913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E26913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E2691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E26913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E26913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E26913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E2691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E2691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E2691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E26913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2691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26913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E2691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E26913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E26913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26913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E26913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E26913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E26913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E26913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E26913"/>
    <w:pPr>
      <w:outlineLvl w:val="9"/>
    </w:pPr>
  </w:style>
  <w:style w:type="paragraph" w:customStyle="1" w:styleId="KantrubrikV">
    <w:name w:val="KantrubrikV"/>
    <w:basedOn w:val="Sidhuvud"/>
    <w:qFormat/>
    <w:rsid w:val="00E26913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E26913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26913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E26913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E26913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E26913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26913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E26913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E26913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E26913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E26913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E26913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E26913"/>
    <w:pPr>
      <w:ind w:left="720"/>
      <w:contextualSpacing/>
    </w:pPr>
  </w:style>
  <w:style w:type="paragraph" w:customStyle="1" w:styleId="ListaLinje">
    <w:name w:val="ListaLinje"/>
    <w:basedOn w:val="Lista"/>
    <w:qFormat/>
    <w:rsid w:val="00E26913"/>
    <w:pPr>
      <w:numPr>
        <w:numId w:val="40"/>
      </w:numPr>
      <w:ind w:left="340" w:hanging="340"/>
    </w:pPr>
  </w:style>
  <w:style w:type="paragraph" w:customStyle="1" w:styleId="ListaGemener">
    <w:name w:val="ListaGemener"/>
    <w:basedOn w:val="Lista"/>
    <w:qFormat/>
    <w:rsid w:val="00E26913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E2691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E2691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E2691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E26913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E26913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E26913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E26913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E26913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E26913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E26913"/>
    <w:rPr>
      <w:color w:val="0563C1" w:themeColor="hyperlink"/>
      <w:u w:val="single"/>
    </w:rPr>
  </w:style>
  <w:style w:type="character" w:styleId="Fotnotsreferens">
    <w:name w:val="footnote reference"/>
    <w:basedOn w:val="Standardstycketeckensnitt"/>
    <w:uiPriority w:val="5"/>
    <w:semiHidden/>
    <w:unhideWhenUsed/>
    <w:locked/>
    <w:rsid w:val="005D0C17"/>
    <w:rPr>
      <w:vertAlign w:val="superscript"/>
    </w:rPr>
  </w:style>
  <w:style w:type="character" w:styleId="Olstomnmnande">
    <w:name w:val="Unresolved Mention"/>
    <w:basedOn w:val="Standardstycketeckensnitt"/>
    <w:uiPriority w:val="99"/>
    <w:semiHidden/>
    <w:unhideWhenUsed/>
    <w:rsid w:val="005D0C17"/>
    <w:rPr>
      <w:color w:val="605E5C"/>
      <w:shd w:val="clear" w:color="auto" w:fill="E1DFDD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E26913"/>
    <w:pPr>
      <w:numPr>
        <w:ilvl w:val="1"/>
        <w:numId w:val="38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E26913"/>
    <w:pPr>
      <w:numPr>
        <w:numId w:val="38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E26913"/>
    <w:pPr>
      <w:numPr>
        <w:ilvl w:val="1"/>
        <w:numId w:val="37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E26913"/>
    <w:pPr>
      <w:numPr>
        <w:numId w:val="37"/>
      </w:numPr>
    </w:pPr>
  </w:style>
  <w:style w:type="paragraph" w:styleId="Normalwebb">
    <w:name w:val="Normal (Web)"/>
    <w:basedOn w:val="Normal"/>
    <w:uiPriority w:val="99"/>
    <w:unhideWhenUsed/>
    <w:locked/>
    <w:rsid w:val="00E2691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9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5564BC241BC40D08453754E06C3B9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D93172-4F1A-4D41-B2B3-A4C3F4361FE8}"/>
      </w:docPartPr>
      <w:docPartBody>
        <w:p w:rsidR="00716F8E" w:rsidRDefault="00F86995">
          <w:pPr>
            <w:pStyle w:val="E5564BC241BC40D08453754E06C3B95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C627FFD6CAC4A34A086B0B1BAE650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0316B6-07DA-4B66-BB86-A9969D0E480E}"/>
      </w:docPartPr>
      <w:docPartBody>
        <w:p w:rsidR="00716F8E" w:rsidRDefault="00F86995">
          <w:pPr>
            <w:pStyle w:val="BC627FFD6CAC4A34A086B0B1BAE650F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BF1DC373C2B47F584169C4E68C813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22367D-81F4-493F-941C-2CA38F1235A7}"/>
      </w:docPartPr>
      <w:docPartBody>
        <w:p w:rsidR="00716F8E" w:rsidRDefault="00F86995" w:rsidP="00F86995">
          <w:pPr>
            <w:pStyle w:val="BBF1DC373C2B47F584169C4E68C81359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A4684F9C12C1480B8A149A1C6C44C8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24F258-4672-4771-8F75-120A18D83B53}"/>
      </w:docPartPr>
      <w:docPartBody>
        <w:p w:rsidR="00716F8E" w:rsidRDefault="00F86995" w:rsidP="00F86995">
          <w:pPr>
            <w:pStyle w:val="A4684F9C12C1480B8A149A1C6C44C83B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AEA1AE73B5D94F1EBB4FFE27B568A1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102873-E77B-4563-A3D3-507D504EABFE}"/>
      </w:docPartPr>
      <w:docPartBody>
        <w:p w:rsidR="004E6C7E" w:rsidRDefault="004E6C7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244512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995"/>
    <w:rsid w:val="000E55DF"/>
    <w:rsid w:val="00483891"/>
    <w:rsid w:val="004E6C7E"/>
    <w:rsid w:val="0059295E"/>
    <w:rsid w:val="006824D9"/>
    <w:rsid w:val="00716F8E"/>
    <w:rsid w:val="007C0D7B"/>
    <w:rsid w:val="00994A12"/>
    <w:rsid w:val="00BD20FD"/>
    <w:rsid w:val="00CB6A2F"/>
    <w:rsid w:val="00F8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994A12"/>
    <w:rPr>
      <w:color w:val="F1A983" w:themeColor="accent2" w:themeTint="99"/>
    </w:rPr>
  </w:style>
  <w:style w:type="paragraph" w:customStyle="1" w:styleId="E5564BC241BC40D08453754E06C3B95A">
    <w:name w:val="E5564BC241BC40D08453754E06C3B95A"/>
  </w:style>
  <w:style w:type="paragraph" w:customStyle="1" w:styleId="B59DE565457E4FF7ABDBBB34D69DA96E">
    <w:name w:val="B59DE565457E4FF7ABDBBB34D69DA96E"/>
  </w:style>
  <w:style w:type="paragraph" w:customStyle="1" w:styleId="BC627FFD6CAC4A34A086B0B1BAE650FF">
    <w:name w:val="BC627FFD6CAC4A34A086B0B1BAE650FF"/>
  </w:style>
  <w:style w:type="paragraph" w:customStyle="1" w:styleId="90315127D23C45F0B3C3F72D27F44B4A">
    <w:name w:val="90315127D23C45F0B3C3F72D27F44B4A"/>
  </w:style>
  <w:style w:type="paragraph" w:customStyle="1" w:styleId="BBF1DC373C2B47F584169C4E68C81359">
    <w:name w:val="BBF1DC373C2B47F584169C4E68C81359"/>
    <w:rsid w:val="00F86995"/>
  </w:style>
  <w:style w:type="paragraph" w:customStyle="1" w:styleId="A4684F9C12C1480B8A149A1C6C44C83B">
    <w:name w:val="A4684F9C12C1480B8A149A1C6C44C83B"/>
    <w:rsid w:val="00F869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2B56A2-8DD1-443C-875E-65888351E832}"/>
</file>

<file path=customXml/itemProps2.xml><?xml version="1.0" encoding="utf-8"?>
<ds:datastoreItem xmlns:ds="http://schemas.openxmlformats.org/officeDocument/2006/customXml" ds:itemID="{8C5F8F1A-D421-4116-AA37-5CBFFB043EAD}"/>
</file>

<file path=customXml/itemProps3.xml><?xml version="1.0" encoding="utf-8"?>
<ds:datastoreItem xmlns:ds="http://schemas.openxmlformats.org/officeDocument/2006/customXml" ds:itemID="{84941E4C-2905-45A7-88A7-AE35B4E0AB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459</Words>
  <Characters>2846</Characters>
  <Application>Microsoft Office Word</Application>
  <DocSecurity>0</DocSecurity>
  <Lines>53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Utred rättegångskostnader för immateriella skydd</vt:lpstr>
      <vt:lpstr>
      </vt:lpstr>
    </vt:vector>
  </TitlesOfParts>
  <Company>Sveriges riksdag</Company>
  <LinksUpToDate>false</LinksUpToDate>
  <CharactersWithSpaces>3294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