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E74BA" w:rsidRPr="002A3920" w:rsidRDefault="00EE74BA" w:rsidP="00C45056">
      <w:pPr>
        <w:pStyle w:val="Hemstlrubrik"/>
      </w:pPr>
      <w:r w:rsidRPr="002A3920">
        <w:t>Förslag till riksdagsbeslut</w:t>
      </w:r>
    </w:p>
    <w:p w:rsidR="00EE74BA" w:rsidRPr="002A3920" w:rsidRDefault="00EE74BA" w:rsidP="00EE74BA">
      <w:pPr>
        <w:pStyle w:val="Hemstlatt"/>
      </w:pPr>
      <w:r w:rsidRPr="002A3920">
        <w:t>Riksdagen tillkännager för regeringen som sin mening vad i motionen anförs om att ratificera ILO</w:t>
      </w:r>
      <w:r w:rsidR="00B56A0A" w:rsidRPr="002A3920">
        <w:t>:</w:t>
      </w:r>
      <w:r w:rsidRPr="002A3920">
        <w:t>s konvention 94.</w:t>
      </w:r>
    </w:p>
    <w:p w:rsidR="00E84F25" w:rsidRPr="002A3920" w:rsidRDefault="007C6092" w:rsidP="00E22893">
      <w:pPr>
        <w:pStyle w:val="Rubrik1"/>
      </w:pPr>
      <w:r w:rsidRPr="002A3920">
        <w:t>Motivering</w:t>
      </w:r>
    </w:p>
    <w:p w:rsidR="00EE74BA" w:rsidRPr="002A3920" w:rsidRDefault="00EE74BA" w:rsidP="00EE74BA">
      <w:r w:rsidRPr="002A3920">
        <w:t>Den offentliga upphandlingen styrs av regler som har till syfte att det allmä</w:t>
      </w:r>
      <w:r w:rsidRPr="002A3920">
        <w:t>n</w:t>
      </w:r>
      <w:r w:rsidRPr="002A3920">
        <w:t>na ska få så bra produkter som möjligt till lägsta möjliga pris. Detta för att våra gemensamma skattemedel ska användas så effektivt som möjligt.</w:t>
      </w:r>
    </w:p>
    <w:p w:rsidR="00EE74BA" w:rsidRPr="002A3920" w:rsidRDefault="00EE74BA" w:rsidP="00C45056">
      <w:pPr>
        <w:pStyle w:val="Normaltindrag"/>
      </w:pPr>
      <w:r w:rsidRPr="002A3920">
        <w:t>Men offentlig upphandling kan, och bör, också användas som ett verktyg för att vidmakthålla och främja sociala förbättringar i samhället. Denna vikt</w:t>
      </w:r>
      <w:r w:rsidRPr="002A3920">
        <w:t>i</w:t>
      </w:r>
      <w:r w:rsidRPr="002A3920">
        <w:t>ga möjlighet används för närvarande i alldeles för liten utsträckning. Eftersom upphandlingen omsätter stora belopp kan den utgöra ett betydelsefullt redskap för att komma till</w:t>
      </w:r>
      <w:r w:rsidR="00C45056" w:rsidRPr="002A3920">
        <w:t xml:space="preserve"> </w:t>
      </w:r>
      <w:r w:rsidRPr="002A3920">
        <w:t>rätta med oönskade beteenden och ekonomisk exploatering av människor och miljö. Det har av EG-domstolens domar framgått att EG-regler inte heller hindrar att samhället uppställer sociala krav på leverantörer av varor och tjänster.</w:t>
      </w:r>
    </w:p>
    <w:p w:rsidR="00EE74BA" w:rsidRPr="002A3920" w:rsidRDefault="00EE74BA" w:rsidP="00C45056">
      <w:pPr>
        <w:pStyle w:val="Normaltindrag"/>
      </w:pPr>
      <w:r w:rsidRPr="002A3920">
        <w:t xml:space="preserve">Vi anser att Sverige bör pröva att i </w:t>
      </w:r>
      <w:r w:rsidR="00C45056" w:rsidRPr="002A3920">
        <w:t>l</w:t>
      </w:r>
      <w:r w:rsidRPr="002A3920">
        <w:t>agen om offentlig upphandling införa den rättighet som ger den fackliga organisationen rätt att delta vid upphan</w:t>
      </w:r>
      <w:r w:rsidRPr="002A3920">
        <w:t>d</w:t>
      </w:r>
      <w:r w:rsidRPr="002A3920">
        <w:t>ling</w:t>
      </w:r>
      <w:r w:rsidRPr="002A3920">
        <w:t>s</w:t>
      </w:r>
      <w:r w:rsidRPr="002A3920">
        <w:t>tillfället, i enlighet med MBL</w:t>
      </w:r>
      <w:r w:rsidR="00C45056" w:rsidRPr="002A3920">
        <w:t>:</w:t>
      </w:r>
      <w:r w:rsidRPr="002A3920">
        <w:t>s förhandlingsskyldighet. Detta är viktigt eftersom vi i</w:t>
      </w:r>
      <w:r w:rsidR="00C45056" w:rsidRPr="002A3920">
        <w:t xml:space="preserve"> </w:t>
      </w:r>
      <w:r w:rsidRPr="002A3920">
        <w:t>dag kan hitta flera exempel på att personalen fått sämre anstäl</w:t>
      </w:r>
      <w:r w:rsidRPr="002A3920">
        <w:t>l</w:t>
      </w:r>
      <w:r w:rsidRPr="002A3920">
        <w:t>ning</w:t>
      </w:r>
      <w:r w:rsidRPr="002A3920">
        <w:t>s</w:t>
      </w:r>
      <w:r w:rsidRPr="002A3920">
        <w:t>villkor och otryggare anställningsförhållanden som en direkt följd av en o</w:t>
      </w:r>
      <w:r w:rsidRPr="002A3920">
        <w:t>f</w:t>
      </w:r>
      <w:r w:rsidRPr="002A3920">
        <w:t>fentlig upphandling. Det måste bli en skyldighet för upphandlande part att se till så att anbudsgivare och eventuella underentreprenörer tillämpar de löner och andra anställningsvillkor som allmänt gäller för arbetet i branschen och på orten där arbetet ska utföras. Offentlig upphandling ska alltså även innefa</w:t>
      </w:r>
      <w:r w:rsidRPr="002A3920">
        <w:t>t</w:t>
      </w:r>
      <w:r w:rsidRPr="002A3920">
        <w:t>ta sociala hänsynstaganden.</w:t>
      </w:r>
    </w:p>
    <w:p w:rsidR="007C25CC" w:rsidRPr="002A3920" w:rsidRDefault="00EE74BA" w:rsidP="00C45056">
      <w:pPr>
        <w:pStyle w:val="Normaltindrag"/>
      </w:pPr>
      <w:r w:rsidRPr="002A3920">
        <w:lastRenderedPageBreak/>
        <w:t>Sju av EU</w:t>
      </w:r>
      <w:r w:rsidR="00C45056" w:rsidRPr="002A3920">
        <w:t>:</w:t>
      </w:r>
      <w:r w:rsidRPr="002A3920">
        <w:t>s medlemsstater har ratificerat ILO</w:t>
      </w:r>
      <w:r w:rsidR="00C45056" w:rsidRPr="002A3920">
        <w:t>:</w:t>
      </w:r>
      <w:r w:rsidRPr="002A3920">
        <w:t>s konvention nr 94 om ”a</w:t>
      </w:r>
      <w:r w:rsidRPr="002A3920">
        <w:t>r</w:t>
      </w:r>
      <w:r w:rsidRPr="002A3920">
        <w:t>betsklausuler i kontrakt där offentlig myndighet är part”. Detta bör även Sv</w:t>
      </w:r>
      <w:r w:rsidRPr="002A3920">
        <w:t>e</w:t>
      </w:r>
      <w:r w:rsidRPr="002A3920">
        <w:t>rige göra.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C45056" w:rsidRPr="002A39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C45056" w:rsidRPr="002A3920" w:rsidRDefault="00C45056" w:rsidP="00C45056">
            <w:pPr>
              <w:pStyle w:val="UnderskriftDatum"/>
              <w:spacing w:before="240"/>
            </w:pPr>
            <w:r w:rsidRPr="002A3920">
              <w:t>Stockholm den 4 oktober 2005</w:t>
            </w:r>
          </w:p>
        </w:tc>
        <w:tc>
          <w:tcPr>
            <w:tcW w:w="3047" w:type="dxa"/>
          </w:tcPr>
          <w:p w:rsidR="00C45056" w:rsidRPr="002A3920" w:rsidRDefault="00C45056" w:rsidP="00C45056">
            <w:pPr>
              <w:pStyle w:val="Underskrifter"/>
              <w:spacing w:before="240"/>
            </w:pPr>
          </w:p>
        </w:tc>
      </w:tr>
      <w:tr w:rsidR="00C45056" w:rsidRPr="002A39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C45056" w:rsidRPr="002A3920" w:rsidRDefault="00C45056" w:rsidP="00C45056">
            <w:pPr>
              <w:pStyle w:val="Underskrifter"/>
            </w:pPr>
            <w:r w:rsidRPr="002A3920">
              <w:t>Gunilla Carlsson (s) i Hisings Backa</w:t>
            </w:r>
          </w:p>
        </w:tc>
        <w:tc>
          <w:tcPr>
            <w:tcW w:w="3047" w:type="dxa"/>
          </w:tcPr>
          <w:p w:rsidR="00C45056" w:rsidRPr="002A3920" w:rsidRDefault="00C45056" w:rsidP="00C45056">
            <w:pPr>
              <w:pStyle w:val="Underskrifter"/>
            </w:pPr>
            <w:r w:rsidRPr="002A3920">
              <w:t>Rolf Lindén (s)</w:t>
            </w:r>
          </w:p>
        </w:tc>
      </w:tr>
    </w:tbl>
    <w:p w:rsidR="00EE74BA" w:rsidRPr="002A3920" w:rsidRDefault="00EE74BA" w:rsidP="00C45056">
      <w:pPr>
        <w:pStyle w:val="Normaltindrag"/>
      </w:pPr>
    </w:p>
    <w:sectPr w:rsidR="00EE74BA" w:rsidRPr="002A3920" w:rsidSect="00C450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D7EAA" w:rsidRPr="002A3920" w:rsidRDefault="000D7EAA">
      <w:r w:rsidRPr="002A3920">
        <w:separator/>
      </w:r>
    </w:p>
  </w:endnote>
  <w:endnote w:type="continuationSeparator" w:id="0">
    <w:p w:rsidR="000D7EAA" w:rsidRPr="002A3920" w:rsidRDefault="000D7EAA">
      <w:r w:rsidRPr="002A392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4076" w:rsidRPr="002A3920" w:rsidRDefault="002A3920" w:rsidP="00C45056">
    <w:pPr>
      <w:pStyle w:val="Sidfot"/>
    </w:pPr>
    <w:r w:rsidRPr="002A392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8684204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5056" w:rsidRDefault="00C4505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45056" w:rsidRDefault="00C4505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2A3920" w:rsidRDefault="002A3920" w:rsidP="00C45056">
    <w:pPr>
      <w:pStyle w:val="Sidfot"/>
    </w:pPr>
    <w:r w:rsidRPr="002A392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0425329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5056" w:rsidRDefault="00C4505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45056" w:rsidRDefault="00C4505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2A3920" w:rsidRDefault="002A3920" w:rsidP="00C45056">
    <w:pPr>
      <w:pStyle w:val="Sidfot"/>
    </w:pPr>
    <w:r w:rsidRPr="002A392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7879567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5056" w:rsidRDefault="00C4505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45056" w:rsidRDefault="00C4505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D7EAA" w:rsidRPr="002A3920" w:rsidRDefault="000D7EAA">
      <w:r w:rsidRPr="002A3920">
        <w:separator/>
      </w:r>
    </w:p>
  </w:footnote>
  <w:footnote w:type="continuationSeparator" w:id="0">
    <w:p w:rsidR="000D7EAA" w:rsidRPr="002A3920" w:rsidRDefault="000D7EAA">
      <w:r w:rsidRPr="002A392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4076" w:rsidRPr="002A3920" w:rsidRDefault="002A3920" w:rsidP="00C45056">
    <w:pPr>
      <w:pStyle w:val="Sidhuvud"/>
    </w:pPr>
    <w:r w:rsidRPr="002A392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5475567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5056" w:rsidRDefault="00C4505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Fi284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45056" w:rsidRDefault="00C4505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Fi284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2893" w:rsidRPr="002A3920" w:rsidRDefault="002A3920" w:rsidP="00C45056">
    <w:pPr>
      <w:pStyle w:val="Sidhuvud"/>
    </w:pPr>
    <w:r w:rsidRPr="002A392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8838320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5056" w:rsidRDefault="00C4505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Fi284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45056" w:rsidRDefault="00C4505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Fi284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5056" w:rsidRPr="002A3920" w:rsidRDefault="00C45056">
    <w:pPr>
      <w:pStyle w:val="FSHNormal"/>
      <w:tabs>
        <w:tab w:val="right" w:pos="5840"/>
      </w:tabs>
    </w:pPr>
    <w:r w:rsidRPr="002A3920">
      <w:br/>
    </w:r>
    <w:r w:rsidRPr="002A3920">
      <w:fldChar w:fldCharType="begin" w:fldLock="1"/>
    </w:r>
    <w:r w:rsidRPr="002A3920">
      <w:instrText xml:space="preserve"> DOCPROPERTY</w:instrText>
    </w:r>
    <w:r w:rsidRPr="002A3920">
      <w:rPr>
        <w:sz w:val="18"/>
      </w:rPr>
      <w:instrText xml:space="preserve"> "YearUser" *\charformat </w:instrText>
    </w:r>
    <w:r w:rsidRPr="002A3920">
      <w:fldChar w:fldCharType="separate"/>
    </w:r>
    <w:r w:rsidRPr="002A3920">
      <w:t>2005/06</w:t>
    </w:r>
    <w:r w:rsidRPr="002A3920">
      <w:fldChar w:fldCharType="end"/>
    </w:r>
    <w:r w:rsidRPr="002A3920">
      <w:t xml:space="preserve"> </w:t>
    </w:r>
    <w:r w:rsidRPr="002A3920">
      <w:tab/>
      <w:t xml:space="preserve">mnr: </w:t>
    </w:r>
    <w:r w:rsidRPr="002A3920">
      <w:fldChar w:fldCharType="begin" w:fldLock="1"/>
    </w:r>
    <w:r w:rsidRPr="002A3920">
      <w:instrText xml:space="preserve"> DOCPROPERTY</w:instrText>
    </w:r>
    <w:r w:rsidRPr="002A3920">
      <w:rPr>
        <w:sz w:val="18"/>
      </w:rPr>
      <w:instrText xml:space="preserve"> "Motionsnummer" *\charformat </w:instrText>
    </w:r>
    <w:r w:rsidRPr="002A3920">
      <w:fldChar w:fldCharType="separate"/>
    </w:r>
    <w:r w:rsidRPr="002A3920">
      <w:t>Fi284</w:t>
    </w:r>
    <w:r w:rsidRPr="002A3920">
      <w:fldChar w:fldCharType="end"/>
    </w:r>
    <w:r w:rsidRPr="002A3920">
      <w:br/>
    </w:r>
    <w:r w:rsidRPr="002A3920">
      <w:fldChar w:fldCharType="begin" w:fldLock="1"/>
    </w:r>
    <w:r w:rsidRPr="002A3920">
      <w:instrText xml:space="preserve"> DOCPROPERTY</w:instrText>
    </w:r>
    <w:r w:rsidRPr="002A3920">
      <w:rPr>
        <w:sz w:val="18"/>
      </w:rPr>
      <w:instrText xml:space="preserve"> "Samling" *\charformat </w:instrText>
    </w:r>
    <w:r w:rsidRPr="002A3920">
      <w:fldChar w:fldCharType="end"/>
    </w:r>
    <w:r w:rsidRPr="002A3920">
      <w:tab/>
      <w:t xml:space="preserve">pnr: </w:t>
    </w:r>
    <w:r w:rsidRPr="002A3920">
      <w:fldChar w:fldCharType="begin" w:fldLock="1"/>
    </w:r>
    <w:r w:rsidRPr="002A3920">
      <w:instrText xml:space="preserve"> DOCPROPERTY</w:instrText>
    </w:r>
    <w:r w:rsidRPr="002A3920">
      <w:rPr>
        <w:sz w:val="18"/>
      </w:rPr>
      <w:instrText xml:space="preserve"> "Partinummer" *\charformat </w:instrText>
    </w:r>
    <w:r w:rsidRPr="002A3920">
      <w:fldChar w:fldCharType="separate"/>
    </w:r>
    <w:r w:rsidRPr="002A3920">
      <w:t>s49106</w:t>
    </w:r>
    <w:r w:rsidRPr="002A3920">
      <w:fldChar w:fldCharType="end"/>
    </w:r>
  </w:p>
  <w:p w:rsidR="00C45056" w:rsidRPr="002A3920" w:rsidRDefault="00C45056">
    <w:pPr>
      <w:pStyle w:val="FSHRub1"/>
    </w:pPr>
    <w:r w:rsidRPr="002A3920">
      <w:t>Motion till riksdagen</w:t>
    </w:r>
    <w:r w:rsidRPr="002A3920">
      <w:br/>
    </w:r>
    <w:r w:rsidRPr="002A3920">
      <w:fldChar w:fldCharType="begin" w:fldLock="1"/>
    </w:r>
    <w:r w:rsidRPr="002A3920">
      <w:instrText xml:space="preserve"> DOCPROPERTY "YearUser" *\charformat </w:instrText>
    </w:r>
    <w:r w:rsidRPr="002A3920">
      <w:fldChar w:fldCharType="separate"/>
    </w:r>
    <w:r w:rsidRPr="002A3920">
      <w:t>2005/06</w:t>
    </w:r>
    <w:r w:rsidRPr="002A3920">
      <w:fldChar w:fldCharType="end"/>
    </w:r>
    <w:r w:rsidRPr="002A3920">
      <w:t>:</w:t>
    </w:r>
    <w:r w:rsidRPr="002A3920">
      <w:fldChar w:fldCharType="begin" w:fldLock="1"/>
    </w:r>
    <w:r w:rsidRPr="002A3920">
      <w:instrText xml:space="preserve"> DOCPROPERTY "Motionsnummer" *\charformat </w:instrText>
    </w:r>
    <w:r w:rsidRPr="002A3920">
      <w:fldChar w:fldCharType="separate"/>
    </w:r>
    <w:r w:rsidRPr="002A3920">
      <w:t>Fi284</w:t>
    </w:r>
    <w:r w:rsidRPr="002A3920">
      <w:fldChar w:fldCharType="end"/>
    </w:r>
  </w:p>
  <w:p w:rsidR="00C45056" w:rsidRPr="002A3920" w:rsidRDefault="00C45056">
    <w:pPr>
      <w:pStyle w:val="FSHNormalS5"/>
    </w:pPr>
    <w:r w:rsidRPr="002A3920">
      <w:fldChar w:fldCharType="begin" w:fldLock="1"/>
    </w:r>
    <w:r w:rsidRPr="002A3920">
      <w:instrText xml:space="preserve"> DOCPROPERTY "MotionarText" *\charformat </w:instrText>
    </w:r>
    <w:r w:rsidRPr="002A3920">
      <w:fldChar w:fldCharType="separate"/>
    </w:r>
    <w:r w:rsidRPr="002A3920">
      <w:t>av Gunilla Carlsson i Hisings Backa och Rolf Lindén (s)</w:t>
    </w:r>
    <w:r w:rsidRPr="002A3920">
      <w:fldChar w:fldCharType="end"/>
    </w:r>
    <w:r w:rsidRPr="002A3920">
      <w:br/>
    </w:r>
    <w:r w:rsidRPr="002A3920">
      <w:fldChar w:fldCharType="begin" w:fldLock="1"/>
    </w:r>
    <w:r w:rsidRPr="002A3920">
      <w:instrText xml:space="preserve"> DOCPROPERTY "SvarFrasKort" *\charformat </w:instrText>
    </w:r>
    <w:r w:rsidRPr="002A3920">
      <w:fldChar w:fldCharType="end"/>
    </w:r>
  </w:p>
  <w:p w:rsidR="00C45056" w:rsidRPr="002A3920" w:rsidRDefault="00C45056">
    <w:pPr>
      <w:pStyle w:val="FSHTitel"/>
    </w:pPr>
    <w:r w:rsidRPr="002A3920">
      <w:fldChar w:fldCharType="begin" w:fldLock="1"/>
    </w:r>
    <w:r w:rsidRPr="002A3920">
      <w:instrText xml:space="preserve"> DOCPROPERTY</w:instrText>
    </w:r>
    <w:r w:rsidRPr="002A3920">
      <w:rPr>
        <w:sz w:val="18"/>
      </w:rPr>
      <w:instrText xml:space="preserve"> "RubrikSvar" *\charformat </w:instrText>
    </w:r>
    <w:r w:rsidRPr="002A3920">
      <w:fldChar w:fldCharType="separate"/>
    </w:r>
    <w:r w:rsidRPr="002A3920">
      <w:t>Socialt hänsynstagande i lagen om offentlig upphandling</w:t>
    </w:r>
    <w:r w:rsidRPr="002A3920">
      <w:fldChar w:fldCharType="end"/>
    </w:r>
  </w:p>
  <w:p w:rsidR="00C45056" w:rsidRPr="002A3920" w:rsidRDefault="00C45056" w:rsidP="00C45056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78669169">
    <w:abstractNumId w:val="13"/>
  </w:num>
  <w:num w:numId="2" w16cid:durableId="2135168463">
    <w:abstractNumId w:val="10"/>
  </w:num>
  <w:num w:numId="3" w16cid:durableId="1802459472">
    <w:abstractNumId w:val="11"/>
  </w:num>
  <w:num w:numId="4" w16cid:durableId="550462008">
    <w:abstractNumId w:val="12"/>
  </w:num>
  <w:num w:numId="5" w16cid:durableId="1238513452">
    <w:abstractNumId w:val="8"/>
  </w:num>
  <w:num w:numId="6" w16cid:durableId="1294677957">
    <w:abstractNumId w:val="3"/>
  </w:num>
  <w:num w:numId="7" w16cid:durableId="898514369">
    <w:abstractNumId w:val="2"/>
  </w:num>
  <w:num w:numId="8" w16cid:durableId="1502282430">
    <w:abstractNumId w:val="1"/>
  </w:num>
  <w:num w:numId="9" w16cid:durableId="1532648002">
    <w:abstractNumId w:val="0"/>
  </w:num>
  <w:num w:numId="10" w16cid:durableId="1715227795">
    <w:abstractNumId w:val="9"/>
  </w:num>
  <w:num w:numId="11" w16cid:durableId="1857496317">
    <w:abstractNumId w:val="7"/>
  </w:num>
  <w:num w:numId="12" w16cid:durableId="1088379578">
    <w:abstractNumId w:val="6"/>
  </w:num>
  <w:num w:numId="13" w16cid:durableId="1835488676">
    <w:abstractNumId w:val="5"/>
  </w:num>
  <w:num w:numId="14" w16cid:durableId="7121919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20"/>
  </w:docVars>
  <w:rsids>
    <w:rsidRoot w:val="00B75763"/>
    <w:rsid w:val="00064BC3"/>
    <w:rsid w:val="00066775"/>
    <w:rsid w:val="00072FB9"/>
    <w:rsid w:val="000D7EAA"/>
    <w:rsid w:val="00100531"/>
    <w:rsid w:val="00201DFB"/>
    <w:rsid w:val="00204A63"/>
    <w:rsid w:val="00212FF1"/>
    <w:rsid w:val="00230193"/>
    <w:rsid w:val="0025068A"/>
    <w:rsid w:val="002818D3"/>
    <w:rsid w:val="002A3920"/>
    <w:rsid w:val="002D11A8"/>
    <w:rsid w:val="00445271"/>
    <w:rsid w:val="004A0504"/>
    <w:rsid w:val="004E38D9"/>
    <w:rsid w:val="00740D6D"/>
    <w:rsid w:val="00794149"/>
    <w:rsid w:val="007B67A7"/>
    <w:rsid w:val="007C25CC"/>
    <w:rsid w:val="007C6092"/>
    <w:rsid w:val="007D7DA7"/>
    <w:rsid w:val="007E4076"/>
    <w:rsid w:val="00A053C6"/>
    <w:rsid w:val="00B13BF0"/>
    <w:rsid w:val="00B56A0A"/>
    <w:rsid w:val="00B75763"/>
    <w:rsid w:val="00C1285C"/>
    <w:rsid w:val="00C27B7D"/>
    <w:rsid w:val="00C45056"/>
    <w:rsid w:val="00D1174F"/>
    <w:rsid w:val="00D34CE7"/>
    <w:rsid w:val="00DC6C70"/>
    <w:rsid w:val="00E22893"/>
    <w:rsid w:val="00E360DE"/>
    <w:rsid w:val="00E75D28"/>
    <w:rsid w:val="00E84F25"/>
    <w:rsid w:val="00EE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1290A59-A5F3-4ECC-B00F-0ADCA6D41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C45056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B56A0A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7C25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277</Words>
  <Characters>1630</Characters>
  <Application>Microsoft Office Word</Application>
  <DocSecurity>4</DocSecurity>
  <Lines>32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Fi284</vt:lpstr>
    </vt:vector>
  </TitlesOfParts>
  <Company>Riksdagen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Fi284</dc:title>
  <dc:subject>Fi284</dc:subject>
  <dc:creator>Riksdagen</dc:creator>
  <cp:keywords>Riksdagen</cp:keywords>
  <dc:description/>
  <cp:lastModifiedBy>Lars Brink</cp:lastModifiedBy>
  <cp:revision>2</cp:revision>
  <cp:lastPrinted>2005-10-20T08:04:00Z</cp:lastPrinted>
  <dcterms:created xsi:type="dcterms:W3CDTF">2025-12-16T19:11:00Z</dcterms:created>
  <dcterms:modified xsi:type="dcterms:W3CDTF">2025-12-16T19:11:00Z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mot2000_423_2005-10-20</vt:lpwstr>
  </property>
  <property fmtid="{D5CDD505-2E9C-101B-9397-08002B2CF9AE}" pid="3" name="version">
    <vt:lpwstr>mot2000_416_2005-09-23</vt:lpwstr>
  </property>
  <property fmtid="{D5CDD505-2E9C-101B-9397-08002B2CF9AE}" pid="4" name="dokumenttyp">
    <vt:lpwstr>motion</vt:lpwstr>
  </property>
  <property fmtid="{D5CDD505-2E9C-101B-9397-08002B2CF9AE}" pid="5" name="Sekr">
    <vt:lpwstr>ef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Socialt hänsynstagande i lagen om offentlig upphandling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Socialt hänsynstagande i lagen om offentlig upphandling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s49106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Gunilla Carlsson i Hisings Backa och Rolf Lindén (s)</vt:lpwstr>
  </property>
  <property fmtid="{D5CDD505-2E9C-101B-9397-08002B2CF9AE}" pid="26" name="MotionarLista">
    <vt:lpwstr>Carlsson, Gunilla i Hisings Backa (s)\Lindén, Rolf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Gunilla Carlsson (s) i Hisings Backa, Rolf Lindén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Fi284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2005</vt:lpwstr>
  </property>
  <property fmtid="{D5CDD505-2E9C-101B-9397-08002B2CF9AE}" pid="44" name="NotesUID">
    <vt:lpwstr>ewa.forslund@riksdagen.se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20052006000000000115000491060069</vt:lpwstr>
  </property>
  <property fmtid="{D5CDD505-2E9C-101B-9397-08002B2CF9AE}" pid="47" name="datum">
    <vt:lpwstr>051004</vt:lpwstr>
  </property>
  <property fmtid="{D5CDD505-2E9C-101B-9397-08002B2CF9AE}" pid="48" name="avsändar-e-post">
    <vt:lpwstr>ewa.forslund@riksdagen.se</vt:lpwstr>
  </property>
  <property fmtid="{D5CDD505-2E9C-101B-9397-08002B2CF9AE}" pid="49" name="id">
    <vt:lpwstr>20052006000000000115000491060069</vt:lpwstr>
  </property>
  <property fmtid="{D5CDD505-2E9C-101B-9397-08002B2CF9AE}" pid="50" name="nummer">
    <vt:lpwstr>284</vt:lpwstr>
  </property>
  <property fmtid="{D5CDD505-2E9C-101B-9397-08002B2CF9AE}" pid="51" name="utskottsbeteckning">
    <vt:lpwstr>Fi</vt:lpwstr>
  </property>
</Properties>
</file>