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F23E1" w:rsidRDefault="006E04A4">
      <w:pPr>
        <w:pStyle w:val="Dokumentbeteckning"/>
        <w:rPr>
          <w:u w:val="single"/>
        </w:rPr>
      </w:pPr>
      <w:r w:rsidRPr="002F23E1">
        <w:fldChar w:fldCharType="begin" w:fldLock="1"/>
      </w:r>
      <w:r w:rsidRPr="002F23E1">
        <w:instrText xml:space="preserve"> DOCPROPERTY "DocumentYear" </w:instrText>
      </w:r>
      <w:r w:rsidRPr="002F23E1">
        <w:fldChar w:fldCharType="separate"/>
      </w:r>
      <w:r w:rsidR="001E7E5A" w:rsidRPr="002F23E1">
        <w:t>2010/11</w:t>
      </w:r>
      <w:r w:rsidRPr="002F23E1">
        <w:fldChar w:fldCharType="end"/>
      </w:r>
      <w:r w:rsidRPr="002F23E1">
        <w:t>:</w:t>
      </w:r>
      <w:r w:rsidRPr="002F23E1">
        <w:fldChar w:fldCharType="begin" w:fldLock="1"/>
      </w:r>
      <w:r w:rsidRPr="002F23E1">
        <w:instrText xml:space="preserve"> DOCPROPERTY "DocumentNumber" </w:instrText>
      </w:r>
      <w:r w:rsidRPr="002F23E1">
        <w:fldChar w:fldCharType="separate"/>
      </w:r>
      <w:r w:rsidR="001E7E5A" w:rsidRPr="002F23E1">
        <w:t>117</w:t>
      </w:r>
      <w:r w:rsidRPr="002F23E1">
        <w:fldChar w:fldCharType="end"/>
      </w:r>
    </w:p>
    <w:p w:rsidR="006E04A4" w:rsidRPr="002F23E1" w:rsidRDefault="006E04A4">
      <w:pPr>
        <w:pStyle w:val="Datum"/>
        <w:outlineLvl w:val="0"/>
      </w:pPr>
      <w:r w:rsidRPr="002F23E1">
        <w:fldChar w:fldCharType="begin" w:fldLock="1"/>
      </w:r>
      <w:r w:rsidRPr="002F23E1">
        <w:instrText xml:space="preserve"> DOCPROPERTY "DocumentDate" </w:instrText>
      </w:r>
      <w:r w:rsidRPr="002F23E1">
        <w:fldChar w:fldCharType="separate"/>
      </w:r>
      <w:r w:rsidR="001E7E5A" w:rsidRPr="002F23E1">
        <w:t>Torsdagen den 16 juni 2011</w:t>
      </w:r>
      <w:r w:rsidRPr="002F23E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F2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F23E1" w:rsidRDefault="001E7E5A">
            <w:pPr>
              <w:pStyle w:val="Plenum"/>
              <w:tabs>
                <w:tab w:val="clear" w:pos="1418"/>
              </w:tabs>
            </w:pPr>
            <w:r w:rsidRPr="002F23E1">
              <w:t>Kl.</w:t>
            </w:r>
          </w:p>
        </w:tc>
        <w:tc>
          <w:tcPr>
            <w:tcW w:w="851" w:type="dxa"/>
          </w:tcPr>
          <w:p w:rsidR="006E04A4" w:rsidRPr="002F23E1" w:rsidRDefault="001E7E5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F23E1">
              <w:t>12.00</w:t>
            </w:r>
          </w:p>
        </w:tc>
        <w:tc>
          <w:tcPr>
            <w:tcW w:w="397" w:type="dxa"/>
          </w:tcPr>
          <w:p w:rsidR="006E04A4" w:rsidRPr="002F23E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F23E1" w:rsidRDefault="001E7E5A">
            <w:pPr>
              <w:pStyle w:val="Plenum"/>
              <w:tabs>
                <w:tab w:val="clear" w:pos="1418"/>
              </w:tabs>
              <w:ind w:right="1"/>
            </w:pPr>
            <w:r w:rsidRPr="002F23E1">
              <w:t>Arbetsplenum</w:t>
            </w:r>
          </w:p>
        </w:tc>
      </w:tr>
      <w:tr w:rsidR="001E7E5A" w:rsidRPr="002F2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jc w:val="right"/>
            </w:pPr>
            <w:r w:rsidRPr="002F23E1">
              <w:t>14.00</w:t>
            </w:r>
          </w:p>
        </w:tc>
        <w:tc>
          <w:tcPr>
            <w:tcW w:w="397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ind w:right="1"/>
            </w:pPr>
            <w:r w:rsidRPr="002F23E1">
              <w:t>Frågestund</w:t>
            </w:r>
          </w:p>
        </w:tc>
      </w:tr>
      <w:tr w:rsidR="001E7E5A" w:rsidRPr="002F2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jc w:val="right"/>
            </w:pPr>
            <w:r w:rsidRPr="002F23E1">
              <w:t>16.00</w:t>
            </w:r>
          </w:p>
        </w:tc>
        <w:tc>
          <w:tcPr>
            <w:tcW w:w="397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E7E5A" w:rsidRPr="002F23E1" w:rsidRDefault="001E7E5A">
            <w:pPr>
              <w:pStyle w:val="Plenum"/>
              <w:tabs>
                <w:tab w:val="clear" w:pos="1418"/>
              </w:tabs>
              <w:ind w:right="1"/>
            </w:pPr>
            <w:r w:rsidRPr="002F23E1">
              <w:t>Votering</w:t>
            </w:r>
          </w:p>
        </w:tc>
      </w:tr>
    </w:tbl>
    <w:p w:rsidR="006E04A4" w:rsidRPr="002F23E1" w:rsidRDefault="006E04A4">
      <w:pPr>
        <w:pStyle w:val="StreckLngt"/>
      </w:pPr>
      <w:r w:rsidRPr="002F23E1">
        <w:tab/>
      </w:r>
    </w:p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r w:rsidRPr="002F23E1">
              <w:t>Justering av protokoll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Protokollet från sammanträdet fredagen den 10 juni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bookmarkStart w:id="1" w:name="TypRubrik"/>
            <w:bookmarkEnd w:id="1"/>
            <w:r w:rsidRPr="002F23E1">
              <w:t>Anmälan om ordförande i utskott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Ulf Berg (M) som ordförande i skatteutskottet fr.o.m. den 1 september t.o.m. den 31 december under Henrik von Sydows (M) ledighet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r w:rsidRPr="002F23E1">
              <w:t>Anmälan om protokollsutdrag från utskott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2010/11:38 Tisdagen den 14 juni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JuU</w:t>
            </w: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bookmarkStart w:id="3" w:name="Start_EUdokumentFaktapromemoria"/>
            <w:bookmarkEnd w:id="3"/>
            <w:r w:rsidRPr="002F23E1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  <w:r w:rsidRPr="002F23E1">
              <w:t>Ansvarigt utskott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2010/11:FPM120 Revidering av fleråriga budgetramen till följd av forskningsprojektet ITER:s ytterligare finansieringsbehov</w:t>
            </w:r>
            <w:r w:rsidRPr="002F23E1">
              <w:rPr>
                <w:i/>
              </w:rPr>
              <w:t xml:space="preserve"> KOM(2011) 226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 xml:space="preserve">FiU </w:t>
            </w: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"/>
            </w:pPr>
            <w:bookmarkStart w:id="4" w:name="Start_HänvisningTillUtskott"/>
            <w:bookmarkEnd w:id="4"/>
            <w:r w:rsidRPr="002F23E1">
              <w:t>Ärenden för hänvisning till utskott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  <w:r w:rsidRPr="002F23E1">
              <w:t>Förslag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rende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Motion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Motions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Motionsrubrik"/>
            </w:pPr>
            <w:r w:rsidRPr="002F23E1">
              <w:t>med anledning av prop. 2010/11:150 Upphandling på försvars- och säkerhetsområdet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Motions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2010/11:Fi16 av Mikael Jansson och Johnny Skalin (SD)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FiU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rende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EU-dokument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KOM(2011) 327 Grönbok Stärkande av det ömsesidiga förtroendet inom det europeiska rättsliga området – en grönbok om tillämpningen av EU:s straffrättsliga lagstiftning på frågor som rör frihetsberövande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 xml:space="preserve">JuU </w:t>
            </w: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r w:rsidRPr="002F23E1">
              <w:t>Ärenden för avgörande kl. 16.00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  <w:r w:rsidRPr="002F23E1">
              <w:t>Reservationer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Under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Underrubrik"/>
            </w:pPr>
            <w:bookmarkStart w:id="5" w:name="TypUnderrubrik"/>
            <w:bookmarkEnd w:id="5"/>
            <w:r w:rsidRPr="002F23E1">
              <w:t>Tidigare slutdebatterade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Under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Arbetsmarknadsutskottets betänkande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2010/11:AU10 Arbetsrätt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17 res. (S,M,MP,FP,C,V,KD)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Justitieutskottets betänkanden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2010/11:JuU23 Medling och förlikning – ökade möjligheter att komma överens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1 res. (SD)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2010/11:JuU24 Domstolarnas handläggning av ärenden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2010/11:JuU15 Genomförande av Prümrådsbeslutet – automatiserat uppgiftsutbyte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"/>
            </w:pPr>
            <w:bookmarkStart w:id="6" w:name="Start_Ärendenfördebattochavgörande"/>
            <w:bookmarkEnd w:id="6"/>
            <w:r w:rsidRPr="002F23E1">
              <w:t>Ärenden för debatt och avgörande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rende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Finansutskottets betänkande och utlåtande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2010/11:FiU27 Europeiskt ramverk för hantering av banker i kris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1 res. (SD)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2010/11:FiU37 Miljökrav vid upphandling av bilar och vissa kollektivtrafiktjänster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5 res. (MP,SD,V)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rende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Utbildningsutskottets betänkanden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2010/11:UbU16 Vissa skolfrågor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2010/11:UbU17 Kvalitet i gymnasial lärlingsutbildning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6 res. (S,MP,V)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renderubrik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renderubrik"/>
            </w:pPr>
            <w:r w:rsidRPr="002F23E1">
              <w:t>Näringsutskottets betänkanden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renderubrik"/>
              <w:rPr>
                <w:spacing w:val="-4"/>
              </w:rPr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2010/11:NU23 Horisontella konkurrensbegränsningar m.m.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  <w:r w:rsidRPr="002F23E1">
              <w:rPr>
                <w:spacing w:val="-4"/>
              </w:rPr>
              <w:t>1 res. (M,FP,C,KD)</w:t>
            </w: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2010/11:NU18 Mätning, rapportering och debitering på fjärrvärmemarknaden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</w:tbl>
    <w:p w:rsidR="003F1148" w:rsidRPr="002F23E1" w:rsidRDefault="003F1148" w:rsidP="003675A0">
      <w:pPr>
        <w:pStyle w:val="Blankrad"/>
      </w:pPr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F1148" w:rsidRPr="002F23E1" w:rsidTr="004D6A0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F1148" w:rsidRPr="002F23E1" w:rsidRDefault="003F1148" w:rsidP="004D6A00">
            <w:pPr>
              <w:pStyle w:val="HuvudrubrikFlisteNr"/>
            </w:pPr>
          </w:p>
        </w:tc>
        <w:tc>
          <w:tcPr>
            <w:tcW w:w="6237" w:type="dxa"/>
          </w:tcPr>
          <w:p w:rsidR="003F1148" w:rsidRPr="002F23E1" w:rsidRDefault="003F1148" w:rsidP="004D6A00">
            <w:pPr>
              <w:pStyle w:val="HuvudrubrikEnsam"/>
            </w:pPr>
            <w:r w:rsidRPr="002F23E1">
              <w:t>Frågestund kl. 14.00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pStyle w:val="HuvudrubrikKolumn3"/>
            </w:pPr>
          </w:p>
        </w:tc>
      </w:tr>
      <w:tr w:rsidR="003F1148" w:rsidRPr="002F23E1" w:rsidTr="004D6A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1148" w:rsidRPr="002F23E1" w:rsidRDefault="003F1148" w:rsidP="004D6A00">
            <w:pPr>
              <w:pStyle w:val="FlistaNrText"/>
            </w:pPr>
          </w:p>
        </w:tc>
        <w:tc>
          <w:tcPr>
            <w:tcW w:w="6237" w:type="dxa"/>
          </w:tcPr>
          <w:p w:rsidR="003F1148" w:rsidRPr="002F23E1" w:rsidRDefault="003F1148" w:rsidP="004D6A00">
            <w:r w:rsidRPr="002F23E1">
              <w:t>Frågor besvaras av</w:t>
            </w:r>
            <w:r w:rsidR="005B7032" w:rsidRPr="002F23E1">
              <w:t>:</w:t>
            </w:r>
          </w:p>
          <w:p w:rsidR="003F1148" w:rsidRPr="002F23E1" w:rsidRDefault="003F1148" w:rsidP="004D6A00">
            <w:r w:rsidRPr="002F23E1">
              <w:t>Statsrådet Tobias Billström (M)</w:t>
            </w:r>
          </w:p>
          <w:p w:rsidR="003F1148" w:rsidRPr="002F23E1" w:rsidRDefault="003F1148" w:rsidP="004D6A00">
            <w:r w:rsidRPr="002F23E1">
              <w:t>Justitieminister Beatrice Ask (M)</w:t>
            </w:r>
          </w:p>
          <w:p w:rsidR="003F1148" w:rsidRPr="002F23E1" w:rsidRDefault="003F1148" w:rsidP="004D6A00">
            <w:r w:rsidRPr="002F23E1">
              <w:t>Statsrådet Gunilla Carlsson (M)</w:t>
            </w:r>
          </w:p>
          <w:p w:rsidR="003F1148" w:rsidRPr="002F23E1" w:rsidRDefault="00666114" w:rsidP="004D6A00">
            <w:r w:rsidRPr="002F23E1">
              <w:t>Statsrådet Peter Norman (M)</w:t>
            </w:r>
          </w:p>
          <w:p w:rsidR="003F1148" w:rsidRPr="002F23E1" w:rsidRDefault="003F1148" w:rsidP="004D6A00">
            <w:r w:rsidRPr="002F23E1">
              <w:t>Statsrådet Erik Ullenhag (FP)</w:t>
            </w:r>
          </w:p>
        </w:tc>
        <w:tc>
          <w:tcPr>
            <w:tcW w:w="2481" w:type="dxa"/>
          </w:tcPr>
          <w:p w:rsidR="003F1148" w:rsidRPr="002F23E1" w:rsidRDefault="003F1148" w:rsidP="004D6A00">
            <w:pPr>
              <w:rPr>
                <w:spacing w:val="-4"/>
              </w:rPr>
            </w:pPr>
          </w:p>
        </w:tc>
      </w:tr>
    </w:tbl>
    <w:p w:rsidR="003F1148" w:rsidRPr="002F23E1" w:rsidRDefault="003F1148" w:rsidP="003675A0">
      <w:pPr>
        <w:pStyle w:val="Blankrad"/>
      </w:pPr>
      <w:r w:rsidRPr="002F23E1">
        <w:t>     </w:t>
      </w:r>
    </w:p>
    <w:p w:rsidR="00C53E8A" w:rsidRPr="002F23E1" w:rsidRDefault="003F1148" w:rsidP="003675A0">
      <w:pPr>
        <w:pStyle w:val="Blankrad"/>
      </w:pPr>
      <w:bookmarkStart w:id="7" w:name="Start"/>
      <w:bookmarkEnd w:id="7"/>
      <w:r w:rsidRPr="002F23E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F23E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F23E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F23E1" w:rsidRDefault="006E04A4" w:rsidP="00D016E9">
            <w:pPr>
              <w:pStyle w:val="StreckMitten"/>
            </w:pPr>
            <w:r w:rsidRPr="002F23E1">
              <w:tab/>
            </w:r>
            <w:r w:rsidRPr="002F23E1">
              <w:tab/>
            </w:r>
          </w:p>
        </w:tc>
      </w:tr>
    </w:tbl>
    <w:p w:rsidR="006E04A4" w:rsidRPr="002F23E1" w:rsidRDefault="006E04A4" w:rsidP="003675A0">
      <w:pPr>
        <w:pStyle w:val="Blankrad"/>
      </w:pPr>
    </w:p>
    <w:sectPr w:rsidR="006E04A4" w:rsidRPr="002F23E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2734" w:rsidRPr="002F23E1" w:rsidRDefault="00BD2734">
      <w:r w:rsidRPr="002F23E1">
        <w:separator/>
      </w:r>
    </w:p>
  </w:endnote>
  <w:endnote w:type="continuationSeparator" w:id="0">
    <w:p w:rsidR="00BD2734" w:rsidRPr="002F23E1" w:rsidRDefault="00BD2734">
      <w:r w:rsidRPr="002F23E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34" w:rsidRPr="002F23E1" w:rsidRDefault="00BD2734">
    <w:pPr>
      <w:pStyle w:val="Sidhuvud"/>
      <w:jc w:val="center"/>
    </w:pPr>
    <w:r w:rsidRPr="002F23E1">
      <w:fldChar w:fldCharType="begin" w:fldLock="1"/>
    </w:r>
    <w:r w:rsidRPr="002F23E1">
      <w:instrText xml:space="preserve"> PAGE </w:instrText>
    </w:r>
    <w:r w:rsidRPr="002F23E1">
      <w:fldChar w:fldCharType="separate"/>
    </w:r>
    <w:r w:rsidR="004D6A00" w:rsidRPr="002F23E1">
      <w:t>2</w:t>
    </w:r>
    <w:r w:rsidRPr="002F23E1">
      <w:fldChar w:fldCharType="end"/>
    </w:r>
    <w:r w:rsidRPr="002F23E1">
      <w:t xml:space="preserve"> (</w:t>
    </w:r>
    <w:r w:rsidRPr="002F23E1">
      <w:fldChar w:fldCharType="begin" w:fldLock="1"/>
    </w:r>
    <w:r w:rsidRPr="002F23E1">
      <w:instrText xml:space="preserve"> NUMPAGES </w:instrText>
    </w:r>
    <w:r w:rsidRPr="002F23E1">
      <w:fldChar w:fldCharType="separate"/>
    </w:r>
    <w:r w:rsidR="004D6A00" w:rsidRPr="002F23E1">
      <w:t>3</w:t>
    </w:r>
    <w:r w:rsidRPr="002F23E1">
      <w:fldChar w:fldCharType="end"/>
    </w:r>
    <w:r w:rsidRPr="002F23E1">
      <w:t>)</w:t>
    </w:r>
  </w:p>
  <w:p w:rsidR="00BD2734" w:rsidRPr="002F23E1" w:rsidRDefault="00BD273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34" w:rsidRPr="002F23E1" w:rsidRDefault="00BD2734">
    <w:pPr>
      <w:pStyle w:val="Sidhuvud"/>
      <w:jc w:val="center"/>
    </w:pPr>
    <w:r w:rsidRPr="002F23E1">
      <w:fldChar w:fldCharType="begin" w:fldLock="1"/>
    </w:r>
    <w:r w:rsidRPr="002F23E1">
      <w:instrText xml:space="preserve"> PAGE </w:instrText>
    </w:r>
    <w:r w:rsidRPr="002F23E1">
      <w:fldChar w:fldCharType="separate"/>
    </w:r>
    <w:r w:rsidR="004D6A00" w:rsidRPr="002F23E1">
      <w:t>1</w:t>
    </w:r>
    <w:r w:rsidRPr="002F23E1">
      <w:fldChar w:fldCharType="end"/>
    </w:r>
    <w:r w:rsidRPr="002F23E1">
      <w:t xml:space="preserve"> (</w:t>
    </w:r>
    <w:r w:rsidRPr="002F23E1">
      <w:fldChar w:fldCharType="begin" w:fldLock="1"/>
    </w:r>
    <w:r w:rsidRPr="002F23E1">
      <w:instrText xml:space="preserve"> NUMPAGES </w:instrText>
    </w:r>
    <w:r w:rsidRPr="002F23E1">
      <w:fldChar w:fldCharType="separate"/>
    </w:r>
    <w:r w:rsidR="004D6A00" w:rsidRPr="002F23E1">
      <w:t>3</w:t>
    </w:r>
    <w:r w:rsidRPr="002F23E1">
      <w:fldChar w:fldCharType="end"/>
    </w:r>
    <w:r w:rsidRPr="002F23E1">
      <w:t>)</w:t>
    </w:r>
  </w:p>
  <w:p w:rsidR="00BD2734" w:rsidRPr="002F23E1" w:rsidRDefault="00BD27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2734" w:rsidRPr="002F23E1" w:rsidRDefault="00BD2734">
      <w:r w:rsidRPr="002F23E1">
        <w:separator/>
      </w:r>
    </w:p>
  </w:footnote>
  <w:footnote w:type="continuationSeparator" w:id="0">
    <w:p w:rsidR="00BD2734" w:rsidRPr="002F23E1" w:rsidRDefault="00BD2734">
      <w:r w:rsidRPr="002F23E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34" w:rsidRPr="002F23E1" w:rsidRDefault="00BD2734">
    <w:pPr>
      <w:pStyle w:val="Sidhuvud"/>
      <w:tabs>
        <w:tab w:val="clear" w:pos="4536"/>
      </w:tabs>
    </w:pPr>
    <w:r w:rsidRPr="002F23E1">
      <w:fldChar w:fldCharType="begin" w:fldLock="1"/>
    </w:r>
    <w:r w:rsidRPr="002F23E1">
      <w:instrText xml:space="preserve"> DOCPROPERTY "DocumentDate" </w:instrText>
    </w:r>
    <w:r w:rsidRPr="002F23E1">
      <w:fldChar w:fldCharType="separate"/>
    </w:r>
    <w:r w:rsidRPr="002F23E1">
      <w:t>Torsdagen den 16 juni 2011</w:t>
    </w:r>
    <w:r w:rsidRPr="002F23E1">
      <w:fldChar w:fldCharType="end"/>
    </w:r>
    <w:r w:rsidRPr="002F23E1">
      <w:tab/>
    </w:r>
  </w:p>
  <w:p w:rsidR="00BD2734" w:rsidRPr="002F23E1" w:rsidRDefault="00BD273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F23E1">
      <w:rPr>
        <w:sz w:val="12"/>
      </w:rPr>
      <w:tab/>
    </w:r>
  </w:p>
  <w:p w:rsidR="00BD2734" w:rsidRPr="002F23E1" w:rsidRDefault="00BD2734"/>
  <w:p w:rsidR="00BD2734" w:rsidRPr="002F23E1" w:rsidRDefault="00BD27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2734" w:rsidRPr="002F23E1" w:rsidRDefault="002F23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F23E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734" w:rsidRPr="002F23E1" w:rsidRDefault="00BD2734">
    <w:pPr>
      <w:pStyle w:val="Dokumentrubrik"/>
      <w:spacing w:after="360"/>
    </w:pPr>
    <w:r w:rsidRPr="002F23E1">
      <w:t>Föredragningslista</w:t>
    </w:r>
  </w:p>
  <w:p w:rsidR="00BD2734" w:rsidRPr="002F23E1" w:rsidRDefault="00BD27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9004760">
    <w:abstractNumId w:val="5"/>
  </w:num>
  <w:num w:numId="2" w16cid:durableId="1605117680">
    <w:abstractNumId w:val="2"/>
  </w:num>
  <w:num w:numId="3" w16cid:durableId="1973829058">
    <w:abstractNumId w:val="4"/>
  </w:num>
  <w:num w:numId="4" w16cid:durableId="182599261">
    <w:abstractNumId w:val="1"/>
  </w:num>
  <w:num w:numId="5" w16cid:durableId="934631185">
    <w:abstractNumId w:val="0"/>
  </w:num>
  <w:num w:numId="6" w16cid:durableId="1746218119">
    <w:abstractNumId w:val="3"/>
  </w:num>
  <w:num w:numId="7" w16cid:durableId="1621450780">
    <w:abstractNumId w:val="3"/>
  </w:num>
  <w:num w:numId="8" w16cid:durableId="1460344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A100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E7E5A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0001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3E1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1148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47DDE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6A00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100B"/>
    <w:rsid w:val="005A2918"/>
    <w:rsid w:val="005A4129"/>
    <w:rsid w:val="005A641C"/>
    <w:rsid w:val="005A6C87"/>
    <w:rsid w:val="005B067A"/>
    <w:rsid w:val="005B1060"/>
    <w:rsid w:val="005B2016"/>
    <w:rsid w:val="005B50D4"/>
    <w:rsid w:val="005B7032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6114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47658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2734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3E8A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C31971-39AF-45B5-8B8E-4A78BCB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B7032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314</Words>
  <Characters>2169</Characters>
  <Application>Microsoft Office Word</Application>
  <DocSecurity>4</DocSecurity>
  <Lines>166</Lines>
  <Paragraphs>95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2011-06-15T13:09:00Z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16 juni 2011</vt:lpwstr>
  </property>
  <property fmtid="{D5CDD505-2E9C-101B-9397-08002B2CF9AE}" pid="3" name="DocumentNumber">
    <vt:lpwstr>117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2011-06-16</vt:lpwstr>
  </property>
  <property fmtid="{D5CDD505-2E9C-101B-9397-08002B2CF9AE}" pid="7" name="DatumAvgörande">
    <vt:lpwstr>2011-06-16</vt:lpwstr>
  </property>
  <property fmtid="{D5CDD505-2E9C-101B-9397-08002B2CF9AE}" pid="8" name="Publicerare">
    <vt:lpwstr>an1106aa</vt:lpwstr>
  </property>
</Properties>
</file>