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A67CAC6" w14:textId="77777777" w:rsidTr="00782EA9">
        <w:tc>
          <w:tcPr>
            <w:tcW w:w="9141" w:type="dxa"/>
          </w:tcPr>
          <w:p w14:paraId="09F65F2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BACACA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ADAD470" w14:textId="77777777" w:rsidR="0096348C" w:rsidRPr="00477C9F" w:rsidRDefault="0096348C" w:rsidP="00477C9F">
      <w:pPr>
        <w:rPr>
          <w:sz w:val="22"/>
          <w:szCs w:val="22"/>
        </w:rPr>
      </w:pPr>
    </w:p>
    <w:p w14:paraId="7814A39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5452294" w14:textId="77777777" w:rsidTr="00F86ACF">
        <w:trPr>
          <w:cantSplit/>
          <w:trHeight w:val="742"/>
        </w:trPr>
        <w:tc>
          <w:tcPr>
            <w:tcW w:w="1790" w:type="dxa"/>
          </w:tcPr>
          <w:p w14:paraId="4AD53FC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1FBD63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5559C33" w14:textId="7ACF60B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4722">
              <w:rPr>
                <w:b/>
                <w:sz w:val="22"/>
                <w:szCs w:val="22"/>
              </w:rPr>
              <w:t>27</w:t>
            </w:r>
          </w:p>
          <w:p w14:paraId="20562E9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FA7D41A" w14:textId="77777777" w:rsidTr="00F86ACF">
        <w:tc>
          <w:tcPr>
            <w:tcW w:w="1790" w:type="dxa"/>
          </w:tcPr>
          <w:p w14:paraId="684C608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5210ACA" w14:textId="79EDD27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2878BE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54722">
              <w:rPr>
                <w:sz w:val="22"/>
                <w:szCs w:val="22"/>
              </w:rPr>
              <w:t>15</w:t>
            </w:r>
          </w:p>
        </w:tc>
      </w:tr>
      <w:tr w:rsidR="0096348C" w:rsidRPr="00477C9F" w14:paraId="40883C8D" w14:textId="77777777" w:rsidTr="00F86ACF">
        <w:tc>
          <w:tcPr>
            <w:tcW w:w="1790" w:type="dxa"/>
          </w:tcPr>
          <w:p w14:paraId="1480D8C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E09943A" w14:textId="0591A043" w:rsidR="00BD53C1" w:rsidRPr="00477C9F" w:rsidRDefault="006A660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="00CF4ED5">
              <w:rPr>
                <w:sz w:val="22"/>
                <w:szCs w:val="22"/>
              </w:rPr>
              <w:t>–</w:t>
            </w:r>
            <w:r w:rsidR="006379CC">
              <w:rPr>
                <w:sz w:val="22"/>
                <w:szCs w:val="22"/>
              </w:rPr>
              <w:t>10.</w:t>
            </w:r>
            <w:r w:rsidR="00E0517B">
              <w:rPr>
                <w:sz w:val="22"/>
                <w:szCs w:val="22"/>
              </w:rPr>
              <w:t>37</w:t>
            </w:r>
          </w:p>
        </w:tc>
      </w:tr>
      <w:tr w:rsidR="0096348C" w:rsidRPr="00477C9F" w14:paraId="647F0C79" w14:textId="77777777" w:rsidTr="00F86ACF">
        <w:tc>
          <w:tcPr>
            <w:tcW w:w="1790" w:type="dxa"/>
          </w:tcPr>
          <w:p w14:paraId="4587D20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6902F9B" w14:textId="156698E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90E5C83" w14:textId="77777777" w:rsidR="0096348C" w:rsidRPr="00477C9F" w:rsidRDefault="0096348C" w:rsidP="00477C9F">
      <w:pPr>
        <w:rPr>
          <w:sz w:val="22"/>
          <w:szCs w:val="22"/>
        </w:rPr>
      </w:pPr>
    </w:p>
    <w:p w14:paraId="370016A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971273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54722" w14:paraId="5E016923" w14:textId="77777777" w:rsidTr="00407314">
        <w:tc>
          <w:tcPr>
            <w:tcW w:w="753" w:type="dxa"/>
          </w:tcPr>
          <w:p w14:paraId="24FAEF3B" w14:textId="77777777" w:rsidR="00F84080" w:rsidRPr="0005472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5472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9B87A62" w14:textId="77777777" w:rsidR="00336917" w:rsidRPr="0005472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53BD42C" w14:textId="77777777" w:rsidR="00F84080" w:rsidRPr="0005472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477C45" w14:textId="0E029231" w:rsidR="0069143B" w:rsidRPr="0005472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054722">
              <w:rPr>
                <w:snapToGrid w:val="0"/>
                <w:sz w:val="22"/>
                <w:szCs w:val="22"/>
              </w:rPr>
              <w:t>3</w:t>
            </w:r>
            <w:r w:rsidRPr="00054722">
              <w:rPr>
                <w:snapToGrid w:val="0"/>
                <w:sz w:val="22"/>
                <w:szCs w:val="22"/>
              </w:rPr>
              <w:t>/2</w:t>
            </w:r>
            <w:r w:rsidR="00EB08AE" w:rsidRPr="00054722">
              <w:rPr>
                <w:snapToGrid w:val="0"/>
                <w:sz w:val="22"/>
                <w:szCs w:val="22"/>
              </w:rPr>
              <w:t>4</w:t>
            </w:r>
            <w:r w:rsidRPr="00054722">
              <w:rPr>
                <w:snapToGrid w:val="0"/>
                <w:sz w:val="22"/>
                <w:szCs w:val="22"/>
              </w:rPr>
              <w:t>:</w:t>
            </w:r>
            <w:r w:rsidR="00054722" w:rsidRPr="00054722">
              <w:rPr>
                <w:snapToGrid w:val="0"/>
                <w:sz w:val="22"/>
                <w:szCs w:val="22"/>
              </w:rPr>
              <w:t>26</w:t>
            </w:r>
            <w:r w:rsidR="00FD0038" w:rsidRPr="00054722">
              <w:rPr>
                <w:snapToGrid w:val="0"/>
                <w:sz w:val="22"/>
                <w:szCs w:val="22"/>
              </w:rPr>
              <w:t>.</w:t>
            </w:r>
          </w:p>
          <w:p w14:paraId="08772635" w14:textId="77777777" w:rsidR="007864F6" w:rsidRPr="0005472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054722" w14:paraId="010E499A" w14:textId="77777777" w:rsidTr="00407314">
        <w:tc>
          <w:tcPr>
            <w:tcW w:w="753" w:type="dxa"/>
          </w:tcPr>
          <w:p w14:paraId="51C0ACF5" w14:textId="7CA6B942" w:rsidR="00F84080" w:rsidRPr="0005472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7B5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B69E54A" w14:textId="5585753F" w:rsidR="00376C7D" w:rsidRPr="00054722" w:rsidRDefault="00054722" w:rsidP="0069143B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z w:val="22"/>
                <w:szCs w:val="22"/>
              </w:rPr>
              <w:t>Granskning av hanteringen av riksnormen inom försörjningsstödet – G9</w:t>
            </w:r>
          </w:p>
          <w:p w14:paraId="488E06AC" w14:textId="77777777" w:rsidR="00376C7D" w:rsidRPr="0005472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F6178D2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64EB41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A1E3B8" w14:textId="77777777" w:rsidR="00054722" w:rsidRPr="00054722" w:rsidRDefault="00054722" w:rsidP="00054722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0BA2D692" w14:textId="77777777" w:rsidR="0069143B" w:rsidRPr="0005472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54722" w:rsidRPr="00054722" w14:paraId="51D02E97" w14:textId="77777777" w:rsidTr="00407314">
        <w:tc>
          <w:tcPr>
            <w:tcW w:w="753" w:type="dxa"/>
          </w:tcPr>
          <w:p w14:paraId="6599FA6F" w14:textId="54F8089D" w:rsidR="00054722" w:rsidRPr="00054722" w:rsidRDefault="0005472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napToGrid w:val="0"/>
                <w:sz w:val="22"/>
                <w:szCs w:val="22"/>
              </w:rPr>
              <w:t>§</w:t>
            </w:r>
            <w:r w:rsidR="00C07B5A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2BB494A" w14:textId="77777777" w:rsidR="00054722" w:rsidRPr="00054722" w:rsidRDefault="00054722" w:rsidP="0069143B">
            <w:pPr>
              <w:rPr>
                <w:b/>
                <w:bCs/>
                <w:sz w:val="22"/>
                <w:szCs w:val="22"/>
              </w:rPr>
            </w:pPr>
            <w:r w:rsidRPr="00054722">
              <w:rPr>
                <w:b/>
                <w:bCs/>
                <w:sz w:val="22"/>
                <w:szCs w:val="22"/>
              </w:rPr>
              <w:t>Hanteringen av lagförslag om preventiva vistelseförbud – G27</w:t>
            </w:r>
          </w:p>
          <w:p w14:paraId="5D24DD27" w14:textId="77777777" w:rsidR="00054722" w:rsidRPr="00054722" w:rsidRDefault="00054722" w:rsidP="0069143B">
            <w:pPr>
              <w:rPr>
                <w:b/>
                <w:bCs/>
                <w:sz w:val="22"/>
                <w:szCs w:val="22"/>
              </w:rPr>
            </w:pPr>
          </w:p>
          <w:p w14:paraId="390173CE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7C47A95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9F6A51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9BE6424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149430" w14:textId="77777777" w:rsidR="00054722" w:rsidRPr="00054722" w:rsidRDefault="00054722" w:rsidP="00054722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5F296337" w14:textId="65F7592C" w:rsidR="00054722" w:rsidRPr="00054722" w:rsidRDefault="0005472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54722" w:rsidRPr="00054722" w14:paraId="6BB65161" w14:textId="77777777" w:rsidTr="00407314">
        <w:tc>
          <w:tcPr>
            <w:tcW w:w="753" w:type="dxa"/>
          </w:tcPr>
          <w:p w14:paraId="5612424F" w14:textId="018C9BEC" w:rsidR="00054722" w:rsidRPr="00054722" w:rsidRDefault="0005472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napToGrid w:val="0"/>
                <w:sz w:val="22"/>
                <w:szCs w:val="22"/>
              </w:rPr>
              <w:t>§</w:t>
            </w:r>
            <w:r w:rsidR="00C07B5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E6F2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76552B41" w14:textId="77777777" w:rsidR="00054722" w:rsidRPr="00054722" w:rsidRDefault="00054722" w:rsidP="0069143B">
            <w:pPr>
              <w:rPr>
                <w:b/>
                <w:sz w:val="22"/>
                <w:szCs w:val="22"/>
              </w:rPr>
            </w:pPr>
            <w:r w:rsidRPr="00054722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 – G3</w:t>
            </w:r>
          </w:p>
          <w:p w14:paraId="2EF8683F" w14:textId="77777777" w:rsidR="00054722" w:rsidRPr="00054722" w:rsidRDefault="00054722" w:rsidP="0069143B">
            <w:pPr>
              <w:rPr>
                <w:b/>
                <w:sz w:val="22"/>
                <w:szCs w:val="22"/>
              </w:rPr>
            </w:pPr>
          </w:p>
          <w:p w14:paraId="0AC4029F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A5370D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3DA46D" w14:textId="77777777" w:rsidR="00054722" w:rsidRPr="00054722" w:rsidRDefault="00054722" w:rsidP="00054722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1586B40F" w14:textId="3C694E94" w:rsidR="00054722" w:rsidRPr="00054722" w:rsidRDefault="0005472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E6F25" w:rsidRPr="00054722" w14:paraId="334FB284" w14:textId="77777777" w:rsidTr="00407314">
        <w:tc>
          <w:tcPr>
            <w:tcW w:w="753" w:type="dxa"/>
          </w:tcPr>
          <w:p w14:paraId="3581B023" w14:textId="04AB54B2" w:rsidR="007E6F25" w:rsidRPr="00054722" w:rsidRDefault="007E6F2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6E25003A" w14:textId="77777777" w:rsidR="007E6F25" w:rsidRDefault="007E6F25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75F84000" w14:textId="77777777" w:rsidR="007E6F25" w:rsidRDefault="007E6F25" w:rsidP="0069143B">
            <w:pPr>
              <w:rPr>
                <w:b/>
                <w:sz w:val="22"/>
                <w:szCs w:val="22"/>
              </w:rPr>
            </w:pPr>
          </w:p>
          <w:p w14:paraId="228A212C" w14:textId="77777777" w:rsidR="007E6F25" w:rsidRPr="00BF62B8" w:rsidRDefault="007E6F25" w:rsidP="007E6F2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B4F1118" w14:textId="1C86AF1A" w:rsidR="007E6F25" w:rsidRPr="00054722" w:rsidRDefault="007E6F25" w:rsidP="0069143B">
            <w:pPr>
              <w:rPr>
                <w:b/>
                <w:sz w:val="22"/>
                <w:szCs w:val="22"/>
              </w:rPr>
            </w:pPr>
          </w:p>
        </w:tc>
      </w:tr>
      <w:tr w:rsidR="00054722" w:rsidRPr="00054722" w14:paraId="6DDAE057" w14:textId="77777777" w:rsidTr="00407314">
        <w:tc>
          <w:tcPr>
            <w:tcW w:w="753" w:type="dxa"/>
          </w:tcPr>
          <w:p w14:paraId="01F65402" w14:textId="2681CFB9" w:rsidR="00054722" w:rsidRPr="00054722" w:rsidRDefault="0005472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b/>
                <w:snapToGrid w:val="0"/>
                <w:sz w:val="22"/>
                <w:szCs w:val="22"/>
              </w:rPr>
              <w:t>§</w:t>
            </w:r>
            <w:r w:rsidR="00C07B5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E6F2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11B8E37" w14:textId="77777777" w:rsidR="00054722" w:rsidRPr="00054722" w:rsidRDefault="00054722" w:rsidP="0069143B">
            <w:pPr>
              <w:rPr>
                <w:b/>
                <w:bCs/>
                <w:sz w:val="22"/>
                <w:szCs w:val="22"/>
              </w:rPr>
            </w:pPr>
            <w:r w:rsidRPr="00054722">
              <w:rPr>
                <w:b/>
                <w:bCs/>
                <w:sz w:val="22"/>
                <w:szCs w:val="22"/>
              </w:rPr>
              <w:t>Överenskommelse mellan Sverige, Finland och Turkiet som undertecknades vid NATO-mötet i Madrid i juni 2022 – G2</w:t>
            </w:r>
          </w:p>
          <w:p w14:paraId="1C649B34" w14:textId="77777777" w:rsidR="00054722" w:rsidRPr="00054722" w:rsidRDefault="00054722" w:rsidP="0069143B">
            <w:pPr>
              <w:rPr>
                <w:b/>
                <w:bCs/>
                <w:sz w:val="22"/>
                <w:szCs w:val="22"/>
              </w:rPr>
            </w:pPr>
          </w:p>
          <w:p w14:paraId="5AA2E258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D23C9C" w14:textId="77777777" w:rsidR="00054722" w:rsidRPr="00054722" w:rsidRDefault="00054722" w:rsidP="000547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6C0310" w14:textId="77777777" w:rsidR="00054722" w:rsidRPr="00054722" w:rsidRDefault="00054722" w:rsidP="00054722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62017B0F" w14:textId="792BB250" w:rsidR="00054722" w:rsidRPr="00054722" w:rsidRDefault="0005472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054722" w14:paraId="14020726" w14:textId="77777777" w:rsidTr="00407314">
        <w:trPr>
          <w:gridAfter w:val="1"/>
          <w:wAfter w:w="7" w:type="dxa"/>
        </w:trPr>
        <w:tc>
          <w:tcPr>
            <w:tcW w:w="7342" w:type="dxa"/>
            <w:gridSpan w:val="2"/>
          </w:tcPr>
          <w:p w14:paraId="217405AD" w14:textId="7A18031A" w:rsidR="008273F4" w:rsidRPr="0005472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4722">
              <w:rPr>
                <w:sz w:val="22"/>
                <w:szCs w:val="22"/>
              </w:rPr>
              <w:t>Vid protokollet</w:t>
            </w:r>
          </w:p>
          <w:p w14:paraId="79258639" w14:textId="04D71EB2" w:rsidR="008273F4" w:rsidRPr="0005472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4722">
              <w:rPr>
                <w:sz w:val="22"/>
                <w:szCs w:val="22"/>
              </w:rPr>
              <w:t>Justera</w:t>
            </w:r>
            <w:r w:rsidR="00407314">
              <w:rPr>
                <w:sz w:val="22"/>
                <w:szCs w:val="22"/>
              </w:rPr>
              <w:t>t 2024-02-27</w:t>
            </w:r>
          </w:p>
          <w:p w14:paraId="6E2B73B0" w14:textId="4BC14072" w:rsidR="00AF32C5" w:rsidRPr="00054722" w:rsidRDefault="000106E1" w:rsidP="0040731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4722">
              <w:rPr>
                <w:sz w:val="22"/>
                <w:szCs w:val="22"/>
              </w:rPr>
              <w:t>Ida Karkiainen</w:t>
            </w:r>
          </w:p>
        </w:tc>
      </w:tr>
    </w:tbl>
    <w:p w14:paraId="2CD8F8F9" w14:textId="77777777" w:rsidR="005805B8" w:rsidRDefault="005805B8" w:rsidP="005805B8">
      <w:pPr>
        <w:widowControl/>
        <w:rPr>
          <w:sz w:val="22"/>
          <w:szCs w:val="22"/>
        </w:rPr>
      </w:pPr>
    </w:p>
    <w:p w14:paraId="1AD43CD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9FFAF6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E58B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C0E848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3FF084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8A715C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9ED98D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B0C115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902362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4E39609" w14:textId="224A5D7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54722">
              <w:rPr>
                <w:sz w:val="20"/>
              </w:rPr>
              <w:t>27</w:t>
            </w:r>
          </w:p>
        </w:tc>
      </w:tr>
      <w:tr w:rsidR="005805B8" w14:paraId="7DB8445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3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45F" w14:textId="0ED5B77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E6F2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C7C" w14:textId="618E00C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E6F25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D126" w14:textId="0EAEB87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E6F25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58F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3A5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FA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F90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35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4BDD0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F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43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E77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2BE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F45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C3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C3F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84E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E8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0B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91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69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1FA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E84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704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C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1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7793EB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C6A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954" w14:textId="7D2C5222" w:rsidR="008E4E18" w:rsidRPr="00003AB2" w:rsidRDefault="00BC3FA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5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104" w14:textId="210146E7" w:rsidR="008E4E18" w:rsidRPr="00003AB2" w:rsidRDefault="007E6F2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9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399" w14:textId="3514C7AA" w:rsidR="008E4E18" w:rsidRPr="00003AB2" w:rsidRDefault="007E6F2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8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8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D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C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3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1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1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4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3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8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E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43FA4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4A5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831" w14:textId="2857DA17" w:rsidR="008E4E18" w:rsidRPr="00003AB2" w:rsidRDefault="00BC3FA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F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368" w14:textId="31ACD9AA" w:rsidR="008E4E18" w:rsidRPr="00003AB2" w:rsidRDefault="007E6F2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B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261" w14:textId="5CCA32B5" w:rsidR="008E4E18" w:rsidRPr="00003AB2" w:rsidRDefault="007E6F2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C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B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C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B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5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6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D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17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93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7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A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11911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2C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D87" w14:textId="0CB98F14" w:rsidR="003F7EB7" w:rsidRPr="00003AB2" w:rsidRDefault="00E12AD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E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800" w14:textId="7F8C0B13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8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23A" w14:textId="249755FB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E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8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4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E2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E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B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2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5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E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9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CE684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35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3D0" w14:textId="624A4324" w:rsidR="003F7EB7" w:rsidRPr="00003AB2" w:rsidRDefault="00457D2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1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F33" w14:textId="3A91E66B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C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539" w14:textId="079CC752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B8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D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8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3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D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F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C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A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5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B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0FB42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E5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26F" w14:textId="05FB4677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C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443" w14:textId="0A415CEF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70C" w14:textId="07D16859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8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6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0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C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A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C9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F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4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3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4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4A765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86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285" w14:textId="13CB053F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6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729" w14:textId="0896E9EF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E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D55" w14:textId="7444A095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6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7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8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0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C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7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5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3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2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FE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D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591D8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4B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469" w14:textId="6E94F656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50F" w14:textId="209936A4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1B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143" w14:textId="7F4E273F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0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8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5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B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5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B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5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E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C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2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F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60759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E0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D72" w14:textId="63BB20C6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1A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CD4" w14:textId="30D1E9A0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B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885" w14:textId="7A21D751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5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6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C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A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9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B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7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B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F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A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B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B193D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0D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9E2" w14:textId="1CE53C8D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6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615" w14:textId="7FFC73DE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4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35A" w14:textId="65C2B836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B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1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F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6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B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6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5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C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8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B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E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64869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27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E69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5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4E" w14:textId="12F5F633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3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FE9" w14:textId="21AF865F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5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0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4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1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B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7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F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1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8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3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431BA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0F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276" w14:textId="2150A0ED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0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439" w14:textId="00F2C165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2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F87" w14:textId="3C79A4AE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6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5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A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7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0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A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7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C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3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E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2DA21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90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C37" w14:textId="2D3A6450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3D3" w14:textId="7BF20260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D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5E0" w14:textId="1DAE22CC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9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7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7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2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6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0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D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C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4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E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FF572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CD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6ED" w14:textId="4B6361F1" w:rsidR="003F7EB7" w:rsidRPr="00003AB2" w:rsidRDefault="00D84F2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7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7BF" w14:textId="0E52100B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1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F3A" w14:textId="4AC90ABF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2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9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C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9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3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9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B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DB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D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0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E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9F63B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D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1CB" w14:textId="34271E17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3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84A" w14:textId="7D3E3C0D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F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73E" w14:textId="31A2BA12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5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1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4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9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3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1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7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4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1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C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211B5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27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9CB" w14:textId="51E4A38E" w:rsidR="003F7EB7" w:rsidRPr="00003AB2" w:rsidRDefault="00D84F2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2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5AF" w14:textId="5792B88E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2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FFF" w14:textId="30CC88A4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F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7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1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2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3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0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7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7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3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5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B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18FDA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19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506" w14:textId="5BBA27B4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9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93E" w14:textId="32BF06EA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0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F6C" w14:textId="39955437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4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3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7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B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6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1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D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F7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7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4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74B1D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3D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9CF" w14:textId="0F920BF2" w:rsidR="003F7EB7" w:rsidRPr="00003AB2" w:rsidRDefault="00BC3F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0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F73" w14:textId="657904FD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2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20F" w14:textId="078CA4A7" w:rsidR="003F7EB7" w:rsidRPr="00003AB2" w:rsidRDefault="007E6F2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E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5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7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0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2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9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2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5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0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C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A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667C7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A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7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B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B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7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2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C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FB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9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2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9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9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A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0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8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B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A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A6F43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F4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488" w14:textId="45643ADD" w:rsidR="00151E08" w:rsidRPr="00003AB2" w:rsidRDefault="00E12AD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0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897" w14:textId="6EC150C6" w:rsidR="00151E08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F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D40" w14:textId="1E719C7A" w:rsidR="00151E08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C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1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7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D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9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9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C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E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BE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8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B88B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05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43F" w14:textId="5CD39FDB" w:rsidR="00151E08" w:rsidRPr="00003AB2" w:rsidRDefault="00BC3F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4F3" w14:textId="0944A73B" w:rsidR="00151E08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FBE" w14:textId="05D02D97" w:rsidR="00151E08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B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E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5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4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D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D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E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EE4C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ED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6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9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C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D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6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DD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8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3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8F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0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3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B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0C537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6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E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3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2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7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2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B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9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0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8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8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6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F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D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9FA07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B7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AAD" w14:textId="54E6FF5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E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4E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B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5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6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4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F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1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F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7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9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58B7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83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9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8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B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9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D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8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1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0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9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4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3ADB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09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C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2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7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C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8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1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6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E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C46EF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83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6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5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4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2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2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C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6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7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D0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8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C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D126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80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D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8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1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0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4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8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5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4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4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F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0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1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B020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32E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5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9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5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3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9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54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D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4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ED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5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2C41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23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6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A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2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0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A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C9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B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2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A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2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7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9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D4B1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9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E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5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C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C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B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7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9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FE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1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2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5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1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3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93250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C5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6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0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3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0C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3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D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0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A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3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2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2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E56B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C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6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3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4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F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7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A8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21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B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F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5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9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0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5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7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828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EE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2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0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C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C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9B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0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8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2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3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B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C69B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7B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2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8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8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0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4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2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D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B79B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88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3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1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4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B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5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8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3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F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F7FC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2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C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D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7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1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B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1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2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D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F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6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B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9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7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E22E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473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8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B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B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2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72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5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0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A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5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3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5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8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1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0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9CFD0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47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6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6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7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1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4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8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5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1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F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6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4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035B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3DD" w14:textId="77777777" w:rsidR="00151E08" w:rsidRPr="003F7EB7" w:rsidRDefault="002878BE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0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A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8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A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8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E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E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4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9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0CEF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D8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C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B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1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D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0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0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1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1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5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2790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82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3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D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8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7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1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C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E4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1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8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A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D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9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E721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A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3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1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F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BB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2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F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FB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7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1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6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7C5A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B2D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9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1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6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7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D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C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7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A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2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8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B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8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A5D6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76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E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B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A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2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B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1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C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0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3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9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A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1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D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7FC39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FA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9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2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B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9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C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6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4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6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2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C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1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1FB9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41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AB0" w14:textId="50657069" w:rsidR="00151E08" w:rsidRPr="00003AB2" w:rsidRDefault="00D20AA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B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708" w14:textId="29D03A1B" w:rsidR="00151E08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A48" w14:textId="475A0FB1" w:rsidR="00151E08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4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8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3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D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2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0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C5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6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D816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65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A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A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0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6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1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0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2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2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8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7C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25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5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0C06AF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842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30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96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D0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92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4A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7F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3F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86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E5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64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32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07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95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29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AF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4B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1AC49D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5E0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92B" w14:textId="275655AB" w:rsidR="00BE15A0" w:rsidRPr="00003AB2" w:rsidRDefault="00457D2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E2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D68" w14:textId="3451F613" w:rsidR="00BE15A0" w:rsidRPr="00003AB2" w:rsidRDefault="007E6F2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41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816" w14:textId="54418218" w:rsidR="00BE15A0" w:rsidRPr="00003AB2" w:rsidRDefault="00DB38E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F5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09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3D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EC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39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03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20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95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EF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0B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79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D72DD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CD58A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DD73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5C10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A186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01FC72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665D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D7E206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AAD0E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C0B14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E28E96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2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4722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5C6E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07314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57D2C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379CC"/>
    <w:rsid w:val="006402A0"/>
    <w:rsid w:val="00640520"/>
    <w:rsid w:val="00643970"/>
    <w:rsid w:val="006503A2"/>
    <w:rsid w:val="00655976"/>
    <w:rsid w:val="006609C2"/>
    <w:rsid w:val="00670574"/>
    <w:rsid w:val="00690BE7"/>
    <w:rsid w:val="0069143B"/>
    <w:rsid w:val="006A151D"/>
    <w:rsid w:val="006A511D"/>
    <w:rsid w:val="006A660F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6559"/>
    <w:rsid w:val="00777B91"/>
    <w:rsid w:val="00782EA9"/>
    <w:rsid w:val="00783D2C"/>
    <w:rsid w:val="00783D32"/>
    <w:rsid w:val="007864F6"/>
    <w:rsid w:val="00787586"/>
    <w:rsid w:val="007B0C0A"/>
    <w:rsid w:val="007E6F25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17B"/>
    <w:rsid w:val="009815DB"/>
    <w:rsid w:val="0098705B"/>
    <w:rsid w:val="00987DE8"/>
    <w:rsid w:val="009900A1"/>
    <w:rsid w:val="0099080A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3FA0"/>
    <w:rsid w:val="00BD41E4"/>
    <w:rsid w:val="00BD53C1"/>
    <w:rsid w:val="00BE0742"/>
    <w:rsid w:val="00BE15A0"/>
    <w:rsid w:val="00BE329D"/>
    <w:rsid w:val="00BE3BF7"/>
    <w:rsid w:val="00BF0C0D"/>
    <w:rsid w:val="00BF6D6B"/>
    <w:rsid w:val="00C07B5A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0AA7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84F27"/>
    <w:rsid w:val="00D91734"/>
    <w:rsid w:val="00D93637"/>
    <w:rsid w:val="00D93C2E"/>
    <w:rsid w:val="00D96F98"/>
    <w:rsid w:val="00DA12E0"/>
    <w:rsid w:val="00DB38E8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517B"/>
    <w:rsid w:val="00E1233E"/>
    <w:rsid w:val="00E12AD5"/>
    <w:rsid w:val="00E14E39"/>
    <w:rsid w:val="00E33857"/>
    <w:rsid w:val="00E444D0"/>
    <w:rsid w:val="00E45D77"/>
    <w:rsid w:val="00E56AED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DB27C"/>
  <w15:chartTrackingRefBased/>
  <w15:docId w15:val="{4E1A5C13-C5E4-48D7-801E-6F2DBD6A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110</TotalTime>
  <Pages>2</Pages>
  <Words>412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2021-05-04T07:05:00Z</cp:lastPrinted>
  <dcterms:created xsi:type="dcterms:W3CDTF">2024-02-14T12:11:00Z</dcterms:created>
  <dcterms:modified xsi:type="dcterms:W3CDTF">2024-02-27T13:28:00Z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