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CEFAA9E" w14:textId="77777777" w:rsidTr="00782EA9">
        <w:tc>
          <w:tcPr>
            <w:tcW w:w="9141" w:type="dxa"/>
          </w:tcPr>
          <w:p w14:paraId="12508C8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72B8DE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1711EC1" w14:textId="77777777" w:rsidR="0096348C" w:rsidRPr="00477C9F" w:rsidRDefault="0096348C" w:rsidP="00477C9F">
      <w:pPr>
        <w:rPr>
          <w:sz w:val="22"/>
          <w:szCs w:val="22"/>
        </w:rPr>
      </w:pPr>
    </w:p>
    <w:p w14:paraId="5BB5A429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92027A1" w14:textId="77777777" w:rsidTr="00F86ACF">
        <w:trPr>
          <w:cantSplit/>
          <w:trHeight w:val="742"/>
        </w:trPr>
        <w:tc>
          <w:tcPr>
            <w:tcW w:w="1790" w:type="dxa"/>
          </w:tcPr>
          <w:p w14:paraId="62678EC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9DCAED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22BA247" w14:textId="614240F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53033">
              <w:rPr>
                <w:b/>
                <w:sz w:val="22"/>
                <w:szCs w:val="22"/>
              </w:rPr>
              <w:t>9</w:t>
            </w:r>
          </w:p>
          <w:p w14:paraId="3EFD5E8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2786DE7" w14:textId="77777777" w:rsidTr="00F86ACF">
        <w:tc>
          <w:tcPr>
            <w:tcW w:w="1790" w:type="dxa"/>
          </w:tcPr>
          <w:p w14:paraId="019D030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F89546A" w14:textId="5F76234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44659D">
              <w:rPr>
                <w:sz w:val="22"/>
                <w:szCs w:val="22"/>
              </w:rPr>
              <w:t>1</w:t>
            </w:r>
            <w:r w:rsidR="00DE219D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DE219D">
              <w:rPr>
                <w:sz w:val="22"/>
                <w:szCs w:val="22"/>
              </w:rPr>
              <w:t>19</w:t>
            </w:r>
          </w:p>
        </w:tc>
      </w:tr>
      <w:tr w:rsidR="0096348C" w:rsidRPr="00477C9F" w14:paraId="34079DAD" w14:textId="77777777" w:rsidTr="00F86ACF">
        <w:tc>
          <w:tcPr>
            <w:tcW w:w="1790" w:type="dxa"/>
          </w:tcPr>
          <w:p w14:paraId="711D24F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620D13C" w14:textId="56CA1D8E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</w:t>
            </w:r>
            <w:r w:rsidR="00A95A75">
              <w:rPr>
                <w:sz w:val="22"/>
                <w:szCs w:val="22"/>
              </w:rPr>
              <w:t>5</w:t>
            </w:r>
            <w:r w:rsidR="00CF4ED5">
              <w:rPr>
                <w:sz w:val="22"/>
                <w:szCs w:val="22"/>
              </w:rPr>
              <w:t>–</w:t>
            </w:r>
            <w:r w:rsidR="00160DBE">
              <w:rPr>
                <w:sz w:val="22"/>
                <w:szCs w:val="22"/>
              </w:rPr>
              <w:t>11.35</w:t>
            </w:r>
          </w:p>
        </w:tc>
      </w:tr>
      <w:tr w:rsidR="0096348C" w:rsidRPr="00477C9F" w14:paraId="6F498158" w14:textId="77777777" w:rsidTr="00F86ACF">
        <w:tc>
          <w:tcPr>
            <w:tcW w:w="1790" w:type="dxa"/>
          </w:tcPr>
          <w:p w14:paraId="2338B62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1B030B5" w14:textId="13F119DA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1F3F4E4" w14:textId="77777777" w:rsidR="0096348C" w:rsidRPr="00477C9F" w:rsidRDefault="0096348C" w:rsidP="00477C9F">
      <w:pPr>
        <w:rPr>
          <w:sz w:val="22"/>
          <w:szCs w:val="22"/>
        </w:rPr>
      </w:pPr>
    </w:p>
    <w:p w14:paraId="3706CCA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AE53BC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5C81C3AD" w14:textId="77777777" w:rsidTr="00F86ACF">
        <w:tc>
          <w:tcPr>
            <w:tcW w:w="753" w:type="dxa"/>
          </w:tcPr>
          <w:p w14:paraId="6733A586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361EA29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E60F0A0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FBF9C7" w14:textId="135FB5A6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/2</w:t>
            </w:r>
            <w:r w:rsidR="003D3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:</w:t>
            </w:r>
            <w:r w:rsidR="00DE219D">
              <w:rPr>
                <w:snapToGrid w:val="0"/>
                <w:sz w:val="22"/>
                <w:szCs w:val="22"/>
              </w:rPr>
              <w:t>8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68A9FDFD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14:paraId="398A7A78" w14:textId="77777777" w:rsidTr="00F86ACF">
        <w:tc>
          <w:tcPr>
            <w:tcW w:w="753" w:type="dxa"/>
          </w:tcPr>
          <w:p w14:paraId="544022FE" w14:textId="66DBABAE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60B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C13B7ED" w14:textId="078612E9" w:rsidR="00376C7D" w:rsidRDefault="00DE219D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z w:val="22"/>
              </w:rPr>
              <w:t>Propositionsavlämnandet</w:t>
            </w:r>
          </w:p>
          <w:p w14:paraId="4B83E047" w14:textId="77777777" w:rsidR="00376C7D" w:rsidRPr="0069143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EBE388B" w14:textId="77777777" w:rsidR="001D0CDF" w:rsidRPr="00324D9C" w:rsidRDefault="001D0CDF" w:rsidP="001D0CDF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28C0FEC" w14:textId="77777777" w:rsidR="001D0CDF" w:rsidRPr="00324D9C" w:rsidRDefault="001D0CDF" w:rsidP="001D0CDF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1D3FF443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3356C25D" w14:textId="77777777" w:rsidTr="00F86ACF">
        <w:tc>
          <w:tcPr>
            <w:tcW w:w="753" w:type="dxa"/>
          </w:tcPr>
          <w:p w14:paraId="1089160D" w14:textId="461309A2" w:rsidR="00376C7D" w:rsidRPr="0069143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660BC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3AA27F65" w14:textId="44D3C3F1" w:rsidR="00376C7D" w:rsidRDefault="00DE219D" w:rsidP="0069143B">
            <w:pPr>
              <w:rPr>
                <w:b/>
                <w:snapToGrid w:val="0"/>
                <w:sz w:val="22"/>
                <w:szCs w:val="22"/>
              </w:rPr>
            </w:pPr>
            <w:r w:rsidRPr="005314AD">
              <w:rPr>
                <w:b/>
                <w:sz w:val="22"/>
              </w:rPr>
              <w:t>Regeringens sammansättning och regeringsarbetets organisation</w:t>
            </w:r>
            <w:r w:rsidRPr="00CB52C0">
              <w:rPr>
                <w:bCs/>
              </w:rPr>
              <w:t xml:space="preserve"> </w:t>
            </w:r>
          </w:p>
          <w:p w14:paraId="06FE09CE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38866AD" w14:textId="77777777" w:rsidR="001D0CDF" w:rsidRPr="00324D9C" w:rsidRDefault="001D0CDF" w:rsidP="001D0CDF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2D7FD39" w14:textId="77777777" w:rsidR="001D0CDF" w:rsidRPr="00324D9C" w:rsidRDefault="001D0CDF" w:rsidP="001D0CDF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5ACADB95" w14:textId="77777777" w:rsidR="00930B63" w:rsidRPr="0069143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13830797" w14:textId="77777777" w:rsidTr="00F86ACF">
        <w:tc>
          <w:tcPr>
            <w:tcW w:w="753" w:type="dxa"/>
          </w:tcPr>
          <w:p w14:paraId="226B3E75" w14:textId="4473C38A" w:rsidR="00376C7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660B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747CBB9" w14:textId="2607E2F0" w:rsidR="00376C7D" w:rsidRDefault="00DE219D" w:rsidP="0069143B">
            <w:pPr>
              <w:rPr>
                <w:b/>
                <w:snapToGrid w:val="0"/>
                <w:sz w:val="22"/>
                <w:szCs w:val="22"/>
              </w:rPr>
            </w:pPr>
            <w:r w:rsidRPr="002B1B98">
              <w:rPr>
                <w:b/>
                <w:bCs/>
                <w:sz w:val="22"/>
              </w:rPr>
              <w:t>Statsråds användande av sociala medier</w:t>
            </w:r>
          </w:p>
          <w:p w14:paraId="685F3B0A" w14:textId="77777777" w:rsidR="00930B63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31A4FA5" w14:textId="77777777" w:rsidR="001D0CDF" w:rsidRPr="00324D9C" w:rsidRDefault="001D0CDF" w:rsidP="001D0CDF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36E41E9" w14:textId="77777777" w:rsidR="001D0CDF" w:rsidRPr="00324D9C" w:rsidRDefault="001D0CDF" w:rsidP="001D0CDF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5CC1D7DC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E219D" w:rsidRPr="0069143B" w14:paraId="6CC8676A" w14:textId="77777777" w:rsidTr="00F86ACF">
        <w:tc>
          <w:tcPr>
            <w:tcW w:w="753" w:type="dxa"/>
          </w:tcPr>
          <w:p w14:paraId="1BE46F0A" w14:textId="2602A893" w:rsidR="00DE219D" w:rsidRDefault="00DE219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660B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4E88F5D0" w14:textId="77777777" w:rsidR="00DE219D" w:rsidRDefault="00DE219D" w:rsidP="0069143B">
            <w:pPr>
              <w:rPr>
                <w:b/>
                <w:bCs/>
                <w:sz w:val="22"/>
              </w:rPr>
            </w:pPr>
            <w:r w:rsidRPr="00AE05C2">
              <w:rPr>
                <w:b/>
                <w:bCs/>
                <w:sz w:val="22"/>
              </w:rPr>
              <w:t>Myndigheters underrättelser om införlivande av EU-rättsakter</w:t>
            </w:r>
          </w:p>
          <w:p w14:paraId="13305B61" w14:textId="77777777" w:rsidR="00DE219D" w:rsidRDefault="00DE219D" w:rsidP="0069143B">
            <w:pPr>
              <w:rPr>
                <w:b/>
                <w:bCs/>
                <w:sz w:val="22"/>
              </w:rPr>
            </w:pPr>
          </w:p>
          <w:p w14:paraId="17E360BD" w14:textId="77777777" w:rsidR="001D0CDF" w:rsidRPr="00324D9C" w:rsidRDefault="001D0CDF" w:rsidP="001D0CDF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902E504" w14:textId="77777777" w:rsidR="001D0CDF" w:rsidRPr="00324D9C" w:rsidRDefault="001D0CDF" w:rsidP="001D0CDF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2584A55B" w14:textId="774AFF48" w:rsidR="00DE219D" w:rsidRPr="002B1B98" w:rsidRDefault="00DE219D" w:rsidP="0069143B">
            <w:pPr>
              <w:rPr>
                <w:b/>
                <w:bCs/>
                <w:sz w:val="22"/>
              </w:rPr>
            </w:pPr>
          </w:p>
        </w:tc>
      </w:tr>
      <w:tr w:rsidR="0096348C" w:rsidRPr="0069143B" w14:paraId="09BE484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4C6D837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16D2FFA" w14:textId="5F676F50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49248F">
              <w:rPr>
                <w:sz w:val="22"/>
                <w:szCs w:val="22"/>
              </w:rPr>
              <w:t>t 2024-11-21</w:t>
            </w:r>
          </w:p>
          <w:p w14:paraId="64D65832" w14:textId="77777777" w:rsidR="008273F4" w:rsidRPr="0069143B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E024FD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63E846E0" w14:textId="77777777" w:rsidR="005805B8" w:rsidRDefault="005805B8" w:rsidP="005805B8">
      <w:pPr>
        <w:widowControl/>
        <w:rPr>
          <w:sz w:val="22"/>
          <w:szCs w:val="22"/>
        </w:rPr>
      </w:pPr>
    </w:p>
    <w:p w14:paraId="60F3F336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9B743D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657C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9223C1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1692809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952C76">
              <w:rPr>
                <w:sz w:val="20"/>
              </w:rPr>
              <w:t>18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A31B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F9F217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46D36437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6B85C3C" w14:textId="76CADE6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DE219D">
              <w:rPr>
                <w:sz w:val="20"/>
              </w:rPr>
              <w:t>9</w:t>
            </w:r>
          </w:p>
        </w:tc>
      </w:tr>
      <w:tr w:rsidR="005805B8" w14:paraId="4163CCB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57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3C88" w14:textId="22DCAE6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160DBE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D66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A1E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0FA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53A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0D8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875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88B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BDEBAB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36D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807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60A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819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9FA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AB9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CFD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2FB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4E3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49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FAF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E0D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8A8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F83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39E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B1B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F48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4263D57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3E7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8331" w14:textId="086D69FB" w:rsidR="00244936" w:rsidRPr="00003AB2" w:rsidRDefault="00A95A75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8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89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3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AA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DA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E8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E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50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D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C0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D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6E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1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3C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9C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9034AF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F14F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0F75" w14:textId="03336543" w:rsidR="00244936" w:rsidRPr="00003AB2" w:rsidRDefault="003312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8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5D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92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6E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5E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2C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F2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CA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9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E5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A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92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BF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9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92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E4524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CD8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776F" w14:textId="65C0623A" w:rsidR="00244936" w:rsidRPr="00003AB2" w:rsidRDefault="003312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B5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1A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19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5B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EA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24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08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A7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51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24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A5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47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B3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8D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2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CFFDB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F63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56B1" w14:textId="30757558" w:rsidR="00244936" w:rsidRPr="00003AB2" w:rsidRDefault="003312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BA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0B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CF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02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5F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88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A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C4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8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43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52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9E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4D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6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9C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B4FE8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697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7150" w14:textId="252383EB" w:rsidR="00244936" w:rsidRPr="00003AB2" w:rsidRDefault="003312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F2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2D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84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DF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0A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12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8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1A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0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E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3F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F9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B4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17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BB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E261B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F7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FDC1" w14:textId="5E8884C4" w:rsidR="00244936" w:rsidRPr="00003AB2" w:rsidRDefault="003312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2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D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C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85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06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5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98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C6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C3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3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64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4C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F2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46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05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BF561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A75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B92F" w14:textId="3F426F77" w:rsidR="00244936" w:rsidRPr="00003AB2" w:rsidRDefault="0063596B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19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8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2C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B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90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39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6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EE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1A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2F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3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74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AA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34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71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BBF67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0B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A11E" w14:textId="365A4E76" w:rsidR="00244936" w:rsidRPr="00003AB2" w:rsidRDefault="003312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E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9F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AE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8D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FB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05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8B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78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8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07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74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07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42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A3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68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8DF37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279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F157" w14:textId="4180D6FD" w:rsidR="00244936" w:rsidRPr="00003AB2" w:rsidRDefault="003312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86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70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F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A3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0E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CE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B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6D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8F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04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E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CD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4B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CD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54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D8CC0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D0A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B1D" w14:textId="06C484C0" w:rsidR="00244936" w:rsidRPr="00003AB2" w:rsidRDefault="003312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9F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55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2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4C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8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6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06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53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A3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46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D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12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1E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55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8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C6DCB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FE7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0972" w14:textId="3C256F40" w:rsidR="00244936" w:rsidRPr="00003AB2" w:rsidRDefault="003312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62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4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B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8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C5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4F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80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E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0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85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34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57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D9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BB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A6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723AF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E6A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8B7A" w14:textId="5FC3A674" w:rsidR="00244936" w:rsidRPr="00003AB2" w:rsidRDefault="00DE219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8A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A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AD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BC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D4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1E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7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14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51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A2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3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9B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B9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60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F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3983A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B2F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CB75" w14:textId="58182335" w:rsidR="00244936" w:rsidRPr="00003AB2" w:rsidRDefault="003312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8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89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9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EF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8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1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6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5B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47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CB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42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B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AD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B0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E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66A52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1D6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B91D" w14:textId="6FD5AC72" w:rsidR="00244936" w:rsidRPr="00003AB2" w:rsidRDefault="00DE219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51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C5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27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84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4E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CC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F2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57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13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61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7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E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D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DE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78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88D54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DC3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1F0" w14:textId="310B9F04" w:rsidR="00244936" w:rsidRPr="00003AB2" w:rsidRDefault="003312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BC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3D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3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EF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DB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9B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22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A3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0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43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81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60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87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1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49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A6CCA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D4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B7ED" w14:textId="25E03279" w:rsidR="00244936" w:rsidRPr="00003AB2" w:rsidRDefault="003312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FA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87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B8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12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82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15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C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B2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15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C5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F6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D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F2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2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5D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23A08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65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1085" w14:textId="72BAF9C0" w:rsidR="00244936" w:rsidRPr="00003AB2" w:rsidRDefault="0063596B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78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FE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FE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3E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99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E7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A2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3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66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4F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F2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BD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E5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50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4C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032DF5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A4EA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93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58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EE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E5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F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75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7D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EA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09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C8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5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5D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B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B9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75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8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A1161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56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13B" w14:textId="24FD1384" w:rsidR="00244936" w:rsidRPr="00003AB2" w:rsidRDefault="003312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B9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C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38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27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2D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18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3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88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88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C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44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A7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00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18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70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CAD3F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4354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F31C" w14:textId="1BE27457" w:rsidR="00244936" w:rsidRPr="00003AB2" w:rsidRDefault="003312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74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B2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8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4C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0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0D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D8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D3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0F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48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8E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A4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7F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60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4C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4F8C7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9DDC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FE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E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B2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A4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7E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F9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62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47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C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7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CD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B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28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F9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A6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56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24733D5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522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B9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27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B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A1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E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54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69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30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24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E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FC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47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F7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7D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EF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1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8353A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36F1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76C0" w14:textId="5995E8B9" w:rsidR="00244936" w:rsidRPr="00003AB2" w:rsidRDefault="003312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A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BD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AB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5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4F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B6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A4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DE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22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02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A5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1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7C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15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E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6F02A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79DB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0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E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AA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64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1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65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E1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93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4A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23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97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66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A0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ED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24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28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4DA9A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C5A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B9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E3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B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9A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D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B6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E2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DC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D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34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B4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F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34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06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FA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0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66B9B4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07E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1D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6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58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F5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42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47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B3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D5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2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7F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A3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3C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2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10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A7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19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58359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EB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BC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3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71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40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AD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32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5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C3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18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07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1E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5F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79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5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52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D8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AD159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FCC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02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1E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8F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3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74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3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5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61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E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13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A5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44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63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8E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15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C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6E510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811C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E9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E9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B7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0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BF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E0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39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37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D7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E3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B6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9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B5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01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0F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9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D8D02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98E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EF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CF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B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D1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91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B8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7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E1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B0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A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3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D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8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A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CE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6A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7926C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87F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9DA7" w14:textId="04BF7043" w:rsidR="00244936" w:rsidRPr="00003AB2" w:rsidRDefault="0063596B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EE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C9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C0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B8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EE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77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A9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AB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7F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B6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D0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AB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22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6B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8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FB74B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241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E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63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E0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FC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8C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6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8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16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25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17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3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CC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3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9E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3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E1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96866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050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64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91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09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55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F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78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76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86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F1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3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10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2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C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14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0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E9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FC46B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29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C4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FE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1B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B9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27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97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64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A2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2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97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A4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97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70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56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C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5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929DA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46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0E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6D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43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C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00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9B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27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54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B8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A7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F0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04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2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44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9A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CC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2BA86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7D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5A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A5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5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8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72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8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A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82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EB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3A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E9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ED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35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BD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01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F6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A9DF8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B5D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6A8" w14:textId="37459DB1" w:rsidR="00244936" w:rsidRPr="00003AB2" w:rsidRDefault="0063596B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D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21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5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A4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76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F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BC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EF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62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C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6C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32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C3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1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D0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7DC39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892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7D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13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7F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25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7F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6D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65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E4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3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34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58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DF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5C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3B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4D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C9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3F258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320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1C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36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4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68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4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A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AA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5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88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7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8D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B4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94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C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C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83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D098D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E19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F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35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97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3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B6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9C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D4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E4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9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FA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4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D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60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4C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F5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9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5D2A0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512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8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7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3A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24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BC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0F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2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DD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BB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5F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59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A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B1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E2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4C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6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30EE4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6E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13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5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1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26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4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B3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B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C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52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ED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AC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6F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4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25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E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89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E25B4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762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62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16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DE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DC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F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B7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F5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CF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B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65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DB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3F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02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09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1C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DF7EF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F61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15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2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1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0C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5A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2F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11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98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5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AC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2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C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61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CE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FD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F6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36815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C5E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25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4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45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1F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36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53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6E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D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3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F4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A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D2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F9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E6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4A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B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51218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EF4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C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2F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4C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D3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34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F0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7F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B4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99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3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9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FF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9D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1C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F2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8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FCBA76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B0E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05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9E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99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8E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7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8D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9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75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B0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7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01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EF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3D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AD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3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F2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B5DC89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B1A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EC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55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23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D7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F2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B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FA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FA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AB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9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31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59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F0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0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0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B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06BF4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E6243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087BD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3DED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8C1F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48B83393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4113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175DE8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1E594B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F86FD8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D9F75F4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33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0DBE"/>
    <w:rsid w:val="00161AA6"/>
    <w:rsid w:val="00164E3D"/>
    <w:rsid w:val="00165461"/>
    <w:rsid w:val="00166858"/>
    <w:rsid w:val="001828F2"/>
    <w:rsid w:val="001A1578"/>
    <w:rsid w:val="001A5B6F"/>
    <w:rsid w:val="001D0CD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29F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248F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596B"/>
    <w:rsid w:val="0063744B"/>
    <w:rsid w:val="006402A0"/>
    <w:rsid w:val="00640520"/>
    <w:rsid w:val="006503A2"/>
    <w:rsid w:val="00655976"/>
    <w:rsid w:val="006609C2"/>
    <w:rsid w:val="006660BC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A75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4DB4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19D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3033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ADD8B"/>
  <w15:chartTrackingRefBased/>
  <w15:docId w15:val="{0A7A44B9-A1C4-40FE-9988-0106250B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72</TotalTime>
  <Pages>2</Pages>
  <Words>301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9</cp:revision>
  <cp:lastPrinted>2021-05-04T07:05:00Z</cp:lastPrinted>
  <dcterms:created xsi:type="dcterms:W3CDTF">2024-11-19T09:22:00Z</dcterms:created>
  <dcterms:modified xsi:type="dcterms:W3CDTF">2024-11-21T11:54:00Z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