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E3BAE" w:rsidRPr="00584133" w:rsidTr="004E3BA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E3BAE" w:rsidRPr="00584133" w:rsidRDefault="004E3BAE" w:rsidP="004E3BAE">
            <w:pPr>
              <w:pStyle w:val="RSKRbeteckning"/>
              <w:spacing w:before="240"/>
            </w:pPr>
            <w:r w:rsidRPr="00584133">
              <w:t>Riksdagsskrivelse</w:t>
            </w:r>
          </w:p>
          <w:p w:rsidR="004E3BAE" w:rsidRPr="00584133" w:rsidRDefault="004E3BAE" w:rsidP="004E3BAE">
            <w:pPr>
              <w:pStyle w:val="RSKRbeteckning"/>
            </w:pPr>
            <w:r w:rsidRPr="00584133">
              <w:t>2010/11:277</w:t>
            </w:r>
          </w:p>
        </w:tc>
        <w:tc>
          <w:tcPr>
            <w:tcW w:w="1134" w:type="dxa"/>
          </w:tcPr>
          <w:p w:rsidR="004E3BAE" w:rsidRPr="00584133" w:rsidRDefault="00584133" w:rsidP="004E3BAE">
            <w:pPr>
              <w:jc w:val="right"/>
            </w:pPr>
            <w:r w:rsidRPr="0058413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BAE" w:rsidRPr="00584133" w:rsidTr="004E3BA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E3BAE" w:rsidRPr="00584133" w:rsidRDefault="004E3BAE">
            <w:pPr>
              <w:rPr>
                <w:sz w:val="10"/>
              </w:rPr>
            </w:pPr>
          </w:p>
        </w:tc>
      </w:tr>
    </w:tbl>
    <w:p w:rsidR="004E3BAE" w:rsidRPr="00584133" w:rsidRDefault="004E3BAE"/>
    <w:p w:rsidR="004E3BAE" w:rsidRPr="00584133" w:rsidRDefault="004E3BAE" w:rsidP="004E3BAE">
      <w:pPr>
        <w:pStyle w:val="Mottagare1"/>
      </w:pPr>
      <w:r w:rsidRPr="00584133">
        <w:t>Regeringen</w:t>
      </w:r>
    </w:p>
    <w:p w:rsidR="004E3BAE" w:rsidRPr="00584133" w:rsidRDefault="004E3BAE" w:rsidP="004E3BAE">
      <w:pPr>
        <w:pStyle w:val="Mottagare2"/>
      </w:pPr>
      <w:r w:rsidRPr="00584133">
        <w:t>Justitiedepartementet</w:t>
      </w:r>
    </w:p>
    <w:p w:rsidR="004E3BAE" w:rsidRPr="00584133" w:rsidRDefault="004E3BAE" w:rsidP="004E3BAE">
      <w:r w:rsidRPr="00584133">
        <w:t>Med överlämnande av socialförsäkringsutskottets betänkande 2010/11:SfU8 Biometriska kännetecken i uppehållstillståndskort får jag anmäla att riksdagen denna dag bifallit utskottets förslag till riksdagsbeslut.</w:t>
      </w:r>
    </w:p>
    <w:p w:rsidR="004E3BAE" w:rsidRPr="00584133" w:rsidRDefault="004E3BAE" w:rsidP="004E3BAE">
      <w:pPr>
        <w:pStyle w:val="Stockholm"/>
      </w:pPr>
      <w:r w:rsidRPr="00584133">
        <w:t>Stockholm 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3BAE" w:rsidRPr="00584133" w:rsidTr="004E3BA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E3BAE" w:rsidRPr="00584133" w:rsidRDefault="004E3BAE" w:rsidP="004E3BAE">
            <w:pPr>
              <w:pStyle w:val="AvsTalman"/>
            </w:pPr>
            <w:r w:rsidRPr="00584133">
              <w:t>Per Westerberg</w:t>
            </w:r>
          </w:p>
        </w:tc>
        <w:tc>
          <w:tcPr>
            <w:tcW w:w="3628" w:type="dxa"/>
          </w:tcPr>
          <w:p w:rsidR="004E3BAE" w:rsidRPr="00584133" w:rsidRDefault="004E3BAE" w:rsidP="004E3BAE">
            <w:pPr>
              <w:pStyle w:val="AvsTjnsteman"/>
            </w:pPr>
            <w:r w:rsidRPr="00584133">
              <w:t>Ulf Christoffersson</w:t>
            </w:r>
          </w:p>
        </w:tc>
      </w:tr>
    </w:tbl>
    <w:p w:rsidR="00D85057" w:rsidRPr="00584133" w:rsidRDefault="00D85057" w:rsidP="004E3BAE"/>
    <w:sectPr w:rsidR="00D85057" w:rsidRPr="0058413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AE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E41E6"/>
    <w:rsid w:val="004A0681"/>
    <w:rsid w:val="004C4FD0"/>
    <w:rsid w:val="004E3BAE"/>
    <w:rsid w:val="004F1358"/>
    <w:rsid w:val="00503547"/>
    <w:rsid w:val="00510D48"/>
    <w:rsid w:val="005422B3"/>
    <w:rsid w:val="00584133"/>
    <w:rsid w:val="005943A9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D66973-8C35-4E5E-8FE1-11240BC3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307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2011-06-01T08:17:00Z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277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2010/11</vt:lpwstr>
  </property>
  <property fmtid="{D5CDD505-2E9C-101B-9397-08002B2CF9AE}" pid="16" name="RefNr">
    <vt:lpwstr>8</vt:lpwstr>
  </property>
  <property fmtid="{D5CDD505-2E9C-101B-9397-08002B2CF9AE}" pid="17" name="RefRubrik">
    <vt:lpwstr>Biometriska kännetecken i uppehållstillståndskort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