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5A419F44" w14:textId="77777777" w:rsidR="00857BB6" w:rsidRPr="00D10746" w:rsidRDefault="00857BB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BF441AA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4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5</w:t>
            </w:r>
            <w:r w:rsidR="000D522A" w:rsidRPr="00A925E0">
              <w:rPr>
                <w:b/>
                <w:szCs w:val="24"/>
              </w:rPr>
              <w:t>:</w:t>
            </w:r>
            <w:r w:rsidR="005B166C">
              <w:rPr>
                <w:b/>
                <w:szCs w:val="24"/>
              </w:rPr>
              <w:t>1</w:t>
            </w:r>
            <w:r w:rsidR="000E16EF">
              <w:rPr>
                <w:b/>
                <w:szCs w:val="24"/>
              </w:rPr>
              <w:t>3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C0817A1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6F7FFC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C736AE">
              <w:rPr>
                <w:szCs w:val="24"/>
              </w:rPr>
              <w:t>1</w:t>
            </w:r>
            <w:r w:rsidR="00120A77">
              <w:rPr>
                <w:szCs w:val="24"/>
              </w:rPr>
              <w:t>1</w:t>
            </w:r>
            <w:r w:rsidR="00624E6C">
              <w:rPr>
                <w:szCs w:val="24"/>
              </w:rPr>
              <w:t>-</w:t>
            </w:r>
            <w:r w:rsidR="00313404">
              <w:rPr>
                <w:szCs w:val="24"/>
              </w:rPr>
              <w:t>2</w:t>
            </w:r>
            <w:r w:rsidR="000E16EF">
              <w:rPr>
                <w:szCs w:val="24"/>
              </w:rPr>
              <w:t>6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655FDF6" w:rsidR="00864DE7" w:rsidRPr="00EF25A5" w:rsidRDefault="004F6D36" w:rsidP="00EE1733">
            <w:pPr>
              <w:rPr>
                <w:szCs w:val="24"/>
              </w:rPr>
            </w:pPr>
            <w:r w:rsidRPr="00D22323">
              <w:rPr>
                <w:szCs w:val="24"/>
              </w:rPr>
              <w:t>1</w:t>
            </w:r>
            <w:r w:rsidR="0038690D">
              <w:rPr>
                <w:szCs w:val="24"/>
              </w:rPr>
              <w:t>0</w:t>
            </w:r>
            <w:r w:rsidR="00313337" w:rsidRPr="00D22323">
              <w:rPr>
                <w:szCs w:val="24"/>
              </w:rPr>
              <w:t>.</w:t>
            </w:r>
            <w:r w:rsidR="0038690D">
              <w:rPr>
                <w:szCs w:val="24"/>
              </w:rPr>
              <w:t>3</w:t>
            </w:r>
            <w:r w:rsidR="00540680" w:rsidRPr="00D22323">
              <w:rPr>
                <w:szCs w:val="24"/>
              </w:rPr>
              <w:t>0–</w:t>
            </w:r>
            <w:r w:rsidR="00C2460C" w:rsidRPr="00C2460C">
              <w:rPr>
                <w:szCs w:val="24"/>
              </w:rPr>
              <w:t>11</w:t>
            </w:r>
            <w:r w:rsidR="00540680" w:rsidRPr="00C2460C">
              <w:rPr>
                <w:szCs w:val="24"/>
              </w:rPr>
              <w:t>.</w:t>
            </w:r>
            <w:r w:rsidR="00C2460C" w:rsidRPr="00C2460C">
              <w:rPr>
                <w:szCs w:val="24"/>
              </w:rPr>
              <w:t>45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72EB87F" w14:textId="07C432C8" w:rsidR="000E16EF" w:rsidRDefault="000E16EF" w:rsidP="00CF13AF">
      <w:pPr>
        <w:tabs>
          <w:tab w:val="left" w:pos="1418"/>
        </w:tabs>
        <w:rPr>
          <w:snapToGrid w:val="0"/>
        </w:rPr>
      </w:pPr>
    </w:p>
    <w:p w14:paraId="0CDCC893" w14:textId="77777777" w:rsidR="0038690D" w:rsidRPr="007F393D" w:rsidRDefault="0038690D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38690D" w14:paraId="7C5BC38D" w14:textId="77777777" w:rsidTr="00887D33">
        <w:tc>
          <w:tcPr>
            <w:tcW w:w="567" w:type="dxa"/>
          </w:tcPr>
          <w:p w14:paraId="44B6031A" w14:textId="293E8407" w:rsidR="0038690D" w:rsidRDefault="0038690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17" w:type="dxa"/>
          </w:tcPr>
          <w:p w14:paraId="75754C04" w14:textId="77777777" w:rsidR="0038690D" w:rsidRDefault="0038690D" w:rsidP="000E16E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Socialdepartementet</w:t>
            </w:r>
          </w:p>
          <w:p w14:paraId="78ED4C31" w14:textId="77777777" w:rsidR="0038690D" w:rsidRDefault="0038690D" w:rsidP="000E16E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AF3DE75" w14:textId="6A638A79" w:rsidR="0038690D" w:rsidRPr="0038690D" w:rsidRDefault="0038690D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8690D">
              <w:rPr>
                <w:bCs/>
                <w:snapToGrid w:val="0"/>
              </w:rPr>
              <w:t>Socialtjänstminister Camilla Waltersson Grönvall, biträdd av medarbetare från Socialdepartementet, informera</w:t>
            </w:r>
            <w:r>
              <w:rPr>
                <w:bCs/>
                <w:snapToGrid w:val="0"/>
              </w:rPr>
              <w:t>de</w:t>
            </w:r>
            <w:r w:rsidRPr="0038690D">
              <w:rPr>
                <w:bCs/>
                <w:snapToGrid w:val="0"/>
              </w:rPr>
              <w:t xml:space="preserve"> med anledning av mediebolaget Al Jazeeras dokumentär om omhändertagande av barn enligt LVU.</w:t>
            </w:r>
          </w:p>
          <w:p w14:paraId="15A1D457" w14:textId="4290E026" w:rsidR="0038690D" w:rsidRPr="000E16EF" w:rsidRDefault="0038690D" w:rsidP="000E16E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E16EF" w14:paraId="4BA0097E" w14:textId="77777777" w:rsidTr="00887D33">
        <w:tc>
          <w:tcPr>
            <w:tcW w:w="567" w:type="dxa"/>
          </w:tcPr>
          <w:p w14:paraId="7CA92DF9" w14:textId="014C3C04" w:rsidR="000E16EF" w:rsidRPr="0060002D" w:rsidRDefault="000E16E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002D">
              <w:rPr>
                <w:b/>
                <w:snapToGrid w:val="0"/>
              </w:rPr>
              <w:t xml:space="preserve">§ </w:t>
            </w:r>
            <w:r w:rsidR="0038690D" w:rsidRPr="0060002D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54996F98" w14:textId="77777777" w:rsidR="000E16EF" w:rsidRPr="0060002D" w:rsidRDefault="000E16EF" w:rsidP="000E16E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002D">
              <w:rPr>
                <w:b/>
                <w:snapToGrid w:val="0"/>
              </w:rPr>
              <w:t>EU-information</w:t>
            </w:r>
          </w:p>
          <w:p w14:paraId="2A673F80" w14:textId="77777777" w:rsidR="000E16EF" w:rsidRPr="0060002D" w:rsidRDefault="000E16EF" w:rsidP="000E16EF">
            <w:pPr>
              <w:tabs>
                <w:tab w:val="left" w:pos="1701"/>
              </w:tabs>
              <w:rPr>
                <w:bCs/>
                <w:szCs w:val="23"/>
              </w:rPr>
            </w:pPr>
          </w:p>
          <w:p w14:paraId="145C96A9" w14:textId="3555843D" w:rsidR="000E16EF" w:rsidRPr="0060002D" w:rsidRDefault="000E16EF" w:rsidP="000E16E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002D">
              <w:rPr>
                <w:bCs/>
                <w:szCs w:val="23"/>
              </w:rPr>
              <w:t>S</w:t>
            </w:r>
            <w:r w:rsidR="00C75B9F" w:rsidRPr="0060002D">
              <w:rPr>
                <w:bCs/>
                <w:szCs w:val="23"/>
              </w:rPr>
              <w:t xml:space="preserve">jukvårdsminister </w:t>
            </w:r>
            <w:proofErr w:type="spellStart"/>
            <w:r w:rsidR="00C75B9F" w:rsidRPr="0060002D">
              <w:rPr>
                <w:bCs/>
                <w:szCs w:val="23"/>
              </w:rPr>
              <w:t>Acko</w:t>
            </w:r>
            <w:proofErr w:type="spellEnd"/>
            <w:r w:rsidR="00C75B9F" w:rsidRPr="0060002D">
              <w:rPr>
                <w:bCs/>
                <w:szCs w:val="23"/>
              </w:rPr>
              <w:t xml:space="preserve"> Ankarberg Johansson</w:t>
            </w:r>
            <w:r w:rsidRPr="0060002D">
              <w:rPr>
                <w:bCs/>
                <w:szCs w:val="23"/>
              </w:rPr>
              <w:t xml:space="preserve">, </w:t>
            </w:r>
            <w:r w:rsidRPr="0060002D">
              <w:rPr>
                <w:bCs/>
                <w:snapToGrid w:val="0"/>
              </w:rPr>
              <w:t xml:space="preserve">biträdd av medarbetare från Socialdepartementet, </w:t>
            </w:r>
            <w:r w:rsidRPr="0060002D">
              <w:t>informerade om aktuella EU-frågor</w:t>
            </w:r>
            <w:r w:rsidRPr="0060002D">
              <w:rPr>
                <w:bCs/>
                <w:szCs w:val="23"/>
              </w:rPr>
              <w:t>:</w:t>
            </w:r>
            <w:r w:rsidRPr="0060002D">
              <w:rPr>
                <w:b/>
                <w:snapToGrid w:val="0"/>
              </w:rPr>
              <w:t xml:space="preserve"> </w:t>
            </w:r>
          </w:p>
          <w:p w14:paraId="35DCCEEA" w14:textId="21FE78B0" w:rsidR="00C75B9F" w:rsidRPr="0060002D" w:rsidRDefault="000E16EF" w:rsidP="000E16EF">
            <w:pPr>
              <w:tabs>
                <w:tab w:val="left" w:pos="1701"/>
              </w:tabs>
              <w:rPr>
                <w:bCs/>
                <w:szCs w:val="23"/>
              </w:rPr>
            </w:pPr>
            <w:r w:rsidRPr="0060002D">
              <w:rPr>
                <w:bCs/>
                <w:szCs w:val="23"/>
              </w:rPr>
              <w:t>-</w:t>
            </w:r>
            <w:r w:rsidR="00C75B9F" w:rsidRPr="0060002D">
              <w:rPr>
                <w:bCs/>
                <w:szCs w:val="23"/>
              </w:rPr>
              <w:t xml:space="preserve"> Återrapport från informellt demografiministermöte i Budapest den    18–19 november 2024</w:t>
            </w:r>
          </w:p>
          <w:p w14:paraId="4ECFD9BE" w14:textId="27E5309F" w:rsidR="000E16EF" w:rsidRPr="0060002D" w:rsidRDefault="00C75B9F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0002D">
              <w:rPr>
                <w:bCs/>
                <w:szCs w:val="23"/>
              </w:rPr>
              <w:t xml:space="preserve">- </w:t>
            </w:r>
            <w:r w:rsidR="00DF7CD9" w:rsidRPr="0060002D">
              <w:rPr>
                <w:bCs/>
                <w:szCs w:val="23"/>
              </w:rPr>
              <w:t>D</w:t>
            </w:r>
            <w:r w:rsidR="000E16EF" w:rsidRPr="0060002D">
              <w:rPr>
                <w:bCs/>
                <w:snapToGrid w:val="0"/>
              </w:rPr>
              <w:t>agordningen inför EPSCO-rådet den 2–3 december 2024</w:t>
            </w:r>
          </w:p>
          <w:p w14:paraId="1E871357" w14:textId="4B9099F3" w:rsidR="00873C68" w:rsidRPr="0060002D" w:rsidRDefault="00873C68" w:rsidP="000E16EF">
            <w:pPr>
              <w:tabs>
                <w:tab w:val="left" w:pos="1701"/>
              </w:tabs>
              <w:rPr>
                <w:bCs/>
                <w:szCs w:val="23"/>
              </w:rPr>
            </w:pPr>
            <w:r w:rsidRPr="0060002D">
              <w:rPr>
                <w:bCs/>
                <w:snapToGrid w:val="0"/>
              </w:rPr>
              <w:t>- Övriga frågor</w:t>
            </w:r>
          </w:p>
          <w:p w14:paraId="01559775" w14:textId="679B6072" w:rsidR="000E16EF" w:rsidRPr="0060002D" w:rsidRDefault="000E16EF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C736AE" w14:paraId="7D837ABB" w14:textId="77777777" w:rsidTr="00887D33">
        <w:tc>
          <w:tcPr>
            <w:tcW w:w="567" w:type="dxa"/>
          </w:tcPr>
          <w:p w14:paraId="3FE8C6DA" w14:textId="78745FA4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690D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5766E18D" w14:textId="77777777" w:rsidR="00C736AE" w:rsidRDefault="00C736AE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0E7C3AE" w14:textId="77777777" w:rsidR="00C736AE" w:rsidRDefault="00C736AE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4A9B70" w14:textId="1AA5F8C6" w:rsidR="00C736AE" w:rsidRDefault="00C736AE" w:rsidP="00C736A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</w:t>
            </w:r>
            <w:r w:rsidRPr="00864DE7">
              <w:rPr>
                <w:snapToGrid w:val="0"/>
              </w:rPr>
              <w:t>protokoll 2024/25:</w:t>
            </w:r>
            <w:r w:rsidR="00E96588" w:rsidRPr="0060002D">
              <w:rPr>
                <w:snapToGrid w:val="0"/>
              </w:rPr>
              <w:t>1</w:t>
            </w:r>
            <w:r w:rsidR="000E16EF" w:rsidRPr="0060002D">
              <w:rPr>
                <w:snapToGrid w:val="0"/>
              </w:rPr>
              <w:t>2</w:t>
            </w:r>
            <w:r w:rsidRPr="0060002D">
              <w:rPr>
                <w:snapToGrid w:val="0"/>
              </w:rPr>
              <w:t>.</w:t>
            </w:r>
          </w:p>
          <w:p w14:paraId="60216DF0" w14:textId="77777777" w:rsidR="00C736AE" w:rsidRPr="00C736AE" w:rsidRDefault="00C736AE" w:rsidP="00E059DF">
            <w:pPr>
              <w:rPr>
                <w:b/>
                <w:snapToGrid w:val="0"/>
              </w:rPr>
            </w:pPr>
          </w:p>
        </w:tc>
      </w:tr>
      <w:tr w:rsidR="00540680" w14:paraId="0FBE12B6" w14:textId="77777777" w:rsidTr="00887D33">
        <w:tc>
          <w:tcPr>
            <w:tcW w:w="567" w:type="dxa"/>
          </w:tcPr>
          <w:p w14:paraId="4BA99662" w14:textId="6944927D" w:rsidR="00540680" w:rsidRDefault="005406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690D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56298E81" w14:textId="77777777" w:rsidR="000E16EF" w:rsidRPr="00D22323" w:rsidRDefault="000E16EF" w:rsidP="000E16E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0A77">
              <w:rPr>
                <w:b/>
                <w:snapToGrid w:val="0"/>
              </w:rPr>
              <w:t>Utgiftsområde 9 Hälsovård, sjukvård och social omsorg (SoU1)</w:t>
            </w:r>
          </w:p>
          <w:p w14:paraId="134CBFAF" w14:textId="77777777" w:rsidR="000E16EF" w:rsidRDefault="000E16EF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26267BB" w14:textId="1C2392F9" w:rsidR="000E16EF" w:rsidRPr="00D22323" w:rsidRDefault="000E16EF" w:rsidP="000E16EF">
            <w:pPr>
              <w:tabs>
                <w:tab w:val="left" w:pos="1701"/>
              </w:tabs>
              <w:rPr>
                <w:bCs/>
              </w:rPr>
            </w:pPr>
            <w:r w:rsidRPr="00D2232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D22323">
              <w:rPr>
                <w:bCs/>
                <w:snapToGrid w:val="0"/>
              </w:rPr>
              <w:t xml:space="preserve"> beredningen av </w:t>
            </w:r>
            <w:r>
              <w:rPr>
                <w:bCs/>
                <w:snapToGrid w:val="0"/>
              </w:rPr>
              <w:t>proposition</w:t>
            </w:r>
            <w:r w:rsidRPr="00D22323">
              <w:rPr>
                <w:bCs/>
                <w:snapToGrid w:val="0"/>
              </w:rPr>
              <w:t xml:space="preserve"> 202</w:t>
            </w:r>
            <w:r>
              <w:rPr>
                <w:bCs/>
                <w:snapToGrid w:val="0"/>
              </w:rPr>
              <w:t>4</w:t>
            </w:r>
            <w:r w:rsidRPr="00D22323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D22323">
              <w:rPr>
                <w:bCs/>
                <w:snapToGrid w:val="0"/>
              </w:rPr>
              <w:t>:1</w:t>
            </w:r>
            <w:r>
              <w:rPr>
                <w:bCs/>
                <w:snapToGrid w:val="0"/>
              </w:rPr>
              <w:t xml:space="preserve"> och motioner</w:t>
            </w:r>
            <w:r w:rsidRPr="00D22323">
              <w:rPr>
                <w:bCs/>
              </w:rPr>
              <w:t>.</w:t>
            </w:r>
          </w:p>
          <w:p w14:paraId="14322B88" w14:textId="77777777" w:rsidR="000E16EF" w:rsidRPr="00D22323" w:rsidRDefault="000E16EF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3BCB588" w14:textId="77777777" w:rsidR="000E16EF" w:rsidRPr="0060002D" w:rsidRDefault="000E16EF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0002D">
              <w:rPr>
                <w:bCs/>
                <w:snapToGrid w:val="0"/>
              </w:rPr>
              <w:t>Ärendet bordlades.</w:t>
            </w:r>
          </w:p>
          <w:p w14:paraId="43FB0365" w14:textId="77777777" w:rsidR="00540680" w:rsidRPr="00D22323" w:rsidRDefault="00540680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E16EF" w14:paraId="0F77D25F" w14:textId="77777777" w:rsidTr="00887D33">
        <w:tc>
          <w:tcPr>
            <w:tcW w:w="567" w:type="dxa"/>
          </w:tcPr>
          <w:p w14:paraId="14955B6C" w14:textId="5D75E794" w:rsidR="000E16EF" w:rsidRPr="0060002D" w:rsidRDefault="000E16E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002D">
              <w:rPr>
                <w:b/>
                <w:snapToGrid w:val="0"/>
              </w:rPr>
              <w:t xml:space="preserve">§ </w:t>
            </w:r>
            <w:r w:rsidR="0038690D" w:rsidRPr="0060002D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178C3EF8" w14:textId="77777777" w:rsidR="000E16EF" w:rsidRPr="0060002D" w:rsidRDefault="000E16EF" w:rsidP="000E16E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002D">
              <w:rPr>
                <w:b/>
                <w:snapToGrid w:val="0"/>
              </w:rPr>
              <w:t>Avskildhet i anslutning till dygnsvilan – för ökad trygghet och säkerhet på särskilda ungdomshem (SoU5)</w:t>
            </w:r>
          </w:p>
          <w:p w14:paraId="55D1AFEE" w14:textId="77777777" w:rsidR="000E16EF" w:rsidRPr="0060002D" w:rsidRDefault="000E16EF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0B14B8D" w14:textId="3315BED2" w:rsidR="000E16EF" w:rsidRPr="0060002D" w:rsidRDefault="000E16EF" w:rsidP="000E16EF">
            <w:pPr>
              <w:tabs>
                <w:tab w:val="left" w:pos="1701"/>
              </w:tabs>
              <w:rPr>
                <w:bCs/>
              </w:rPr>
            </w:pPr>
            <w:r w:rsidRPr="0060002D">
              <w:rPr>
                <w:bCs/>
                <w:snapToGrid w:val="0"/>
              </w:rPr>
              <w:t>Utskottet fortsatte beredningen av proposition 2024/25:41 och motioner</w:t>
            </w:r>
            <w:r w:rsidRPr="0060002D">
              <w:rPr>
                <w:bCs/>
              </w:rPr>
              <w:t>.</w:t>
            </w:r>
          </w:p>
          <w:p w14:paraId="7CAC1A4A" w14:textId="77777777" w:rsidR="000E16EF" w:rsidRPr="0060002D" w:rsidRDefault="000E16EF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1798051" w14:textId="77777777" w:rsidR="000E16EF" w:rsidRPr="0060002D" w:rsidRDefault="000E16EF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0002D">
              <w:rPr>
                <w:bCs/>
                <w:snapToGrid w:val="0"/>
              </w:rPr>
              <w:t>Ärendet bordlades.</w:t>
            </w:r>
          </w:p>
          <w:p w14:paraId="40E0E9D8" w14:textId="12851BE8" w:rsidR="000E16EF" w:rsidRPr="0060002D" w:rsidRDefault="000E16EF" w:rsidP="000E16E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75B9F" w14:paraId="76A1737E" w14:textId="77777777" w:rsidTr="00887D33">
        <w:tc>
          <w:tcPr>
            <w:tcW w:w="567" w:type="dxa"/>
          </w:tcPr>
          <w:p w14:paraId="77371EF2" w14:textId="51B55493" w:rsidR="00C75B9F" w:rsidRDefault="00C75B9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17" w:type="dxa"/>
          </w:tcPr>
          <w:p w14:paraId="51BA8087" w14:textId="77777777" w:rsidR="00C75B9F" w:rsidRDefault="00C75B9F" w:rsidP="000E16E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Folkhälsa (SoU12)</w:t>
            </w:r>
            <w:r>
              <w:rPr>
                <w:b/>
                <w:snapToGrid w:val="0"/>
              </w:rPr>
              <w:br/>
            </w:r>
          </w:p>
          <w:p w14:paraId="7AE19CF9" w14:textId="669CE81C" w:rsidR="00C75B9F" w:rsidRPr="00D22323" w:rsidRDefault="00C75B9F" w:rsidP="00C75B9F">
            <w:pPr>
              <w:tabs>
                <w:tab w:val="left" w:pos="1701"/>
              </w:tabs>
              <w:rPr>
                <w:bCs/>
              </w:rPr>
            </w:pPr>
            <w:r w:rsidRPr="00D22323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</w:t>
            </w:r>
            <w:r w:rsidRPr="00D22323">
              <w:rPr>
                <w:bCs/>
                <w:snapToGrid w:val="0"/>
              </w:rPr>
              <w:t xml:space="preserve"> </w:t>
            </w:r>
            <w:r w:rsidRPr="00857BB6">
              <w:rPr>
                <w:bCs/>
                <w:snapToGrid w:val="0"/>
              </w:rPr>
              <w:t>beredningen av motioner</w:t>
            </w:r>
            <w:r w:rsidRPr="00857BB6">
              <w:rPr>
                <w:bCs/>
              </w:rPr>
              <w:t>.</w:t>
            </w:r>
          </w:p>
          <w:p w14:paraId="3C4FE5CF" w14:textId="77777777" w:rsidR="00C75B9F" w:rsidRPr="0060002D" w:rsidRDefault="00C75B9F" w:rsidP="00C75B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02FF8A9" w14:textId="77777777" w:rsidR="00C75B9F" w:rsidRPr="0060002D" w:rsidRDefault="00C75B9F" w:rsidP="00C75B9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0002D">
              <w:rPr>
                <w:bCs/>
                <w:snapToGrid w:val="0"/>
              </w:rPr>
              <w:t>Ärendet bordlades.</w:t>
            </w:r>
          </w:p>
          <w:p w14:paraId="18AB1716" w14:textId="1C53B103" w:rsidR="00C75B9F" w:rsidRPr="000E16EF" w:rsidRDefault="00C75B9F" w:rsidP="000E16E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77C4BEC1" w14:textId="77777777" w:rsidR="00A629C7" w:rsidRDefault="00A629C7">
      <w:r>
        <w:br w:type="page"/>
      </w: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0E16EF" w14:paraId="69AC2B19" w14:textId="77777777" w:rsidTr="00887D33">
        <w:tc>
          <w:tcPr>
            <w:tcW w:w="567" w:type="dxa"/>
          </w:tcPr>
          <w:p w14:paraId="0301888C" w14:textId="1E427D11" w:rsidR="000E16EF" w:rsidRDefault="000E16E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75B9F">
              <w:rPr>
                <w:b/>
                <w:snapToGrid w:val="0"/>
              </w:rPr>
              <w:t>7</w:t>
            </w:r>
          </w:p>
        </w:tc>
        <w:tc>
          <w:tcPr>
            <w:tcW w:w="7017" w:type="dxa"/>
          </w:tcPr>
          <w:p w14:paraId="23302C4B" w14:textId="77777777" w:rsidR="000E16EF" w:rsidRDefault="000E16EF" w:rsidP="000E16E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E16EF">
              <w:rPr>
                <w:b/>
                <w:snapToGrid w:val="0"/>
              </w:rPr>
              <w:t>Läkemedel och tandvård (SoU14)</w:t>
            </w:r>
          </w:p>
          <w:p w14:paraId="1700BDFC" w14:textId="77777777" w:rsidR="000E16EF" w:rsidRDefault="000E16EF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A200F7E" w14:textId="46D93CDD" w:rsidR="000E16EF" w:rsidRPr="00D22323" w:rsidRDefault="000E16EF" w:rsidP="000E16EF">
            <w:pPr>
              <w:tabs>
                <w:tab w:val="left" w:pos="1701"/>
              </w:tabs>
              <w:rPr>
                <w:bCs/>
              </w:rPr>
            </w:pPr>
            <w:r w:rsidRPr="00D22323">
              <w:rPr>
                <w:bCs/>
                <w:snapToGrid w:val="0"/>
              </w:rPr>
              <w:t xml:space="preserve">Utskottet inledde </w:t>
            </w:r>
            <w:r w:rsidRPr="00857BB6">
              <w:rPr>
                <w:bCs/>
                <w:snapToGrid w:val="0"/>
              </w:rPr>
              <w:t>beredningen av motioner</w:t>
            </w:r>
            <w:r w:rsidRPr="00857BB6">
              <w:rPr>
                <w:bCs/>
              </w:rPr>
              <w:t>.</w:t>
            </w:r>
          </w:p>
          <w:p w14:paraId="0AFF0AE0" w14:textId="77777777" w:rsidR="000E16EF" w:rsidRPr="0060002D" w:rsidRDefault="000E16EF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550EC64" w14:textId="77777777" w:rsidR="000E16EF" w:rsidRPr="0060002D" w:rsidRDefault="000E16EF" w:rsidP="000E16E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0002D">
              <w:rPr>
                <w:bCs/>
                <w:snapToGrid w:val="0"/>
              </w:rPr>
              <w:t>Ärendet bordlades.</w:t>
            </w:r>
          </w:p>
          <w:p w14:paraId="6CE00852" w14:textId="769A9417" w:rsidR="000E16EF" w:rsidRPr="00120A77" w:rsidRDefault="000E16EF" w:rsidP="000E16E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75B9F" w14:paraId="695FE6A9" w14:textId="77777777" w:rsidTr="00887D33">
        <w:tc>
          <w:tcPr>
            <w:tcW w:w="567" w:type="dxa"/>
          </w:tcPr>
          <w:p w14:paraId="268B880F" w14:textId="7F4A43A5" w:rsidR="00C75B9F" w:rsidRDefault="00C75B9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17" w:type="dxa"/>
          </w:tcPr>
          <w:p w14:paraId="7D353292" w14:textId="6A9E5816" w:rsidR="00C75B9F" w:rsidRDefault="00C75B9F" w:rsidP="0046490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57A63F19" w14:textId="77777777" w:rsidR="00FB75AC" w:rsidRDefault="00FB75AC" w:rsidP="00464906">
            <w:pPr>
              <w:tabs>
                <w:tab w:val="left" w:pos="1701"/>
              </w:tabs>
              <w:rPr>
                <w:b/>
              </w:rPr>
            </w:pPr>
          </w:p>
          <w:p w14:paraId="5AB792E5" w14:textId="1438F404" w:rsidR="00FB75AC" w:rsidRPr="00FB75AC" w:rsidRDefault="00FB75AC" w:rsidP="00464906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F62DB">
              <w:rPr>
                <w:bCs/>
                <w:szCs w:val="24"/>
              </w:rPr>
              <w:t xml:space="preserve">Inkomna EU-dokument för </w:t>
            </w:r>
            <w:r>
              <w:rPr>
                <w:bCs/>
                <w:szCs w:val="24"/>
              </w:rPr>
              <w:t>18 oktober</w:t>
            </w:r>
            <w:r w:rsidRPr="00FF62DB">
              <w:rPr>
                <w:bCs/>
                <w:szCs w:val="24"/>
              </w:rPr>
              <w:t xml:space="preserve"> 2024 – </w:t>
            </w:r>
            <w:r>
              <w:rPr>
                <w:bCs/>
                <w:szCs w:val="24"/>
              </w:rPr>
              <w:t>21</w:t>
            </w:r>
            <w:r w:rsidRPr="00FF62D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novem</w:t>
            </w:r>
            <w:r w:rsidRPr="00FF62DB">
              <w:rPr>
                <w:bCs/>
                <w:szCs w:val="24"/>
              </w:rPr>
              <w:t>ber 2024 anmäldes.</w:t>
            </w:r>
          </w:p>
          <w:p w14:paraId="51EF6E1B" w14:textId="2C817368" w:rsidR="00C75B9F" w:rsidRPr="00864DE7" w:rsidRDefault="00C75B9F" w:rsidP="00464906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736AE" w14:paraId="1B55F14F" w14:textId="77777777" w:rsidTr="00887D33">
        <w:tc>
          <w:tcPr>
            <w:tcW w:w="567" w:type="dxa"/>
          </w:tcPr>
          <w:p w14:paraId="10140D34" w14:textId="53F4A114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5B9F">
              <w:rPr>
                <w:b/>
                <w:snapToGrid w:val="0"/>
              </w:rPr>
              <w:t>9</w:t>
            </w:r>
          </w:p>
        </w:tc>
        <w:tc>
          <w:tcPr>
            <w:tcW w:w="7017" w:type="dxa"/>
          </w:tcPr>
          <w:p w14:paraId="5D1FC963" w14:textId="77777777" w:rsidR="00464906" w:rsidRPr="00864DE7" w:rsidRDefault="00464906" w:rsidP="00464906">
            <w:pPr>
              <w:tabs>
                <w:tab w:val="left" w:pos="1701"/>
              </w:tabs>
              <w:rPr>
                <w:b/>
              </w:rPr>
            </w:pPr>
            <w:r w:rsidRPr="00864DE7">
              <w:rPr>
                <w:b/>
              </w:rPr>
              <w:t>Inkomna skrivelser</w:t>
            </w:r>
            <w:r w:rsidRPr="00864DE7">
              <w:rPr>
                <w:b/>
              </w:rPr>
              <w:br/>
            </w:r>
          </w:p>
          <w:p w14:paraId="277DCE5B" w14:textId="6EA10AD5" w:rsidR="00464906" w:rsidRPr="001E5780" w:rsidRDefault="00464906" w:rsidP="00464906">
            <w:pPr>
              <w:tabs>
                <w:tab w:val="left" w:pos="1701"/>
              </w:tabs>
              <w:rPr>
                <w:szCs w:val="24"/>
              </w:rPr>
            </w:pPr>
            <w:r w:rsidRPr="00864DE7">
              <w:rPr>
                <w:szCs w:val="24"/>
              </w:rPr>
              <w:t xml:space="preserve">Inkomna </w:t>
            </w:r>
            <w:r w:rsidRPr="001E5780">
              <w:rPr>
                <w:szCs w:val="24"/>
              </w:rPr>
              <w:t>skrivelser anmäldes</w:t>
            </w:r>
            <w:r w:rsidR="001E5780">
              <w:rPr>
                <w:szCs w:val="24"/>
              </w:rPr>
              <w:t>.</w:t>
            </w:r>
          </w:p>
          <w:p w14:paraId="6C4B2EF9" w14:textId="67E1C980" w:rsidR="008A004F" w:rsidRPr="00864DE7" w:rsidRDefault="008A004F" w:rsidP="00C736A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0F4E8C96" w:rsidR="00E641D7" w:rsidRPr="00F94AC5" w:rsidRDefault="00E641D7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C75B9F">
              <w:rPr>
                <w:b/>
                <w:snapToGrid w:val="0"/>
                <w:color w:val="000000" w:themeColor="text1"/>
              </w:rPr>
              <w:t>10</w:t>
            </w:r>
          </w:p>
        </w:tc>
        <w:tc>
          <w:tcPr>
            <w:tcW w:w="7017" w:type="dxa"/>
          </w:tcPr>
          <w:p w14:paraId="36BCB7CC" w14:textId="77777777" w:rsidR="00E641D7" w:rsidRPr="00864DE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4DE7">
              <w:rPr>
                <w:b/>
                <w:snapToGrid w:val="0"/>
              </w:rPr>
              <w:t>Övriga frågor</w:t>
            </w:r>
          </w:p>
          <w:p w14:paraId="5C370BE5" w14:textId="77777777" w:rsidR="006F7FFC" w:rsidRPr="00864DE7" w:rsidRDefault="006F7FFC" w:rsidP="006F7FFC">
            <w:pPr>
              <w:tabs>
                <w:tab w:val="left" w:pos="1701"/>
              </w:tabs>
            </w:pPr>
          </w:p>
          <w:p w14:paraId="600E1000" w14:textId="0C63656F" w:rsidR="00392675" w:rsidRPr="00864DE7" w:rsidRDefault="00E641D7" w:rsidP="006F7FF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DE7">
              <w:rPr>
                <w:bCs/>
                <w:szCs w:val="24"/>
              </w:rPr>
              <w:t>Kanslichefen informerade om arbetsplanen</w:t>
            </w:r>
            <w:r w:rsidR="00230611" w:rsidRPr="00864DE7">
              <w:rPr>
                <w:bCs/>
                <w:szCs w:val="24"/>
              </w:rPr>
              <w:t>.</w:t>
            </w:r>
          </w:p>
          <w:p w14:paraId="349913F6" w14:textId="77777777" w:rsidR="009B302A" w:rsidRDefault="009B302A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A4F1873" w14:textId="1869F999" w:rsidR="00DF7CD9" w:rsidRPr="00864DE7" w:rsidRDefault="00DF7CD9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724B3062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C75B9F">
              <w:rPr>
                <w:b/>
                <w:snapToGrid w:val="0"/>
                <w:color w:val="000000" w:themeColor="text1"/>
              </w:rPr>
              <w:t>11</w:t>
            </w:r>
          </w:p>
        </w:tc>
        <w:tc>
          <w:tcPr>
            <w:tcW w:w="7017" w:type="dxa"/>
          </w:tcPr>
          <w:p w14:paraId="7AFF25B0" w14:textId="77777777" w:rsidR="00C67B6B" w:rsidRPr="0023465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3465B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23465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845AF9A" w14:textId="798E1536" w:rsidR="00AD6F72" w:rsidRPr="0023465B" w:rsidRDefault="00A86C88" w:rsidP="00C67B6B">
            <w:pPr>
              <w:rPr>
                <w:snapToGrid w:val="0"/>
              </w:rPr>
            </w:pPr>
            <w:r w:rsidRPr="0023465B">
              <w:rPr>
                <w:snapToGrid w:val="0"/>
              </w:rPr>
              <w:t xml:space="preserve">Utskottet beslutade att nästa sammanträde ska äga rum </w:t>
            </w:r>
            <w:r w:rsidR="008A79E8" w:rsidRPr="0023465B">
              <w:rPr>
                <w:snapToGrid w:val="0"/>
              </w:rPr>
              <w:t>t</w:t>
            </w:r>
            <w:r w:rsidR="000E16EF" w:rsidRPr="0023465B">
              <w:rPr>
                <w:snapToGrid w:val="0"/>
              </w:rPr>
              <w:t>or</w:t>
            </w:r>
            <w:r w:rsidR="008A79E8" w:rsidRPr="0023465B">
              <w:rPr>
                <w:snapToGrid w:val="0"/>
              </w:rPr>
              <w:t>sdagen den</w:t>
            </w:r>
            <w:r w:rsidR="00C736AE" w:rsidRPr="0023465B">
              <w:rPr>
                <w:snapToGrid w:val="0"/>
              </w:rPr>
              <w:t xml:space="preserve"> </w:t>
            </w:r>
            <w:r w:rsidR="00E96588" w:rsidRPr="0023465B">
              <w:rPr>
                <w:snapToGrid w:val="0"/>
              </w:rPr>
              <w:t>2</w:t>
            </w:r>
            <w:r w:rsidR="000E16EF" w:rsidRPr="0023465B">
              <w:rPr>
                <w:snapToGrid w:val="0"/>
              </w:rPr>
              <w:t>8</w:t>
            </w:r>
            <w:r w:rsidR="00120A77" w:rsidRPr="0023465B">
              <w:rPr>
                <w:snapToGrid w:val="0"/>
              </w:rPr>
              <w:t xml:space="preserve"> novem</w:t>
            </w:r>
            <w:r w:rsidR="008A79E8" w:rsidRPr="0023465B">
              <w:rPr>
                <w:snapToGrid w:val="0"/>
              </w:rPr>
              <w:t>ber 202</w:t>
            </w:r>
            <w:r w:rsidR="006F7FFC" w:rsidRPr="0023465B">
              <w:rPr>
                <w:snapToGrid w:val="0"/>
              </w:rPr>
              <w:t>4</w:t>
            </w:r>
            <w:r w:rsidR="008A79E8" w:rsidRPr="0023465B">
              <w:rPr>
                <w:snapToGrid w:val="0"/>
              </w:rPr>
              <w:t xml:space="preserve"> kl. 1</w:t>
            </w:r>
            <w:r w:rsidR="000E16EF" w:rsidRPr="0023465B">
              <w:rPr>
                <w:snapToGrid w:val="0"/>
              </w:rPr>
              <w:t>0</w:t>
            </w:r>
            <w:r w:rsidR="008A79E8" w:rsidRPr="0023465B">
              <w:rPr>
                <w:snapToGrid w:val="0"/>
              </w:rPr>
              <w:t>.</w:t>
            </w:r>
            <w:r w:rsidR="00CC3BEF" w:rsidRPr="0023465B">
              <w:rPr>
                <w:snapToGrid w:val="0"/>
              </w:rPr>
              <w:t>0</w:t>
            </w:r>
            <w:r w:rsidR="00C736AE" w:rsidRPr="0023465B">
              <w:rPr>
                <w:snapToGrid w:val="0"/>
              </w:rPr>
              <w:t>0</w:t>
            </w:r>
            <w:r w:rsidR="00C67B6B" w:rsidRPr="0023465B">
              <w:rPr>
                <w:snapToGrid w:val="0"/>
              </w:rPr>
              <w:t>.</w:t>
            </w:r>
          </w:p>
          <w:p w14:paraId="67C67290" w14:textId="4FB09336" w:rsidR="00857BB6" w:rsidRPr="0023465B" w:rsidRDefault="00857BB6" w:rsidP="00C67B6B">
            <w:pPr>
              <w:rPr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017" w:type="dxa"/>
          </w:tcPr>
          <w:p w14:paraId="13DDEE26" w14:textId="77777777" w:rsidR="00C67B6B" w:rsidRPr="0023465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23465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23465B">
              <w:rPr>
                <w:szCs w:val="24"/>
              </w:rPr>
              <w:t>Vid protokollet</w:t>
            </w:r>
          </w:p>
          <w:p w14:paraId="1F7B917A" w14:textId="346F78CB" w:rsidR="004B5832" w:rsidRPr="0023465B" w:rsidRDefault="004B583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3F07C8D" w14:textId="77777777" w:rsidR="00857BB6" w:rsidRPr="0023465B" w:rsidRDefault="00857BB6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23465B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158E33C2" w:rsidR="00C67B6B" w:rsidRPr="0023465B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23465B">
              <w:rPr>
                <w:szCs w:val="24"/>
              </w:rPr>
              <w:t xml:space="preserve">Justeras den </w:t>
            </w:r>
            <w:r w:rsidR="00E96588" w:rsidRPr="0023465B">
              <w:rPr>
                <w:snapToGrid w:val="0"/>
                <w:szCs w:val="24"/>
              </w:rPr>
              <w:t>2</w:t>
            </w:r>
            <w:r w:rsidR="000E16EF" w:rsidRPr="0023465B">
              <w:rPr>
                <w:snapToGrid w:val="0"/>
                <w:szCs w:val="24"/>
              </w:rPr>
              <w:t>8</w:t>
            </w:r>
            <w:r w:rsidR="00C17EA2" w:rsidRPr="0023465B">
              <w:rPr>
                <w:snapToGrid w:val="0"/>
                <w:szCs w:val="24"/>
              </w:rPr>
              <w:t xml:space="preserve"> </w:t>
            </w:r>
            <w:r w:rsidR="00120A77" w:rsidRPr="0023465B">
              <w:rPr>
                <w:snapToGrid w:val="0"/>
                <w:szCs w:val="24"/>
              </w:rPr>
              <w:t>novem</w:t>
            </w:r>
            <w:r w:rsidR="002E6306" w:rsidRPr="0023465B">
              <w:rPr>
                <w:snapToGrid w:val="0"/>
                <w:szCs w:val="24"/>
              </w:rPr>
              <w:t>ber</w:t>
            </w:r>
            <w:r w:rsidRPr="0023465B">
              <w:rPr>
                <w:snapToGrid w:val="0"/>
                <w:szCs w:val="24"/>
              </w:rPr>
              <w:t xml:space="preserve"> 202</w:t>
            </w:r>
            <w:r w:rsidR="006F7FFC" w:rsidRPr="0023465B">
              <w:rPr>
                <w:snapToGrid w:val="0"/>
                <w:szCs w:val="24"/>
              </w:rPr>
              <w:t>4</w:t>
            </w:r>
          </w:p>
          <w:p w14:paraId="6DDC6ECB" w14:textId="1C337A4E" w:rsidR="00D55549" w:rsidRPr="0023465B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074303B1" w:rsidR="00A95CA5" w:rsidRPr="0023465B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0F16203" w14:textId="77777777" w:rsidR="00950539" w:rsidRPr="0023465B" w:rsidRDefault="0095053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23465B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3465B"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6F7FFC" w:rsidRPr="00F8018F" w14:paraId="59092438" w14:textId="77777777" w:rsidTr="004525BA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AC10AD" w14:textId="77777777" w:rsidR="006F7FFC" w:rsidRPr="00E40C0C" w:rsidRDefault="006F7FFC" w:rsidP="004525BA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08B988" w14:textId="77777777" w:rsidR="006F7FFC" w:rsidRPr="00E40C0C" w:rsidRDefault="006F7FFC" w:rsidP="004525BA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C25379" w14:textId="245E81FE" w:rsidR="006F7FFC" w:rsidRPr="00E40C0C" w:rsidRDefault="006F7FFC" w:rsidP="004525BA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5B166C">
              <w:rPr>
                <w:sz w:val="20"/>
              </w:rPr>
              <w:t>1</w:t>
            </w:r>
            <w:r w:rsidR="000E16EF">
              <w:rPr>
                <w:sz w:val="20"/>
              </w:rPr>
              <w:t>3</w:t>
            </w:r>
          </w:p>
        </w:tc>
      </w:tr>
      <w:tr w:rsidR="006F7FFC" w:rsidRPr="00F8018F" w14:paraId="7359CF9F" w14:textId="77777777" w:rsidTr="004525BA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BF5B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1F56F8" w14:textId="30648BE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  <w:r>
              <w:rPr>
                <w:sz w:val="20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583D70" w14:textId="21D199F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F732BA">
              <w:rPr>
                <w:sz w:val="20"/>
              </w:rPr>
              <w:t>2–3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9C741" w14:textId="1F68842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F732BA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9DF316" w14:textId="1C501E6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F732BA">
              <w:rPr>
                <w:sz w:val="20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83711B" w14:textId="3BAD957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 w:rsidR="00F732BA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96D1AE" w14:textId="5D98E4C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A629C7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F6D4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519F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6F7FFC" w:rsidRPr="00F8018F" w14:paraId="461E9750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7F07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5D81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E3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8882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0CC7F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60D1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4EE7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0B5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65F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E19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3C65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0581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4A99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E76E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7E245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45A8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5850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6F7FFC" w:rsidRPr="00F8018F" w14:paraId="32B6EA4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AF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E0DB" w14:textId="4E196159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1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D66C" w14:textId="010BA7AB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BA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ABF3" w14:textId="07A2C09C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52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C3E4" w14:textId="48AC1A15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EF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FEC7" w14:textId="2AD3ADD5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0E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345" w14:textId="24071CE6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B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A2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D4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7E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91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F188D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D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D8A8" w14:textId="3EB8769D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61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F627" w14:textId="372BFAED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37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7983" w14:textId="09C3DE7E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EA7" w14:textId="0D717358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79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F07F" w14:textId="15C0A052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0F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1A47" w14:textId="3FEC6A36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E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4D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71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65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D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37D953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F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186F" w14:textId="45AB325C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1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C6D3" w14:textId="2D462B98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68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BD4E" w14:textId="3A3B35A1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48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B2A0" w14:textId="5462B708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79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268D" w14:textId="19D31866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FC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CC86" w14:textId="6BB37E78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EF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C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9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70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97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AA4E8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48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606F" w14:textId="56142F5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2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86B0" w14:textId="3F1A8BD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09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B569" w14:textId="4E80D28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84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A4DF" w14:textId="3C561C19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B8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CD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FF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BF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D4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2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10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63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7CEDE3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CF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FB93" w14:textId="53B7DEA5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1C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F7C9" w14:textId="78032ED2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97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A0D5" w14:textId="0C8541A0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E76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C343" w14:textId="6A14935B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DC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8BBA" w14:textId="1C27D9B8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1E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B1EB" w14:textId="21B162BE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4F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8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BA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B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5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907F2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BD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B9B3" w14:textId="4FE53702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F3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F48A" w14:textId="2D282EDE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3C2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A532" w14:textId="6F334C52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40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4B42" w14:textId="32660804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1B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FA52" w14:textId="230CD860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C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8739" w14:textId="1F0BB95A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68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2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C8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B5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F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7491A9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9E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AF59" w14:textId="277C241D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BE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A84A" w14:textId="799AC8CC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E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EF7F" w14:textId="1E03E4A5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B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942" w14:textId="0F4E41E5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8E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E98E" w14:textId="3ED590C0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AD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A11D" w14:textId="44A486C3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98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0E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F6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1A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84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8BFAB9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F9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DE63" w14:textId="6A11D7E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51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587E" w14:textId="3023C6D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AB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EDAD" w14:textId="46FEB76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D0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4F82" w14:textId="7AEF3CD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14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EF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C0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EE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C0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16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0F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8B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77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BD827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58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0A97" w14:textId="608244F3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19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AF82" w14:textId="42162542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F3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530A" w14:textId="1667555A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9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336D" w14:textId="4842A9C2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BF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4875" w14:textId="221EE03B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5B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D4BB" w14:textId="1FD27FC6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CA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40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2C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C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69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9B8A66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F245" w14:textId="4102B58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Leonid Yurkovskiy </w:t>
            </w:r>
            <w:r w:rsidR="006F7FFC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277E" w14:textId="009C0502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F2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2AA" w14:textId="66A02539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A4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F418" w14:textId="15421525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26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2B8" w14:textId="407760D3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DF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4E4F" w14:textId="158D000B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12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D869" w14:textId="52C6663C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1A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7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22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94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BF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6965E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D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107" w14:textId="7C78D253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C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3340" w14:textId="28C0EA27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D0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600E" w14:textId="2331EFCE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BF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4164" w14:textId="3ECA6754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96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0D96" w14:textId="5D4759D8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01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BCA1" w14:textId="697C8CBE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59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D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42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1E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0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BB7FF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8D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1DAF" w14:textId="4229A7A0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C5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3913" w14:textId="0BE3A9F8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47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8D2D" w14:textId="4DC970A0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D3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4B54" w14:textId="75EAD1D6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898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690B" w14:textId="154EA7FC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87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9FB" w14:textId="6A304F9B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3B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48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0A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8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84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6010B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D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4D87" w14:textId="15A9BF09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FE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2348" w14:textId="697C8D7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81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D772" w14:textId="0F49247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1B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4A7D" w14:textId="0FCEE58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7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FC0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A9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A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7B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00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8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2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711404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43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E87A" w14:textId="2C12875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45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3B1" w14:textId="118260D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E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B0F8" w14:textId="7856BF7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F6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84F8" w14:textId="111BF37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AE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73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69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E1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FB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E5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C4AC08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E08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8B7C" w14:textId="531072AD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C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B2E7" w14:textId="37FC53BB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2C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0EDB" w14:textId="43F28C35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E4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6975" w14:textId="4C80F428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99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EC92" w14:textId="058F3356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5D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529B" w14:textId="5A6ACD71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D9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B2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E6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F4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C0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B9AEB3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8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31C1" w14:textId="390C309D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80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0CE7" w14:textId="6624EF18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D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C744" w14:textId="4AF99E2D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72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5479" w14:textId="0A236E4A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7B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0E8A" w14:textId="61B113FA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AE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4E6C" w14:textId="4E58439D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3E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66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39E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2C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E0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B58EF9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AB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C707" w14:textId="153F61C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CCBF" w14:textId="31F55478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AB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FDFA" w14:textId="653604C7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51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B0AE" w14:textId="0C4AB280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F4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A4DC" w14:textId="61583E54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7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7E69" w14:textId="2B26B687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7B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0E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2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2C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4B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843D0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AAE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43D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2B32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3FCC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A1A7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9357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8BBE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1F4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8DDF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B3C6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D10E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33C2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C02C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7934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DC10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7F9F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1D0B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FDFB25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407E" w14:textId="1159F74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="006F7FFC"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FFCF" w14:textId="23B1C1BE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80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2E05" w14:textId="2BB656E3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59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0189" w14:textId="64623DBA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D4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131A" w14:textId="28AE9305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81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0F0A" w14:textId="5E8941B7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FA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408F" w14:textId="52AAF082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71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C7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84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37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C8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45A88C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3E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292B" w14:textId="75624D2B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51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F7E5" w14:textId="0D300D66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E3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96B7" w14:textId="27E6F6F1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D4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F345" w14:textId="693D7465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67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6D67" w14:textId="02D97BB4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FA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E686" w14:textId="6C6B5F03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75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D7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1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C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45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5495786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E2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3E6" w14:textId="57375ED5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E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29A2" w14:textId="077EA7BF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DA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42C0" w14:textId="629C4461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B7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EFE2" w14:textId="7398E7E2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73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99F6" w14:textId="6E28DFE3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45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6A4E" w14:textId="01FFF7B3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1D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8E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D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6E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7B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29B62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6B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B8B9" w14:textId="023E0718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430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8217" w14:textId="20F60BE0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9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A2" w14:textId="1FF82C5C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28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B8F7" w14:textId="4C04BA8B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BA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CBD3" w14:textId="31220AAA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21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F3D2" w14:textId="53CE3CA2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9A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36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2D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34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50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8C44E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66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AA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EC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01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02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F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A5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97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30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AD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6E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4D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29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02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CC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EB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06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638178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B3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52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51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62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E7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0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B1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0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D7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EC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8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C3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27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DB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F3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28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72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9B2BD2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CF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77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7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E4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DE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C1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F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F5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BC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8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74A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42B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4F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67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B5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BA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7D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838727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E9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6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D3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DA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4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B0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A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38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8B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1C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8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24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17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F8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9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72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AF49C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4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F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5C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26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E9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C6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7A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B1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A9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E0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50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499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4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2C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F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4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D5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7E71CE" w14:paraId="6AF089D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2B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 w:rsidRPr="00E40C0C"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C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79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5A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B9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5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7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36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54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39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C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1A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4A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25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F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51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BF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6F7FFC" w:rsidRPr="00F8018F" w14:paraId="2E1E127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A5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68C1" w14:textId="20A2E4E9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AE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C2CC" w14:textId="1A3260C7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E7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89FA" w14:textId="0ECA8736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03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C603" w14:textId="2E701130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28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4DD1" w14:textId="10509B59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30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070" w14:textId="74237BC8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79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93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F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A3B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87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1C77F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FB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4A62" w14:textId="2434732C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8C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8610" w14:textId="19B761F3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FA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7B39" w14:textId="0AB1E887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B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A89" w14:textId="4A4AB0DE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61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4D9D" w14:textId="7F646A30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47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B6F4" w14:textId="20A85076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A1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F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27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82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41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3C0DEC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60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683E" w14:textId="0B333621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E5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69BF" w14:textId="2B356ED6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7F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BE27" w14:textId="3BE9CD20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C5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3EFE" w14:textId="136F261C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5E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1857" w14:textId="2A15BFB6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9C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14EB" w14:textId="558D1696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7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26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66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C3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38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0CFB3F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5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9C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7D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5C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8F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80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91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27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8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01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5C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6C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17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AD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FC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50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E88F13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0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A663" w14:textId="396649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0B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61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6F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73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9E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B9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76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EE9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97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88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1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EC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EF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73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5751D7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53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89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D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EE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3D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5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4E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41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114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3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7B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BC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44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99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31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C08FF9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E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E8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7B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C8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3F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10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34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43D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45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95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EA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62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63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F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0E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24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8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385FA6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2E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6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47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CC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40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AA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9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6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D6F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64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06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18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8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E8A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EEF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38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A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24599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93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>Erik Hellsborn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35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26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D9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9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8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0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68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66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6B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8A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74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AE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6D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9B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C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20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C7A89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F3D7" w14:textId="608C597A" w:rsidR="006F7FFC" w:rsidRPr="004C1E79" w:rsidRDefault="004C1E7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 xml:space="preserve">Vakant </w:t>
            </w:r>
            <w:r w:rsidR="006F7FFC" w:rsidRPr="004C1E79">
              <w:rPr>
                <w:i/>
                <w:iCs/>
                <w:sz w:val="20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9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CD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E0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A8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F9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8A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D8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8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90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75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95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F6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4C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B4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37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560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BB919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EA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2472" w14:textId="46B04CFB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F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321" w14:textId="66324893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DA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1686" w14:textId="32171ED2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EC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7BFD" w14:textId="3C063BF3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72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C233" w14:textId="5636B510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EA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9822" w14:textId="0BCD1436" w:rsidR="006F7FFC" w:rsidRPr="00E40C0C" w:rsidRDefault="00F732BA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313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9F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B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C9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8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C7621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9C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B97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02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49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0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1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69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D2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9D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D6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6A4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08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26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0A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4C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3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98E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7BB20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B39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30E0" w14:textId="55FEF44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EC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E002" w14:textId="2BF0F54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4E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BBBC" w14:textId="238121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CA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3BC0" w14:textId="65F2826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05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8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C82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33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9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69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79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A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27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0E21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B8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71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31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A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E5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3E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64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CA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74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00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5C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B51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3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8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9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45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3F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21E69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6010" w14:textId="77777777" w:rsidR="006F7FFC" w:rsidRPr="00E30628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1A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6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6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A4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D0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B5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0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8F1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CC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98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49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C2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0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7D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725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7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B0820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E5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A74A" w14:textId="7B8CB1B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96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4393" w14:textId="6384212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60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2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31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71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03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BC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E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AF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1D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23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6C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9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FC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4FD0D1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F0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13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D7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DC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4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77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7B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14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D3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AB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D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F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2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2E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A1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5C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44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F08F85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49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CB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5D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CE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13A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9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6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5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FA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33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9E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49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B9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81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79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8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25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00B485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67A" w14:textId="77777777" w:rsidR="006F7FFC" w:rsidRPr="004377A6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FF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74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08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16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F6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63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07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80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7D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87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44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CE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95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2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8D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C9A539" w14:textId="77777777" w:rsidTr="004525BA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CBD2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45DE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7EE4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0A6B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D842969" w14:textId="77777777" w:rsidTr="004525BA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D452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6433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0DE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743E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17ABC1B6" w14:textId="33332D86" w:rsidR="007D0F8E" w:rsidRPr="00AA0B1C" w:rsidRDefault="007D0F8E" w:rsidP="00071185">
      <w:pPr>
        <w:widowControl/>
        <w:rPr>
          <w:rFonts w:ascii="CIDFont+F2" w:hAnsi="CIDFont+F2" w:cs="CIDFont+F2"/>
          <w:sz w:val="22"/>
          <w:szCs w:val="22"/>
        </w:rPr>
      </w:pPr>
    </w:p>
    <w:sectPr w:rsidR="007D0F8E" w:rsidRPr="00AA0B1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A4309"/>
    <w:multiLevelType w:val="hybridMultilevel"/>
    <w:tmpl w:val="493E27CC"/>
    <w:lvl w:ilvl="0" w:tplc="AA309F7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6DDA"/>
    <w:multiLevelType w:val="hybridMultilevel"/>
    <w:tmpl w:val="7A0EDAD4"/>
    <w:lvl w:ilvl="0" w:tplc="CDB2B31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0583B"/>
    <w:multiLevelType w:val="hybridMultilevel"/>
    <w:tmpl w:val="C2105C3E"/>
    <w:lvl w:ilvl="0" w:tplc="B7A2613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5"/>
  </w:num>
  <w:num w:numId="12">
    <w:abstractNumId w:val="7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185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5970"/>
    <w:rsid w:val="00096B5B"/>
    <w:rsid w:val="00096E10"/>
    <w:rsid w:val="00096ED3"/>
    <w:rsid w:val="00096ED4"/>
    <w:rsid w:val="00097232"/>
    <w:rsid w:val="0009781B"/>
    <w:rsid w:val="00097B8D"/>
    <w:rsid w:val="00097D0A"/>
    <w:rsid w:val="00097F9E"/>
    <w:rsid w:val="000A014D"/>
    <w:rsid w:val="000A01A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31A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6EF"/>
    <w:rsid w:val="000E1AC3"/>
    <w:rsid w:val="000E1D60"/>
    <w:rsid w:val="000E1DE2"/>
    <w:rsid w:val="000E1E65"/>
    <w:rsid w:val="000E235A"/>
    <w:rsid w:val="000E2796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0A77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4AC6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3EE0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578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0E1A"/>
    <w:rsid w:val="00221342"/>
    <w:rsid w:val="00221B45"/>
    <w:rsid w:val="00222310"/>
    <w:rsid w:val="0022313D"/>
    <w:rsid w:val="002234FD"/>
    <w:rsid w:val="002236E9"/>
    <w:rsid w:val="00223C30"/>
    <w:rsid w:val="00223C54"/>
    <w:rsid w:val="002242E0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659"/>
    <w:rsid w:val="002327ED"/>
    <w:rsid w:val="00233F87"/>
    <w:rsid w:val="002343FF"/>
    <w:rsid w:val="00234560"/>
    <w:rsid w:val="0023465B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21E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6306"/>
    <w:rsid w:val="002E70EC"/>
    <w:rsid w:val="002E79D8"/>
    <w:rsid w:val="002E7CAE"/>
    <w:rsid w:val="002F013E"/>
    <w:rsid w:val="002F0583"/>
    <w:rsid w:val="002F05E2"/>
    <w:rsid w:val="002F09C2"/>
    <w:rsid w:val="002F0E31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3404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0674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0E53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3313"/>
    <w:rsid w:val="003841B5"/>
    <w:rsid w:val="003846BE"/>
    <w:rsid w:val="00384B32"/>
    <w:rsid w:val="003859F6"/>
    <w:rsid w:val="00386167"/>
    <w:rsid w:val="003863E2"/>
    <w:rsid w:val="00386612"/>
    <w:rsid w:val="0038690D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2675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6F2B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47375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AD5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4906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9CE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3B"/>
    <w:rsid w:val="004B155E"/>
    <w:rsid w:val="004B2803"/>
    <w:rsid w:val="004B292C"/>
    <w:rsid w:val="004B30B6"/>
    <w:rsid w:val="004B37EB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7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3A0E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4F6D36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1EB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4B7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680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66C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5A0"/>
    <w:rsid w:val="005E2834"/>
    <w:rsid w:val="005E28B9"/>
    <w:rsid w:val="005E29BB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2BB"/>
    <w:rsid w:val="005F6BA2"/>
    <w:rsid w:val="005F7600"/>
    <w:rsid w:val="005F7A96"/>
    <w:rsid w:val="0060002D"/>
    <w:rsid w:val="00600368"/>
    <w:rsid w:val="00601CA6"/>
    <w:rsid w:val="00601D7A"/>
    <w:rsid w:val="00601F04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0747A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4F6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08D5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1131"/>
    <w:rsid w:val="0069221B"/>
    <w:rsid w:val="00692418"/>
    <w:rsid w:val="0069280E"/>
    <w:rsid w:val="00692A47"/>
    <w:rsid w:val="0069374B"/>
    <w:rsid w:val="00694CBB"/>
    <w:rsid w:val="00694E01"/>
    <w:rsid w:val="00694FD7"/>
    <w:rsid w:val="00695435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57A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47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7FFC"/>
    <w:rsid w:val="00700194"/>
    <w:rsid w:val="00701012"/>
    <w:rsid w:val="007013D4"/>
    <w:rsid w:val="007018EE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3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4FD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0F8E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3BFD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BB6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4DE7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3C68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04F"/>
    <w:rsid w:val="008A0E78"/>
    <w:rsid w:val="008A11DC"/>
    <w:rsid w:val="008A2645"/>
    <w:rsid w:val="008A2DE4"/>
    <w:rsid w:val="008A3000"/>
    <w:rsid w:val="008A53B6"/>
    <w:rsid w:val="008A69A9"/>
    <w:rsid w:val="008A79E8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17F8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66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696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5B8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0539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D49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02A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023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853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706"/>
    <w:rsid w:val="00A61A6F"/>
    <w:rsid w:val="00A620F7"/>
    <w:rsid w:val="00A62379"/>
    <w:rsid w:val="00A628CF"/>
    <w:rsid w:val="00A629C7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387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6C88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B1C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5F92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662"/>
    <w:rsid w:val="00AC7766"/>
    <w:rsid w:val="00AC7CF3"/>
    <w:rsid w:val="00AD0F16"/>
    <w:rsid w:val="00AD13D0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6F72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6F7A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6D13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6B35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2C70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2802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1A8C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2E1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60C"/>
    <w:rsid w:val="00C24D3B"/>
    <w:rsid w:val="00C263F1"/>
    <w:rsid w:val="00C27051"/>
    <w:rsid w:val="00C30120"/>
    <w:rsid w:val="00C304F7"/>
    <w:rsid w:val="00C31508"/>
    <w:rsid w:val="00C31BA8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154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6AE"/>
    <w:rsid w:val="00C73721"/>
    <w:rsid w:val="00C73868"/>
    <w:rsid w:val="00C73D19"/>
    <w:rsid w:val="00C74AE7"/>
    <w:rsid w:val="00C754A4"/>
    <w:rsid w:val="00C75B9F"/>
    <w:rsid w:val="00C75DFD"/>
    <w:rsid w:val="00C75EE2"/>
    <w:rsid w:val="00C77214"/>
    <w:rsid w:val="00C77CFB"/>
    <w:rsid w:val="00C77D8A"/>
    <w:rsid w:val="00C77E46"/>
    <w:rsid w:val="00C8048B"/>
    <w:rsid w:val="00C80925"/>
    <w:rsid w:val="00C80BD8"/>
    <w:rsid w:val="00C81502"/>
    <w:rsid w:val="00C82B8C"/>
    <w:rsid w:val="00C82D40"/>
    <w:rsid w:val="00C83301"/>
    <w:rsid w:val="00C83A23"/>
    <w:rsid w:val="00C83A43"/>
    <w:rsid w:val="00C84242"/>
    <w:rsid w:val="00C84C19"/>
    <w:rsid w:val="00C8535C"/>
    <w:rsid w:val="00C858AE"/>
    <w:rsid w:val="00C85E5F"/>
    <w:rsid w:val="00C8662D"/>
    <w:rsid w:val="00C868BA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0F6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BEF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496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1C8A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323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4AEC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67C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B1D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1526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CD9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59DF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688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86B"/>
    <w:rsid w:val="00E35AAC"/>
    <w:rsid w:val="00E367BE"/>
    <w:rsid w:val="00E36C16"/>
    <w:rsid w:val="00E37478"/>
    <w:rsid w:val="00E40DD9"/>
    <w:rsid w:val="00E411E3"/>
    <w:rsid w:val="00E42664"/>
    <w:rsid w:val="00E426C3"/>
    <w:rsid w:val="00E428A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30"/>
    <w:rsid w:val="00E8395D"/>
    <w:rsid w:val="00E83C00"/>
    <w:rsid w:val="00E83C7A"/>
    <w:rsid w:val="00E84483"/>
    <w:rsid w:val="00E8455C"/>
    <w:rsid w:val="00E84919"/>
    <w:rsid w:val="00E8499D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6588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2608"/>
    <w:rsid w:val="00F238EB"/>
    <w:rsid w:val="00F24DFB"/>
    <w:rsid w:val="00F24FB3"/>
    <w:rsid w:val="00F2527D"/>
    <w:rsid w:val="00F25731"/>
    <w:rsid w:val="00F259CE"/>
    <w:rsid w:val="00F25CC7"/>
    <w:rsid w:val="00F25DE6"/>
    <w:rsid w:val="00F2648C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104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2BA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424"/>
    <w:rsid w:val="00F77CD1"/>
    <w:rsid w:val="00F804B6"/>
    <w:rsid w:val="00F804C1"/>
    <w:rsid w:val="00F81CEA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44A1"/>
    <w:rsid w:val="00F94AC5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4A3C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3CC5"/>
    <w:rsid w:val="00FB44C6"/>
    <w:rsid w:val="00FB496E"/>
    <w:rsid w:val="00FB5886"/>
    <w:rsid w:val="00FB655C"/>
    <w:rsid w:val="00FB6660"/>
    <w:rsid w:val="00FB75AC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2DB"/>
    <w:rsid w:val="00FF6B7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</TotalTime>
  <Pages>3</Pages>
  <Words>552</Words>
  <Characters>3365</Characters>
  <Application>Microsoft Office Word</Application>
  <DocSecurity>0</DocSecurity>
  <Lines>673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Josefin Palmquist</cp:lastModifiedBy>
  <cp:revision>2</cp:revision>
  <cp:lastPrinted>2024-11-26T13:28:00Z</cp:lastPrinted>
  <dcterms:created xsi:type="dcterms:W3CDTF">2024-11-26T13:28:00Z</dcterms:created>
  <dcterms:modified xsi:type="dcterms:W3CDTF">2024-11-26T13:28:00Z</dcterms:modified>
</cp:coreProperties>
</file>