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7777777"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01104B55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A508D0">
              <w:rPr>
                <w:b/>
              </w:rPr>
              <w:t>2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A508D0">
              <w:rPr>
                <w:b/>
              </w:rPr>
              <w:t>3</w:t>
            </w:r>
            <w:r w:rsidR="0096348C">
              <w:rPr>
                <w:b/>
              </w:rPr>
              <w:t>:</w:t>
            </w:r>
            <w:r w:rsidR="00893E69">
              <w:rPr>
                <w:b/>
              </w:rPr>
              <w:t>6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264EE45F" w:rsidR="0096348C" w:rsidRDefault="00EF70DA" w:rsidP="0096348C">
            <w:r>
              <w:t>20</w:t>
            </w:r>
            <w:r w:rsidR="00C3591B">
              <w:t>2</w:t>
            </w:r>
            <w:r w:rsidR="001B463E">
              <w:t>2</w:t>
            </w:r>
            <w:r w:rsidR="009D6560">
              <w:t>-</w:t>
            </w:r>
            <w:r w:rsidR="00893E69">
              <w:t>10-27</w:t>
            </w:r>
          </w:p>
        </w:tc>
      </w:tr>
      <w:tr w:rsidR="0096348C" w14:paraId="59B54A1D" w14:textId="77777777" w:rsidTr="00012D39">
        <w:tc>
          <w:tcPr>
            <w:tcW w:w="1985" w:type="dxa"/>
          </w:tcPr>
          <w:p w14:paraId="2B08C94F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0B1FB026" w14:textId="0832EF0F" w:rsidR="00D12EAD" w:rsidRDefault="00893E69" w:rsidP="0096348C">
            <w:r>
              <w:t>10.00</w:t>
            </w:r>
            <w:r w:rsidR="00217990">
              <w:t>-11.</w:t>
            </w:r>
            <w:r w:rsidR="00251762">
              <w:t>35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610CD348" w14:textId="77777777" w:rsidTr="00D12EAD">
        <w:tc>
          <w:tcPr>
            <w:tcW w:w="567" w:type="dxa"/>
          </w:tcPr>
          <w:p w14:paraId="2C756C2A" w14:textId="77777777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4630FFCE" w14:textId="33686D33" w:rsidR="00893E69" w:rsidRPr="00893E69" w:rsidRDefault="00893E69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 w:rsidRPr="00893E69">
              <w:rPr>
                <w:b/>
                <w:szCs w:val="26"/>
              </w:rPr>
              <w:t>Medgivande att närvara</w:t>
            </w:r>
          </w:p>
          <w:p w14:paraId="48321DE3" w14:textId="45B15792" w:rsidR="00893E69" w:rsidRDefault="00893E69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6"/>
              </w:rPr>
            </w:pPr>
          </w:p>
          <w:p w14:paraId="26128B93" w14:textId="721B3B4D" w:rsidR="00893E69" w:rsidRDefault="00893E69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Utskottet beslutade att Ingrid Edmar</w:t>
            </w:r>
            <w:r w:rsidR="00A1608E">
              <w:rPr>
                <w:bCs/>
                <w:szCs w:val="26"/>
              </w:rPr>
              <w:t xml:space="preserve"> från utbildningsutskottets kansli</w:t>
            </w:r>
            <w:r>
              <w:rPr>
                <w:bCs/>
                <w:szCs w:val="26"/>
              </w:rPr>
              <w:t xml:space="preserve"> </w:t>
            </w:r>
            <w:r w:rsidR="00A1608E">
              <w:rPr>
                <w:bCs/>
                <w:szCs w:val="26"/>
              </w:rPr>
              <w:t>får närvara vid sammanträden under hösten 2022.</w:t>
            </w:r>
          </w:p>
          <w:p w14:paraId="500CF7C8" w14:textId="1C8A8EEC" w:rsidR="00893E69" w:rsidRDefault="00893E69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6"/>
              </w:rPr>
            </w:pPr>
          </w:p>
          <w:p w14:paraId="46A917CA" w14:textId="2CB97B5C" w:rsidR="00A1608E" w:rsidRDefault="00893E69" w:rsidP="00A1608E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  <w:r>
              <w:rPr>
                <w:bCs/>
                <w:szCs w:val="26"/>
              </w:rPr>
              <w:t>Utskottet beslutade att Agota Földes</w:t>
            </w:r>
            <w:r w:rsidR="00A1608E">
              <w:rPr>
                <w:lang w:eastAsia="en-US"/>
              </w:rPr>
              <w:t xml:space="preserve"> från näringsutskottets kansli får närvara vid sammanträden där ärendet med </w:t>
            </w:r>
            <w:r w:rsidR="00A1608E">
              <w:rPr>
                <w:rFonts w:ascii="TimesNewRomanPSMT" w:hAnsi="TimesNewRomanPSMT" w:cs="TimesNewRomanPSMT"/>
                <w:szCs w:val="24"/>
              </w:rPr>
              <w:t xml:space="preserve">uppföljning av riksdagens tillämpning av subsidiaritetsprincipen </w:t>
            </w:r>
            <w:r w:rsidR="00A1608E">
              <w:rPr>
                <w:lang w:eastAsia="en-US"/>
              </w:rPr>
              <w:t>behandlas.</w:t>
            </w:r>
          </w:p>
          <w:p w14:paraId="62BE5136" w14:textId="77777777" w:rsidR="00A1608E" w:rsidRPr="00A1608E" w:rsidRDefault="00A1608E" w:rsidP="00A1608E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</w:p>
          <w:p w14:paraId="6A74320B" w14:textId="77777777" w:rsidR="00A1608E" w:rsidRDefault="00A1608E" w:rsidP="00A1608E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beslutade att tjänstemän från EU-nämndens kansli får närvara vid sammanträdespunkter som gäller överläggningar och information om EU-frågor. </w:t>
            </w:r>
          </w:p>
          <w:p w14:paraId="053E1FBC" w14:textId="3B54131D" w:rsidR="00893E69" w:rsidRDefault="00893E69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6"/>
              </w:rPr>
            </w:pPr>
          </w:p>
          <w:p w14:paraId="236E12A2" w14:textId="2F0695BF" w:rsidR="00893E69" w:rsidRPr="00893E69" w:rsidRDefault="00893E69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Denna paragraf förklarades omedelbart justerad.</w:t>
            </w:r>
          </w:p>
          <w:p w14:paraId="313533B1" w14:textId="60D267F6" w:rsidR="00893E69" w:rsidRDefault="00893E69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C859DC" w14:paraId="0CFA80CD" w14:textId="77777777" w:rsidTr="00D12EAD">
        <w:tc>
          <w:tcPr>
            <w:tcW w:w="567" w:type="dxa"/>
          </w:tcPr>
          <w:p w14:paraId="2B5EFE01" w14:textId="4204F2A3" w:rsidR="00C859DC" w:rsidRDefault="00C859DC" w:rsidP="00C859D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A1608E">
              <w:rPr>
                <w:b/>
                <w:snapToGrid w:val="0"/>
              </w:rPr>
              <w:t xml:space="preserve"> 2</w:t>
            </w:r>
          </w:p>
        </w:tc>
        <w:tc>
          <w:tcPr>
            <w:tcW w:w="6946" w:type="dxa"/>
            <w:gridSpan w:val="2"/>
          </w:tcPr>
          <w:p w14:paraId="74ED700F" w14:textId="6498B723" w:rsidR="00C859DC" w:rsidRDefault="00C859DC" w:rsidP="00C859D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bCs/>
              </w:rPr>
              <w:t>Leveranser av fartygsbränsle till havs i vissa fall</w:t>
            </w:r>
            <w:r w:rsidRPr="00FC7D38">
              <w:rPr>
                <w:b/>
                <w:bCs/>
              </w:rPr>
              <w:t xml:space="preserve"> (SkU</w:t>
            </w:r>
            <w:r>
              <w:rPr>
                <w:b/>
                <w:bCs/>
              </w:rPr>
              <w:t>5</w:t>
            </w:r>
            <w:r w:rsidRPr="00FC7D38">
              <w:rPr>
                <w:b/>
                <w:bCs/>
              </w:rPr>
              <w:t>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snapToGrid w:val="0"/>
              </w:rPr>
              <w:t xml:space="preserve"> </w:t>
            </w:r>
          </w:p>
          <w:p w14:paraId="53F0F891" w14:textId="77777777" w:rsidR="00C859DC" w:rsidRDefault="00C859DC" w:rsidP="00C859DC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fortsatte beredningen av proposition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2021/22:256.</w:t>
            </w:r>
          </w:p>
          <w:p w14:paraId="5E7CBC19" w14:textId="77777777" w:rsidR="00C859DC" w:rsidRDefault="00C859DC" w:rsidP="00C859DC">
            <w:pPr>
              <w:tabs>
                <w:tab w:val="left" w:pos="1701"/>
              </w:tabs>
              <w:rPr>
                <w:snapToGrid w:val="0"/>
              </w:rPr>
            </w:pPr>
          </w:p>
          <w:p w14:paraId="7248FAB9" w14:textId="77777777" w:rsidR="00C859DC" w:rsidRDefault="00C859DC" w:rsidP="00C859D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2022/</w:t>
            </w:r>
            <w:proofErr w:type="gramStart"/>
            <w:r>
              <w:rPr>
                <w:snapToGrid w:val="0"/>
              </w:rPr>
              <w:t>23:SkU</w:t>
            </w:r>
            <w:proofErr w:type="gramEnd"/>
            <w:r>
              <w:rPr>
                <w:snapToGrid w:val="0"/>
              </w:rPr>
              <w:t>5.</w:t>
            </w:r>
          </w:p>
          <w:p w14:paraId="76433FFB" w14:textId="77777777" w:rsidR="00C859DC" w:rsidRPr="00893E69" w:rsidRDefault="00C859DC" w:rsidP="00C859DC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C859DC" w14:paraId="1F77A1E8" w14:textId="77777777" w:rsidTr="00D12EAD">
        <w:tc>
          <w:tcPr>
            <w:tcW w:w="567" w:type="dxa"/>
          </w:tcPr>
          <w:p w14:paraId="121DD175" w14:textId="09680681" w:rsidR="00C859DC" w:rsidRDefault="00C859DC" w:rsidP="00C859D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A1608E">
              <w:rPr>
                <w:b/>
                <w:snapToGrid w:val="0"/>
              </w:rPr>
              <w:t xml:space="preserve"> 3</w:t>
            </w:r>
          </w:p>
        </w:tc>
        <w:tc>
          <w:tcPr>
            <w:tcW w:w="6946" w:type="dxa"/>
            <w:gridSpan w:val="2"/>
          </w:tcPr>
          <w:p w14:paraId="03DF2C60" w14:textId="77777777" w:rsidR="00C859DC" w:rsidRDefault="00C859DC" w:rsidP="00C859DC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Aktuella EU-frågor</w:t>
            </w:r>
          </w:p>
          <w:p w14:paraId="23B62070" w14:textId="77777777" w:rsidR="00C859DC" w:rsidRDefault="00C859DC" w:rsidP="00C859DC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14:paraId="43E34CDB" w14:textId="165001E6" w:rsidR="00C859DC" w:rsidRDefault="00C859DC" w:rsidP="00C859DC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6"/>
              </w:rPr>
            </w:pPr>
            <w:r w:rsidRPr="00D1489D">
              <w:rPr>
                <w:bCs/>
                <w:szCs w:val="26"/>
              </w:rPr>
              <w:t>Statssekreterare Carolin</w:t>
            </w:r>
            <w:r w:rsidR="000C42A4" w:rsidRPr="00D1489D">
              <w:rPr>
                <w:bCs/>
                <w:szCs w:val="26"/>
              </w:rPr>
              <w:t>a</w:t>
            </w:r>
            <w:r w:rsidRPr="00D1489D">
              <w:rPr>
                <w:bCs/>
                <w:szCs w:val="26"/>
              </w:rPr>
              <w:t xml:space="preserve"> Lindholm, </w:t>
            </w:r>
            <w:r w:rsidR="005C7F83" w:rsidRPr="00D1489D">
              <w:rPr>
                <w:bCs/>
                <w:szCs w:val="26"/>
              </w:rPr>
              <w:t xml:space="preserve">åtföljd av medarbetare från </w:t>
            </w:r>
            <w:r w:rsidRPr="00D1489D">
              <w:rPr>
                <w:bCs/>
                <w:szCs w:val="26"/>
              </w:rPr>
              <w:t>Finansdepartementet</w:t>
            </w:r>
            <w:r w:rsidR="005C7F83" w:rsidRPr="00D1489D">
              <w:rPr>
                <w:bCs/>
                <w:szCs w:val="26"/>
              </w:rPr>
              <w:t>,</w:t>
            </w:r>
            <w:r w:rsidRPr="00D1489D">
              <w:rPr>
                <w:bCs/>
                <w:szCs w:val="26"/>
              </w:rPr>
              <w:t xml:space="preserve"> </w:t>
            </w:r>
            <w:r w:rsidR="000C42A4" w:rsidRPr="00D1489D">
              <w:rPr>
                <w:bCs/>
                <w:szCs w:val="26"/>
              </w:rPr>
              <w:t xml:space="preserve">återrapporterade från </w:t>
            </w:r>
            <w:proofErr w:type="spellStart"/>
            <w:r w:rsidR="000C42A4" w:rsidRPr="00D1489D">
              <w:rPr>
                <w:bCs/>
                <w:szCs w:val="26"/>
              </w:rPr>
              <w:t>Ekofin</w:t>
            </w:r>
            <w:r w:rsidR="005C7F83" w:rsidRPr="00D1489D">
              <w:rPr>
                <w:bCs/>
                <w:szCs w:val="26"/>
              </w:rPr>
              <w:t>rådsmötet</w:t>
            </w:r>
            <w:proofErr w:type="spellEnd"/>
            <w:r w:rsidR="000C42A4" w:rsidRPr="00D1489D">
              <w:rPr>
                <w:bCs/>
                <w:szCs w:val="26"/>
              </w:rPr>
              <w:t xml:space="preserve"> den 4 oktober </w:t>
            </w:r>
            <w:r w:rsidR="005C7F83" w:rsidRPr="00D1489D">
              <w:rPr>
                <w:bCs/>
                <w:szCs w:val="26"/>
              </w:rPr>
              <w:t xml:space="preserve">2022 </w:t>
            </w:r>
            <w:r w:rsidR="000C42A4" w:rsidRPr="00D1489D">
              <w:rPr>
                <w:bCs/>
                <w:szCs w:val="26"/>
              </w:rPr>
              <w:t xml:space="preserve">om tullmyndigheternas framtida roll i fiskala- och andra frågor </w:t>
            </w:r>
            <w:r w:rsidR="005C7F83" w:rsidRPr="00D1489D">
              <w:rPr>
                <w:bCs/>
                <w:szCs w:val="26"/>
              </w:rPr>
              <w:t xml:space="preserve">och informerade </w:t>
            </w:r>
            <w:r w:rsidR="00E078B0" w:rsidRPr="00D1489D">
              <w:rPr>
                <w:bCs/>
                <w:szCs w:val="26"/>
              </w:rPr>
              <w:t xml:space="preserve">om kommande </w:t>
            </w:r>
            <w:proofErr w:type="spellStart"/>
            <w:r w:rsidR="00E078B0" w:rsidRPr="00D1489D">
              <w:rPr>
                <w:bCs/>
                <w:szCs w:val="26"/>
              </w:rPr>
              <w:t>Ekofin</w:t>
            </w:r>
            <w:r w:rsidR="005C7F83" w:rsidRPr="00D1489D">
              <w:rPr>
                <w:bCs/>
                <w:szCs w:val="26"/>
              </w:rPr>
              <w:t>rådsmöte</w:t>
            </w:r>
            <w:proofErr w:type="spellEnd"/>
            <w:r w:rsidR="00E078B0" w:rsidRPr="00D1489D">
              <w:rPr>
                <w:bCs/>
                <w:szCs w:val="26"/>
              </w:rPr>
              <w:t xml:space="preserve"> den 8 november</w:t>
            </w:r>
            <w:r w:rsidR="003466AE" w:rsidRPr="00D1489D">
              <w:rPr>
                <w:bCs/>
                <w:szCs w:val="26"/>
              </w:rPr>
              <w:t xml:space="preserve"> där</w:t>
            </w:r>
            <w:r w:rsidR="00E078B0" w:rsidRPr="00D1489D">
              <w:rPr>
                <w:bCs/>
                <w:szCs w:val="26"/>
              </w:rPr>
              <w:t xml:space="preserve"> förslag om fordonsskatt i Eurovinjettdirektivet</w:t>
            </w:r>
            <w:r w:rsidR="003466AE" w:rsidRPr="00D1489D">
              <w:rPr>
                <w:bCs/>
                <w:szCs w:val="26"/>
              </w:rPr>
              <w:t xml:space="preserve"> tas upp.</w:t>
            </w:r>
          </w:p>
          <w:p w14:paraId="1CF9351F" w14:textId="3682682D" w:rsidR="00C859DC" w:rsidRDefault="00C859DC" w:rsidP="00C859DC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C859DC" w14:paraId="26EE67EC" w14:textId="77777777" w:rsidTr="00D12EAD">
        <w:tc>
          <w:tcPr>
            <w:tcW w:w="567" w:type="dxa"/>
          </w:tcPr>
          <w:p w14:paraId="5477A2C0" w14:textId="616069C2" w:rsidR="00C859DC" w:rsidRDefault="00C859DC" w:rsidP="00C859D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A1608E">
              <w:rPr>
                <w:b/>
                <w:snapToGrid w:val="0"/>
              </w:rPr>
              <w:t xml:space="preserve"> 4</w:t>
            </w:r>
          </w:p>
        </w:tc>
        <w:tc>
          <w:tcPr>
            <w:tcW w:w="6946" w:type="dxa"/>
            <w:gridSpan w:val="2"/>
          </w:tcPr>
          <w:p w14:paraId="0CAB7279" w14:textId="77777777" w:rsidR="00C859DC" w:rsidRPr="001E1FAC" w:rsidRDefault="00C859DC" w:rsidP="00C859D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85353D1" w14:textId="77777777" w:rsidR="00C859DC" w:rsidRDefault="00C859DC" w:rsidP="00C859DC">
            <w:pPr>
              <w:tabs>
                <w:tab w:val="left" w:pos="1701"/>
              </w:tabs>
              <w:rPr>
                <w:snapToGrid w:val="0"/>
              </w:rPr>
            </w:pPr>
          </w:p>
          <w:p w14:paraId="1FC333D2" w14:textId="1ACC7C21" w:rsidR="00C859DC" w:rsidRDefault="00C859DC" w:rsidP="00C859D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2022/23:5.</w:t>
            </w:r>
          </w:p>
          <w:p w14:paraId="1EA7D04A" w14:textId="77777777" w:rsidR="00C859DC" w:rsidRDefault="00C859DC" w:rsidP="00C859D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859DC" w14:paraId="69FC772F" w14:textId="77777777" w:rsidTr="00D12EAD">
        <w:tc>
          <w:tcPr>
            <w:tcW w:w="567" w:type="dxa"/>
          </w:tcPr>
          <w:p w14:paraId="231595B0" w14:textId="4AC61536" w:rsidR="00C859DC" w:rsidRDefault="00C859DC" w:rsidP="00C859D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1608E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0E1C4952" w14:textId="77777777" w:rsidR="00C859DC" w:rsidRPr="001E1FAC" w:rsidRDefault="00C859DC" w:rsidP="00C859D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14:paraId="187F5D99" w14:textId="32500084" w:rsidR="00C859DC" w:rsidRDefault="00C859DC" w:rsidP="00C859DC">
            <w:pPr>
              <w:tabs>
                <w:tab w:val="left" w:pos="1701"/>
              </w:tabs>
              <w:rPr>
                <w:snapToGrid w:val="0"/>
              </w:rPr>
            </w:pPr>
          </w:p>
          <w:p w14:paraId="5704C9CC" w14:textId="77777777" w:rsidR="00C859DC" w:rsidRDefault="00A00F50" w:rsidP="00C859D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Kansliet informerade om inbjudan till Svenskt Näringsliv onsdagen den 23 november.</w:t>
            </w:r>
          </w:p>
          <w:p w14:paraId="69367A3D" w14:textId="69BB71AC" w:rsidR="00A00F50" w:rsidRDefault="00A00F50" w:rsidP="00C859D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859DC" w14:paraId="207A9DE3" w14:textId="77777777" w:rsidTr="00D12EAD">
        <w:tc>
          <w:tcPr>
            <w:tcW w:w="567" w:type="dxa"/>
          </w:tcPr>
          <w:p w14:paraId="67181BF0" w14:textId="2CDD74CA" w:rsidR="00C859DC" w:rsidRDefault="00C859DC" w:rsidP="00C859D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A1608E">
              <w:rPr>
                <w:b/>
                <w:snapToGrid w:val="0"/>
              </w:rPr>
              <w:t xml:space="preserve"> 6</w:t>
            </w:r>
          </w:p>
        </w:tc>
        <w:tc>
          <w:tcPr>
            <w:tcW w:w="6946" w:type="dxa"/>
            <w:gridSpan w:val="2"/>
          </w:tcPr>
          <w:p w14:paraId="693B7E9F" w14:textId="77777777" w:rsidR="00C859DC" w:rsidRPr="00D44270" w:rsidRDefault="00C859DC" w:rsidP="00C859D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EU-dokument</w:t>
            </w:r>
          </w:p>
          <w:p w14:paraId="2A758CA1" w14:textId="77777777" w:rsidR="00C859DC" w:rsidRDefault="00C859DC" w:rsidP="00C859DC">
            <w:pPr>
              <w:tabs>
                <w:tab w:val="left" w:pos="1701"/>
              </w:tabs>
              <w:rPr>
                <w:snapToGrid w:val="0"/>
              </w:rPr>
            </w:pPr>
          </w:p>
          <w:p w14:paraId="7AA0C16B" w14:textId="77777777" w:rsidR="00C859DC" w:rsidRDefault="00C859DC" w:rsidP="00C859D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EU-dokument enligt bilaga 3 anmäldes.</w:t>
            </w:r>
          </w:p>
          <w:p w14:paraId="22F4B2C3" w14:textId="77777777" w:rsidR="00C859DC" w:rsidRDefault="00C859DC" w:rsidP="00C859D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859DC" w14:paraId="500C9811" w14:textId="77777777" w:rsidTr="00D12EAD">
        <w:tc>
          <w:tcPr>
            <w:tcW w:w="567" w:type="dxa"/>
          </w:tcPr>
          <w:p w14:paraId="62453D41" w14:textId="204BC804" w:rsidR="00C859DC" w:rsidRDefault="00C859DC" w:rsidP="00C859D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</w:t>
            </w:r>
            <w:r w:rsidR="00A1608E">
              <w:rPr>
                <w:b/>
                <w:snapToGrid w:val="0"/>
              </w:rPr>
              <w:t xml:space="preserve"> 7</w:t>
            </w:r>
          </w:p>
        </w:tc>
        <w:tc>
          <w:tcPr>
            <w:tcW w:w="6946" w:type="dxa"/>
            <w:gridSpan w:val="2"/>
          </w:tcPr>
          <w:p w14:paraId="1F899BCD" w14:textId="787BD624" w:rsidR="00C859DC" w:rsidRDefault="00C859DC" w:rsidP="00C859DC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Uppföljning av riksdagens tillämpning av subsidiaritetsprincipen (SkU2y)</w:t>
            </w:r>
          </w:p>
          <w:p w14:paraId="41D32BD3" w14:textId="77777777" w:rsidR="00C859DC" w:rsidRDefault="00C859DC" w:rsidP="00C859D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D2ABB8B" w14:textId="0865BF8F" w:rsidR="00C859DC" w:rsidRDefault="00C859DC" w:rsidP="00C859DC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Utskottet behandlade frågan om yttrande till konstitutionsutskottet</w:t>
            </w:r>
          </w:p>
          <w:p w14:paraId="6B69CCEA" w14:textId="19BEEC37" w:rsidR="00C859DC" w:rsidRDefault="00C859DC" w:rsidP="00C859DC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 xml:space="preserve">över uppföljning av riksdagens tillämpning av subsidiaritetsprincipen </w:t>
            </w:r>
          </w:p>
          <w:p w14:paraId="54E70BF1" w14:textId="77777777" w:rsidR="00C859DC" w:rsidRDefault="00C859DC" w:rsidP="00C859DC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</w:p>
          <w:p w14:paraId="3EC1FBC9" w14:textId="77777777" w:rsidR="00C859DC" w:rsidRDefault="00C859DC" w:rsidP="00C859DC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Frågan bordlades.</w:t>
            </w:r>
          </w:p>
          <w:p w14:paraId="7ACAC5A0" w14:textId="0724F8AA" w:rsidR="00C859DC" w:rsidRDefault="00C859DC" w:rsidP="00C859D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C859DC" w14:paraId="4EE6EB4F" w14:textId="77777777" w:rsidTr="00D12EAD">
        <w:tc>
          <w:tcPr>
            <w:tcW w:w="567" w:type="dxa"/>
          </w:tcPr>
          <w:p w14:paraId="0E329148" w14:textId="7288912F" w:rsidR="00C859DC" w:rsidRDefault="00C859DC" w:rsidP="00C859D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A1608E">
              <w:rPr>
                <w:b/>
                <w:snapToGrid w:val="0"/>
              </w:rPr>
              <w:t xml:space="preserve"> 8</w:t>
            </w:r>
          </w:p>
        </w:tc>
        <w:tc>
          <w:tcPr>
            <w:tcW w:w="6946" w:type="dxa"/>
            <w:gridSpan w:val="2"/>
          </w:tcPr>
          <w:p w14:paraId="44FC271C" w14:textId="05FA780C" w:rsidR="00C859DC" w:rsidRDefault="00C859DC" w:rsidP="00C859D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Kommissionens arbetsprogram 2023</w:t>
            </w:r>
          </w:p>
          <w:p w14:paraId="1875409B" w14:textId="77777777" w:rsidR="00C859DC" w:rsidRDefault="00C859DC" w:rsidP="00C859D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53C2F35" w14:textId="1136D8AB" w:rsidR="00C859DC" w:rsidRDefault="00C859DC" w:rsidP="00C859DC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Utskottet behandlade frågan om yttrande till utrikesutskottet</w:t>
            </w:r>
          </w:p>
          <w:p w14:paraId="50EBE73C" w14:textId="36EF6BA6" w:rsidR="00C859DC" w:rsidRDefault="00C859DC" w:rsidP="00C859DC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över kommissionens arbetsprogram 2023</w:t>
            </w:r>
            <w:r w:rsidR="00D1489D">
              <w:rPr>
                <w:rFonts w:ascii="TimesNewRomanPSMT" w:hAnsi="TimesNewRomanPSMT" w:cs="TimesNewRomanPSMT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Cs w:val="24"/>
              </w:rPr>
              <w:t>och motioner.</w:t>
            </w:r>
          </w:p>
          <w:p w14:paraId="16551710" w14:textId="5962909C" w:rsidR="00C859DC" w:rsidRDefault="00C859DC" w:rsidP="00C859DC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</w:p>
          <w:p w14:paraId="2B9B94E6" w14:textId="77777777" w:rsidR="00C859DC" w:rsidRDefault="00C859DC" w:rsidP="00C859D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beslutade att inte yttra sig. </w:t>
            </w:r>
          </w:p>
          <w:p w14:paraId="00F72A31" w14:textId="77777777" w:rsidR="00C859DC" w:rsidRDefault="00C859DC" w:rsidP="00C859D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251A536C" w14:textId="77777777" w:rsidR="00C859DC" w:rsidRDefault="00C859DC" w:rsidP="00C859D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Denna paragraf förklarades omedelbart justerad. </w:t>
            </w:r>
          </w:p>
          <w:p w14:paraId="70718ACE" w14:textId="77777777" w:rsidR="00C859DC" w:rsidRDefault="00C859DC" w:rsidP="00C859D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C859DC" w14:paraId="1C4895FA" w14:textId="77777777" w:rsidTr="00D12EAD">
        <w:tc>
          <w:tcPr>
            <w:tcW w:w="567" w:type="dxa"/>
          </w:tcPr>
          <w:p w14:paraId="607D3301" w14:textId="5A3FADDA" w:rsidR="00C859DC" w:rsidRDefault="00C859DC" w:rsidP="00C859D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A1608E">
              <w:rPr>
                <w:b/>
                <w:snapToGrid w:val="0"/>
              </w:rPr>
              <w:t xml:space="preserve"> 9</w:t>
            </w:r>
          </w:p>
        </w:tc>
        <w:tc>
          <w:tcPr>
            <w:tcW w:w="6946" w:type="dxa"/>
            <w:gridSpan w:val="2"/>
          </w:tcPr>
          <w:p w14:paraId="62B732D8" w14:textId="77777777" w:rsidR="00C859DC" w:rsidRDefault="00C859DC" w:rsidP="00C859D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Inkomna skrivelser</w:t>
            </w:r>
          </w:p>
          <w:p w14:paraId="42C9A906" w14:textId="624546E2" w:rsidR="00C859DC" w:rsidRDefault="00C859DC" w:rsidP="00C859D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58ED03E3" w14:textId="77777777" w:rsidR="00C859DC" w:rsidRDefault="00C859DC" w:rsidP="00C859D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skrivelser enligt bilaga 2 anmäldes.</w:t>
            </w:r>
          </w:p>
          <w:p w14:paraId="3E1A9165" w14:textId="292670FF" w:rsidR="00C859DC" w:rsidRDefault="00C859DC" w:rsidP="00C859D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C859DC" w14:paraId="26788694" w14:textId="77777777" w:rsidTr="00D12EAD">
        <w:tc>
          <w:tcPr>
            <w:tcW w:w="567" w:type="dxa"/>
          </w:tcPr>
          <w:p w14:paraId="1D349AF6" w14:textId="2FD93C40" w:rsidR="00C859DC" w:rsidRDefault="00C859DC" w:rsidP="00C859D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1608E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  <w:gridSpan w:val="2"/>
          </w:tcPr>
          <w:p w14:paraId="7D3597AA" w14:textId="77777777" w:rsidR="00A1608E" w:rsidRDefault="00A1608E" w:rsidP="00A1608E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 w:rsidRPr="009C2ED3">
              <w:rPr>
                <w:b/>
                <w:szCs w:val="24"/>
              </w:rPr>
              <w:t xml:space="preserve">Information från </w:t>
            </w:r>
            <w:r>
              <w:rPr>
                <w:b/>
                <w:szCs w:val="24"/>
              </w:rPr>
              <w:t>Skatteverket</w:t>
            </w:r>
          </w:p>
          <w:p w14:paraId="0C085257" w14:textId="77777777" w:rsidR="00A1608E" w:rsidRDefault="00A1608E" w:rsidP="00A1608E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14:paraId="364B9791" w14:textId="77777777" w:rsidR="00A1608E" w:rsidRPr="009C2ED3" w:rsidRDefault="00A1608E" w:rsidP="00A1608E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 w:rsidRPr="007723B8">
              <w:rPr>
                <w:szCs w:val="24"/>
              </w:rPr>
              <w:t xml:space="preserve">Generaldirektör </w:t>
            </w:r>
            <w:r>
              <w:rPr>
                <w:szCs w:val="24"/>
              </w:rPr>
              <w:t>Katrin Westling Palm med medarbetare, Skatteverket, lämnade information och svarade på utskottets frågor.</w:t>
            </w:r>
          </w:p>
          <w:p w14:paraId="44C72238" w14:textId="77777777" w:rsidR="00C859DC" w:rsidRPr="00F93B25" w:rsidRDefault="00C859DC" w:rsidP="00C859D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859DC" w14:paraId="3A08FD80" w14:textId="77777777" w:rsidTr="00D12EAD">
        <w:tc>
          <w:tcPr>
            <w:tcW w:w="567" w:type="dxa"/>
          </w:tcPr>
          <w:p w14:paraId="78CF9E99" w14:textId="7CB43A37" w:rsidR="00C859DC" w:rsidRDefault="00C859DC" w:rsidP="00C859D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1608E">
              <w:rPr>
                <w:b/>
                <w:snapToGrid w:val="0"/>
              </w:rPr>
              <w:t>11</w:t>
            </w:r>
          </w:p>
        </w:tc>
        <w:tc>
          <w:tcPr>
            <w:tcW w:w="6946" w:type="dxa"/>
            <w:gridSpan w:val="2"/>
          </w:tcPr>
          <w:p w14:paraId="500454AF" w14:textId="77777777" w:rsidR="00C859DC" w:rsidRDefault="00C859DC" w:rsidP="00C859D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C859DC" w:rsidRDefault="00C859DC" w:rsidP="00C859DC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01B58959" w:rsidR="00C859DC" w:rsidRPr="00F93B25" w:rsidRDefault="00C859DC" w:rsidP="00C859D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nästa sammanträde ska äga rum torsdagen den 10 </w:t>
            </w:r>
            <w:r w:rsidR="00E344B6">
              <w:rPr>
                <w:snapToGrid w:val="0"/>
              </w:rPr>
              <w:t>november</w:t>
            </w:r>
            <w:r>
              <w:rPr>
                <w:snapToGrid w:val="0"/>
              </w:rPr>
              <w:t xml:space="preserve"> 2022 kl. 10.00.</w:t>
            </w:r>
          </w:p>
          <w:p w14:paraId="583D12D9" w14:textId="77777777" w:rsidR="00C859DC" w:rsidRPr="00F93B25" w:rsidRDefault="00C859DC" w:rsidP="00C859D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859DC" w14:paraId="58C33F54" w14:textId="77777777" w:rsidTr="00D12EAD">
        <w:tc>
          <w:tcPr>
            <w:tcW w:w="567" w:type="dxa"/>
          </w:tcPr>
          <w:p w14:paraId="05F1FC35" w14:textId="77777777" w:rsidR="00C859DC" w:rsidRDefault="00C859DC" w:rsidP="00C859D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C859DC" w:rsidRDefault="00C859DC" w:rsidP="00C859D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859DC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C859DC" w:rsidRDefault="00C859DC" w:rsidP="00C859DC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C859DC" w:rsidRPr="00CF4289" w:rsidRDefault="00C859DC" w:rsidP="00C859DC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C859DC" w:rsidRDefault="00C859DC" w:rsidP="00C859DC">
            <w:pPr>
              <w:tabs>
                <w:tab w:val="left" w:pos="1701"/>
              </w:tabs>
            </w:pPr>
          </w:p>
          <w:p w14:paraId="417E2023" w14:textId="77777777" w:rsidR="00C859DC" w:rsidRDefault="00C859DC" w:rsidP="00C859DC">
            <w:pPr>
              <w:tabs>
                <w:tab w:val="left" w:pos="1701"/>
              </w:tabs>
            </w:pPr>
          </w:p>
          <w:p w14:paraId="1EA3C465" w14:textId="68DF7E8C" w:rsidR="00C859DC" w:rsidRPr="00CF4289" w:rsidRDefault="00C859DC" w:rsidP="00C859DC">
            <w:pPr>
              <w:tabs>
                <w:tab w:val="left" w:pos="1701"/>
              </w:tabs>
            </w:pPr>
            <w:r>
              <w:t xml:space="preserve">Justeras den 10 </w:t>
            </w:r>
            <w:r w:rsidR="005C7F83">
              <w:t>november</w:t>
            </w:r>
            <w:r>
              <w:t xml:space="preserve"> 2022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14:paraId="3B6D79C9" w14:textId="77777777" w:rsidTr="008D12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5B2466A" w14:textId="77777777"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34408EE" w14:textId="77777777" w:rsidR="0096348C" w:rsidRDefault="00E57DF8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1763AF" w14:textId="77777777"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30580685" w14:textId="77777777" w:rsidR="0096348C" w:rsidRDefault="0096348C" w:rsidP="00EA7B53">
            <w:r>
              <w:t>till protokoll</w:t>
            </w:r>
          </w:p>
          <w:p w14:paraId="3BFEDCE8" w14:textId="79EF0723" w:rsidR="0096348C" w:rsidRDefault="00246FAC" w:rsidP="00EA7B53">
            <w:r>
              <w:t>20</w:t>
            </w:r>
            <w:r w:rsidR="00481B64">
              <w:t>2</w:t>
            </w:r>
            <w:r w:rsidR="00A508D0">
              <w:t>2</w:t>
            </w:r>
            <w:r>
              <w:t>/</w:t>
            </w:r>
            <w:r w:rsidR="00F236AC">
              <w:t>2</w:t>
            </w:r>
            <w:r w:rsidR="00A508D0">
              <w:t>3</w:t>
            </w:r>
            <w:r w:rsidR="0096348C">
              <w:t>:</w:t>
            </w:r>
            <w:r w:rsidR="00C859DC">
              <w:t>6</w:t>
            </w:r>
          </w:p>
        </w:tc>
      </w:tr>
      <w:tr w:rsidR="0096348C" w14:paraId="1C1ACE5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5F520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B60D" w14:textId="08E9F6EF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</w:t>
            </w:r>
            <w:r w:rsidR="00C137FA">
              <w:rPr>
                <w:sz w:val="22"/>
              </w:rPr>
              <w:t>–</w:t>
            </w:r>
            <w:r w:rsidR="000559A0">
              <w:rPr>
                <w:sz w:val="22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DA15" w14:textId="6106B718" w:rsidR="0096348C" w:rsidRDefault="000559A0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0046F" w14:textId="3FFA9140" w:rsidR="0096348C" w:rsidRDefault="005C7F83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4-11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707F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A63CE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A915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A5CE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14:paraId="06C5762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4023" w14:textId="77777777"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B4D7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A467" w14:textId="2F710560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AB28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885D" w14:textId="6AE17176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3A04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8A51" w14:textId="295F412C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F741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4A70" w14:textId="548A941B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E6BA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4ABA7" w14:textId="02075668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F22C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C46EC" w14:textId="207EF533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98369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050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14:paraId="5796F41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7E82" w14:textId="509CC900" w:rsidR="000910E8" w:rsidRPr="004245AC" w:rsidRDefault="00785299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Niklas Karlsson (S)</w:t>
            </w:r>
            <w: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3C98" w14:textId="0F1B0987" w:rsidR="000910E8" w:rsidRDefault="000559A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D8303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7E43B" w14:textId="70938A93" w:rsidR="000910E8" w:rsidRDefault="000559A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B729D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8E04E" w14:textId="7DED1CF1" w:rsidR="000910E8" w:rsidRDefault="005C7F8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E00F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837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CBF6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2AB41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C56F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337F3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2C3C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BD42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704F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8378F7" w14:paraId="2963F94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E734" w14:textId="4B2E3613" w:rsidR="000910E8" w:rsidRPr="001E1FAC" w:rsidRDefault="00785299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 w:rsidRPr="00C32B6A">
              <w:t>Per Söderlund (SD)</w:t>
            </w:r>
            <w:r>
              <w:t xml:space="preserve">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88F5C" w14:textId="251419FF" w:rsidR="000910E8" w:rsidRPr="001E1FAC" w:rsidRDefault="000559A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06B42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643E" w14:textId="69EAF7D9" w:rsidR="000910E8" w:rsidRPr="001E1FAC" w:rsidRDefault="000559A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5913D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A22" w14:textId="45832C53" w:rsidR="000910E8" w:rsidRPr="001E1FAC" w:rsidRDefault="005C7F8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E968D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25DCA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DB8F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DA3C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0F1A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C5A73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A6F3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8276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C959B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0910E8" w:rsidRPr="001E1FAC" w14:paraId="36A7DFDC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0BCE" w14:textId="29293F86" w:rsidR="000910E8" w:rsidRPr="00E70A95" w:rsidRDefault="00BF03F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Vakant</w:t>
            </w:r>
            <w:r w:rsidR="000910E8" w:rsidRPr="00C32B6A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E29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DF8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BB0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78B0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A8D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F7A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7CBE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886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B54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281E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C44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0619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BB5D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CD6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731BA7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3D85B" w14:textId="2EEE91BD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0084F" w14:textId="4348EA09" w:rsidR="000910E8" w:rsidRPr="00E70A95" w:rsidRDefault="000559A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B6B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0C525" w14:textId="4D3DDF94" w:rsidR="000910E8" w:rsidRPr="00E70A95" w:rsidRDefault="000559A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7EF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FF754" w14:textId="4800CD25" w:rsidR="000910E8" w:rsidRPr="00E70A95" w:rsidRDefault="005C7F8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0528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703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DDAE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E5A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1BB9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6945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39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54F6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49F9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2B6C1C8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0F04A" w14:textId="1159CEF0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Eric Westroth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EFCC2" w14:textId="31970EC4" w:rsidR="000910E8" w:rsidRPr="00E70A95" w:rsidRDefault="000559A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68F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E479B" w14:textId="36EF7AAD" w:rsidR="000910E8" w:rsidRPr="00E70A95" w:rsidRDefault="000559A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E05E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4A39E" w14:textId="02A22D78" w:rsidR="000910E8" w:rsidRPr="00E70A95" w:rsidRDefault="005C7F8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5A93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8402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B87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CA0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AA9F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7D9C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A67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2D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9D1A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427755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F375D" w14:textId="3D648768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BE033" w14:textId="664F4CFD" w:rsidR="000910E8" w:rsidRPr="00E70A95" w:rsidRDefault="000559A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D04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72622" w14:textId="52DC298F" w:rsidR="000910E8" w:rsidRPr="00E70A95" w:rsidRDefault="000559A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C73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1D52" w14:textId="3998A946" w:rsidR="000910E8" w:rsidRPr="00E70A95" w:rsidRDefault="005C7F8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7821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B79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026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26F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2B8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68F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733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1981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5902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220863F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E6B24" w14:textId="54AB7FCA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35A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C90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A8B9" w14:textId="3BE882F6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2B9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1F89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AF4C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D3F0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8978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9597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0A5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23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875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ED8C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27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7306BC3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693A" w14:textId="52524E82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Ida Ekeroth Clausson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B621" w14:textId="3CFFC503" w:rsidR="000910E8" w:rsidRPr="00E70A95" w:rsidRDefault="000559A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4E49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04BD" w14:textId="7319AB39" w:rsidR="000910E8" w:rsidRPr="00E70A95" w:rsidRDefault="000559A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CB3F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7E8B" w14:textId="4C56E88E" w:rsidR="000910E8" w:rsidRPr="00E70A95" w:rsidRDefault="005C7F8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09CF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D2E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730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CE91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62D1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D4F4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75B5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7FEE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FB9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439DCD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0097C" w14:textId="3A9AC12C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C32C" w14:textId="50848192" w:rsidR="000910E8" w:rsidRPr="00E70A95" w:rsidRDefault="000559A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42C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2CD" w14:textId="766FFA4D" w:rsidR="000910E8" w:rsidRPr="00E70A95" w:rsidRDefault="000559A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B007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FF2B" w14:textId="5746D5C4" w:rsidR="000910E8" w:rsidRPr="00E70A95" w:rsidRDefault="005C7F8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2ECF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9792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89FB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3CFD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A3A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263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E0E8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11C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2894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116B4C5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C85F" w14:textId="5DF176B2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BB0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CDA0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640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7A7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E7F0" w14:textId="6D660E98" w:rsidR="000910E8" w:rsidRPr="00E70A95" w:rsidRDefault="005C7F8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C67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7B83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3D8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8EBE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F91C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85F6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1B42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616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DA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6C5A6DD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BCF83" w14:textId="13636FF8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4B9BE" w14:textId="368EC6A1" w:rsidR="000910E8" w:rsidRPr="00E70A95" w:rsidRDefault="000559A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6901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2CBC" w14:textId="4F0C5B2C" w:rsidR="000910E8" w:rsidRPr="00E70A95" w:rsidRDefault="000559A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25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0138" w14:textId="25C8780A" w:rsidR="000910E8" w:rsidRPr="00E70A95" w:rsidRDefault="005C7F8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FAFB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4C85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56DD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D31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879D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5E85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524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831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16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A3209B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6DE8" w14:textId="68CB46BF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64727" w14:textId="5A702F3D" w:rsidR="000910E8" w:rsidRPr="00E70A95" w:rsidRDefault="000559A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4964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53BD1" w14:textId="0A654AFC" w:rsidR="000910E8" w:rsidRPr="00E70A95" w:rsidRDefault="000559A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4929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8DC79" w14:textId="2CFC182F" w:rsidR="000910E8" w:rsidRPr="00E70A95" w:rsidRDefault="005C7F8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EEAD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3B98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078A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9DD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E8A9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786E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AFF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A07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5301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7381F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B8FE4" w14:textId="5965FC6E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Cecilia Engström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F292" w14:textId="587326F3" w:rsidR="000910E8" w:rsidRPr="00E70A95" w:rsidRDefault="000559A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5B59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20B8" w14:textId="2779DACF" w:rsidR="000910E8" w:rsidRPr="00E70A95" w:rsidRDefault="000559A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81BE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2F874" w14:textId="352E0D1C" w:rsidR="000910E8" w:rsidRPr="00E70A95" w:rsidRDefault="005C7F8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2794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4158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AA9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0666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21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072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3B9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EA9D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118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1DB12D7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679E" w14:textId="3891E925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Helena Lindahl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ED11" w14:textId="4F99BCB2" w:rsidR="000910E8" w:rsidRPr="00E70A95" w:rsidRDefault="000559A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88C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53D64" w14:textId="4DCCFD32" w:rsidR="000910E8" w:rsidRPr="00E70A95" w:rsidRDefault="000559A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E0A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7FAED" w14:textId="07BB9AC5" w:rsidR="000910E8" w:rsidRPr="00E70A95" w:rsidRDefault="005C7F8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24B2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94CE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8869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64E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64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753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92EC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5F2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42F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24F028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8F981" w14:textId="50A9FA78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32B6A"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89F36" w14:textId="3E0E0574" w:rsidR="000910E8" w:rsidRPr="00E70A95" w:rsidRDefault="000559A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089D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27C4" w14:textId="6562BA09" w:rsidR="000910E8" w:rsidRPr="00E70A95" w:rsidRDefault="000559A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41F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E684" w14:textId="66DFC201" w:rsidR="000910E8" w:rsidRPr="00E70A95" w:rsidRDefault="005C7F8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4044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3B8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9FC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BCC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370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96F4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895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449B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D92A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5C1C08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0DF4B" w14:textId="23FAB91E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Linus Lakso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30973" w14:textId="13035D4D" w:rsidR="000910E8" w:rsidRPr="00E70A95" w:rsidRDefault="000559A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E6C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0726C" w14:textId="6C3BDEB2" w:rsidR="000910E8" w:rsidRPr="00E70A95" w:rsidRDefault="000559A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2610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0B0BF" w14:textId="1FE9CB2C" w:rsidR="000910E8" w:rsidRPr="00E70A95" w:rsidRDefault="005C7F8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3E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1D21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264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75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CFE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B07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D61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4E6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0BC3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47C2310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00FB" w14:textId="649C8079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9A183" w14:textId="102950EE" w:rsidR="000910E8" w:rsidRPr="00E70A95" w:rsidRDefault="000559A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5C9A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B655" w14:textId="09B15C23" w:rsidR="000910E8" w:rsidRPr="00E70A95" w:rsidRDefault="000559A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DB5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78739" w14:textId="72C0F1BF" w:rsidR="000910E8" w:rsidRPr="00E70A95" w:rsidRDefault="005C7F8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B6C4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4A53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4A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2006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AFC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189B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A61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CF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6C3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14:paraId="0017B72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EF330" w14:textId="77777777"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473F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C55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99449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B41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EFF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F97E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233A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39DBA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6B42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E063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1F1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8920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16D4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63FD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14:paraId="041441C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A2FA2" w14:textId="757FDF72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Josef Fransson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12D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AE54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9CC3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B955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D427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700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1B1D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C9C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A432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F9AF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E77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4DC9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0035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E1E1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528E489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38D8" w14:textId="45AC1372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Sofie Eriksson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084FE" w14:textId="23BA5D70" w:rsidR="000910E8" w:rsidRPr="0078232D" w:rsidRDefault="000559A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EBE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8B868" w14:textId="598606EF" w:rsidR="000910E8" w:rsidRPr="0078232D" w:rsidRDefault="000559A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768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ADF8D" w14:textId="275BF852" w:rsidR="000910E8" w:rsidRPr="0078232D" w:rsidRDefault="005C7F8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EFB3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426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81F9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CA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D119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654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EA2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F210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2331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3A9413C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262A" w14:textId="7572E024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Marie Nicholson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EF47" w14:textId="4F7A1371" w:rsidR="000910E8" w:rsidRPr="0078232D" w:rsidRDefault="000559A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3E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FC814" w14:textId="6734B925" w:rsidR="000910E8" w:rsidRPr="0078232D" w:rsidRDefault="000559A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B88B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ED4A" w14:textId="2380CC10" w:rsidR="000910E8" w:rsidRPr="0078232D" w:rsidRDefault="005C7F8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10A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CCDD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626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F7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3A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7FFC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C4DE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69F1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22A7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BA951AE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F555" w14:textId="530DBC37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Peder Björk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EA162" w14:textId="2DBB96BF" w:rsidR="000910E8" w:rsidRPr="0078232D" w:rsidRDefault="000559A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0ED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E03D" w14:textId="4DA64282" w:rsidR="000910E8" w:rsidRPr="0078232D" w:rsidRDefault="000559A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A5C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BA84" w14:textId="1687F873" w:rsidR="000910E8" w:rsidRPr="0078232D" w:rsidRDefault="005C7F8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1414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22D2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8A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FAC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A86A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BA78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D19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72E0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DB30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191226F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F6716" w14:textId="50FA5CA0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Mattias Eriksson Falk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9FF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B2E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0130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C0B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C302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414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8DC3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63C6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C57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D267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D68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812C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5EB7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CF0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001D763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E04F5" w14:textId="2FC04D61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1176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C841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367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0C61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CE8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1C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27A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00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BAE2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08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5947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815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498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42BB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8F2266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C6C41" w14:textId="7F654140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Edward Riedl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B867" w14:textId="3D3B1194" w:rsidR="000910E8" w:rsidRPr="0078232D" w:rsidRDefault="000559A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37D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841A6" w14:textId="7E525249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5CD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56E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B99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1A6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646F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CAB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EA69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14A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7E34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6D7A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4E9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4EB03F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7544A" w14:textId="6A852B3C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A13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B22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5A0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08D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121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AF61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EDCF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D40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25A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63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161A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CFE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F1A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0975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3EFD44B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7512" w14:textId="11D887B9" w:rsidR="000910E8" w:rsidRPr="00AB3136" w:rsidRDefault="000910E8" w:rsidP="000910E8">
            <w:pPr>
              <w:rPr>
                <w:sz w:val="22"/>
                <w:szCs w:val="22"/>
              </w:rPr>
            </w:pPr>
            <w:r w:rsidRPr="003213EC"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C18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BFF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65E3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885B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D0D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F932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92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A9BA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C5D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B9C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1747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99C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E543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860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06957AA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0BFA" w14:textId="3ADB7F67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528D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CDB0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9A3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88D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38DA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F2EA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E23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978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2292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259B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C9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611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B14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BEFA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2FC3E0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960F" w14:textId="11B358EE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Mattias Karlsson i Luleå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84E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833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6A0C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3E5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7AC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344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72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3E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244D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B63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27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EE8F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CB76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FF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1D0F8E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4AE79" w14:textId="28675304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0B3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D36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2535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4B4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C3A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744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5BE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9940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5B4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9CBD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E1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497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750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166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24EDC4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EE04" w14:textId="1EE88EE8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Mathias Bengtsson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F47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00A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4B9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F0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FB5C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E44B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E6EF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5E0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A449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76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BBF4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516B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4B51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2C6B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0C220C9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6B482" w14:textId="5ABF1493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7A669" w14:textId="4C08CE95" w:rsidR="000910E8" w:rsidRPr="0078232D" w:rsidRDefault="000559A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D3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6972" w14:textId="20656786" w:rsidR="000910E8" w:rsidRPr="0078232D" w:rsidRDefault="000559A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1E7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6C1B2" w14:textId="61247EA4" w:rsidR="000910E8" w:rsidRPr="0078232D" w:rsidRDefault="005C7F8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1B20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8047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68F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FC7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E79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FC34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36DC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871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9753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49C1B4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9124" w14:textId="131342E0" w:rsidR="000910E8" w:rsidRPr="0078232D" w:rsidRDefault="00BF03FD" w:rsidP="000910E8">
            <w:pPr>
              <w:rPr>
                <w:sz w:val="22"/>
                <w:szCs w:val="22"/>
                <w:lang w:val="en-US"/>
              </w:rPr>
            </w:pPr>
            <w:r>
              <w:t>Vakant</w:t>
            </w:r>
            <w:r w:rsidR="000910E8" w:rsidRPr="003213EC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CEEE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62D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D30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AF74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1D5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65D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A086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1F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83A4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16C7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2E6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E8D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DF5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046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2D252F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EB654" w14:textId="63C4383E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577F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916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1D41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4E9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028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1BE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3485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3AC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7CA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E91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88A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377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CC2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02B8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7CE75F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6FDFF" w14:textId="79AE92D6" w:rsidR="000910E8" w:rsidRPr="0078232D" w:rsidRDefault="000910E8" w:rsidP="000910E8">
            <w:pPr>
              <w:rPr>
                <w:sz w:val="22"/>
                <w:szCs w:val="22"/>
              </w:rPr>
            </w:pPr>
            <w:r w:rsidRPr="003213EC"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AE5B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B1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A4C8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B57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BF7E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183A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45C8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EB6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734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58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050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FFA0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81C5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ECC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7EA7DA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FF52" w14:textId="0A3F430B" w:rsidR="00073002" w:rsidRPr="003213EC" w:rsidRDefault="00073002" w:rsidP="000910E8">
            <w: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BA3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9B5A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B46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E3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97E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6B19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A45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8066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9853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526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DED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730F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DFB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CA94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51516A70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E5DE" w14:textId="0F7E0EB0" w:rsidR="00073002" w:rsidRDefault="00073002" w:rsidP="000910E8">
            <w: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A684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FB56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FE89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F7F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964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7888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C546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E5B8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9B2F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89A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53A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5D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B73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C291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2250DA55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D6BD4" w14:textId="04D94BE7" w:rsidR="00073002" w:rsidRDefault="00073002" w:rsidP="000910E8">
            <w:r>
              <w:t>Hans Eklind (</w:t>
            </w:r>
            <w:r w:rsidR="00201E6A">
              <w:t>K</w:t>
            </w:r>
            <w: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E920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4497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516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A0F6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79C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9A9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2C2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C9A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2AC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AAC7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8514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4475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200B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4F1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35C66D9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203D" w14:textId="7DD23A6F" w:rsidR="00073002" w:rsidRDefault="00073002" w:rsidP="000910E8">
            <w: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91A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4ED0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55AE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DA02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57CD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21B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9CC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AF1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705C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B03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BAD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000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EE7A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8C6F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4D2969B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E281B" w14:textId="5D6643CB" w:rsidR="00073002" w:rsidRDefault="00073002" w:rsidP="000910E8">
            <w: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58B3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BB80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54C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A3B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8C6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74A7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0A04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B6F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B5C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FBA1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3C44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E88A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325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EC14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5D0AAF4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B311" w14:textId="17A4799F" w:rsidR="00073002" w:rsidRDefault="00073002" w:rsidP="000910E8">
            <w:r>
              <w:t>Elin Söderberg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82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31F2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E65B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216A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867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0910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879A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0F4A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5BE6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616D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6EA2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C9C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2F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DB52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777CF9D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3C2D9" w14:textId="031515C2" w:rsidR="00073002" w:rsidRDefault="00073002" w:rsidP="000910E8">
            <w:r>
              <w:t>Joar Forsell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BCC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5C04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DC89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54B8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F71D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A31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977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2A0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49A6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825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D53B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B88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B29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367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68D8B56D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156DA" w14:textId="5A0A1163" w:rsidR="00073002" w:rsidRDefault="00073002" w:rsidP="000910E8">
            <w: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B15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A07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DB5B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222E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9CF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726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E4E0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E77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35F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149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D957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43E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0C4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AFF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46D4" w14:paraId="31DEA79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0CA0682A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00C8C949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F946D4" w14:paraId="44CA08D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45CF72C4" w14:textId="7305FF92" w:rsidR="00F946D4" w:rsidRDefault="005300FA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F946D4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</w:p>
        </w:tc>
        <w:tc>
          <w:tcPr>
            <w:tcW w:w="5029" w:type="dxa"/>
            <w:gridSpan w:val="16"/>
          </w:tcPr>
          <w:p w14:paraId="4272AFAB" w14:textId="4C6DEB69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</w:t>
            </w:r>
            <w:r w:rsidR="005300FA">
              <w:rPr>
                <w:sz w:val="20"/>
              </w:rPr>
              <w:t xml:space="preserve"> </w:t>
            </w:r>
            <w:r>
              <w:rPr>
                <w:sz w:val="20"/>
              </w:rPr>
              <w:t>har varit närvarande</w:t>
            </w:r>
            <w:r w:rsidR="005300FA">
              <w:rPr>
                <w:sz w:val="20"/>
              </w:rPr>
              <w:t xml:space="preserve"> men inte deltagit</w:t>
            </w:r>
          </w:p>
        </w:tc>
      </w:tr>
    </w:tbl>
    <w:p w14:paraId="15C1F228" w14:textId="77777777" w:rsidR="000C0F16" w:rsidRDefault="000C0F16" w:rsidP="000C0F16">
      <w:pPr>
        <w:widowControl/>
      </w:pPr>
    </w:p>
    <w:p w14:paraId="4C739809" w14:textId="77777777"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p w14:paraId="3585764C" w14:textId="67E003A1" w:rsidR="00953D59" w:rsidRDefault="00953D59" w:rsidP="00592BE9">
      <w:pPr>
        <w:widowControl/>
      </w:pPr>
    </w:p>
    <w:p w14:paraId="17F8378B" w14:textId="2877933C" w:rsidR="00B32958" w:rsidRDefault="00B32958" w:rsidP="00592BE9">
      <w:pPr>
        <w:widowControl/>
      </w:pPr>
    </w:p>
    <w:p w14:paraId="0CEA712D" w14:textId="77777777" w:rsidR="00B32958" w:rsidRDefault="00B32958" w:rsidP="00682EE5">
      <w:pPr>
        <w:widowControl/>
      </w:pPr>
    </w:p>
    <w:sectPr w:rsidR="00B32958" w:rsidSect="00682EE5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5496"/>
    <w:rsid w:val="00037EDF"/>
    <w:rsid w:val="0004283E"/>
    <w:rsid w:val="00043563"/>
    <w:rsid w:val="000559A0"/>
    <w:rsid w:val="00064405"/>
    <w:rsid w:val="00073002"/>
    <w:rsid w:val="000910E8"/>
    <w:rsid w:val="0009468C"/>
    <w:rsid w:val="000A10F5"/>
    <w:rsid w:val="000B2293"/>
    <w:rsid w:val="000B7C05"/>
    <w:rsid w:val="000C0F16"/>
    <w:rsid w:val="000C42A4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33B7E"/>
    <w:rsid w:val="00140387"/>
    <w:rsid w:val="00144FCB"/>
    <w:rsid w:val="001507C0"/>
    <w:rsid w:val="001522CE"/>
    <w:rsid w:val="00161AA6"/>
    <w:rsid w:val="001631CE"/>
    <w:rsid w:val="00186BCD"/>
    <w:rsid w:val="0019207A"/>
    <w:rsid w:val="0019469E"/>
    <w:rsid w:val="001A1578"/>
    <w:rsid w:val="001B463E"/>
    <w:rsid w:val="001C74B4"/>
    <w:rsid w:val="001E1FAC"/>
    <w:rsid w:val="001F67F5"/>
    <w:rsid w:val="00201E6A"/>
    <w:rsid w:val="002174A8"/>
    <w:rsid w:val="00217990"/>
    <w:rsid w:val="002348E1"/>
    <w:rsid w:val="002373C0"/>
    <w:rsid w:val="00245992"/>
    <w:rsid w:val="00246D79"/>
    <w:rsid w:val="00246FAC"/>
    <w:rsid w:val="00251762"/>
    <w:rsid w:val="002544E0"/>
    <w:rsid w:val="0025581D"/>
    <w:rsid w:val="00256C69"/>
    <w:rsid w:val="002624FF"/>
    <w:rsid w:val="00274266"/>
    <w:rsid w:val="00275CD2"/>
    <w:rsid w:val="00277F93"/>
    <w:rsid w:val="00296D10"/>
    <w:rsid w:val="002B1854"/>
    <w:rsid w:val="002B51DB"/>
    <w:rsid w:val="002D2AB5"/>
    <w:rsid w:val="002E1614"/>
    <w:rsid w:val="002F284C"/>
    <w:rsid w:val="003102EF"/>
    <w:rsid w:val="00310784"/>
    <w:rsid w:val="00314F14"/>
    <w:rsid w:val="003378A2"/>
    <w:rsid w:val="00340F42"/>
    <w:rsid w:val="003466AE"/>
    <w:rsid w:val="0035321B"/>
    <w:rsid w:val="00360479"/>
    <w:rsid w:val="00362805"/>
    <w:rsid w:val="00363647"/>
    <w:rsid w:val="003745F4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E3027"/>
    <w:rsid w:val="003F49FA"/>
    <w:rsid w:val="003F642F"/>
    <w:rsid w:val="003F76C0"/>
    <w:rsid w:val="004030B9"/>
    <w:rsid w:val="0041580F"/>
    <w:rsid w:val="0041582D"/>
    <w:rsid w:val="00416EC2"/>
    <w:rsid w:val="00417945"/>
    <w:rsid w:val="004206DB"/>
    <w:rsid w:val="004245AC"/>
    <w:rsid w:val="00445589"/>
    <w:rsid w:val="00446353"/>
    <w:rsid w:val="00446C86"/>
    <w:rsid w:val="004673D5"/>
    <w:rsid w:val="00481B64"/>
    <w:rsid w:val="00494D6F"/>
    <w:rsid w:val="004A0DC8"/>
    <w:rsid w:val="004A0EF6"/>
    <w:rsid w:val="004B6D8F"/>
    <w:rsid w:val="004C27C6"/>
    <w:rsid w:val="004C5D4F"/>
    <w:rsid w:val="004C6112"/>
    <w:rsid w:val="004D265B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55EB7"/>
    <w:rsid w:val="00565087"/>
    <w:rsid w:val="00574036"/>
    <w:rsid w:val="00574897"/>
    <w:rsid w:val="00581568"/>
    <w:rsid w:val="00585B29"/>
    <w:rsid w:val="00592BE9"/>
    <w:rsid w:val="005B0262"/>
    <w:rsid w:val="005C1541"/>
    <w:rsid w:val="005C2F5F"/>
    <w:rsid w:val="005C3A33"/>
    <w:rsid w:val="005C7F83"/>
    <w:rsid w:val="005E13C8"/>
    <w:rsid w:val="005E28B9"/>
    <w:rsid w:val="005E439C"/>
    <w:rsid w:val="005F3182"/>
    <w:rsid w:val="005F493C"/>
    <w:rsid w:val="005F57D4"/>
    <w:rsid w:val="00614540"/>
    <w:rsid w:val="00614844"/>
    <w:rsid w:val="006150AA"/>
    <w:rsid w:val="0062079E"/>
    <w:rsid w:val="00682EE5"/>
    <w:rsid w:val="00697EB5"/>
    <w:rsid w:val="006A511D"/>
    <w:rsid w:val="006B7B0C"/>
    <w:rsid w:val="006C21FA"/>
    <w:rsid w:val="006C34A5"/>
    <w:rsid w:val="006D3126"/>
    <w:rsid w:val="006F03D9"/>
    <w:rsid w:val="006F5FFE"/>
    <w:rsid w:val="00723D66"/>
    <w:rsid w:val="0072602E"/>
    <w:rsid w:val="00726EE5"/>
    <w:rsid w:val="00731EE4"/>
    <w:rsid w:val="00750FF0"/>
    <w:rsid w:val="007515BB"/>
    <w:rsid w:val="007557B6"/>
    <w:rsid w:val="00755B50"/>
    <w:rsid w:val="00767BDA"/>
    <w:rsid w:val="00771B76"/>
    <w:rsid w:val="00780720"/>
    <w:rsid w:val="00785299"/>
    <w:rsid w:val="007D2629"/>
    <w:rsid w:val="007E4B5A"/>
    <w:rsid w:val="007F6B0D"/>
    <w:rsid w:val="00815B5B"/>
    <w:rsid w:val="00820AC7"/>
    <w:rsid w:val="00834B38"/>
    <w:rsid w:val="008378F7"/>
    <w:rsid w:val="00853A4F"/>
    <w:rsid w:val="008557FA"/>
    <w:rsid w:val="0086262B"/>
    <w:rsid w:val="0087359E"/>
    <w:rsid w:val="008808A5"/>
    <w:rsid w:val="00893E69"/>
    <w:rsid w:val="008C2DE4"/>
    <w:rsid w:val="008C68ED"/>
    <w:rsid w:val="008D12B1"/>
    <w:rsid w:val="008F1A6E"/>
    <w:rsid w:val="008F4D68"/>
    <w:rsid w:val="008F656A"/>
    <w:rsid w:val="00906C2D"/>
    <w:rsid w:val="00915674"/>
    <w:rsid w:val="009216D5"/>
    <w:rsid w:val="00921E58"/>
    <w:rsid w:val="009249A0"/>
    <w:rsid w:val="00937BF3"/>
    <w:rsid w:val="00946978"/>
    <w:rsid w:val="00947E4C"/>
    <w:rsid w:val="00953D59"/>
    <w:rsid w:val="00954010"/>
    <w:rsid w:val="009619CF"/>
    <w:rsid w:val="0096238C"/>
    <w:rsid w:val="0096348C"/>
    <w:rsid w:val="00973D8B"/>
    <w:rsid w:val="009815DB"/>
    <w:rsid w:val="00984F1C"/>
    <w:rsid w:val="009A06C3"/>
    <w:rsid w:val="009A68FE"/>
    <w:rsid w:val="009B0A01"/>
    <w:rsid w:val="009B0E9B"/>
    <w:rsid w:val="009C3BE7"/>
    <w:rsid w:val="009D1BB5"/>
    <w:rsid w:val="009D6560"/>
    <w:rsid w:val="009F6E99"/>
    <w:rsid w:val="00A00F50"/>
    <w:rsid w:val="00A01787"/>
    <w:rsid w:val="00A1608E"/>
    <w:rsid w:val="00A258F2"/>
    <w:rsid w:val="00A304E0"/>
    <w:rsid w:val="00A31820"/>
    <w:rsid w:val="00A401A5"/>
    <w:rsid w:val="00A46C20"/>
    <w:rsid w:val="00A508D0"/>
    <w:rsid w:val="00A55748"/>
    <w:rsid w:val="00A63738"/>
    <w:rsid w:val="00A70B78"/>
    <w:rsid w:val="00A744C3"/>
    <w:rsid w:val="00A81721"/>
    <w:rsid w:val="00A84DE6"/>
    <w:rsid w:val="00A90C14"/>
    <w:rsid w:val="00A9262A"/>
    <w:rsid w:val="00AB15F1"/>
    <w:rsid w:val="00AB3136"/>
    <w:rsid w:val="00AC1A15"/>
    <w:rsid w:val="00AD4893"/>
    <w:rsid w:val="00AF4E88"/>
    <w:rsid w:val="00AF611D"/>
    <w:rsid w:val="00AF7C8D"/>
    <w:rsid w:val="00B15788"/>
    <w:rsid w:val="00B17955"/>
    <w:rsid w:val="00B30F51"/>
    <w:rsid w:val="00B3204F"/>
    <w:rsid w:val="00B32958"/>
    <w:rsid w:val="00B54D41"/>
    <w:rsid w:val="00B60B32"/>
    <w:rsid w:val="00B64A91"/>
    <w:rsid w:val="00B722B3"/>
    <w:rsid w:val="00B85160"/>
    <w:rsid w:val="00B9203B"/>
    <w:rsid w:val="00B94DCA"/>
    <w:rsid w:val="00BE56A5"/>
    <w:rsid w:val="00BE7A1F"/>
    <w:rsid w:val="00BF03FD"/>
    <w:rsid w:val="00BF4C14"/>
    <w:rsid w:val="00C00C2D"/>
    <w:rsid w:val="00C03BBC"/>
    <w:rsid w:val="00C137FA"/>
    <w:rsid w:val="00C16B87"/>
    <w:rsid w:val="00C25306"/>
    <w:rsid w:val="00C3591B"/>
    <w:rsid w:val="00C3694B"/>
    <w:rsid w:val="00C4713F"/>
    <w:rsid w:val="00C57C51"/>
    <w:rsid w:val="00C60220"/>
    <w:rsid w:val="00C702CD"/>
    <w:rsid w:val="00C81684"/>
    <w:rsid w:val="00C859DC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F4289"/>
    <w:rsid w:val="00D12EAD"/>
    <w:rsid w:val="00D1489D"/>
    <w:rsid w:val="00D226B6"/>
    <w:rsid w:val="00D360F7"/>
    <w:rsid w:val="00D44270"/>
    <w:rsid w:val="00D47AB1"/>
    <w:rsid w:val="00D52626"/>
    <w:rsid w:val="00D5385D"/>
    <w:rsid w:val="00D55F95"/>
    <w:rsid w:val="00D67826"/>
    <w:rsid w:val="00D77353"/>
    <w:rsid w:val="00D86979"/>
    <w:rsid w:val="00D87775"/>
    <w:rsid w:val="00D90620"/>
    <w:rsid w:val="00D93637"/>
    <w:rsid w:val="00D96F98"/>
    <w:rsid w:val="00DA15EE"/>
    <w:rsid w:val="00DA3029"/>
    <w:rsid w:val="00DA7DB7"/>
    <w:rsid w:val="00DC58D9"/>
    <w:rsid w:val="00DD0388"/>
    <w:rsid w:val="00DD2E3A"/>
    <w:rsid w:val="00DD7DC3"/>
    <w:rsid w:val="00E066D8"/>
    <w:rsid w:val="00E078B0"/>
    <w:rsid w:val="00E31AA3"/>
    <w:rsid w:val="00E33857"/>
    <w:rsid w:val="00E344B6"/>
    <w:rsid w:val="00E45D77"/>
    <w:rsid w:val="00E57DF8"/>
    <w:rsid w:val="00E67EBA"/>
    <w:rsid w:val="00E70A95"/>
    <w:rsid w:val="00E916EA"/>
    <w:rsid w:val="00E91F39"/>
    <w:rsid w:val="00E92A77"/>
    <w:rsid w:val="00E9326E"/>
    <w:rsid w:val="00E948E9"/>
    <w:rsid w:val="00E96868"/>
    <w:rsid w:val="00EA2807"/>
    <w:rsid w:val="00EA7B07"/>
    <w:rsid w:val="00EA7B53"/>
    <w:rsid w:val="00ED4EF3"/>
    <w:rsid w:val="00EE30AF"/>
    <w:rsid w:val="00EE64A9"/>
    <w:rsid w:val="00EE7FFE"/>
    <w:rsid w:val="00EF70DA"/>
    <w:rsid w:val="00F0569E"/>
    <w:rsid w:val="00F064EF"/>
    <w:rsid w:val="00F236AC"/>
    <w:rsid w:val="00F37A94"/>
    <w:rsid w:val="00F46F5A"/>
    <w:rsid w:val="00F70370"/>
    <w:rsid w:val="00F93B25"/>
    <w:rsid w:val="00F946D4"/>
    <w:rsid w:val="00F968D3"/>
    <w:rsid w:val="00FA384F"/>
    <w:rsid w:val="00FB0A2A"/>
    <w:rsid w:val="00FB3BD6"/>
    <w:rsid w:val="00FB538C"/>
    <w:rsid w:val="00FC7B39"/>
    <w:rsid w:val="00FD13A3"/>
    <w:rsid w:val="00FD75A8"/>
    <w:rsid w:val="00FE35DD"/>
    <w:rsid w:val="00FE6924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rsid w:val="00AF61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1</TotalTime>
  <Pages>4</Pages>
  <Words>531</Words>
  <Characters>3666</Characters>
  <Application>Microsoft Office Word</Application>
  <DocSecurity>0</DocSecurity>
  <Lines>407</Lines>
  <Paragraphs>99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Annelie Jonsson</cp:lastModifiedBy>
  <cp:revision>3</cp:revision>
  <cp:lastPrinted>2022-11-03T11:51:00Z</cp:lastPrinted>
  <dcterms:created xsi:type="dcterms:W3CDTF">2022-11-28T12:32:00Z</dcterms:created>
  <dcterms:modified xsi:type="dcterms:W3CDTF">2022-11-28T12:34:00Z</dcterms:modified>
</cp:coreProperties>
</file>