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7F8097E5B54B7084C9E1493567DCE7"/>
        </w:placeholder>
        <w:text/>
      </w:sdtPr>
      <w:sdtEndPr/>
      <w:sdtContent>
        <w:p w:rsidRPr="009B062B" w:rsidR="00AF30DD" w:rsidP="00DA28CE" w:rsidRDefault="00AF30DD" w14:paraId="1D7D92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6d9eec-30e5-4460-aed9-761c47ad0557"/>
        <w:id w:val="-1579518323"/>
        <w:lock w:val="sdtLocked"/>
      </w:sdtPr>
      <w:sdtEndPr/>
      <w:sdtContent>
        <w:p w:rsidR="00AB6DB0" w:rsidRDefault="00426B4A" w14:paraId="1D7D92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nyttoeffekterna av en upprustad bohusbana på kort och lång sikt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EB5B84351F342E2844A3D0EE7AC567A"/>
        </w:placeholder>
        <w:text/>
      </w:sdtPr>
      <w:sdtEndPr/>
      <w:sdtContent>
        <w:p w:rsidRPr="009B062B" w:rsidR="006D79C9" w:rsidP="00333E95" w:rsidRDefault="006D79C9" w14:paraId="1D7D92F8" w14:textId="77777777">
          <w:pPr>
            <w:pStyle w:val="Rubrik1"/>
          </w:pPr>
          <w:r>
            <w:t>Motivering</w:t>
          </w:r>
        </w:p>
      </w:sdtContent>
    </w:sdt>
    <w:p w:rsidR="006D5A2E" w:rsidP="00096C5F" w:rsidRDefault="006D5A2E" w14:paraId="1D7D92F9" w14:textId="23B168A7">
      <w:pPr>
        <w:pStyle w:val="Normalutanindragellerluft"/>
      </w:pPr>
      <w:r>
        <w:t xml:space="preserve">Dubbelspårig </w:t>
      </w:r>
      <w:r w:rsidR="00FC1AEE">
        <w:t xml:space="preserve">bohusbana </w:t>
      </w:r>
      <w:r>
        <w:t>mellan Göteborg och Uddevalla skulle ge en daglig tidsvinst på 60 minuter för studerande och arbetspendla</w:t>
      </w:r>
      <w:r w:rsidR="004452DD">
        <w:t xml:space="preserve">re att investera i livspusslet. </w:t>
      </w:r>
      <w:r>
        <w:t>Men miljö</w:t>
      </w:r>
      <w:r w:rsidR="00096C5F">
        <w:softHyphen/>
      </w:r>
      <w:r>
        <w:t>vinsten är ännu större än tidsvinsten, om de vore mätbart jämförbara, eftersom fler skulle välja tåget istället för bilen.</w:t>
      </w:r>
    </w:p>
    <w:p w:rsidRPr="00096C5F" w:rsidR="006D5A2E" w:rsidP="00096C5F" w:rsidRDefault="006D5A2E" w14:paraId="1D7D92FA" w14:textId="2D218CD3">
      <w:pPr>
        <w:rPr>
          <w:spacing w:val="-2"/>
        </w:rPr>
      </w:pPr>
      <w:r w:rsidRPr="00096C5F">
        <w:rPr>
          <w:spacing w:val="-2"/>
        </w:rPr>
        <w:t xml:space="preserve">En upprustning av Bohusbanan medför inte bara kortare restid och bättre säkerhet längs järnvägen – investeringen skapar värden för regionen och därmed för hela Sveriges </w:t>
      </w:r>
      <w:r w:rsidRPr="00096C5F" w:rsidR="00FC1AEE">
        <w:rPr>
          <w:spacing w:val="-2"/>
        </w:rPr>
        <w:t>bnp</w:t>
      </w:r>
      <w:r w:rsidRPr="00096C5F">
        <w:rPr>
          <w:spacing w:val="-2"/>
        </w:rPr>
        <w:t>.</w:t>
      </w:r>
      <w:r w:rsidRPr="00096C5F" w:rsidR="004452DD">
        <w:rPr>
          <w:spacing w:val="-2"/>
        </w:rPr>
        <w:t xml:space="preserve"> </w:t>
      </w:r>
      <w:r w:rsidRPr="00096C5F">
        <w:rPr>
          <w:spacing w:val="-2"/>
        </w:rPr>
        <w:t xml:space="preserve">De samhällsekonomiska nyttorna förväntas uppgå till 21 miljarder kronor, varav 17 miljarder direkt kan härledas till kortare restider. Den uppskattade investeringskostnaden för en dubbelspårig </w:t>
      </w:r>
      <w:r w:rsidRPr="00096C5F" w:rsidR="00FC1AEE">
        <w:rPr>
          <w:spacing w:val="-2"/>
        </w:rPr>
        <w:t>b</w:t>
      </w:r>
      <w:r w:rsidRPr="00096C5F">
        <w:rPr>
          <w:spacing w:val="-2"/>
        </w:rPr>
        <w:t>ohusbana ligger runt 19 miljarder kronor och för varje miljard som satsas på Bohusbanan skapas 1</w:t>
      </w:r>
      <w:r w:rsidRPr="00096C5F" w:rsidR="00FC1AEE">
        <w:rPr>
          <w:spacing w:val="-2"/>
        </w:rPr>
        <w:t> </w:t>
      </w:r>
      <w:r w:rsidRPr="00096C5F">
        <w:rPr>
          <w:spacing w:val="-2"/>
        </w:rPr>
        <w:t>100 nya årsarbeten.</w:t>
      </w:r>
    </w:p>
    <w:p w:rsidR="006D5A2E" w:rsidP="00096C5F" w:rsidRDefault="006D5A2E" w14:paraId="1D7D92FB" w14:textId="77777777">
      <w:r>
        <w:t xml:space="preserve">Samhällsnyttan visar sig i kortare restider, ökad produktivitet, högre sysselsättning, ökade fastighetsvärden och ökade inkomster vilket ger mer välfärd. </w:t>
      </w:r>
    </w:p>
    <w:p w:rsidR="006D5A2E" w:rsidP="00096C5F" w:rsidRDefault="006D5A2E" w14:paraId="1D7D92FC" w14:textId="0428473D">
      <w:r>
        <w:t>En bättre infrastruktur understödjer även tillväxten, konkurrenskraften, kvalitén och innovationsförmågan i Bohusläns och Dalslands alla små och medelstora turis</w:t>
      </w:r>
      <w:r w:rsidR="00FC1AEE">
        <w:t>t</w:t>
      </w:r>
      <w:r>
        <w:t>- och upplevelseföretag som därmed ges bättre möjligheter att bedriva näringsverksamhet året runt.</w:t>
      </w:r>
    </w:p>
    <w:p w:rsidR="006D5A2E" w:rsidP="00096C5F" w:rsidRDefault="006D5A2E" w14:paraId="1D7D92FD" w14:textId="7B244F2B">
      <w:r>
        <w:t>Med dubbelspår från Munkedal</w:t>
      </w:r>
      <w:r w:rsidR="00FC1AEE">
        <w:t>,</w:t>
      </w:r>
      <w:r>
        <w:t xml:space="preserve"> som är en geografiskt </w:t>
      </w:r>
      <w:r w:rsidR="00FC1AEE">
        <w:t>v</w:t>
      </w:r>
      <w:r>
        <w:t>iktig kn</w:t>
      </w:r>
      <w:r w:rsidR="00FC1AEE">
        <w:t>u</w:t>
      </w:r>
      <w:r>
        <w:t>tpunkt för norra Bohuslän och västra Dalsland och därmed en strategisk</w:t>
      </w:r>
      <w:r w:rsidR="00FC1AEE">
        <w:t>t</w:t>
      </w:r>
      <w:r>
        <w:t xml:space="preserve"> viktig knutpunkt från hjul till </w:t>
      </w:r>
      <w:r>
        <w:lastRenderedPageBreak/>
        <w:t>räls och med en restid på 40 minuter mellan Göteborg och Uddevalla, skapas samman</w:t>
      </w:r>
      <w:r w:rsidR="00096C5F">
        <w:softHyphen/>
      </w:r>
      <w:r>
        <w:t>taget på sikt en större gemensam och robust arbetsmarknadsregion med direkt närhet till Osloregionens tillväxtområde.</w:t>
      </w:r>
    </w:p>
    <w:p w:rsidRPr="006C28E6" w:rsidR="006D5A2E" w:rsidP="00096C5F" w:rsidRDefault="006D5A2E" w14:paraId="1D7D92FE" w14:textId="3AFE20A1">
      <w:r>
        <w:t>All erfarenhet visar att stora arbetsmarknadsregioner klarar sig bättre än små, inte minst vid konjunktursvängningar, vilket är extra viktigt för tryggheten i ett litet export</w:t>
      </w:r>
      <w:r w:rsidR="00096C5F">
        <w:softHyphen/>
      </w:r>
      <w:bookmarkStart w:name="_GoBack" w:id="1"/>
      <w:bookmarkEnd w:id="1"/>
      <w:r>
        <w:t>beroende land som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141907D2024B50AB4D370D1C2429F2"/>
        </w:placeholder>
      </w:sdtPr>
      <w:sdtEndPr>
        <w:rPr>
          <w:i w:val="0"/>
          <w:noProof w:val="0"/>
        </w:rPr>
      </w:sdtEndPr>
      <w:sdtContent>
        <w:p w:rsidR="00DA7958" w:rsidRDefault="00DA7958" w14:paraId="1D7D9301" w14:textId="77777777"/>
        <w:p w:rsidRPr="008E0FE2" w:rsidR="004801AC" w:rsidP="00DA7958" w:rsidRDefault="00096C5F" w14:paraId="1D7D93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6E84" w:rsidRDefault="009F6E84" w14:paraId="1D7D9306" w14:textId="77777777"/>
    <w:sectPr w:rsidR="009F6E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D9308" w14:textId="77777777" w:rsidR="00B0713E" w:rsidRDefault="00B0713E" w:rsidP="000C1CAD">
      <w:pPr>
        <w:spacing w:line="240" w:lineRule="auto"/>
      </w:pPr>
      <w:r>
        <w:separator/>
      </w:r>
    </w:p>
  </w:endnote>
  <w:endnote w:type="continuationSeparator" w:id="0">
    <w:p w14:paraId="1D7D9309" w14:textId="77777777" w:rsidR="00B0713E" w:rsidRDefault="00B071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93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93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795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9317" w14:textId="77777777" w:rsidR="00262EA3" w:rsidRPr="00DA7958" w:rsidRDefault="00262EA3" w:rsidP="00DA79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D9306" w14:textId="77777777" w:rsidR="00B0713E" w:rsidRDefault="00B0713E" w:rsidP="000C1CAD">
      <w:pPr>
        <w:spacing w:line="240" w:lineRule="auto"/>
      </w:pPr>
      <w:r>
        <w:separator/>
      </w:r>
    </w:p>
  </w:footnote>
  <w:footnote w:type="continuationSeparator" w:id="0">
    <w:p w14:paraId="1D7D9307" w14:textId="77777777" w:rsidR="00B0713E" w:rsidRDefault="00B071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7D93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7D9319" wp14:anchorId="1D7D93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6C5F" w14:paraId="1D7D93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6B0C905DA9442989EB5B23638F7133"/>
                              </w:placeholder>
                              <w:text/>
                            </w:sdtPr>
                            <w:sdtEndPr/>
                            <w:sdtContent>
                              <w:r w:rsidR="006D5A2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6C9D469DD94665A87DD5816A8EBBDE"/>
                              </w:placeholder>
                              <w:text/>
                            </w:sdtPr>
                            <w:sdtEndPr/>
                            <w:sdtContent>
                              <w:r w:rsidR="006D5A2E">
                                <w:t>1366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7D93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6C5F" w14:paraId="1D7D93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6B0C905DA9442989EB5B23638F7133"/>
                        </w:placeholder>
                        <w:text/>
                      </w:sdtPr>
                      <w:sdtEndPr/>
                      <w:sdtContent>
                        <w:r w:rsidR="006D5A2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6C9D469DD94665A87DD5816A8EBBDE"/>
                        </w:placeholder>
                        <w:text/>
                      </w:sdtPr>
                      <w:sdtEndPr/>
                      <w:sdtContent>
                        <w:r w:rsidR="006D5A2E">
                          <w:t>1366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7D93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7D930C" w14:textId="77777777">
    <w:pPr>
      <w:jc w:val="right"/>
    </w:pPr>
  </w:p>
  <w:p w:rsidR="00262EA3" w:rsidP="00776B74" w:rsidRDefault="00262EA3" w14:paraId="1D7D93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6C5F" w14:paraId="1D7D93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7D931B" wp14:anchorId="1D7D93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6C5F" w14:paraId="1D7D93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5A2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5A2E">
          <w:t>1366</w:t>
        </w:r>
      </w:sdtContent>
    </w:sdt>
  </w:p>
  <w:p w:rsidRPr="008227B3" w:rsidR="00262EA3" w:rsidP="008227B3" w:rsidRDefault="00096C5F" w14:paraId="1D7D93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6C5F" w14:paraId="1D7D93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:2647</w:t>
        </w:r>
      </w:sdtContent>
    </w:sdt>
  </w:p>
  <w:p w:rsidR="00262EA3" w:rsidP="00E03A3D" w:rsidRDefault="00096C5F" w14:paraId="1D7D93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D5A2E" w14:paraId="1D7D9315" w14:textId="77777777">
        <w:pPr>
          <w:pStyle w:val="FSHRub2"/>
        </w:pPr>
        <w:r>
          <w:t>Nyttoeffekter av en upprustning av 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7D93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D5A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C5F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C1F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C7C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B4A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2D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7D3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A2E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E84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6DB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13E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2B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958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58D"/>
    <w:rsid w:val="00FB6EB8"/>
    <w:rsid w:val="00FC08FD"/>
    <w:rsid w:val="00FC0AB0"/>
    <w:rsid w:val="00FC1AEE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7D92F5"/>
  <w15:chartTrackingRefBased/>
  <w15:docId w15:val="{32589AB6-6B27-4B42-A17C-509F517A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6D5A2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7F8097E5B54B7084C9E1493567D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2EB94-0B92-4CC2-8235-9A9E17FDF005}"/>
      </w:docPartPr>
      <w:docPartBody>
        <w:p w:rsidR="00A21D44" w:rsidRDefault="00D95785">
          <w:pPr>
            <w:pStyle w:val="117F8097E5B54B7084C9E1493567DC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B5B84351F342E2844A3D0EE7AC5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849C0-EE4F-4983-BD81-BE0293A30063}"/>
      </w:docPartPr>
      <w:docPartBody>
        <w:p w:rsidR="00A21D44" w:rsidRDefault="00D95785">
          <w:pPr>
            <w:pStyle w:val="CEB5B84351F342E2844A3D0EE7AC56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6B0C905DA9442989EB5B23638F7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1A7C4-8228-4B91-BCCA-CE17AE6F33C2}"/>
      </w:docPartPr>
      <w:docPartBody>
        <w:p w:rsidR="00A21D44" w:rsidRDefault="00D95785">
          <w:pPr>
            <w:pStyle w:val="586B0C905DA9442989EB5B23638F71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6C9D469DD94665A87DD5816A8EB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EA397-3192-43B9-A3B5-71C0EACF0580}"/>
      </w:docPartPr>
      <w:docPartBody>
        <w:p w:rsidR="00A21D44" w:rsidRDefault="00D95785">
          <w:pPr>
            <w:pStyle w:val="166C9D469DD94665A87DD5816A8EBBDE"/>
          </w:pPr>
          <w:r>
            <w:t xml:space="preserve"> </w:t>
          </w:r>
        </w:p>
      </w:docPartBody>
    </w:docPart>
    <w:docPart>
      <w:docPartPr>
        <w:name w:val="5B141907D2024B50AB4D370D1C242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3B54E-1DB2-41AA-A4D2-9CC7F5158A23}"/>
      </w:docPartPr>
      <w:docPartBody>
        <w:p w:rsidR="00381B83" w:rsidRDefault="00381B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85"/>
    <w:rsid w:val="00381B83"/>
    <w:rsid w:val="006F5D2E"/>
    <w:rsid w:val="00A21D44"/>
    <w:rsid w:val="00D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7F8097E5B54B7084C9E1493567DCE7">
    <w:name w:val="117F8097E5B54B7084C9E1493567DCE7"/>
  </w:style>
  <w:style w:type="paragraph" w:customStyle="1" w:styleId="C7B3663D1BCF4007BE26657DF732F2E7">
    <w:name w:val="C7B3663D1BCF4007BE26657DF732F2E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AE18316F5CD43F2B52DC9445566089B">
    <w:name w:val="FAE18316F5CD43F2B52DC9445566089B"/>
  </w:style>
  <w:style w:type="paragraph" w:customStyle="1" w:styleId="CEB5B84351F342E2844A3D0EE7AC567A">
    <w:name w:val="CEB5B84351F342E2844A3D0EE7AC567A"/>
  </w:style>
  <w:style w:type="paragraph" w:customStyle="1" w:styleId="E8B58B5F286045509B7B47262576EE8A">
    <w:name w:val="E8B58B5F286045509B7B47262576EE8A"/>
  </w:style>
  <w:style w:type="paragraph" w:customStyle="1" w:styleId="D969EDAB5C0445B496932A055114CCB1">
    <w:name w:val="D969EDAB5C0445B496932A055114CCB1"/>
  </w:style>
  <w:style w:type="paragraph" w:customStyle="1" w:styleId="586B0C905DA9442989EB5B23638F7133">
    <w:name w:val="586B0C905DA9442989EB5B23638F7133"/>
  </w:style>
  <w:style w:type="paragraph" w:customStyle="1" w:styleId="166C9D469DD94665A87DD5816A8EBBDE">
    <w:name w:val="166C9D469DD94665A87DD5816A8EB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AF0E0-EC77-40C0-AB2E-1BB6082F9918}"/>
</file>

<file path=customXml/itemProps2.xml><?xml version="1.0" encoding="utf-8"?>
<ds:datastoreItem xmlns:ds="http://schemas.openxmlformats.org/officeDocument/2006/customXml" ds:itemID="{7E2BD634-F90D-4363-B785-25ECFE7C71FF}"/>
</file>

<file path=customXml/itemProps3.xml><?xml version="1.0" encoding="utf-8"?>
<ds:datastoreItem xmlns:ds="http://schemas.openxmlformats.org/officeDocument/2006/customXml" ds:itemID="{97097B9D-9A40-4218-90E5-0ECFFEE81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1738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M1366 Nyttoeffekter av en upprustning av Bohusbanan</vt:lpstr>
      <vt:lpstr>
      </vt:lpstr>
    </vt:vector>
  </TitlesOfParts>
  <Company>Sveriges riksdag</Company>
  <LinksUpToDate>false</LinksUpToDate>
  <CharactersWithSpaces>2006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