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AF23C27CC34E7B8D2A520B4709CEC2"/>
        </w:placeholder>
        <w:text/>
      </w:sdtPr>
      <w:sdtEndPr/>
      <w:sdtContent>
        <w:p w:rsidRPr="009B062B" w:rsidR="00AF30DD" w:rsidP="00490E31" w:rsidRDefault="00AF30DD" w14:paraId="00F3C236" w14:textId="77777777">
          <w:pPr>
            <w:pStyle w:val="Rubrik1"/>
            <w:spacing w:after="300"/>
          </w:pPr>
          <w:r w:rsidRPr="009B062B">
            <w:t>Förslag till riksdagsbeslut</w:t>
          </w:r>
        </w:p>
      </w:sdtContent>
    </w:sdt>
    <w:sdt>
      <w:sdtPr>
        <w:alias w:val="Yrkande 1"/>
        <w:tag w:val="43c72b72-8d48-47eb-8a3e-bcd6271e482e"/>
        <w:id w:val="-9378797"/>
        <w:lock w:val="sdtLocked"/>
      </w:sdtPr>
      <w:sdtEndPr/>
      <w:sdtContent>
        <w:p w:rsidR="00590E7D" w:rsidRDefault="00AC2B67" w14:paraId="00F3C237" w14:textId="77777777">
          <w:pPr>
            <w:pStyle w:val="Frslagstext"/>
            <w:numPr>
              <w:ilvl w:val="0"/>
              <w:numId w:val="0"/>
            </w:numPr>
          </w:pPr>
          <w:r>
            <w:t>Riksdagen ställer sig bakom det som anförs i motionen om att stärka förutsättningarna för svensk turism- och besöksnäring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A8DE6C429D4B2DBFAD2871067455D9"/>
        </w:placeholder>
        <w:text/>
      </w:sdtPr>
      <w:sdtEndPr/>
      <w:sdtContent>
        <w:p w:rsidRPr="009B062B" w:rsidR="006D79C9" w:rsidP="00333E95" w:rsidRDefault="006D79C9" w14:paraId="00F3C238" w14:textId="77777777">
          <w:pPr>
            <w:pStyle w:val="Rubrik1"/>
          </w:pPr>
          <w:r>
            <w:t>Motivering</w:t>
          </w:r>
        </w:p>
      </w:sdtContent>
    </w:sdt>
    <w:p w:rsidR="008A217F" w:rsidP="006864E6" w:rsidRDefault="008A217F" w14:paraId="00F3C239" w14:textId="113863F5">
      <w:pPr>
        <w:pStyle w:val="Normalutanindragellerluft"/>
      </w:pPr>
      <w:r>
        <w:t>Under 2018 ökade turismen i Sverige med 6</w:t>
      </w:r>
      <w:r w:rsidR="002B0635">
        <w:t> </w:t>
      </w:r>
      <w:r>
        <w:t>procent jämfört med året innan och omsatte 337 miljarder kronor. Sysselsättningen inom turismen har sedan år 2000 ökat med 32</w:t>
      </w:r>
      <w:r w:rsidR="002B0635">
        <w:t> </w:t>
      </w:r>
      <w:r>
        <w:t>procent. Turismnäringen är ofta ett sätt för särskilt unga och utrikes födda att ta ett första steg in på arbetsmarknaden.</w:t>
      </w:r>
    </w:p>
    <w:p w:rsidRPr="002237E0" w:rsidR="008A217F" w:rsidP="006864E6" w:rsidRDefault="008A217F" w14:paraId="00F3C23A" w14:textId="2A8E9657">
      <w:r w:rsidRPr="002237E0">
        <w:t>Besöksnäringen är av stor betydelse för hela Sverige och särskilt för Jämtlands län. Under 2019 registrerades drygt 3</w:t>
      </w:r>
      <w:r w:rsidR="002B0635">
        <w:t> </w:t>
      </w:r>
      <w:r w:rsidRPr="002237E0">
        <w:t>miljoner gästnätter på kommersiella boendeanlägg</w:t>
      </w:r>
      <w:r w:rsidR="006864E6">
        <w:softHyphen/>
      </w:r>
      <w:r w:rsidRPr="002237E0">
        <w:t>ningar i länet. Det motsvarar 18,8 gästnätter per person och år, att jämföra med genom</w:t>
      </w:r>
      <w:r w:rsidR="006864E6">
        <w:softHyphen/>
      </w:r>
      <w:r w:rsidRPr="002237E0">
        <w:t>snittet för riket på 4,9.</w:t>
      </w:r>
      <w:r w:rsidR="002B0635">
        <w:t xml:space="preserve"> </w:t>
      </w:r>
      <w:r w:rsidRPr="002237E0">
        <w:t xml:space="preserve">Även övriga regioner i norra Sverige visar på betydelsen av turism- och besöksnäringen. Utländska turisters efterfrågan </w:t>
      </w:r>
      <w:r w:rsidR="002B0635">
        <w:t>på</w:t>
      </w:r>
      <w:r w:rsidRPr="002237E0">
        <w:t xml:space="preserve"> den svenska naturen, jakt, fiske, skidåkning och andra populära friluftsaktiviteter gör mycket för turismen i dessa regioner.</w:t>
      </w:r>
    </w:p>
    <w:p w:rsidRPr="007926EB" w:rsidR="008A217F" w:rsidP="006864E6" w:rsidRDefault="008A217F" w14:paraId="00F3C23B" w14:textId="75C94952">
      <w:r w:rsidRPr="007926EB">
        <w:t>De kulturella och kreativa näringarna</w:t>
      </w:r>
      <w:r w:rsidR="002B0635">
        <w:t xml:space="preserve"> och</w:t>
      </w:r>
      <w:r w:rsidRPr="007926EB">
        <w:t xml:space="preserve"> folks intresse för kulturupplevelser</w:t>
      </w:r>
      <w:r w:rsidR="002B0635">
        <w:t xml:space="preserve"> och för att</w:t>
      </w:r>
      <w:r w:rsidRPr="007926EB">
        <w:t xml:space="preserve"> upptäcka och smaka på de kulinariska sevärdheterna i Sverige ger många näringar ute på landsbygden en chans att växa och öka attraktiviteten i hela Sverige.</w:t>
      </w:r>
    </w:p>
    <w:p w:rsidRPr="007926EB" w:rsidR="008A217F" w:rsidP="006864E6" w:rsidRDefault="008A217F" w14:paraId="00F3C23C" w14:textId="3B2A5A67">
      <w:r w:rsidRPr="007926EB">
        <w:t>Besöksnäringens förutsättningar för att överleva och växa ytterligare bygger på goda ekonomiska villkor för näringen</w:t>
      </w:r>
      <w:r w:rsidR="002B0635">
        <w:t>. D</w:t>
      </w:r>
      <w:r w:rsidRPr="007926EB">
        <w:t>är är den rödgröna regeringens kraftigt höjda kost</w:t>
      </w:r>
      <w:r w:rsidR="006864E6">
        <w:softHyphen/>
      </w:r>
      <w:r w:rsidRPr="007926EB">
        <w:t xml:space="preserve">nader för att anställa unga ett hårt slag mot näringen. </w:t>
      </w:r>
    </w:p>
    <w:p w:rsidRPr="007926EB" w:rsidR="008A217F" w:rsidP="006864E6" w:rsidRDefault="008A217F" w14:paraId="00F3C23D" w14:textId="54804F4F">
      <w:r w:rsidRPr="007926EB">
        <w:t>Det finns ett gemensamt intresse att ta vara på möjligheter för att utveckla nya typer av produkter och tjänster. Att skapa goda förutsättningar för besöksnäringen att växa efter egna förutsättningar är politikens viktigaste uppgift.</w:t>
      </w:r>
    </w:p>
    <w:p w:rsidRPr="007926EB" w:rsidR="008A217F" w:rsidP="006864E6" w:rsidRDefault="008A217F" w14:paraId="00F3C23E" w14:textId="62DAF03E">
      <w:r w:rsidRPr="007926EB">
        <w:lastRenderedPageBreak/>
        <w:t>Besöksnäringen består till stor del av småföretag. Det är därför viktigt med regel</w:t>
      </w:r>
      <w:r w:rsidR="006864E6">
        <w:softHyphen/>
      </w:r>
      <w:r w:rsidRPr="007926EB">
        <w:t>förenklingar för små och medelstora företag samt marknadsföring via Visit Sweden, en samägd organisation av Svensk Turism och staten.</w:t>
      </w:r>
    </w:p>
    <w:p w:rsidRPr="007926EB" w:rsidR="008A217F" w:rsidP="006864E6" w:rsidRDefault="008A217F" w14:paraId="00F3C23F" w14:textId="5B175256">
      <w:r w:rsidRPr="007926EB">
        <w:t>Alliansregeringen sänkte bl.a. restaurangmomsen</w:t>
      </w:r>
      <w:r w:rsidR="002B0635">
        <w:t>. D</w:t>
      </w:r>
      <w:r w:rsidRPr="007926EB">
        <w:t>et är också positivt att den röd</w:t>
      </w:r>
      <w:r w:rsidR="006864E6">
        <w:softHyphen/>
      </w:r>
      <w:r w:rsidRPr="007926EB">
        <w:t>gröna regeringen gick vidare med Alliansens förslag kring förenklingar kring högkost</w:t>
      </w:r>
      <w:r w:rsidR="006864E6">
        <w:softHyphen/>
      </w:r>
      <w:r w:rsidRPr="007926EB">
        <w:t>nadsskydd för småföretag vid sjukskrivning.</w:t>
      </w:r>
    </w:p>
    <w:p w:rsidRPr="00422B9E" w:rsidR="00422B9E" w:rsidP="006864E6" w:rsidRDefault="008A217F" w14:paraId="00F3C240" w14:textId="77777777">
      <w:r w:rsidRPr="007926EB">
        <w:t>Med anledning av ovanstående anser jag att förutsättningarna för svensk turism- och besöksnäring bör stärkas.</w:t>
      </w:r>
    </w:p>
    <w:sdt>
      <w:sdtPr>
        <w:rPr>
          <w:i/>
          <w:noProof/>
        </w:rPr>
        <w:alias w:val="CC_Underskrifter"/>
        <w:tag w:val="CC_Underskrifter"/>
        <w:id w:val="583496634"/>
        <w:lock w:val="sdtContentLocked"/>
        <w:placeholder>
          <w:docPart w:val="CB3B5DAFCB5143D6AE64376ED882CDF8"/>
        </w:placeholder>
      </w:sdtPr>
      <w:sdtEndPr>
        <w:rPr>
          <w:i w:val="0"/>
          <w:noProof w:val="0"/>
        </w:rPr>
      </w:sdtEndPr>
      <w:sdtContent>
        <w:p w:rsidR="00490E31" w:rsidP="00490E31" w:rsidRDefault="00490E31" w14:paraId="00F3C242" w14:textId="77777777"/>
        <w:p w:rsidRPr="008E0FE2" w:rsidR="004801AC" w:rsidP="00490E31" w:rsidRDefault="006864E6" w14:paraId="00F3C243" w14:textId="77777777"/>
      </w:sdtContent>
    </w:sdt>
    <w:tbl>
      <w:tblPr>
        <w:tblW w:w="5000" w:type="pct"/>
        <w:tblLook w:val="04A0" w:firstRow="1" w:lastRow="0" w:firstColumn="1" w:lastColumn="0" w:noHBand="0" w:noVBand="1"/>
        <w:tblCaption w:val="underskrifter"/>
      </w:tblPr>
      <w:tblGrid>
        <w:gridCol w:w="4252"/>
        <w:gridCol w:w="4252"/>
      </w:tblGrid>
      <w:tr w:rsidR="00815E1E" w14:paraId="4D750EC1" w14:textId="77777777">
        <w:trPr>
          <w:cantSplit/>
        </w:trPr>
        <w:tc>
          <w:tcPr>
            <w:tcW w:w="50" w:type="pct"/>
            <w:vAlign w:val="bottom"/>
          </w:tcPr>
          <w:p w:rsidR="00815E1E" w:rsidRDefault="002B0635" w14:paraId="6AAB549E" w14:textId="77777777">
            <w:pPr>
              <w:pStyle w:val="Underskrifter"/>
            </w:pPr>
            <w:r>
              <w:t>Saila Quicklund (M)</w:t>
            </w:r>
          </w:p>
        </w:tc>
        <w:tc>
          <w:tcPr>
            <w:tcW w:w="50" w:type="pct"/>
            <w:vAlign w:val="bottom"/>
          </w:tcPr>
          <w:p w:rsidR="00815E1E" w:rsidRDefault="00815E1E" w14:paraId="49DA0EC2" w14:textId="77777777">
            <w:pPr>
              <w:pStyle w:val="Underskrifter"/>
            </w:pPr>
          </w:p>
        </w:tc>
      </w:tr>
    </w:tbl>
    <w:p w:rsidR="009C681F" w:rsidRDefault="009C681F" w14:paraId="00F3C247" w14:textId="77777777">
      <w:bookmarkStart w:name="_GoBack" w:id="1"/>
      <w:bookmarkEnd w:id="1"/>
    </w:p>
    <w:sectPr w:rsidR="009C68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C249" w14:textId="77777777" w:rsidR="005650C8" w:rsidRDefault="005650C8" w:rsidP="000C1CAD">
      <w:pPr>
        <w:spacing w:line="240" w:lineRule="auto"/>
      </w:pPr>
      <w:r>
        <w:separator/>
      </w:r>
    </w:p>
  </w:endnote>
  <w:endnote w:type="continuationSeparator" w:id="0">
    <w:p w14:paraId="00F3C24A" w14:textId="77777777" w:rsidR="005650C8" w:rsidRDefault="00565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58" w14:textId="77777777" w:rsidR="00262EA3" w:rsidRPr="00490E31" w:rsidRDefault="00262EA3" w:rsidP="00490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3C247" w14:textId="77777777" w:rsidR="005650C8" w:rsidRDefault="005650C8" w:rsidP="000C1CAD">
      <w:pPr>
        <w:spacing w:line="240" w:lineRule="auto"/>
      </w:pPr>
      <w:r>
        <w:separator/>
      </w:r>
    </w:p>
  </w:footnote>
  <w:footnote w:type="continuationSeparator" w:id="0">
    <w:p w14:paraId="00F3C248" w14:textId="77777777" w:rsidR="005650C8" w:rsidRDefault="00565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3C259" wp14:editId="00F3C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F3C25D" w14:textId="77777777" w:rsidR="00262EA3" w:rsidRDefault="006864E6" w:rsidP="008103B5">
                          <w:pPr>
                            <w:jc w:val="right"/>
                          </w:pPr>
                          <w:sdt>
                            <w:sdtPr>
                              <w:alias w:val="CC_Noformat_Partikod"/>
                              <w:tag w:val="CC_Noformat_Partikod"/>
                              <w:id w:val="-53464382"/>
                              <w:placeholder>
                                <w:docPart w:val="1C51FC9542414D7FAF9FBF369F41494B"/>
                              </w:placeholder>
                              <w:text/>
                            </w:sdtPr>
                            <w:sdtEndPr/>
                            <w:sdtContent>
                              <w:r w:rsidR="008A217F">
                                <w:t>M</w:t>
                              </w:r>
                            </w:sdtContent>
                          </w:sdt>
                          <w:sdt>
                            <w:sdtPr>
                              <w:alias w:val="CC_Noformat_Partinummer"/>
                              <w:tag w:val="CC_Noformat_Partinummer"/>
                              <w:id w:val="-1709555926"/>
                              <w:placeholder>
                                <w:docPart w:val="F9F01953AB964BEE8C250BEE959CA887"/>
                              </w:placeholder>
                              <w:text/>
                            </w:sdtPr>
                            <w:sdtEndPr/>
                            <w:sdtContent>
                              <w:r w:rsidR="008A217F">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3C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F3C25D" w14:textId="77777777" w:rsidR="00262EA3" w:rsidRDefault="006864E6" w:rsidP="008103B5">
                    <w:pPr>
                      <w:jc w:val="right"/>
                    </w:pPr>
                    <w:sdt>
                      <w:sdtPr>
                        <w:alias w:val="CC_Noformat_Partikod"/>
                        <w:tag w:val="CC_Noformat_Partikod"/>
                        <w:id w:val="-53464382"/>
                        <w:placeholder>
                          <w:docPart w:val="1C51FC9542414D7FAF9FBF369F41494B"/>
                        </w:placeholder>
                        <w:text/>
                      </w:sdtPr>
                      <w:sdtEndPr/>
                      <w:sdtContent>
                        <w:r w:rsidR="008A217F">
                          <w:t>M</w:t>
                        </w:r>
                      </w:sdtContent>
                    </w:sdt>
                    <w:sdt>
                      <w:sdtPr>
                        <w:alias w:val="CC_Noformat_Partinummer"/>
                        <w:tag w:val="CC_Noformat_Partinummer"/>
                        <w:id w:val="-1709555926"/>
                        <w:placeholder>
                          <w:docPart w:val="F9F01953AB964BEE8C250BEE959CA887"/>
                        </w:placeholder>
                        <w:text/>
                      </w:sdtPr>
                      <w:sdtEndPr/>
                      <w:sdtContent>
                        <w:r w:rsidR="008A217F">
                          <w:t>1387</w:t>
                        </w:r>
                      </w:sdtContent>
                    </w:sdt>
                  </w:p>
                </w:txbxContent>
              </v:textbox>
              <w10:wrap anchorx="page"/>
            </v:shape>
          </w:pict>
        </mc:Fallback>
      </mc:AlternateContent>
    </w:r>
  </w:p>
  <w:p w14:paraId="00F3C2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4D" w14:textId="77777777" w:rsidR="00262EA3" w:rsidRDefault="00262EA3" w:rsidP="008563AC">
    <w:pPr>
      <w:jc w:val="right"/>
    </w:pPr>
  </w:p>
  <w:p w14:paraId="00F3C2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251" w14:textId="77777777" w:rsidR="00262EA3" w:rsidRDefault="006864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3C25B" wp14:editId="00F3C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3C252" w14:textId="77777777" w:rsidR="00262EA3" w:rsidRDefault="006864E6" w:rsidP="00A314CF">
    <w:pPr>
      <w:pStyle w:val="FSHNormal"/>
      <w:spacing w:before="40"/>
    </w:pPr>
    <w:sdt>
      <w:sdtPr>
        <w:alias w:val="CC_Noformat_Motionstyp"/>
        <w:tag w:val="CC_Noformat_Motionstyp"/>
        <w:id w:val="1162973129"/>
        <w:lock w:val="sdtContentLocked"/>
        <w15:appearance w15:val="hidden"/>
        <w:text/>
      </w:sdtPr>
      <w:sdtEndPr/>
      <w:sdtContent>
        <w:r w:rsidR="001952F4">
          <w:t>Enskild motion</w:t>
        </w:r>
      </w:sdtContent>
    </w:sdt>
    <w:r w:rsidR="00821B36">
      <w:t xml:space="preserve"> </w:t>
    </w:r>
    <w:sdt>
      <w:sdtPr>
        <w:alias w:val="CC_Noformat_Partikod"/>
        <w:tag w:val="CC_Noformat_Partikod"/>
        <w:id w:val="1471015553"/>
        <w:text/>
      </w:sdtPr>
      <w:sdtEndPr/>
      <w:sdtContent>
        <w:r w:rsidR="008A217F">
          <w:t>M</w:t>
        </w:r>
      </w:sdtContent>
    </w:sdt>
    <w:sdt>
      <w:sdtPr>
        <w:alias w:val="CC_Noformat_Partinummer"/>
        <w:tag w:val="CC_Noformat_Partinummer"/>
        <w:id w:val="-2014525982"/>
        <w:text/>
      </w:sdtPr>
      <w:sdtEndPr/>
      <w:sdtContent>
        <w:r w:rsidR="008A217F">
          <w:t>1387</w:t>
        </w:r>
      </w:sdtContent>
    </w:sdt>
  </w:p>
  <w:p w14:paraId="00F3C253" w14:textId="77777777" w:rsidR="00262EA3" w:rsidRPr="008227B3" w:rsidRDefault="006864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3C254" w14:textId="77777777" w:rsidR="00262EA3" w:rsidRPr="008227B3" w:rsidRDefault="006864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2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2F4">
          <w:t>:892</w:t>
        </w:r>
      </w:sdtContent>
    </w:sdt>
  </w:p>
  <w:p w14:paraId="00F3C255" w14:textId="77777777" w:rsidR="00262EA3" w:rsidRDefault="006864E6" w:rsidP="00E03A3D">
    <w:pPr>
      <w:pStyle w:val="Motionr"/>
    </w:pPr>
    <w:sdt>
      <w:sdtPr>
        <w:alias w:val="CC_Noformat_Avtext"/>
        <w:tag w:val="CC_Noformat_Avtext"/>
        <w:id w:val="-2020768203"/>
        <w:lock w:val="sdtContentLocked"/>
        <w15:appearance w15:val="hidden"/>
        <w:text/>
      </w:sdtPr>
      <w:sdtEndPr/>
      <w:sdtContent>
        <w:r w:rsidR="001952F4">
          <w:t>av Saila Quicklund (M)</w:t>
        </w:r>
      </w:sdtContent>
    </w:sdt>
  </w:p>
  <w:sdt>
    <w:sdtPr>
      <w:alias w:val="CC_Noformat_Rubtext"/>
      <w:tag w:val="CC_Noformat_Rubtext"/>
      <w:id w:val="-218060500"/>
      <w:lock w:val="sdtLocked"/>
      <w:text/>
    </w:sdtPr>
    <w:sdtEndPr/>
    <w:sdtContent>
      <w:p w14:paraId="00F3C256" w14:textId="77777777" w:rsidR="00262EA3" w:rsidRDefault="008A217F" w:rsidP="00283E0F">
        <w:pPr>
          <w:pStyle w:val="FSHRub2"/>
        </w:pPr>
        <w:r>
          <w:t xml:space="preserve">Stärk förutsättningarna för svensk turism- och besöksnäring </w:t>
        </w:r>
      </w:p>
    </w:sdtContent>
  </w:sdt>
  <w:sdt>
    <w:sdtPr>
      <w:alias w:val="CC_Boilerplate_3"/>
      <w:tag w:val="CC_Boilerplate_3"/>
      <w:id w:val="1606463544"/>
      <w:lock w:val="sdtContentLocked"/>
      <w15:appearance w15:val="hidden"/>
      <w:text w:multiLine="1"/>
    </w:sdtPr>
    <w:sdtEndPr/>
    <w:sdtContent>
      <w:p w14:paraId="00F3C2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2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F4"/>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3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3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C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7D"/>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E6"/>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1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17F"/>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1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6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69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3C235"/>
  <w15:chartTrackingRefBased/>
  <w15:docId w15:val="{E5379595-D6AA-42FB-92BF-F4C6BA3D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AF23C27CC34E7B8D2A520B4709CEC2"/>
        <w:category>
          <w:name w:val="Allmänt"/>
          <w:gallery w:val="placeholder"/>
        </w:category>
        <w:types>
          <w:type w:val="bbPlcHdr"/>
        </w:types>
        <w:behaviors>
          <w:behavior w:val="content"/>
        </w:behaviors>
        <w:guid w:val="{FA7CA677-6ECD-4F21-A1BE-7CD6061B13B9}"/>
      </w:docPartPr>
      <w:docPartBody>
        <w:p w:rsidR="00425179" w:rsidRDefault="00932098">
          <w:pPr>
            <w:pStyle w:val="29AF23C27CC34E7B8D2A520B4709CEC2"/>
          </w:pPr>
          <w:r w:rsidRPr="005A0A93">
            <w:rPr>
              <w:rStyle w:val="Platshllartext"/>
            </w:rPr>
            <w:t>Förslag till riksdagsbeslut</w:t>
          </w:r>
        </w:p>
      </w:docPartBody>
    </w:docPart>
    <w:docPart>
      <w:docPartPr>
        <w:name w:val="9BA8DE6C429D4B2DBFAD2871067455D9"/>
        <w:category>
          <w:name w:val="Allmänt"/>
          <w:gallery w:val="placeholder"/>
        </w:category>
        <w:types>
          <w:type w:val="bbPlcHdr"/>
        </w:types>
        <w:behaviors>
          <w:behavior w:val="content"/>
        </w:behaviors>
        <w:guid w:val="{1E9037CF-BE73-43F1-9AB7-05534781B3EE}"/>
      </w:docPartPr>
      <w:docPartBody>
        <w:p w:rsidR="00425179" w:rsidRDefault="00932098">
          <w:pPr>
            <w:pStyle w:val="9BA8DE6C429D4B2DBFAD2871067455D9"/>
          </w:pPr>
          <w:r w:rsidRPr="005A0A93">
            <w:rPr>
              <w:rStyle w:val="Platshllartext"/>
            </w:rPr>
            <w:t>Motivering</w:t>
          </w:r>
        </w:p>
      </w:docPartBody>
    </w:docPart>
    <w:docPart>
      <w:docPartPr>
        <w:name w:val="1C51FC9542414D7FAF9FBF369F41494B"/>
        <w:category>
          <w:name w:val="Allmänt"/>
          <w:gallery w:val="placeholder"/>
        </w:category>
        <w:types>
          <w:type w:val="bbPlcHdr"/>
        </w:types>
        <w:behaviors>
          <w:behavior w:val="content"/>
        </w:behaviors>
        <w:guid w:val="{BEECF067-46C6-4569-A7D0-AB56E626D38D}"/>
      </w:docPartPr>
      <w:docPartBody>
        <w:p w:rsidR="00425179" w:rsidRDefault="00932098">
          <w:pPr>
            <w:pStyle w:val="1C51FC9542414D7FAF9FBF369F41494B"/>
          </w:pPr>
          <w:r>
            <w:rPr>
              <w:rStyle w:val="Platshllartext"/>
            </w:rPr>
            <w:t xml:space="preserve"> </w:t>
          </w:r>
        </w:p>
      </w:docPartBody>
    </w:docPart>
    <w:docPart>
      <w:docPartPr>
        <w:name w:val="F9F01953AB964BEE8C250BEE959CA887"/>
        <w:category>
          <w:name w:val="Allmänt"/>
          <w:gallery w:val="placeholder"/>
        </w:category>
        <w:types>
          <w:type w:val="bbPlcHdr"/>
        </w:types>
        <w:behaviors>
          <w:behavior w:val="content"/>
        </w:behaviors>
        <w:guid w:val="{23984723-851F-4A33-9D39-0A80B12E800B}"/>
      </w:docPartPr>
      <w:docPartBody>
        <w:p w:rsidR="00425179" w:rsidRDefault="00932098">
          <w:pPr>
            <w:pStyle w:val="F9F01953AB964BEE8C250BEE959CA887"/>
          </w:pPr>
          <w:r>
            <w:t xml:space="preserve"> </w:t>
          </w:r>
        </w:p>
      </w:docPartBody>
    </w:docPart>
    <w:docPart>
      <w:docPartPr>
        <w:name w:val="CB3B5DAFCB5143D6AE64376ED882CDF8"/>
        <w:category>
          <w:name w:val="Allmänt"/>
          <w:gallery w:val="placeholder"/>
        </w:category>
        <w:types>
          <w:type w:val="bbPlcHdr"/>
        </w:types>
        <w:behaviors>
          <w:behavior w:val="content"/>
        </w:behaviors>
        <w:guid w:val="{77A6B06C-24CD-484F-9B83-1CE011079492}"/>
      </w:docPartPr>
      <w:docPartBody>
        <w:p w:rsidR="000730C3" w:rsidRDefault="000730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98"/>
    <w:rsid w:val="000730C3"/>
    <w:rsid w:val="00425179"/>
    <w:rsid w:val="00932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F23C27CC34E7B8D2A520B4709CEC2">
    <w:name w:val="29AF23C27CC34E7B8D2A520B4709CEC2"/>
  </w:style>
  <w:style w:type="paragraph" w:customStyle="1" w:styleId="F37FBF4725114770B67A4497FC0930C4">
    <w:name w:val="F37FBF4725114770B67A4497FC0930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98CDE525A444D1A16F785F91828EB4">
    <w:name w:val="C798CDE525A444D1A16F785F91828EB4"/>
  </w:style>
  <w:style w:type="paragraph" w:customStyle="1" w:styleId="9BA8DE6C429D4B2DBFAD2871067455D9">
    <w:name w:val="9BA8DE6C429D4B2DBFAD2871067455D9"/>
  </w:style>
  <w:style w:type="paragraph" w:customStyle="1" w:styleId="5AF98CB46FDC47608947482C09AC0B76">
    <w:name w:val="5AF98CB46FDC47608947482C09AC0B76"/>
  </w:style>
  <w:style w:type="paragraph" w:customStyle="1" w:styleId="F328D342E25145669F35DAACD4199AEA">
    <w:name w:val="F328D342E25145669F35DAACD4199AEA"/>
  </w:style>
  <w:style w:type="paragraph" w:customStyle="1" w:styleId="1C51FC9542414D7FAF9FBF369F41494B">
    <w:name w:val="1C51FC9542414D7FAF9FBF369F41494B"/>
  </w:style>
  <w:style w:type="paragraph" w:customStyle="1" w:styleId="F9F01953AB964BEE8C250BEE959CA887">
    <w:name w:val="F9F01953AB964BEE8C250BEE959CA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1EB75-8044-45EF-AEC3-B3D0406D5B7E}"/>
</file>

<file path=customXml/itemProps2.xml><?xml version="1.0" encoding="utf-8"?>
<ds:datastoreItem xmlns:ds="http://schemas.openxmlformats.org/officeDocument/2006/customXml" ds:itemID="{CE30240A-8C8A-4643-82BF-1E583FA50917}"/>
</file>

<file path=customXml/itemProps3.xml><?xml version="1.0" encoding="utf-8"?>
<ds:datastoreItem xmlns:ds="http://schemas.openxmlformats.org/officeDocument/2006/customXml" ds:itemID="{FB47E4D2-162B-4FA4-98F4-D29B1C4EBD66}"/>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1970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Stärk förutsättningarna för svensk turism  och besöksnäring</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